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FF2" w:rsidRPr="003D091E" w:rsidRDefault="00A3039B" w:rsidP="008F5FF2">
      <w:pPr>
        <w:shd w:val="clear" w:color="auto" w:fill="FFFFFF"/>
        <w:jc w:val="center"/>
        <w:rPr>
          <w:rFonts w:eastAsia="Calibri" w:cs="Arial"/>
          <w:i/>
          <w:color w:val="008270"/>
          <w:sz w:val="20"/>
        </w:rPr>
      </w:pPr>
      <w:bookmarkStart w:id="0" w:name="_GoBack"/>
      <w:bookmarkEnd w:id="0"/>
      <w:r>
        <w:rPr>
          <w:rFonts w:eastAsia="Calibri" w:cs="Arial"/>
          <w:i/>
          <w:color w:val="008270"/>
          <w:sz w:val="20"/>
        </w:rPr>
        <w:t xml:space="preserve">Denk </w:t>
      </w:r>
      <w:r w:rsidR="008F5FF2" w:rsidRPr="003D091E">
        <w:rPr>
          <w:rFonts w:eastAsia="Calibri" w:cs="Arial"/>
          <w:i/>
          <w:color w:val="008270"/>
          <w:sz w:val="20"/>
        </w:rPr>
        <w:t>aan het milieu voordat u dit document print</w:t>
      </w:r>
    </w:p>
    <w:p w:rsidR="008F5FF2" w:rsidRDefault="008F5FF2" w:rsidP="00BE0119">
      <w:pPr>
        <w:pStyle w:val="Kop3"/>
      </w:pPr>
      <w:r>
        <w:t>Personalia</w:t>
      </w:r>
    </w:p>
    <w:tbl>
      <w:tblPr>
        <w:tblStyle w:val="Tabelraster"/>
        <w:tblW w:w="9786" w:type="dxa"/>
        <w:tblInd w:w="-147" w:type="dxa"/>
        <w:tblLook w:val="04A0" w:firstRow="1" w:lastRow="0" w:firstColumn="1" w:lastColumn="0" w:noHBand="0" w:noVBand="1"/>
      </w:tblPr>
      <w:tblGrid>
        <w:gridCol w:w="2694"/>
        <w:gridCol w:w="7092"/>
      </w:tblGrid>
      <w:tr w:rsidR="008F5FF2" w:rsidTr="00015E52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8F5FF2" w:rsidRDefault="008F5FF2" w:rsidP="005C4E32">
            <w:pPr>
              <w:ind w:left="28"/>
            </w:pPr>
            <w:r>
              <w:t>Uw achternaam:</w:t>
            </w:r>
          </w:p>
        </w:tc>
        <w:sdt>
          <w:sdtPr>
            <w:id w:val="2040774920"/>
            <w:placeholder>
              <w:docPart w:val="AEC97C9E1F0C484592560DEBC9F6EBE6"/>
            </w:placeholder>
            <w:showingPlcHdr/>
            <w:text/>
          </w:sdtPr>
          <w:sdtEndPr/>
          <w:sdtContent>
            <w:tc>
              <w:tcPr>
                <w:tcW w:w="70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8F5FF2" w:rsidRDefault="00E92A2B" w:rsidP="005C4E32">
                <w:r>
                  <w:rPr>
                    <w:rStyle w:val="Tekstvantijdelijkeaanduiding"/>
                  </w:rPr>
                  <w:t>Achternaam</w:t>
                </w:r>
              </w:p>
            </w:tc>
          </w:sdtContent>
        </w:sdt>
      </w:tr>
      <w:tr w:rsidR="008F5FF2" w:rsidTr="00015E52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8F5FF2" w:rsidRDefault="008F5FF2" w:rsidP="005C4E32">
            <w:pPr>
              <w:ind w:left="28"/>
            </w:pPr>
            <w:r>
              <w:t>Voorletters/voornaam:</w:t>
            </w:r>
          </w:p>
        </w:tc>
        <w:tc>
          <w:tcPr>
            <w:tcW w:w="70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5FF2" w:rsidRDefault="00F765BD" w:rsidP="005C4E32">
            <w:sdt>
              <w:sdtPr>
                <w:id w:val="-1839078414"/>
                <w:placeholder>
                  <w:docPart w:val="81457F798A554B218BEDA6D2EF993F4B"/>
                </w:placeholder>
                <w:showingPlcHdr/>
                <w:text/>
              </w:sdtPr>
              <w:sdtEndPr/>
              <w:sdtContent>
                <w:r w:rsidR="00E92A2B">
                  <w:rPr>
                    <w:rStyle w:val="Tekstvantijdelijkeaanduiding"/>
                  </w:rPr>
                  <w:t>Voorletters</w:t>
                </w:r>
              </w:sdtContent>
            </w:sdt>
            <w:r w:rsidR="00E92A2B">
              <w:t xml:space="preserve">  /  </w:t>
            </w:r>
            <w:sdt>
              <w:sdtPr>
                <w:id w:val="526299454"/>
                <w:placeholder>
                  <w:docPart w:val="5FE0D8BD4E044D5EA366BCDD8DA7AE7F"/>
                </w:placeholder>
                <w:showingPlcHdr/>
                <w:text/>
              </w:sdtPr>
              <w:sdtEndPr/>
              <w:sdtContent>
                <w:r w:rsidR="00E92A2B">
                  <w:rPr>
                    <w:rStyle w:val="Tekstvantijdelijkeaanduiding"/>
                  </w:rPr>
                  <w:t>Voornaam</w:t>
                </w:r>
              </w:sdtContent>
            </w:sdt>
          </w:p>
        </w:tc>
      </w:tr>
      <w:tr w:rsidR="008F5FF2" w:rsidTr="00015E52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8F5FF2" w:rsidRDefault="008F5FF2" w:rsidP="005C4E32">
            <w:pPr>
              <w:ind w:left="28"/>
            </w:pPr>
            <w:r>
              <w:t>Geboortedatum:</w:t>
            </w:r>
          </w:p>
        </w:tc>
        <w:sdt>
          <w:sdtPr>
            <w:id w:val="-720281125"/>
            <w:placeholder>
              <w:docPart w:val="0A3AAB7FB8014FA19DEBBB28A21A4003"/>
            </w:placeholder>
            <w:showingPlcHdr/>
            <w:text/>
          </w:sdtPr>
          <w:sdtEndPr/>
          <w:sdtContent>
            <w:tc>
              <w:tcPr>
                <w:tcW w:w="70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8F5FF2" w:rsidRDefault="00F37FF3" w:rsidP="005C4E32">
                <w:r>
                  <w:rPr>
                    <w:rStyle w:val="Tekstvantijdelijkeaanduiding"/>
                  </w:rPr>
                  <w:t>dd-mm-jjjj</w:t>
                </w:r>
              </w:p>
            </w:tc>
          </w:sdtContent>
        </w:sdt>
      </w:tr>
      <w:tr w:rsidR="008F5FF2" w:rsidRPr="009A71FE" w:rsidTr="00015E52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8F5FF2" w:rsidRDefault="008F5FF2" w:rsidP="005C4E32">
            <w:pPr>
              <w:ind w:left="28"/>
            </w:pPr>
            <w:r>
              <w:t>Certificeringsniveau:</w:t>
            </w:r>
          </w:p>
        </w:tc>
        <w:sdt>
          <w:sdtPr>
            <w:rPr>
              <w:lang w:val="en-GB"/>
            </w:rPr>
            <w:alias w:val="Certificeringsniveau"/>
            <w:tag w:val="Certificeringsniveau"/>
            <w:id w:val="-1017765165"/>
            <w:placeholder>
              <w:docPart w:val="50965CE28FE54C5D975B820668184704"/>
            </w:placeholder>
            <w:showingPlcHdr/>
            <w:comboBox>
              <w:listItem w:displayText="IPMA-A" w:value="IPMA-A"/>
              <w:listItem w:displayText="IPMA-B" w:value="IPMA-B"/>
            </w:comboBox>
          </w:sdtPr>
          <w:sdtEndPr/>
          <w:sdtContent>
            <w:tc>
              <w:tcPr>
                <w:tcW w:w="70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8F5FF2" w:rsidRPr="009A71FE" w:rsidRDefault="00E92A2B" w:rsidP="005C4E32">
                <w:pPr>
                  <w:rPr>
                    <w:lang w:val="en-GB"/>
                  </w:rPr>
                </w:pPr>
                <w:r w:rsidRPr="007B1AF2">
                  <w:rPr>
                    <w:rStyle w:val="Tekstvantijdelijkeaanduiding"/>
                  </w:rPr>
                  <w:t xml:space="preserve">Kies </w:t>
                </w:r>
                <w:r w:rsidR="00312424">
                  <w:rPr>
                    <w:rStyle w:val="Tekstvantijdelijkeaanduiding"/>
                  </w:rPr>
                  <w:t>Certificeringsniveau</w:t>
                </w:r>
              </w:p>
            </w:tc>
          </w:sdtContent>
        </w:sdt>
      </w:tr>
    </w:tbl>
    <w:p w:rsidR="00F42521" w:rsidRPr="0002044F" w:rsidRDefault="00F42521" w:rsidP="00BE0119">
      <w:pPr>
        <w:pStyle w:val="Kop3"/>
        <w:rPr>
          <w:b w:val="0"/>
          <w:sz w:val="18"/>
          <w:szCs w:val="18"/>
        </w:rPr>
      </w:pPr>
    </w:p>
    <w:p w:rsidR="00312424" w:rsidRPr="00E92A2B" w:rsidRDefault="00312424" w:rsidP="00312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b/>
          <w:szCs w:val="22"/>
          <w:lang w:eastAsia="nl-NL"/>
        </w:rPr>
      </w:pPr>
      <w:r w:rsidRPr="00E92A2B">
        <w:rPr>
          <w:rFonts w:eastAsia="Calibri"/>
          <w:b/>
          <w:szCs w:val="22"/>
          <w:lang w:eastAsia="nl-NL"/>
        </w:rPr>
        <w:t>Let op!</w:t>
      </w:r>
    </w:p>
    <w:p w:rsidR="00312424" w:rsidRDefault="00312424" w:rsidP="00312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szCs w:val="22"/>
          <w:lang w:eastAsia="nl-NL"/>
        </w:rPr>
      </w:pPr>
      <w:r>
        <w:rPr>
          <w:rFonts w:eastAsia="Calibri"/>
          <w:szCs w:val="22"/>
          <w:lang w:eastAsia="nl-NL"/>
        </w:rPr>
        <w:t xml:space="preserve">Dit document mag </w:t>
      </w:r>
      <w:r w:rsidRPr="008B1F56">
        <w:rPr>
          <w:rFonts w:eastAsia="Calibri"/>
          <w:szCs w:val="22"/>
          <w:u w:val="single"/>
          <w:lang w:eastAsia="nl-NL"/>
        </w:rPr>
        <w:t>maxima</w:t>
      </w:r>
      <w:r>
        <w:rPr>
          <w:rFonts w:eastAsia="Calibri"/>
          <w:szCs w:val="22"/>
          <w:u w:val="single"/>
          <w:lang w:eastAsia="nl-NL"/>
        </w:rPr>
        <w:t>al</w:t>
      </w:r>
      <w:r w:rsidRPr="008B1F56">
        <w:rPr>
          <w:rFonts w:eastAsia="Calibri"/>
          <w:szCs w:val="22"/>
          <w:u w:val="single"/>
          <w:lang w:eastAsia="nl-NL"/>
        </w:rPr>
        <w:t xml:space="preserve"> 15 pagina</w:t>
      </w:r>
      <w:r>
        <w:rPr>
          <w:rFonts w:eastAsia="Calibri"/>
          <w:szCs w:val="22"/>
          <w:u w:val="single"/>
          <w:lang w:eastAsia="nl-NL"/>
        </w:rPr>
        <w:t>’</w:t>
      </w:r>
      <w:r w:rsidRPr="008B1F56">
        <w:rPr>
          <w:rFonts w:eastAsia="Calibri"/>
          <w:szCs w:val="22"/>
          <w:u w:val="single"/>
          <w:lang w:eastAsia="nl-NL"/>
        </w:rPr>
        <w:t>s</w:t>
      </w:r>
      <w:r>
        <w:rPr>
          <w:rFonts w:eastAsia="Calibri"/>
          <w:szCs w:val="22"/>
          <w:u w:val="single"/>
          <w:lang w:eastAsia="nl-NL"/>
        </w:rPr>
        <w:t xml:space="preserve"> bevatten</w:t>
      </w:r>
      <w:r>
        <w:rPr>
          <w:rFonts w:eastAsia="Calibri"/>
          <w:szCs w:val="22"/>
          <w:lang w:eastAsia="nl-NL"/>
        </w:rPr>
        <w:t xml:space="preserve">. Dit is </w:t>
      </w:r>
      <w:r w:rsidRPr="009F7EE3">
        <w:rPr>
          <w:rFonts w:eastAsia="Calibri"/>
          <w:szCs w:val="22"/>
          <w:u w:val="single"/>
          <w:lang w:eastAsia="nl-NL"/>
        </w:rPr>
        <w:t>inclusief</w:t>
      </w:r>
      <w:r>
        <w:rPr>
          <w:rFonts w:eastAsia="Calibri"/>
          <w:szCs w:val="22"/>
          <w:lang w:eastAsia="nl-NL"/>
        </w:rPr>
        <w:t xml:space="preserve"> bijlagen.</w:t>
      </w:r>
    </w:p>
    <w:p w:rsidR="00312424" w:rsidRDefault="00312424" w:rsidP="00312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12424" w:rsidRDefault="00312424" w:rsidP="00312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Sla dit document als volgt op: Managementsamenvatting – [voor- en achternaam]; bijvoorbeeld </w:t>
      </w:r>
      <w:r>
        <w:rPr>
          <w:b/>
          <w:i/>
        </w:rPr>
        <w:t>Managementsamenvatting</w:t>
      </w:r>
      <w:r w:rsidRPr="00DF197F">
        <w:rPr>
          <w:b/>
          <w:i/>
        </w:rPr>
        <w:t xml:space="preserve"> Jan Jansen</w:t>
      </w:r>
      <w:r>
        <w:t xml:space="preserve"> en lever het in via uw kandidatenaccount in</w:t>
      </w:r>
      <w:r w:rsidR="00024714">
        <w:t xml:space="preserve"> de</w:t>
      </w:r>
      <w:r>
        <w:t xml:space="preserve"> </w:t>
      </w:r>
      <w:hyperlink r:id="rId8" w:history="1">
        <w:r w:rsidR="00024714">
          <w:rPr>
            <w:rStyle w:val="Hyperlink"/>
          </w:rPr>
          <w:t>portal</w:t>
        </w:r>
      </w:hyperlink>
      <w:r>
        <w:t>.</w:t>
      </w:r>
    </w:p>
    <w:p w:rsidR="00A3039B" w:rsidRPr="0002044F" w:rsidRDefault="00A3039B" w:rsidP="0002044F">
      <w:pPr>
        <w:rPr>
          <w:sz w:val="18"/>
          <w:szCs w:val="18"/>
        </w:rPr>
      </w:pPr>
    </w:p>
    <w:p w:rsidR="008F5FF2" w:rsidRDefault="008F5FF2" w:rsidP="00BE0119">
      <w:pPr>
        <w:pStyle w:val="Kop3"/>
      </w:pPr>
      <w:r>
        <w:t>Toelichting</w:t>
      </w:r>
    </w:p>
    <w:p w:rsidR="00995560" w:rsidRPr="00E92A2B" w:rsidRDefault="00995560" w:rsidP="00995560">
      <w:pPr>
        <w:rPr>
          <w:rFonts w:eastAsia="Calibri"/>
          <w:szCs w:val="22"/>
          <w:lang w:eastAsia="nl-NL"/>
        </w:rPr>
      </w:pPr>
      <w:r>
        <w:t xml:space="preserve">Lees vóór het invullen de </w:t>
      </w:r>
      <w:hyperlink r:id="rId9" w:history="1">
        <w:r w:rsidRPr="00853B60">
          <w:rPr>
            <w:rStyle w:val="Hyperlink"/>
            <w:rFonts w:eastAsia="Calibri"/>
            <w:b/>
            <w:szCs w:val="22"/>
            <w:lang w:eastAsia="nl-NL"/>
          </w:rPr>
          <w:t>Toelichting invullen certificeringsdocumenten programma of portfoliomanagement</w:t>
        </w:r>
      </w:hyperlink>
      <w:r>
        <w:t>, versie 3.0.</w:t>
      </w:r>
    </w:p>
    <w:p w:rsidR="008F5FF2" w:rsidRDefault="00274AF2" w:rsidP="0021069A">
      <w:pPr>
        <w:pStyle w:val="Kop2"/>
      </w:pPr>
      <w:r w:rsidRPr="00274AF2">
        <w:t xml:space="preserve">De organisatie waarin u </w:t>
      </w:r>
      <w:r w:rsidR="00F02685">
        <w:t>programma’s</w:t>
      </w:r>
      <w:r w:rsidRPr="00274AF2">
        <w:t xml:space="preserve"> leidt</w:t>
      </w:r>
    </w:p>
    <w:p w:rsidR="00274AF2" w:rsidRPr="00274AF2" w:rsidRDefault="00274AF2" w:rsidP="00BE0119">
      <w:pPr>
        <w:pStyle w:val="Kop3"/>
      </w:pPr>
      <w:r w:rsidRPr="00274AF2">
        <w:t>1</w:t>
      </w:r>
      <w:r w:rsidRPr="00274AF2">
        <w:tab/>
        <w:t>De business unit / afdeling waarin u werkzaam bent</w:t>
      </w:r>
      <w:r w:rsidR="0021069A">
        <w:t xml:space="preserve"> </w:t>
      </w:r>
      <w:r w:rsidR="004B455A">
        <w:t xml:space="preserve">(c.q. waar u </w:t>
      </w:r>
      <w:r w:rsidR="00F02685">
        <w:t>programma</w:t>
      </w:r>
      <w:r w:rsidR="004B455A">
        <w:t xml:space="preserve"> 1 heeft uitgevoerd) en haar belangrijkste taken </w:t>
      </w:r>
    </w:p>
    <w:sdt>
      <w:sdtPr>
        <w:rPr>
          <w:rFonts w:eastAsia="Calibri"/>
          <w:szCs w:val="22"/>
          <w:lang w:eastAsia="nl-NL"/>
        </w:rPr>
        <w:id w:val="265733256"/>
        <w:lock w:val="sdtLocked"/>
        <w:placeholder>
          <w:docPart w:val="51741747F49941A49BAB2408CC255FA5"/>
        </w:placeholder>
        <w:showingPlcHdr/>
        <w:text w:multiLine="1"/>
      </w:sdtPr>
      <w:sdtEndPr/>
      <w:sdtContent>
        <w:p w:rsidR="00274AF2" w:rsidRPr="00274AF2" w:rsidRDefault="00E92A2B" w:rsidP="00274AF2">
          <w:pPr>
            <w:spacing w:line="240" w:lineRule="auto"/>
            <w:rPr>
              <w:rFonts w:eastAsia="Calibri"/>
              <w:szCs w:val="22"/>
              <w:lang w:eastAsia="nl-NL"/>
            </w:rPr>
          </w:pPr>
          <w:r w:rsidRPr="007B1AF2">
            <w:rPr>
              <w:rStyle w:val="Tekstvantijdelijkeaanduiding"/>
            </w:rPr>
            <w:t>Klik of tik om tekst in te voeren.</w:t>
          </w:r>
        </w:p>
      </w:sdtContent>
    </w:sdt>
    <w:p w:rsidR="00274AF2" w:rsidRPr="00274AF2" w:rsidRDefault="00274AF2" w:rsidP="00274AF2">
      <w:pPr>
        <w:spacing w:line="240" w:lineRule="auto"/>
        <w:rPr>
          <w:rFonts w:eastAsia="Calibri"/>
          <w:szCs w:val="22"/>
          <w:lang w:eastAsia="nl-NL"/>
        </w:rPr>
      </w:pPr>
    </w:p>
    <w:p w:rsidR="00274AF2" w:rsidRPr="00274AF2" w:rsidRDefault="0021069A" w:rsidP="00BE0119">
      <w:pPr>
        <w:pStyle w:val="Kop3"/>
      </w:pPr>
      <w:r>
        <w:t>2</w:t>
      </w:r>
      <w:r w:rsidR="00274AF2" w:rsidRPr="00274AF2">
        <w:tab/>
        <w:t xml:space="preserve">Algemene karakteristieken van de </w:t>
      </w:r>
      <w:r w:rsidR="00F02685">
        <w:t>projecten en programma’s</w:t>
      </w:r>
      <w:r w:rsidR="00274AF2" w:rsidRPr="00274AF2">
        <w:t xml:space="preserve"> in (uw deel van) de organisatie</w:t>
      </w:r>
    </w:p>
    <w:sdt>
      <w:sdtPr>
        <w:rPr>
          <w:rFonts w:eastAsia="Calibri"/>
          <w:szCs w:val="22"/>
          <w:lang w:eastAsia="nl-NL"/>
        </w:rPr>
        <w:id w:val="122355952"/>
        <w:lock w:val="sdtLocked"/>
        <w:placeholder>
          <w:docPart w:val="5150A69D805F462BB0C384838F591D89"/>
        </w:placeholder>
        <w:showingPlcHdr/>
        <w:text w:multiLine="1"/>
      </w:sdtPr>
      <w:sdtEndPr/>
      <w:sdtContent>
        <w:p w:rsidR="00274AF2" w:rsidRPr="00274AF2" w:rsidRDefault="00E92A2B" w:rsidP="00274AF2">
          <w:pPr>
            <w:spacing w:line="240" w:lineRule="auto"/>
            <w:rPr>
              <w:rFonts w:eastAsia="Calibri"/>
              <w:szCs w:val="22"/>
              <w:lang w:eastAsia="nl-NL"/>
            </w:rPr>
          </w:pPr>
          <w:r w:rsidRPr="007B1AF2">
            <w:rPr>
              <w:rStyle w:val="Tekstvantijdelijkeaanduiding"/>
            </w:rPr>
            <w:t>Klik of tik om tekst in te voeren.</w:t>
          </w:r>
        </w:p>
      </w:sdtContent>
    </w:sdt>
    <w:p w:rsidR="00274AF2" w:rsidRPr="00274AF2" w:rsidRDefault="00274AF2" w:rsidP="00274AF2">
      <w:pPr>
        <w:spacing w:line="240" w:lineRule="auto"/>
        <w:rPr>
          <w:rFonts w:eastAsia="Calibri"/>
          <w:szCs w:val="22"/>
          <w:lang w:eastAsia="nl-NL"/>
        </w:rPr>
      </w:pPr>
    </w:p>
    <w:p w:rsidR="00274AF2" w:rsidRPr="00274AF2" w:rsidRDefault="0021069A" w:rsidP="00BE0119">
      <w:pPr>
        <w:pStyle w:val="Kop3"/>
      </w:pPr>
      <w:r>
        <w:t>3</w:t>
      </w:r>
      <w:r w:rsidR="00274AF2" w:rsidRPr="00274AF2">
        <w:tab/>
        <w:t xml:space="preserve">De </w:t>
      </w:r>
      <w:r w:rsidR="00F02685">
        <w:t>project- en/of programma</w:t>
      </w:r>
      <w:r>
        <w:t>m</w:t>
      </w:r>
      <w:r w:rsidR="00274AF2" w:rsidRPr="00274AF2">
        <w:t>anagementprocedures binnen (uw deel van) de organisatie</w:t>
      </w:r>
    </w:p>
    <w:sdt>
      <w:sdtPr>
        <w:rPr>
          <w:rFonts w:eastAsia="Calibri"/>
          <w:szCs w:val="22"/>
          <w:lang w:eastAsia="nl-NL"/>
        </w:rPr>
        <w:id w:val="1403947460"/>
        <w:lock w:val="sdtLocked"/>
        <w:placeholder>
          <w:docPart w:val="1065D8DE71F34D9E9417690E9183C500"/>
        </w:placeholder>
        <w:showingPlcHdr/>
        <w:text w:multiLine="1"/>
      </w:sdtPr>
      <w:sdtEndPr/>
      <w:sdtContent>
        <w:p w:rsidR="00274AF2" w:rsidRDefault="00E92A2B" w:rsidP="00274AF2">
          <w:pPr>
            <w:spacing w:line="240" w:lineRule="auto"/>
            <w:rPr>
              <w:rFonts w:eastAsia="Calibri"/>
              <w:szCs w:val="22"/>
              <w:lang w:eastAsia="nl-NL"/>
            </w:rPr>
          </w:pPr>
          <w:r w:rsidRPr="007B1AF2">
            <w:rPr>
              <w:rStyle w:val="Tekstvantijdelijkeaanduiding"/>
            </w:rPr>
            <w:t>Klik of tik om tekst in te voeren.</w:t>
          </w:r>
        </w:p>
      </w:sdtContent>
    </w:sdt>
    <w:p w:rsidR="00274AF2" w:rsidRPr="00274AF2" w:rsidRDefault="00274AF2" w:rsidP="00274AF2">
      <w:pPr>
        <w:spacing w:line="240" w:lineRule="auto"/>
        <w:rPr>
          <w:rFonts w:eastAsia="Calibri"/>
          <w:szCs w:val="22"/>
          <w:lang w:eastAsia="nl-NL"/>
        </w:rPr>
      </w:pPr>
    </w:p>
    <w:p w:rsidR="008F5FF2" w:rsidRPr="00625D23" w:rsidRDefault="0021069A" w:rsidP="00625D23">
      <w:pPr>
        <w:pStyle w:val="Kop3"/>
      </w:pPr>
      <w:r>
        <w:t>4</w:t>
      </w:r>
      <w:r w:rsidR="00274AF2" w:rsidRPr="00274AF2">
        <w:tab/>
        <w:t>Het organogram van de organisatie met uw positie daarin</w:t>
      </w:r>
      <w:r w:rsidR="00625D23">
        <w:t xml:space="preserve"> (</w:t>
      </w:r>
      <w:r w:rsidR="00625D23">
        <w:rPr>
          <w:rFonts w:eastAsia="Calibri"/>
          <w:sz w:val="18"/>
          <w:szCs w:val="18"/>
        </w:rPr>
        <w:t>m</w:t>
      </w:r>
      <w:r w:rsidR="00274AF2" w:rsidRPr="00625D23">
        <w:rPr>
          <w:rFonts w:eastAsia="Calibri"/>
          <w:sz w:val="18"/>
          <w:szCs w:val="18"/>
        </w:rPr>
        <w:t>ag ook in een bijlage</w:t>
      </w:r>
      <w:r w:rsidR="00625D23">
        <w:rPr>
          <w:rFonts w:eastAsia="Calibri"/>
          <w:sz w:val="18"/>
          <w:szCs w:val="18"/>
        </w:rPr>
        <w:t>)</w:t>
      </w:r>
      <w:r w:rsidR="00274AF2" w:rsidRPr="00625D23">
        <w:rPr>
          <w:rFonts w:eastAsia="Calibri"/>
          <w:sz w:val="18"/>
          <w:szCs w:val="18"/>
        </w:rPr>
        <w:t>.</w:t>
      </w:r>
    </w:p>
    <w:p w:rsidR="00F42521" w:rsidRPr="00312424" w:rsidRDefault="00F765BD">
      <w:pPr>
        <w:spacing w:line="240" w:lineRule="auto"/>
        <w:rPr>
          <w:rFonts w:eastAsia="Calibri"/>
          <w:szCs w:val="22"/>
          <w:lang w:eastAsia="nl-NL"/>
        </w:rPr>
      </w:pPr>
      <w:sdt>
        <w:sdtPr>
          <w:rPr>
            <w:rFonts w:eastAsia="Calibri"/>
            <w:szCs w:val="22"/>
            <w:lang w:eastAsia="nl-NL"/>
          </w:rPr>
          <w:id w:val="1996767674"/>
          <w:lock w:val="sdtLocked"/>
          <w:showingPlcHdr/>
          <w:picture/>
        </w:sdtPr>
        <w:sdtEndPr/>
        <w:sdtContent>
          <w:r w:rsidR="00E92A2B">
            <w:rPr>
              <w:rFonts w:eastAsia="Calibri"/>
              <w:noProof/>
              <w:szCs w:val="22"/>
              <w:lang w:eastAsia="nl-NL"/>
            </w:rPr>
            <w:drawing>
              <wp:inline distT="0" distB="0" distL="0" distR="0">
                <wp:extent cx="874059" cy="874059"/>
                <wp:effectExtent l="0" t="0" r="2540" b="2540"/>
                <wp:docPr id="2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1530" cy="89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F42521">
        <w:br w:type="page"/>
      </w:r>
    </w:p>
    <w:p w:rsidR="0021069A" w:rsidRPr="00FF519C" w:rsidRDefault="005C4E32" w:rsidP="005C4E32">
      <w:pPr>
        <w:pStyle w:val="Kop1"/>
      </w:pPr>
      <w:r>
        <w:lastRenderedPageBreak/>
        <w:t>1</w:t>
      </w:r>
      <w:r w:rsidR="00F42521">
        <w:t xml:space="preserve"> </w:t>
      </w:r>
      <w:r w:rsidR="00F02685">
        <w:t>Programma</w:t>
      </w:r>
      <w:r w:rsidR="0021069A" w:rsidRPr="00FF519C">
        <w:t xml:space="preserve"> 1 </w:t>
      </w:r>
      <w:r>
        <w:t>–</w:t>
      </w:r>
      <w:r w:rsidR="0021069A" w:rsidRPr="00FF519C">
        <w:t xml:space="preserve"> Samenvatting, plan en realisatie</w:t>
      </w:r>
    </w:p>
    <w:p w:rsidR="00FF519C" w:rsidRDefault="00FF519C" w:rsidP="00BE0119">
      <w:pPr>
        <w:pStyle w:val="Kop3"/>
      </w:pPr>
      <w:r>
        <w:t>1</w:t>
      </w:r>
      <w:r w:rsidR="0021069A">
        <w:t>.1</w:t>
      </w:r>
      <w:r w:rsidR="0021069A">
        <w:tab/>
        <w:t>Doel en beoogd</w:t>
      </w:r>
      <w:r w:rsidR="00EF3F2B">
        <w:t>e</w:t>
      </w:r>
      <w:r w:rsidR="0021069A">
        <w:t xml:space="preserve"> </w:t>
      </w:r>
      <w:r w:rsidR="00F02685">
        <w:t>benefits</w:t>
      </w:r>
      <w:r w:rsidR="0021069A">
        <w:t xml:space="preserve"> van </w:t>
      </w:r>
      <w:r w:rsidR="00F02685">
        <w:t>programma</w:t>
      </w:r>
      <w:r w:rsidR="0015656D">
        <w:t xml:space="preserve"> 1</w:t>
      </w:r>
    </w:p>
    <w:sdt>
      <w:sdtPr>
        <w:id w:val="1196043295"/>
        <w:lock w:val="sdtLocked"/>
        <w:placeholder>
          <w:docPart w:val="EC1ED4DE15A44EAEA31AA29A1FC23A34"/>
        </w:placeholder>
        <w:showingPlcHdr/>
        <w:text w:multiLine="1"/>
      </w:sdtPr>
      <w:sdtEndPr/>
      <w:sdtContent>
        <w:p w:rsidR="00FF519C" w:rsidRDefault="00E92A2B" w:rsidP="00FF519C">
          <w:r w:rsidRPr="007B1AF2">
            <w:rPr>
              <w:rStyle w:val="Tekstvantijdelijkeaanduiding"/>
            </w:rPr>
            <w:t>Klik of tik om tekst in te voeren.</w:t>
          </w:r>
        </w:p>
      </w:sdtContent>
    </w:sdt>
    <w:p w:rsidR="00EC661D" w:rsidRPr="00AC502C" w:rsidRDefault="00EC661D" w:rsidP="00BE0119">
      <w:pPr>
        <w:pStyle w:val="Kop3"/>
      </w:pPr>
      <w:r>
        <w:t>1.2</w:t>
      </w:r>
      <w:r w:rsidR="005707AF">
        <w:tab/>
      </w:r>
      <w:r w:rsidRPr="00AC502C">
        <w:t xml:space="preserve">Afwijkingen van </w:t>
      </w:r>
      <w:r w:rsidR="00F02685">
        <w:t>gerealiseerde benefits</w:t>
      </w:r>
      <w:r w:rsidR="00F02685" w:rsidRPr="00AC502C">
        <w:t xml:space="preserve"> </w:t>
      </w:r>
      <w:r w:rsidRPr="00AC502C">
        <w:t xml:space="preserve">t.o.v. </w:t>
      </w:r>
      <w:r w:rsidR="00F02685">
        <w:t>d</w:t>
      </w:r>
      <w:r w:rsidRPr="00AC502C">
        <w:t xml:space="preserve">e </w:t>
      </w:r>
      <w:r w:rsidR="00F02685">
        <w:t>beoogde benefits</w:t>
      </w:r>
    </w:p>
    <w:tbl>
      <w:tblPr>
        <w:tblW w:w="963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2"/>
        <w:gridCol w:w="3997"/>
      </w:tblGrid>
      <w:tr w:rsidR="00EC661D" w:rsidRPr="00E92A2B" w:rsidTr="007B10FD">
        <w:trPr>
          <w:trHeight w:val="283"/>
        </w:trPr>
        <w:tc>
          <w:tcPr>
            <w:tcW w:w="5642" w:type="dxa"/>
            <w:shd w:val="clear" w:color="auto" w:fill="BFBFBF" w:themeFill="background1" w:themeFillShade="BF"/>
            <w:vAlign w:val="center"/>
          </w:tcPr>
          <w:p w:rsidR="00EC661D" w:rsidRPr="00E92A2B" w:rsidRDefault="00EC661D" w:rsidP="005C4E32">
            <w:pPr>
              <w:rPr>
                <w:b/>
                <w:szCs w:val="22"/>
              </w:rPr>
            </w:pPr>
            <w:r w:rsidRPr="00E92A2B">
              <w:rPr>
                <w:b/>
                <w:szCs w:val="22"/>
              </w:rPr>
              <w:t>Meer opgeleverd dan beoogd conform par. 1.1</w:t>
            </w:r>
          </w:p>
        </w:tc>
        <w:tc>
          <w:tcPr>
            <w:tcW w:w="3997" w:type="dxa"/>
            <w:shd w:val="clear" w:color="auto" w:fill="BFBFBF" w:themeFill="background1" w:themeFillShade="BF"/>
            <w:vAlign w:val="center"/>
          </w:tcPr>
          <w:p w:rsidR="00EC661D" w:rsidRPr="00E92A2B" w:rsidRDefault="00EC661D" w:rsidP="005C4E32">
            <w:pPr>
              <w:rPr>
                <w:b/>
                <w:szCs w:val="22"/>
              </w:rPr>
            </w:pPr>
            <w:r w:rsidRPr="00E92A2B">
              <w:rPr>
                <w:b/>
                <w:szCs w:val="22"/>
              </w:rPr>
              <w:t>Conform wijzigingsverzoek*</w:t>
            </w:r>
          </w:p>
        </w:tc>
      </w:tr>
      <w:tr w:rsidR="00EC661D" w:rsidRPr="00FF519C" w:rsidTr="007B10FD">
        <w:trPr>
          <w:trHeight w:val="283"/>
        </w:trPr>
        <w:sdt>
          <w:sdtPr>
            <w:rPr>
              <w:szCs w:val="22"/>
            </w:rPr>
            <w:id w:val="993531832"/>
            <w:placeholder>
              <w:docPart w:val="3F1075AE6CBF47F1A7D085E5D9B945F4"/>
            </w:placeholder>
            <w:showingPlcHdr/>
            <w:text/>
          </w:sdtPr>
          <w:sdtEndPr/>
          <w:sdtContent>
            <w:tc>
              <w:tcPr>
                <w:tcW w:w="5642" w:type="dxa"/>
                <w:shd w:val="clear" w:color="auto" w:fill="auto"/>
                <w:vAlign w:val="center"/>
              </w:tcPr>
              <w:p w:rsidR="00EC661D" w:rsidRPr="00FF519C" w:rsidRDefault="00DE7DF9" w:rsidP="005C4E32">
                <w:pPr>
                  <w:rPr>
                    <w:szCs w:val="22"/>
                  </w:rPr>
                </w:pPr>
                <w:r w:rsidRPr="007B1AF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szCs w:val="22"/>
            </w:rPr>
            <w:id w:val="-1600249831"/>
            <w:placeholder>
              <w:docPart w:val="622D1BCEA01442E0A32DC97908FFC263"/>
            </w:placeholder>
            <w:showingPlcHdr/>
            <w:text/>
          </w:sdtPr>
          <w:sdtEndPr/>
          <w:sdtContent>
            <w:tc>
              <w:tcPr>
                <w:tcW w:w="3997" w:type="dxa"/>
                <w:shd w:val="clear" w:color="auto" w:fill="auto"/>
                <w:vAlign w:val="center"/>
              </w:tcPr>
              <w:p w:rsidR="00EC661D" w:rsidRPr="00FF519C" w:rsidRDefault="00DE7DF9" w:rsidP="005C4E32">
                <w:pPr>
                  <w:rPr>
                    <w:szCs w:val="22"/>
                  </w:rPr>
                </w:pPr>
                <w:r w:rsidRPr="007B1AF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C661D" w:rsidRPr="00FF519C" w:rsidTr="007B10FD">
        <w:trPr>
          <w:trHeight w:val="283"/>
        </w:trPr>
        <w:sdt>
          <w:sdtPr>
            <w:rPr>
              <w:szCs w:val="22"/>
            </w:rPr>
            <w:id w:val="1266813338"/>
            <w:placeholder>
              <w:docPart w:val="8932E151519D448F95F571F5C58370CB"/>
            </w:placeholder>
            <w:showingPlcHdr/>
            <w:text/>
          </w:sdtPr>
          <w:sdtEndPr/>
          <w:sdtContent>
            <w:tc>
              <w:tcPr>
                <w:tcW w:w="5642" w:type="dxa"/>
                <w:shd w:val="clear" w:color="auto" w:fill="auto"/>
                <w:vAlign w:val="center"/>
              </w:tcPr>
              <w:p w:rsidR="00EC661D" w:rsidRPr="00FF519C" w:rsidRDefault="00DE7DF9" w:rsidP="005C4E32">
                <w:pPr>
                  <w:rPr>
                    <w:szCs w:val="22"/>
                  </w:rPr>
                </w:pPr>
                <w:r w:rsidRPr="007B1AF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szCs w:val="22"/>
            </w:rPr>
            <w:id w:val="-1687742374"/>
            <w:placeholder>
              <w:docPart w:val="4D6163DE3BBE4DE1ABADB986D1D1A0AB"/>
            </w:placeholder>
            <w:showingPlcHdr/>
            <w:text/>
          </w:sdtPr>
          <w:sdtEndPr/>
          <w:sdtContent>
            <w:tc>
              <w:tcPr>
                <w:tcW w:w="3997" w:type="dxa"/>
                <w:shd w:val="clear" w:color="auto" w:fill="auto"/>
                <w:vAlign w:val="center"/>
              </w:tcPr>
              <w:p w:rsidR="00EC661D" w:rsidRPr="00FF519C" w:rsidRDefault="00DE7DF9" w:rsidP="005C4E32">
                <w:pPr>
                  <w:rPr>
                    <w:szCs w:val="22"/>
                  </w:rPr>
                </w:pPr>
                <w:r w:rsidRPr="007B1AF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:rsidR="00EC661D" w:rsidRPr="00FF519C" w:rsidRDefault="00EC661D" w:rsidP="00EC661D">
      <w:pPr>
        <w:rPr>
          <w:szCs w:val="22"/>
        </w:rPr>
      </w:pPr>
    </w:p>
    <w:tbl>
      <w:tblPr>
        <w:tblW w:w="963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2"/>
        <w:gridCol w:w="3997"/>
      </w:tblGrid>
      <w:tr w:rsidR="00EC661D" w:rsidRPr="00E92A2B" w:rsidTr="007B10FD">
        <w:trPr>
          <w:trHeight w:val="283"/>
        </w:trPr>
        <w:tc>
          <w:tcPr>
            <w:tcW w:w="5642" w:type="dxa"/>
            <w:shd w:val="clear" w:color="auto" w:fill="BFBFBF" w:themeFill="background1" w:themeFillShade="BF"/>
            <w:vAlign w:val="center"/>
          </w:tcPr>
          <w:p w:rsidR="00EC661D" w:rsidRPr="00E92A2B" w:rsidRDefault="00EC661D" w:rsidP="005C4E32">
            <w:pPr>
              <w:rPr>
                <w:b/>
                <w:szCs w:val="22"/>
              </w:rPr>
            </w:pPr>
            <w:r w:rsidRPr="00E92A2B">
              <w:rPr>
                <w:b/>
                <w:szCs w:val="22"/>
              </w:rPr>
              <w:t>Minder opgeleverd dan beoogd conform par. 1.1</w:t>
            </w:r>
          </w:p>
        </w:tc>
        <w:tc>
          <w:tcPr>
            <w:tcW w:w="3997" w:type="dxa"/>
            <w:shd w:val="clear" w:color="auto" w:fill="BFBFBF" w:themeFill="background1" w:themeFillShade="BF"/>
            <w:vAlign w:val="center"/>
          </w:tcPr>
          <w:p w:rsidR="00EC661D" w:rsidRPr="00E92A2B" w:rsidRDefault="00EC661D" w:rsidP="005C4E32">
            <w:pPr>
              <w:rPr>
                <w:b/>
                <w:szCs w:val="22"/>
              </w:rPr>
            </w:pPr>
            <w:r w:rsidRPr="00E92A2B">
              <w:rPr>
                <w:b/>
                <w:szCs w:val="22"/>
              </w:rPr>
              <w:t>Conform wijzigingsverzoek*</w:t>
            </w:r>
          </w:p>
        </w:tc>
      </w:tr>
      <w:tr w:rsidR="00EC661D" w:rsidRPr="00FF519C" w:rsidTr="007B10FD">
        <w:trPr>
          <w:trHeight w:val="283"/>
        </w:trPr>
        <w:sdt>
          <w:sdtPr>
            <w:rPr>
              <w:szCs w:val="22"/>
            </w:rPr>
            <w:id w:val="-1808844961"/>
            <w:placeholder>
              <w:docPart w:val="CAEA840BB2EE4511A28ACB62C4B19971"/>
            </w:placeholder>
            <w:showingPlcHdr/>
            <w:text/>
          </w:sdtPr>
          <w:sdtEndPr/>
          <w:sdtContent>
            <w:tc>
              <w:tcPr>
                <w:tcW w:w="5642" w:type="dxa"/>
                <w:shd w:val="clear" w:color="auto" w:fill="auto"/>
                <w:vAlign w:val="center"/>
              </w:tcPr>
              <w:p w:rsidR="00EC661D" w:rsidRPr="00FF519C" w:rsidRDefault="00DE7DF9" w:rsidP="005C4E32">
                <w:pPr>
                  <w:rPr>
                    <w:szCs w:val="22"/>
                  </w:rPr>
                </w:pPr>
                <w:r w:rsidRPr="007B1AF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szCs w:val="22"/>
            </w:rPr>
            <w:id w:val="1133988771"/>
            <w:placeholder>
              <w:docPart w:val="3D9655CCDA3B4D218BF8D337B3BE2C73"/>
            </w:placeholder>
            <w:showingPlcHdr/>
            <w:text/>
          </w:sdtPr>
          <w:sdtEndPr/>
          <w:sdtContent>
            <w:tc>
              <w:tcPr>
                <w:tcW w:w="3997" w:type="dxa"/>
                <w:shd w:val="clear" w:color="auto" w:fill="auto"/>
                <w:vAlign w:val="center"/>
              </w:tcPr>
              <w:p w:rsidR="00EC661D" w:rsidRPr="00FF519C" w:rsidRDefault="00DE7DF9" w:rsidP="005C4E32">
                <w:pPr>
                  <w:rPr>
                    <w:szCs w:val="22"/>
                  </w:rPr>
                </w:pPr>
                <w:r w:rsidRPr="007B1AF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C661D" w:rsidRPr="00FF519C" w:rsidTr="007B10FD">
        <w:trPr>
          <w:trHeight w:val="283"/>
        </w:trPr>
        <w:sdt>
          <w:sdtPr>
            <w:rPr>
              <w:szCs w:val="22"/>
            </w:rPr>
            <w:id w:val="-1943061436"/>
            <w:placeholder>
              <w:docPart w:val="6834CA984897470288D6ADA9D959A75E"/>
            </w:placeholder>
            <w:showingPlcHdr/>
            <w:text/>
          </w:sdtPr>
          <w:sdtEndPr/>
          <w:sdtContent>
            <w:tc>
              <w:tcPr>
                <w:tcW w:w="5642" w:type="dxa"/>
                <w:shd w:val="clear" w:color="auto" w:fill="auto"/>
                <w:vAlign w:val="center"/>
              </w:tcPr>
              <w:p w:rsidR="00EC661D" w:rsidRPr="00FF519C" w:rsidRDefault="00DE7DF9" w:rsidP="005C4E32">
                <w:pPr>
                  <w:rPr>
                    <w:szCs w:val="22"/>
                  </w:rPr>
                </w:pPr>
                <w:r w:rsidRPr="007B1AF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szCs w:val="22"/>
            </w:rPr>
            <w:id w:val="170376341"/>
            <w:placeholder>
              <w:docPart w:val="283C55CD428248DBB8E9E0501DEAE7A2"/>
            </w:placeholder>
            <w:showingPlcHdr/>
            <w:text/>
          </w:sdtPr>
          <w:sdtEndPr/>
          <w:sdtContent>
            <w:tc>
              <w:tcPr>
                <w:tcW w:w="3997" w:type="dxa"/>
                <w:shd w:val="clear" w:color="auto" w:fill="auto"/>
                <w:vAlign w:val="center"/>
              </w:tcPr>
              <w:p w:rsidR="00EC661D" w:rsidRPr="00FF519C" w:rsidRDefault="00DE7DF9" w:rsidP="005C4E32">
                <w:pPr>
                  <w:rPr>
                    <w:szCs w:val="22"/>
                  </w:rPr>
                </w:pPr>
                <w:r w:rsidRPr="007B1AF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:rsidR="00EC661D" w:rsidRPr="00FF519C" w:rsidRDefault="00EC661D" w:rsidP="00EC661D">
      <w:pPr>
        <w:rPr>
          <w:szCs w:val="22"/>
        </w:rPr>
      </w:pPr>
    </w:p>
    <w:tbl>
      <w:tblPr>
        <w:tblW w:w="963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2"/>
        <w:gridCol w:w="3997"/>
      </w:tblGrid>
      <w:tr w:rsidR="00EC661D" w:rsidRPr="00E92A2B" w:rsidTr="007B10FD">
        <w:trPr>
          <w:trHeight w:val="283"/>
        </w:trPr>
        <w:tc>
          <w:tcPr>
            <w:tcW w:w="5642" w:type="dxa"/>
            <w:shd w:val="clear" w:color="auto" w:fill="BFBFBF" w:themeFill="background1" w:themeFillShade="BF"/>
            <w:vAlign w:val="center"/>
          </w:tcPr>
          <w:p w:rsidR="00EC661D" w:rsidRPr="00E92A2B" w:rsidRDefault="00EC661D" w:rsidP="005C4E32">
            <w:pPr>
              <w:rPr>
                <w:b/>
                <w:szCs w:val="22"/>
              </w:rPr>
            </w:pPr>
            <w:r w:rsidRPr="00E92A2B">
              <w:rPr>
                <w:b/>
                <w:szCs w:val="22"/>
              </w:rPr>
              <w:t>Oplevering afwijkend van beoogd conform par. 1.1</w:t>
            </w:r>
          </w:p>
        </w:tc>
        <w:tc>
          <w:tcPr>
            <w:tcW w:w="3997" w:type="dxa"/>
            <w:shd w:val="clear" w:color="auto" w:fill="BFBFBF" w:themeFill="background1" w:themeFillShade="BF"/>
            <w:vAlign w:val="center"/>
          </w:tcPr>
          <w:p w:rsidR="00EC661D" w:rsidRPr="00E92A2B" w:rsidRDefault="00EC661D" w:rsidP="005C4E32">
            <w:pPr>
              <w:rPr>
                <w:b/>
                <w:szCs w:val="22"/>
              </w:rPr>
            </w:pPr>
            <w:r w:rsidRPr="00E92A2B">
              <w:rPr>
                <w:b/>
                <w:szCs w:val="22"/>
              </w:rPr>
              <w:t>Conform wijzigingsverzoek*</w:t>
            </w:r>
          </w:p>
        </w:tc>
      </w:tr>
      <w:tr w:rsidR="00EC661D" w:rsidRPr="00FF519C" w:rsidTr="007B10FD">
        <w:trPr>
          <w:trHeight w:val="283"/>
        </w:trPr>
        <w:sdt>
          <w:sdtPr>
            <w:rPr>
              <w:szCs w:val="22"/>
            </w:rPr>
            <w:id w:val="85351897"/>
            <w:placeholder>
              <w:docPart w:val="B94628CBB46348CC90CE86538EC68350"/>
            </w:placeholder>
            <w:showingPlcHdr/>
            <w:text/>
          </w:sdtPr>
          <w:sdtEndPr/>
          <w:sdtContent>
            <w:tc>
              <w:tcPr>
                <w:tcW w:w="5642" w:type="dxa"/>
                <w:shd w:val="clear" w:color="auto" w:fill="auto"/>
                <w:vAlign w:val="center"/>
              </w:tcPr>
              <w:p w:rsidR="00EC661D" w:rsidRPr="00FF519C" w:rsidRDefault="00DE7DF9" w:rsidP="005C4E32">
                <w:pPr>
                  <w:rPr>
                    <w:szCs w:val="22"/>
                  </w:rPr>
                </w:pPr>
                <w:r w:rsidRPr="007B1AF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szCs w:val="22"/>
            </w:rPr>
            <w:id w:val="647330006"/>
            <w:placeholder>
              <w:docPart w:val="D2826B8063A744188FE81818BF4A6122"/>
            </w:placeholder>
            <w:showingPlcHdr/>
            <w:text/>
          </w:sdtPr>
          <w:sdtEndPr/>
          <w:sdtContent>
            <w:tc>
              <w:tcPr>
                <w:tcW w:w="3997" w:type="dxa"/>
                <w:shd w:val="clear" w:color="auto" w:fill="auto"/>
                <w:vAlign w:val="center"/>
              </w:tcPr>
              <w:p w:rsidR="00EC661D" w:rsidRPr="00FF519C" w:rsidRDefault="00DE7DF9" w:rsidP="005C4E32">
                <w:pPr>
                  <w:rPr>
                    <w:szCs w:val="22"/>
                  </w:rPr>
                </w:pPr>
                <w:r w:rsidRPr="007B1AF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C661D" w:rsidRPr="00FF519C" w:rsidTr="007B10FD">
        <w:trPr>
          <w:trHeight w:val="283"/>
        </w:trPr>
        <w:sdt>
          <w:sdtPr>
            <w:rPr>
              <w:szCs w:val="22"/>
            </w:rPr>
            <w:id w:val="-1323418470"/>
            <w:placeholder>
              <w:docPart w:val="9F80EEEE70BE4F489254E969E0EA80AD"/>
            </w:placeholder>
            <w:showingPlcHdr/>
            <w:text/>
          </w:sdtPr>
          <w:sdtEndPr/>
          <w:sdtContent>
            <w:tc>
              <w:tcPr>
                <w:tcW w:w="5642" w:type="dxa"/>
                <w:shd w:val="clear" w:color="auto" w:fill="auto"/>
                <w:vAlign w:val="center"/>
              </w:tcPr>
              <w:p w:rsidR="00EC661D" w:rsidRPr="00FF519C" w:rsidRDefault="00DE7DF9" w:rsidP="005C4E32">
                <w:pPr>
                  <w:rPr>
                    <w:szCs w:val="22"/>
                  </w:rPr>
                </w:pPr>
                <w:r w:rsidRPr="007B1AF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szCs w:val="22"/>
            </w:rPr>
            <w:id w:val="-140122773"/>
            <w:placeholder>
              <w:docPart w:val="042514667FDC4CE5BF86B5CF5F4D93CB"/>
            </w:placeholder>
            <w:showingPlcHdr/>
            <w:text/>
          </w:sdtPr>
          <w:sdtEndPr/>
          <w:sdtContent>
            <w:tc>
              <w:tcPr>
                <w:tcW w:w="3997" w:type="dxa"/>
                <w:shd w:val="clear" w:color="auto" w:fill="auto"/>
                <w:vAlign w:val="center"/>
              </w:tcPr>
              <w:p w:rsidR="00EC661D" w:rsidRPr="00FF519C" w:rsidRDefault="00DE7DF9" w:rsidP="005C4E32">
                <w:pPr>
                  <w:rPr>
                    <w:szCs w:val="22"/>
                  </w:rPr>
                </w:pPr>
                <w:r w:rsidRPr="007B1AF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:rsidR="00EC661D" w:rsidRPr="00B55510" w:rsidRDefault="005203D4" w:rsidP="00EC661D">
      <w:pPr>
        <w:rPr>
          <w:sz w:val="16"/>
          <w:szCs w:val="16"/>
        </w:rPr>
      </w:pPr>
      <w:r>
        <w:rPr>
          <w:sz w:val="16"/>
          <w:szCs w:val="16"/>
        </w:rPr>
        <w:ptab w:relativeTo="margin" w:alignment="right" w:leader="none"/>
      </w:r>
      <w:r w:rsidR="00EC661D" w:rsidRPr="00B55510">
        <w:rPr>
          <w:sz w:val="16"/>
          <w:szCs w:val="16"/>
        </w:rPr>
        <w:t>* Vul in indien de afwijking het gevolg is van een wijzigingsverzoek (tabel 1.</w:t>
      </w:r>
      <w:r w:rsidR="006159D2" w:rsidRPr="00B55510">
        <w:rPr>
          <w:sz w:val="16"/>
          <w:szCs w:val="16"/>
        </w:rPr>
        <w:t>6</w:t>
      </w:r>
      <w:r w:rsidR="00EC661D" w:rsidRPr="00B55510">
        <w:rPr>
          <w:sz w:val="16"/>
          <w:szCs w:val="16"/>
        </w:rPr>
        <w:t>)</w:t>
      </w:r>
    </w:p>
    <w:p w:rsidR="00EF3F2B" w:rsidRPr="00AC502C" w:rsidRDefault="00EF3F2B" w:rsidP="00BE0119">
      <w:pPr>
        <w:pStyle w:val="Kop3"/>
      </w:pPr>
      <w:r w:rsidRPr="00AC502C">
        <w:t>1</w:t>
      </w:r>
      <w:r>
        <w:t>.3</w:t>
      </w:r>
      <w:r w:rsidR="005707AF">
        <w:tab/>
      </w:r>
      <w:r w:rsidRPr="00AC502C">
        <w:t>Verloop in de tijd</w:t>
      </w:r>
    </w:p>
    <w:tbl>
      <w:tblPr>
        <w:tblW w:w="963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4"/>
        <w:gridCol w:w="1247"/>
        <w:gridCol w:w="1247"/>
        <w:gridCol w:w="1247"/>
        <w:gridCol w:w="1247"/>
        <w:gridCol w:w="1247"/>
      </w:tblGrid>
      <w:tr w:rsidR="00EF3F2B" w:rsidRPr="00B55510" w:rsidTr="00312424">
        <w:trPr>
          <w:trHeight w:val="283"/>
          <w:tblHeader/>
        </w:trPr>
        <w:tc>
          <w:tcPr>
            <w:tcW w:w="340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F3F2B" w:rsidRPr="00B55510" w:rsidRDefault="00EF3F2B" w:rsidP="00F02685">
            <w:pPr>
              <w:pStyle w:val="Koptekst"/>
              <w:rPr>
                <w:b/>
                <w:sz w:val="18"/>
                <w:szCs w:val="18"/>
              </w:rPr>
            </w:pPr>
            <w:r w:rsidRPr="00B55510">
              <w:rPr>
                <w:b/>
                <w:sz w:val="18"/>
                <w:szCs w:val="18"/>
              </w:rPr>
              <w:t xml:space="preserve">Omschrijving fasen, </w:t>
            </w:r>
            <w:r w:rsidR="00F02685" w:rsidRPr="00B55510">
              <w:rPr>
                <w:b/>
                <w:sz w:val="18"/>
                <w:szCs w:val="18"/>
              </w:rPr>
              <w:t>projecten e.d.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F3F2B" w:rsidRPr="00B55510" w:rsidRDefault="00EF3F2B" w:rsidP="005C4E32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B55510">
              <w:rPr>
                <w:b/>
                <w:sz w:val="18"/>
                <w:szCs w:val="18"/>
              </w:rPr>
              <w:t>Geplande startdatum fase etc.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F3F2B" w:rsidRPr="00B55510" w:rsidRDefault="00EF3F2B" w:rsidP="005C4E32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B55510">
              <w:rPr>
                <w:b/>
                <w:sz w:val="18"/>
                <w:szCs w:val="18"/>
              </w:rPr>
              <w:t>Geplande einddatum fase etc.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F3F2B" w:rsidRPr="00B55510" w:rsidRDefault="00EF3F2B" w:rsidP="005C4E32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B55510">
              <w:rPr>
                <w:b/>
                <w:sz w:val="18"/>
                <w:szCs w:val="18"/>
              </w:rPr>
              <w:t>Feitelijke startdatum fase etc.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F3F2B" w:rsidRPr="00B55510" w:rsidRDefault="00EF3F2B" w:rsidP="005C4E32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B55510">
              <w:rPr>
                <w:b/>
                <w:sz w:val="18"/>
                <w:szCs w:val="18"/>
              </w:rPr>
              <w:t>Feitelijke einddatum fase etc.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F3F2B" w:rsidRPr="00B55510" w:rsidRDefault="00EF3F2B" w:rsidP="005C4E32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B55510">
              <w:rPr>
                <w:b/>
                <w:sz w:val="18"/>
                <w:szCs w:val="18"/>
              </w:rPr>
              <w:t>Reden (bij afwijking realisatie van plan)*</w:t>
            </w:r>
          </w:p>
        </w:tc>
      </w:tr>
      <w:tr w:rsidR="00312424" w:rsidRPr="005707AF" w:rsidTr="007B10FD">
        <w:trPr>
          <w:trHeight w:val="283"/>
        </w:trPr>
        <w:tc>
          <w:tcPr>
            <w:tcW w:w="34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2424" w:rsidRPr="005707AF" w:rsidRDefault="00312424" w:rsidP="00312424">
            <w:pPr>
              <w:rPr>
                <w:szCs w:val="22"/>
              </w:rPr>
            </w:pPr>
            <w:r w:rsidRPr="005707AF">
              <w:rPr>
                <w:szCs w:val="22"/>
              </w:rPr>
              <w:t xml:space="preserve">Uw </w:t>
            </w:r>
            <w:r>
              <w:rPr>
                <w:szCs w:val="22"/>
              </w:rPr>
              <w:t>programma</w:t>
            </w:r>
            <w:r w:rsidRPr="005707AF">
              <w:rPr>
                <w:szCs w:val="22"/>
              </w:rPr>
              <w:t>management</w:t>
            </w:r>
          </w:p>
        </w:tc>
        <w:sdt>
          <w:sdtPr>
            <w:rPr>
              <w:szCs w:val="22"/>
            </w:rPr>
            <w:id w:val="-1213886977"/>
            <w:placeholder>
              <w:docPart w:val="A20759F670D6492D8025E9B64D930280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47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312424" w:rsidRPr="005707AF" w:rsidRDefault="00312424" w:rsidP="00312424">
                <w:pPr>
                  <w:ind w:left="-57" w:right="-57"/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dd-MM-jjjj</w:t>
                </w:r>
              </w:p>
            </w:tc>
          </w:sdtContent>
        </w:sdt>
        <w:sdt>
          <w:sdtPr>
            <w:rPr>
              <w:szCs w:val="22"/>
            </w:rPr>
            <w:id w:val="-265609120"/>
            <w:placeholder>
              <w:docPart w:val="82C29F3CB9A14B72AD1B5D3BB84E117F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47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312424" w:rsidRPr="005707AF" w:rsidRDefault="00312424" w:rsidP="00312424">
                <w:pPr>
                  <w:ind w:left="-57" w:right="-57"/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dd-MM-jjjj</w:t>
                </w:r>
              </w:p>
            </w:tc>
          </w:sdtContent>
        </w:sdt>
        <w:sdt>
          <w:sdtPr>
            <w:rPr>
              <w:szCs w:val="22"/>
            </w:rPr>
            <w:id w:val="-1167018355"/>
            <w:placeholder>
              <w:docPart w:val="3245E014031344A181F9F78FEDDD906E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47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312424" w:rsidRPr="005707AF" w:rsidRDefault="00312424" w:rsidP="00312424">
                <w:pPr>
                  <w:ind w:left="-57" w:right="-57"/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dd-MM-jjjj</w:t>
                </w:r>
              </w:p>
            </w:tc>
          </w:sdtContent>
        </w:sdt>
        <w:sdt>
          <w:sdtPr>
            <w:rPr>
              <w:szCs w:val="22"/>
            </w:rPr>
            <w:id w:val="1850521951"/>
            <w:placeholder>
              <w:docPart w:val="5AB79FC566A74B11878F865DD3E3EC01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47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312424" w:rsidRPr="005707AF" w:rsidRDefault="00312424" w:rsidP="00312424">
                <w:pPr>
                  <w:ind w:left="-57" w:right="-57"/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dd-MM-jjjj</w:t>
                </w:r>
              </w:p>
            </w:tc>
          </w:sdtContent>
        </w:sdt>
        <w:sdt>
          <w:sdtPr>
            <w:rPr>
              <w:szCs w:val="22"/>
            </w:rPr>
            <w:id w:val="187488235"/>
            <w:placeholder>
              <w:docPart w:val="B18E08A1AB074904B5AD8D57F8B1AEAC"/>
            </w:placeholder>
            <w:showingPlcHdr/>
            <w:text/>
          </w:sdtPr>
          <w:sdtEndPr/>
          <w:sdtContent>
            <w:tc>
              <w:tcPr>
                <w:tcW w:w="1247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312424" w:rsidRPr="005707AF" w:rsidRDefault="00312424" w:rsidP="00312424">
                <w:pPr>
                  <w:ind w:left="-57" w:right="-57"/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Code(s)</w:t>
                </w:r>
              </w:p>
            </w:tc>
          </w:sdtContent>
        </w:sdt>
      </w:tr>
      <w:tr w:rsidR="00312424" w:rsidRPr="005707AF" w:rsidTr="007B10FD">
        <w:trPr>
          <w:trHeight w:val="283"/>
        </w:trPr>
        <w:sdt>
          <w:sdtPr>
            <w:rPr>
              <w:szCs w:val="22"/>
            </w:rPr>
            <w:id w:val="164373907"/>
            <w:placeholder>
              <w:docPart w:val="7B81B7C1A3BE44659593B2F8B4C046C3"/>
            </w:placeholder>
            <w:showingPlcHdr/>
            <w:text/>
          </w:sdtPr>
          <w:sdtEndPr/>
          <w:sdtContent>
            <w:tc>
              <w:tcPr>
                <w:tcW w:w="3404" w:type="dxa"/>
                <w:shd w:val="clear" w:color="auto" w:fill="auto"/>
                <w:vAlign w:val="center"/>
              </w:tcPr>
              <w:p w:rsidR="00312424" w:rsidRPr="005707AF" w:rsidRDefault="00312424" w:rsidP="00312424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Omschrijving</w:t>
                </w:r>
              </w:p>
            </w:tc>
          </w:sdtContent>
        </w:sdt>
        <w:sdt>
          <w:sdtPr>
            <w:rPr>
              <w:szCs w:val="22"/>
            </w:rPr>
            <w:id w:val="-160856469"/>
            <w:placeholder>
              <w:docPart w:val="F75FEFD06A024407BD777ED267C5DA7C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47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312424" w:rsidRPr="005707AF" w:rsidRDefault="00312424" w:rsidP="00312424">
                <w:pPr>
                  <w:ind w:left="-57" w:right="-57"/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dd-MM-jjjj</w:t>
                </w:r>
              </w:p>
            </w:tc>
          </w:sdtContent>
        </w:sdt>
        <w:sdt>
          <w:sdtPr>
            <w:rPr>
              <w:szCs w:val="22"/>
            </w:rPr>
            <w:id w:val="-1920855180"/>
            <w:placeholder>
              <w:docPart w:val="18DC649EF9FB4807A9F3D7156F098618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47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312424" w:rsidRPr="005707AF" w:rsidRDefault="00312424" w:rsidP="00312424">
                <w:pPr>
                  <w:ind w:left="-57" w:right="-57"/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dd-MM-jjjj</w:t>
                </w:r>
              </w:p>
            </w:tc>
          </w:sdtContent>
        </w:sdt>
        <w:sdt>
          <w:sdtPr>
            <w:rPr>
              <w:szCs w:val="22"/>
            </w:rPr>
            <w:id w:val="-339774873"/>
            <w:placeholder>
              <w:docPart w:val="D9329F5987004AE3B7DD5402EA8BD38D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47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312424" w:rsidRPr="005707AF" w:rsidRDefault="00312424" w:rsidP="00312424">
                <w:pPr>
                  <w:ind w:left="-57" w:right="-57"/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dd-MM-jjjj</w:t>
                </w:r>
              </w:p>
            </w:tc>
          </w:sdtContent>
        </w:sdt>
        <w:sdt>
          <w:sdtPr>
            <w:rPr>
              <w:szCs w:val="22"/>
            </w:rPr>
            <w:id w:val="-1045451999"/>
            <w:placeholder>
              <w:docPart w:val="CB9C47E217AD4C4BB468169F375061C4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47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312424" w:rsidRPr="005707AF" w:rsidRDefault="00312424" w:rsidP="00312424">
                <w:pPr>
                  <w:ind w:left="-57" w:right="-57"/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dd-MM-jjjj</w:t>
                </w:r>
              </w:p>
            </w:tc>
          </w:sdtContent>
        </w:sdt>
        <w:sdt>
          <w:sdtPr>
            <w:rPr>
              <w:szCs w:val="22"/>
            </w:rPr>
            <w:id w:val="30389176"/>
            <w:placeholder>
              <w:docPart w:val="C5F0914106C74F48B325249067559AE4"/>
            </w:placeholder>
            <w:showingPlcHdr/>
            <w:text/>
          </w:sdtPr>
          <w:sdtEndPr/>
          <w:sdtContent>
            <w:tc>
              <w:tcPr>
                <w:tcW w:w="1247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312424" w:rsidRPr="005707AF" w:rsidRDefault="00312424" w:rsidP="00312424">
                <w:pPr>
                  <w:ind w:left="-57" w:right="-57"/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Code(s)</w:t>
                </w:r>
              </w:p>
            </w:tc>
          </w:sdtContent>
        </w:sdt>
      </w:tr>
      <w:tr w:rsidR="00312424" w:rsidRPr="005707AF" w:rsidTr="007B10FD">
        <w:trPr>
          <w:trHeight w:val="283"/>
        </w:trPr>
        <w:sdt>
          <w:sdtPr>
            <w:rPr>
              <w:szCs w:val="22"/>
            </w:rPr>
            <w:id w:val="-2051134763"/>
            <w:placeholder>
              <w:docPart w:val="14D2262F294342D88C26FD858ACDD785"/>
            </w:placeholder>
            <w:showingPlcHdr/>
            <w:text/>
          </w:sdtPr>
          <w:sdtEndPr/>
          <w:sdtContent>
            <w:tc>
              <w:tcPr>
                <w:tcW w:w="3404" w:type="dxa"/>
                <w:shd w:val="clear" w:color="auto" w:fill="auto"/>
                <w:vAlign w:val="center"/>
              </w:tcPr>
              <w:p w:rsidR="00312424" w:rsidRPr="005707AF" w:rsidRDefault="00312424" w:rsidP="00312424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Omschrijving</w:t>
                </w:r>
              </w:p>
            </w:tc>
          </w:sdtContent>
        </w:sdt>
        <w:sdt>
          <w:sdtPr>
            <w:rPr>
              <w:szCs w:val="22"/>
            </w:rPr>
            <w:id w:val="1173526513"/>
            <w:placeholder>
              <w:docPart w:val="AD8B914EDAB94EBD94AAE8FBFD9C8D13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47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312424" w:rsidRPr="005707AF" w:rsidRDefault="00E6530A" w:rsidP="00312424">
                <w:pPr>
                  <w:ind w:left="-57" w:right="-57"/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dd-MM-jjjj</w:t>
                </w:r>
              </w:p>
            </w:tc>
          </w:sdtContent>
        </w:sdt>
        <w:sdt>
          <w:sdtPr>
            <w:rPr>
              <w:szCs w:val="22"/>
            </w:rPr>
            <w:id w:val="-1855489395"/>
            <w:placeholder>
              <w:docPart w:val="E572FC827F2B4B91BC0F325EE7057EE7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47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312424" w:rsidRPr="005707AF" w:rsidRDefault="00312424" w:rsidP="00312424">
                <w:pPr>
                  <w:ind w:left="-57" w:right="-57"/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dd-MM-jjjj</w:t>
                </w:r>
              </w:p>
            </w:tc>
          </w:sdtContent>
        </w:sdt>
        <w:sdt>
          <w:sdtPr>
            <w:rPr>
              <w:szCs w:val="22"/>
            </w:rPr>
            <w:id w:val="504794435"/>
            <w:placeholder>
              <w:docPart w:val="B4C44BB31CE94AF793CFB1DD4D667645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47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312424" w:rsidRPr="005707AF" w:rsidRDefault="00E6530A" w:rsidP="00312424">
                <w:pPr>
                  <w:ind w:left="-57" w:right="-57"/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dd-MM-jjjj</w:t>
                </w:r>
              </w:p>
            </w:tc>
          </w:sdtContent>
        </w:sdt>
        <w:sdt>
          <w:sdtPr>
            <w:rPr>
              <w:szCs w:val="22"/>
            </w:rPr>
            <w:id w:val="-345558942"/>
            <w:placeholder>
              <w:docPart w:val="536B915228FB4A77BC5777F55FA97697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47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312424" w:rsidRPr="005707AF" w:rsidRDefault="00312424" w:rsidP="00312424">
                <w:pPr>
                  <w:ind w:left="-57" w:right="-57"/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dd-MM-jjjj</w:t>
                </w:r>
              </w:p>
            </w:tc>
          </w:sdtContent>
        </w:sdt>
        <w:sdt>
          <w:sdtPr>
            <w:rPr>
              <w:szCs w:val="22"/>
            </w:rPr>
            <w:id w:val="-1519151068"/>
            <w:placeholder>
              <w:docPart w:val="2E23C577D2B7459E92C884818DACD68A"/>
            </w:placeholder>
            <w:showingPlcHdr/>
            <w:text/>
          </w:sdtPr>
          <w:sdtEndPr/>
          <w:sdtContent>
            <w:tc>
              <w:tcPr>
                <w:tcW w:w="1247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312424" w:rsidRPr="005707AF" w:rsidRDefault="00312424" w:rsidP="00312424">
                <w:pPr>
                  <w:ind w:left="-57" w:right="-57"/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Code(s)</w:t>
                </w:r>
              </w:p>
            </w:tc>
          </w:sdtContent>
        </w:sdt>
      </w:tr>
      <w:tr w:rsidR="00312424" w:rsidRPr="005707AF" w:rsidTr="007B10FD">
        <w:trPr>
          <w:trHeight w:val="283"/>
        </w:trPr>
        <w:sdt>
          <w:sdtPr>
            <w:rPr>
              <w:szCs w:val="22"/>
            </w:rPr>
            <w:id w:val="1895690294"/>
            <w:placeholder>
              <w:docPart w:val="0B5B535EBBAA4F298549BC18CB41729D"/>
            </w:placeholder>
            <w:showingPlcHdr/>
            <w:text/>
          </w:sdtPr>
          <w:sdtEndPr/>
          <w:sdtContent>
            <w:tc>
              <w:tcPr>
                <w:tcW w:w="3404" w:type="dxa"/>
                <w:shd w:val="clear" w:color="auto" w:fill="auto"/>
                <w:vAlign w:val="center"/>
              </w:tcPr>
              <w:p w:rsidR="00312424" w:rsidRPr="005707AF" w:rsidRDefault="00312424" w:rsidP="00312424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Omschrijving</w:t>
                </w:r>
              </w:p>
            </w:tc>
          </w:sdtContent>
        </w:sdt>
        <w:sdt>
          <w:sdtPr>
            <w:rPr>
              <w:szCs w:val="22"/>
            </w:rPr>
            <w:id w:val="274838113"/>
            <w:placeholder>
              <w:docPart w:val="A36555CBE4634AF68A1563442217D311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47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312424" w:rsidRPr="005707AF" w:rsidRDefault="00E6530A" w:rsidP="00312424">
                <w:pPr>
                  <w:ind w:left="-57" w:right="-57"/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dd-MM-jjjj</w:t>
                </w:r>
              </w:p>
            </w:tc>
          </w:sdtContent>
        </w:sdt>
        <w:sdt>
          <w:sdtPr>
            <w:rPr>
              <w:szCs w:val="22"/>
            </w:rPr>
            <w:id w:val="-633952800"/>
            <w:placeholder>
              <w:docPart w:val="2673B862243F4B8093313848F00FFEF5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47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312424" w:rsidRPr="005707AF" w:rsidRDefault="00312424" w:rsidP="00312424">
                <w:pPr>
                  <w:ind w:left="-57" w:right="-57"/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dd-MM-jjjj</w:t>
                </w:r>
              </w:p>
            </w:tc>
          </w:sdtContent>
        </w:sdt>
        <w:sdt>
          <w:sdtPr>
            <w:rPr>
              <w:szCs w:val="22"/>
            </w:rPr>
            <w:id w:val="-1085910605"/>
            <w:placeholder>
              <w:docPart w:val="6B529B73A6FD4A7390E6CDC359A24E4B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47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312424" w:rsidRPr="005707AF" w:rsidRDefault="00E6530A" w:rsidP="00312424">
                <w:pPr>
                  <w:ind w:left="-57" w:right="-57"/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dd-MM-jjjj</w:t>
                </w:r>
              </w:p>
            </w:tc>
          </w:sdtContent>
        </w:sdt>
        <w:sdt>
          <w:sdtPr>
            <w:rPr>
              <w:szCs w:val="22"/>
            </w:rPr>
            <w:id w:val="224274304"/>
            <w:placeholder>
              <w:docPart w:val="095914BD40DF45BA9AC83BBB03DF2B37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47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312424" w:rsidRPr="005707AF" w:rsidRDefault="00312424" w:rsidP="00312424">
                <w:pPr>
                  <w:ind w:left="-57" w:right="-57"/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dd-MM-jjjj</w:t>
                </w:r>
              </w:p>
            </w:tc>
          </w:sdtContent>
        </w:sdt>
        <w:sdt>
          <w:sdtPr>
            <w:rPr>
              <w:szCs w:val="22"/>
            </w:rPr>
            <w:id w:val="941649953"/>
            <w:placeholder>
              <w:docPart w:val="E351F571DB9441479666E6668B574B0F"/>
            </w:placeholder>
            <w:showingPlcHdr/>
            <w:text/>
          </w:sdtPr>
          <w:sdtEndPr/>
          <w:sdtContent>
            <w:tc>
              <w:tcPr>
                <w:tcW w:w="1247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312424" w:rsidRPr="005707AF" w:rsidRDefault="00312424" w:rsidP="00312424">
                <w:pPr>
                  <w:ind w:left="-57" w:right="-57"/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Code(s)</w:t>
                </w:r>
              </w:p>
            </w:tc>
          </w:sdtContent>
        </w:sdt>
      </w:tr>
      <w:tr w:rsidR="00312424" w:rsidRPr="005707AF" w:rsidTr="007B10FD">
        <w:trPr>
          <w:trHeight w:val="283"/>
        </w:trPr>
        <w:sdt>
          <w:sdtPr>
            <w:rPr>
              <w:szCs w:val="22"/>
            </w:rPr>
            <w:id w:val="558282475"/>
            <w:placeholder>
              <w:docPart w:val="30DDDF5CA18240A5A0B3DFA7BDAF126B"/>
            </w:placeholder>
            <w:showingPlcHdr/>
            <w:text/>
          </w:sdtPr>
          <w:sdtEndPr/>
          <w:sdtContent>
            <w:tc>
              <w:tcPr>
                <w:tcW w:w="3404" w:type="dxa"/>
                <w:shd w:val="clear" w:color="auto" w:fill="auto"/>
                <w:vAlign w:val="center"/>
              </w:tcPr>
              <w:p w:rsidR="00312424" w:rsidRPr="005707AF" w:rsidRDefault="00312424" w:rsidP="00312424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Omschrijving</w:t>
                </w:r>
              </w:p>
            </w:tc>
          </w:sdtContent>
        </w:sdt>
        <w:sdt>
          <w:sdtPr>
            <w:rPr>
              <w:szCs w:val="22"/>
            </w:rPr>
            <w:id w:val="-214277855"/>
            <w:placeholder>
              <w:docPart w:val="92B936181DB04F40BA6BD913F1761A71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47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312424" w:rsidRPr="005707AF" w:rsidRDefault="00312424" w:rsidP="00312424">
                <w:pPr>
                  <w:ind w:left="-57" w:right="-57"/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dd-MM-j</w:t>
                </w:r>
                <w:r>
                  <w:t>jjj</w:t>
                </w:r>
              </w:p>
            </w:tc>
          </w:sdtContent>
        </w:sdt>
        <w:sdt>
          <w:sdtPr>
            <w:rPr>
              <w:color w:val="808080"/>
            </w:rPr>
            <w:id w:val="211849034"/>
            <w:placeholder>
              <w:docPart w:val="C508F0B7FFB74A5CAEED6A01EE2BAF53"/>
            </w:placeholder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47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312424" w:rsidRPr="005707AF" w:rsidRDefault="00E6530A" w:rsidP="00312424">
                <w:pPr>
                  <w:ind w:left="-57" w:right="-57"/>
                  <w:jc w:val="center"/>
                  <w:rPr>
                    <w:szCs w:val="22"/>
                  </w:rPr>
                </w:pPr>
                <w:proofErr w:type="spellStart"/>
                <w:r w:rsidRPr="00E6530A">
                  <w:rPr>
                    <w:color w:val="808080"/>
                  </w:rPr>
                  <w:t>dd</w:t>
                </w:r>
                <w:proofErr w:type="spellEnd"/>
                <w:r w:rsidRPr="00E6530A">
                  <w:rPr>
                    <w:color w:val="808080"/>
                  </w:rPr>
                  <w:t>-MM-</w:t>
                </w:r>
                <w:proofErr w:type="spellStart"/>
                <w:r w:rsidRPr="00E6530A">
                  <w:rPr>
                    <w:color w:val="808080"/>
                  </w:rPr>
                  <w:t>jjjj</w:t>
                </w:r>
                <w:proofErr w:type="spellEnd"/>
              </w:p>
            </w:tc>
          </w:sdtContent>
        </w:sdt>
        <w:sdt>
          <w:sdtPr>
            <w:rPr>
              <w:szCs w:val="22"/>
            </w:rPr>
            <w:id w:val="321778404"/>
            <w:placeholder>
              <w:docPart w:val="AFE444033B604009936AF243D4208CC8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47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312424" w:rsidRPr="005707AF" w:rsidRDefault="00E6530A" w:rsidP="00312424">
                <w:pPr>
                  <w:ind w:left="-57" w:right="-57"/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dd-MM-jjjj</w:t>
                </w:r>
              </w:p>
            </w:tc>
          </w:sdtContent>
        </w:sdt>
        <w:sdt>
          <w:sdtPr>
            <w:rPr>
              <w:szCs w:val="22"/>
            </w:rPr>
            <w:id w:val="-1541743898"/>
            <w:placeholder>
              <w:docPart w:val="83539901FCC84992BC2D088CA87A5F97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47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312424" w:rsidRPr="005707AF" w:rsidRDefault="00312424" w:rsidP="00312424">
                <w:pPr>
                  <w:ind w:left="-57" w:right="-57"/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dd-MM-jjjj</w:t>
                </w:r>
              </w:p>
            </w:tc>
          </w:sdtContent>
        </w:sdt>
        <w:sdt>
          <w:sdtPr>
            <w:rPr>
              <w:szCs w:val="22"/>
            </w:rPr>
            <w:id w:val="-930821805"/>
            <w:placeholder>
              <w:docPart w:val="9F4599F1072F44679F6E63521BADA602"/>
            </w:placeholder>
            <w:showingPlcHdr/>
            <w:text/>
          </w:sdtPr>
          <w:sdtEndPr/>
          <w:sdtContent>
            <w:tc>
              <w:tcPr>
                <w:tcW w:w="1247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312424" w:rsidRPr="005707AF" w:rsidRDefault="00312424" w:rsidP="00312424">
                <w:pPr>
                  <w:ind w:left="-57" w:right="-57"/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Code(s)</w:t>
                </w:r>
              </w:p>
            </w:tc>
          </w:sdtContent>
        </w:sdt>
      </w:tr>
      <w:tr w:rsidR="00312424" w:rsidRPr="005707AF" w:rsidTr="007B10FD">
        <w:trPr>
          <w:trHeight w:val="283"/>
        </w:trPr>
        <w:sdt>
          <w:sdtPr>
            <w:rPr>
              <w:szCs w:val="22"/>
            </w:rPr>
            <w:id w:val="-1549522050"/>
            <w:placeholder>
              <w:docPart w:val="A242F92D91194B7F9DFE766C9CAB1116"/>
            </w:placeholder>
            <w:showingPlcHdr/>
            <w:text/>
          </w:sdtPr>
          <w:sdtEndPr/>
          <w:sdtContent>
            <w:tc>
              <w:tcPr>
                <w:tcW w:w="3404" w:type="dxa"/>
                <w:shd w:val="clear" w:color="auto" w:fill="auto"/>
                <w:vAlign w:val="center"/>
              </w:tcPr>
              <w:p w:rsidR="00312424" w:rsidRPr="005707AF" w:rsidRDefault="00312424" w:rsidP="00312424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Omschrijving</w:t>
                </w:r>
              </w:p>
            </w:tc>
          </w:sdtContent>
        </w:sdt>
        <w:sdt>
          <w:sdtPr>
            <w:rPr>
              <w:color w:val="808080"/>
            </w:rPr>
            <w:id w:val="-1136952338"/>
            <w:placeholder>
              <w:docPart w:val="C46F6567D82A431EA19F8AFEEB5C4E7E"/>
            </w:placeholder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47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312424" w:rsidRPr="005707AF" w:rsidRDefault="00E6530A" w:rsidP="00312424">
                <w:pPr>
                  <w:ind w:left="-57" w:right="-57"/>
                  <w:jc w:val="center"/>
                  <w:rPr>
                    <w:szCs w:val="22"/>
                  </w:rPr>
                </w:pPr>
                <w:proofErr w:type="spellStart"/>
                <w:r w:rsidRPr="00E6530A">
                  <w:rPr>
                    <w:color w:val="808080"/>
                  </w:rPr>
                  <w:t>dd</w:t>
                </w:r>
                <w:proofErr w:type="spellEnd"/>
                <w:r w:rsidRPr="00E6530A">
                  <w:rPr>
                    <w:color w:val="808080"/>
                  </w:rPr>
                  <w:t>-MM-</w:t>
                </w:r>
                <w:proofErr w:type="spellStart"/>
                <w:r w:rsidRPr="00E6530A">
                  <w:rPr>
                    <w:color w:val="808080"/>
                  </w:rPr>
                  <w:t>jjjj</w:t>
                </w:r>
                <w:proofErr w:type="spellEnd"/>
              </w:p>
            </w:tc>
          </w:sdtContent>
        </w:sdt>
        <w:sdt>
          <w:sdtPr>
            <w:rPr>
              <w:color w:val="808080"/>
            </w:rPr>
            <w:id w:val="566852120"/>
            <w:placeholder>
              <w:docPart w:val="A4A66B883FB34FC48480C8D5C64CA049"/>
            </w:placeholder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47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312424" w:rsidRPr="005707AF" w:rsidRDefault="00E6530A" w:rsidP="00312424">
                <w:pPr>
                  <w:ind w:left="-57" w:right="-57"/>
                  <w:jc w:val="center"/>
                  <w:rPr>
                    <w:szCs w:val="22"/>
                  </w:rPr>
                </w:pPr>
                <w:proofErr w:type="spellStart"/>
                <w:r w:rsidRPr="00E6530A">
                  <w:rPr>
                    <w:color w:val="808080"/>
                  </w:rPr>
                  <w:t>dd</w:t>
                </w:r>
                <w:proofErr w:type="spellEnd"/>
                <w:r w:rsidRPr="00E6530A">
                  <w:rPr>
                    <w:color w:val="808080"/>
                  </w:rPr>
                  <w:t>-MM-</w:t>
                </w:r>
                <w:proofErr w:type="spellStart"/>
                <w:r w:rsidRPr="00E6530A">
                  <w:rPr>
                    <w:color w:val="808080"/>
                  </w:rPr>
                  <w:t>jjjj</w:t>
                </w:r>
                <w:proofErr w:type="spellEnd"/>
              </w:p>
            </w:tc>
          </w:sdtContent>
        </w:sdt>
        <w:sdt>
          <w:sdtPr>
            <w:rPr>
              <w:szCs w:val="22"/>
            </w:rPr>
            <w:id w:val="-301464159"/>
            <w:placeholder>
              <w:docPart w:val="0C16D55E7FF64B9EB8AB52CA8781EEF5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47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312424" w:rsidRPr="005707AF" w:rsidRDefault="00312424" w:rsidP="00312424">
                <w:pPr>
                  <w:ind w:left="-57" w:right="-57"/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dd-MM-jjjj</w:t>
                </w:r>
              </w:p>
            </w:tc>
          </w:sdtContent>
        </w:sdt>
        <w:sdt>
          <w:sdtPr>
            <w:rPr>
              <w:szCs w:val="22"/>
            </w:rPr>
            <w:id w:val="-646591409"/>
            <w:placeholder>
              <w:docPart w:val="544F564BB8334C64A100153E523EDFEC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47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312424" w:rsidRPr="005707AF" w:rsidRDefault="00312424" w:rsidP="00312424">
                <w:pPr>
                  <w:ind w:left="-57" w:right="-57"/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dd-MM-jjjj</w:t>
                </w:r>
              </w:p>
            </w:tc>
          </w:sdtContent>
        </w:sdt>
        <w:sdt>
          <w:sdtPr>
            <w:rPr>
              <w:szCs w:val="22"/>
            </w:rPr>
            <w:id w:val="139860032"/>
            <w:placeholder>
              <w:docPart w:val="CCEF9C5DBA4E4952AC0EB6C1A57EA585"/>
            </w:placeholder>
            <w:showingPlcHdr/>
            <w:text/>
          </w:sdtPr>
          <w:sdtEndPr/>
          <w:sdtContent>
            <w:tc>
              <w:tcPr>
                <w:tcW w:w="1247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312424" w:rsidRPr="005707AF" w:rsidRDefault="00312424" w:rsidP="00312424">
                <w:pPr>
                  <w:ind w:left="-57" w:right="-57"/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Code(s)</w:t>
                </w:r>
              </w:p>
            </w:tc>
          </w:sdtContent>
        </w:sdt>
      </w:tr>
      <w:tr w:rsidR="00312424" w:rsidRPr="005707AF" w:rsidTr="009A0B93">
        <w:trPr>
          <w:trHeight w:val="283"/>
        </w:trPr>
        <w:sdt>
          <w:sdtPr>
            <w:rPr>
              <w:szCs w:val="22"/>
            </w:rPr>
            <w:id w:val="-2027098136"/>
            <w:placeholder>
              <w:docPart w:val="C9AF39D04CB0453080AE352AAD30B0BC"/>
            </w:placeholder>
            <w:showingPlcHdr/>
            <w:text/>
          </w:sdtPr>
          <w:sdtEndPr/>
          <w:sdtContent>
            <w:tc>
              <w:tcPr>
                <w:tcW w:w="3404" w:type="dxa"/>
                <w:shd w:val="clear" w:color="auto" w:fill="auto"/>
                <w:vAlign w:val="center"/>
              </w:tcPr>
              <w:p w:rsidR="00312424" w:rsidRPr="005707AF" w:rsidRDefault="00312424" w:rsidP="00312424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Omschrijving</w:t>
                </w:r>
              </w:p>
            </w:tc>
          </w:sdtContent>
        </w:sdt>
        <w:sdt>
          <w:sdtPr>
            <w:rPr>
              <w:color w:val="808080"/>
            </w:rPr>
            <w:id w:val="479964595"/>
            <w:placeholder>
              <w:docPart w:val="475358E4C45B48BF86D25F7434BA42ED"/>
            </w:placeholder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47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312424" w:rsidRPr="005707AF" w:rsidRDefault="00E6530A" w:rsidP="00312424">
                <w:pPr>
                  <w:ind w:left="-57" w:right="-57"/>
                  <w:jc w:val="center"/>
                  <w:rPr>
                    <w:szCs w:val="22"/>
                  </w:rPr>
                </w:pPr>
                <w:proofErr w:type="spellStart"/>
                <w:r w:rsidRPr="00E6530A">
                  <w:rPr>
                    <w:color w:val="808080"/>
                  </w:rPr>
                  <w:t>dd</w:t>
                </w:r>
                <w:proofErr w:type="spellEnd"/>
                <w:r w:rsidRPr="00E6530A">
                  <w:rPr>
                    <w:color w:val="808080"/>
                  </w:rPr>
                  <w:t>-MM-</w:t>
                </w:r>
                <w:proofErr w:type="spellStart"/>
                <w:r w:rsidRPr="00E6530A">
                  <w:rPr>
                    <w:color w:val="808080"/>
                  </w:rPr>
                  <w:t>jjjj</w:t>
                </w:r>
                <w:proofErr w:type="spellEnd"/>
              </w:p>
            </w:tc>
          </w:sdtContent>
        </w:sdt>
        <w:sdt>
          <w:sdtPr>
            <w:rPr>
              <w:color w:val="808080"/>
            </w:rPr>
            <w:id w:val="1932472141"/>
            <w:placeholder>
              <w:docPart w:val="4AC0F89DCFEF42538F93E882E420027D"/>
            </w:placeholder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47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312424" w:rsidRPr="005707AF" w:rsidRDefault="00E6530A" w:rsidP="00312424">
                <w:pPr>
                  <w:ind w:left="-57" w:right="-57"/>
                  <w:jc w:val="center"/>
                  <w:rPr>
                    <w:szCs w:val="22"/>
                  </w:rPr>
                </w:pPr>
                <w:proofErr w:type="spellStart"/>
                <w:r w:rsidRPr="00E6530A">
                  <w:rPr>
                    <w:color w:val="808080"/>
                  </w:rPr>
                  <w:t>dd</w:t>
                </w:r>
                <w:proofErr w:type="spellEnd"/>
                <w:r w:rsidRPr="00E6530A">
                  <w:rPr>
                    <w:color w:val="808080"/>
                  </w:rPr>
                  <w:t>-MM-</w:t>
                </w:r>
                <w:proofErr w:type="spellStart"/>
                <w:r w:rsidRPr="00E6530A">
                  <w:rPr>
                    <w:color w:val="808080"/>
                  </w:rPr>
                  <w:t>jjjj</w:t>
                </w:r>
                <w:proofErr w:type="spellEnd"/>
              </w:p>
            </w:tc>
          </w:sdtContent>
        </w:sdt>
        <w:sdt>
          <w:sdtPr>
            <w:rPr>
              <w:szCs w:val="22"/>
            </w:rPr>
            <w:id w:val="-1199616735"/>
            <w:placeholder>
              <w:docPart w:val="5EEBF27167474AA1A029B37F336CF0C7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47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312424" w:rsidRPr="005707AF" w:rsidRDefault="00E6530A" w:rsidP="00312424">
                <w:pPr>
                  <w:ind w:left="-57" w:right="-57"/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dd-MM-jjjj</w:t>
                </w:r>
              </w:p>
            </w:tc>
          </w:sdtContent>
        </w:sdt>
        <w:sdt>
          <w:sdtPr>
            <w:rPr>
              <w:szCs w:val="22"/>
            </w:rPr>
            <w:id w:val="1712999668"/>
            <w:placeholder>
              <w:docPart w:val="85F2FD58E9EE4EE28C1DA0E22856B508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47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312424" w:rsidRPr="005707AF" w:rsidRDefault="00312424" w:rsidP="00312424">
                <w:pPr>
                  <w:ind w:left="-57" w:right="-57"/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dd-MM-jjjj</w:t>
                </w:r>
              </w:p>
            </w:tc>
          </w:sdtContent>
        </w:sdt>
        <w:sdt>
          <w:sdtPr>
            <w:rPr>
              <w:szCs w:val="22"/>
            </w:rPr>
            <w:id w:val="-1874449042"/>
            <w:placeholder>
              <w:docPart w:val="5986F3E99ADC4F21A3FE047A42BFE90E"/>
            </w:placeholder>
            <w:showingPlcHdr/>
            <w:text/>
          </w:sdtPr>
          <w:sdtEndPr/>
          <w:sdtContent>
            <w:tc>
              <w:tcPr>
                <w:tcW w:w="1247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312424" w:rsidRPr="005707AF" w:rsidRDefault="00312424" w:rsidP="00312424">
                <w:pPr>
                  <w:ind w:left="-57" w:right="-57"/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Code(s)</w:t>
                </w:r>
              </w:p>
            </w:tc>
          </w:sdtContent>
        </w:sdt>
      </w:tr>
      <w:tr w:rsidR="00312424" w:rsidRPr="005707AF" w:rsidTr="009A0B93">
        <w:trPr>
          <w:trHeight w:val="283"/>
        </w:trPr>
        <w:sdt>
          <w:sdtPr>
            <w:rPr>
              <w:szCs w:val="22"/>
            </w:rPr>
            <w:id w:val="1096515642"/>
            <w:placeholder>
              <w:docPart w:val="DDDDAFBDB8D34FD99B4D30EB0099E285"/>
            </w:placeholder>
            <w:showingPlcHdr/>
            <w:text/>
          </w:sdtPr>
          <w:sdtEndPr/>
          <w:sdtContent>
            <w:tc>
              <w:tcPr>
                <w:tcW w:w="3404" w:type="dxa"/>
                <w:shd w:val="clear" w:color="auto" w:fill="auto"/>
                <w:vAlign w:val="center"/>
              </w:tcPr>
              <w:p w:rsidR="00312424" w:rsidRPr="005707AF" w:rsidRDefault="00312424" w:rsidP="00312424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Omschrijving</w:t>
                </w:r>
              </w:p>
            </w:tc>
          </w:sdtContent>
        </w:sdt>
        <w:sdt>
          <w:sdtPr>
            <w:rPr>
              <w:color w:val="808080"/>
            </w:rPr>
            <w:id w:val="-983229981"/>
            <w:placeholder>
              <w:docPart w:val="000EAD3CEA504DB3AD88A6AB38F575A0"/>
            </w:placeholder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47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312424" w:rsidRPr="005707AF" w:rsidRDefault="00E6530A" w:rsidP="00312424">
                <w:pPr>
                  <w:ind w:left="-57" w:right="-57"/>
                  <w:jc w:val="center"/>
                  <w:rPr>
                    <w:szCs w:val="22"/>
                  </w:rPr>
                </w:pPr>
                <w:proofErr w:type="spellStart"/>
                <w:r w:rsidRPr="00E6530A">
                  <w:rPr>
                    <w:color w:val="808080"/>
                  </w:rPr>
                  <w:t>dd</w:t>
                </w:r>
                <w:proofErr w:type="spellEnd"/>
                <w:r w:rsidRPr="00E6530A">
                  <w:rPr>
                    <w:color w:val="808080"/>
                  </w:rPr>
                  <w:t>-MM-</w:t>
                </w:r>
                <w:proofErr w:type="spellStart"/>
                <w:r w:rsidRPr="00E6530A">
                  <w:rPr>
                    <w:color w:val="808080"/>
                  </w:rPr>
                  <w:t>jjjj</w:t>
                </w:r>
                <w:proofErr w:type="spellEnd"/>
              </w:p>
            </w:tc>
          </w:sdtContent>
        </w:sdt>
        <w:sdt>
          <w:sdtPr>
            <w:rPr>
              <w:szCs w:val="22"/>
            </w:rPr>
            <w:id w:val="-610049134"/>
            <w:placeholder>
              <w:docPart w:val="03317567979C4A768E448FA9011A0DB1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47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312424" w:rsidRPr="005707AF" w:rsidRDefault="00E6530A" w:rsidP="00312424">
                <w:pPr>
                  <w:ind w:left="-57" w:right="-57"/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dd-MM-jjjj</w:t>
                </w:r>
              </w:p>
            </w:tc>
          </w:sdtContent>
        </w:sdt>
        <w:sdt>
          <w:sdtPr>
            <w:rPr>
              <w:szCs w:val="22"/>
            </w:rPr>
            <w:id w:val="-823743307"/>
            <w:placeholder>
              <w:docPart w:val="055057F835A44444BD4FFF427ECE5F21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47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312424" w:rsidRPr="005707AF" w:rsidRDefault="00E6530A" w:rsidP="00312424">
                <w:pPr>
                  <w:ind w:left="-57" w:right="-57"/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dd-MM-jjjj</w:t>
                </w:r>
              </w:p>
            </w:tc>
          </w:sdtContent>
        </w:sdt>
        <w:sdt>
          <w:sdtPr>
            <w:rPr>
              <w:szCs w:val="22"/>
            </w:rPr>
            <w:id w:val="1588738552"/>
            <w:placeholder>
              <w:docPart w:val="D6800F61B080444CABBA0B075CE71C3E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47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312424" w:rsidRPr="005707AF" w:rsidRDefault="00312424" w:rsidP="00312424">
                <w:pPr>
                  <w:ind w:left="-57" w:right="-57"/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dd-MM-jjjj</w:t>
                </w:r>
              </w:p>
            </w:tc>
          </w:sdtContent>
        </w:sdt>
        <w:sdt>
          <w:sdtPr>
            <w:rPr>
              <w:szCs w:val="22"/>
            </w:rPr>
            <w:id w:val="248552836"/>
            <w:placeholder>
              <w:docPart w:val="9ABCADFCDC0042E799DC220C39DE9C79"/>
            </w:placeholder>
            <w:showingPlcHdr/>
            <w:text/>
          </w:sdtPr>
          <w:sdtEndPr/>
          <w:sdtContent>
            <w:tc>
              <w:tcPr>
                <w:tcW w:w="1247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312424" w:rsidRPr="005707AF" w:rsidRDefault="00312424" w:rsidP="00312424">
                <w:pPr>
                  <w:ind w:left="-57" w:right="-57"/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Code(s)</w:t>
                </w:r>
              </w:p>
            </w:tc>
          </w:sdtContent>
        </w:sdt>
      </w:tr>
      <w:tr w:rsidR="00312424" w:rsidRPr="005707AF" w:rsidTr="009A0B93">
        <w:trPr>
          <w:trHeight w:val="283"/>
        </w:trPr>
        <w:sdt>
          <w:sdtPr>
            <w:rPr>
              <w:szCs w:val="22"/>
            </w:rPr>
            <w:id w:val="-1502264791"/>
            <w:placeholder>
              <w:docPart w:val="B739C2E3B8784B8A9DB2B0DFAB4AEE47"/>
            </w:placeholder>
            <w:showingPlcHdr/>
            <w:text/>
          </w:sdtPr>
          <w:sdtEndPr/>
          <w:sdtContent>
            <w:tc>
              <w:tcPr>
                <w:tcW w:w="3404" w:type="dxa"/>
                <w:shd w:val="clear" w:color="auto" w:fill="auto"/>
                <w:vAlign w:val="center"/>
              </w:tcPr>
              <w:p w:rsidR="00312424" w:rsidRPr="005707AF" w:rsidRDefault="00312424" w:rsidP="00312424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Omschrijving</w:t>
                </w:r>
              </w:p>
            </w:tc>
          </w:sdtContent>
        </w:sdt>
        <w:sdt>
          <w:sdtPr>
            <w:rPr>
              <w:szCs w:val="22"/>
            </w:rPr>
            <w:id w:val="1926755919"/>
            <w:placeholder>
              <w:docPart w:val="97067A10BE084B43B11DDDEDEED37D0C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47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312424" w:rsidRPr="005707AF" w:rsidRDefault="00312424" w:rsidP="00312424">
                <w:pPr>
                  <w:ind w:left="-57" w:right="-57"/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dd-MM-jjjj</w:t>
                </w:r>
              </w:p>
            </w:tc>
          </w:sdtContent>
        </w:sdt>
        <w:sdt>
          <w:sdtPr>
            <w:rPr>
              <w:szCs w:val="22"/>
            </w:rPr>
            <w:id w:val="-1612888128"/>
            <w:placeholder>
              <w:docPart w:val="F16C663EEFCC482F970D8AFA472C5E55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47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312424" w:rsidRPr="005707AF" w:rsidRDefault="00312424" w:rsidP="00312424">
                <w:pPr>
                  <w:ind w:left="-57" w:right="-57"/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dd-MM-jjjj</w:t>
                </w:r>
              </w:p>
            </w:tc>
          </w:sdtContent>
        </w:sdt>
        <w:sdt>
          <w:sdtPr>
            <w:rPr>
              <w:szCs w:val="22"/>
            </w:rPr>
            <w:id w:val="-998193644"/>
            <w:placeholder>
              <w:docPart w:val="C19B8A63AD624975B7B5C61701750BBD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47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312424" w:rsidRPr="005707AF" w:rsidRDefault="00312424" w:rsidP="00312424">
                <w:pPr>
                  <w:ind w:left="-57" w:right="-57"/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dd-MM-jjjj</w:t>
                </w:r>
              </w:p>
            </w:tc>
          </w:sdtContent>
        </w:sdt>
        <w:sdt>
          <w:sdtPr>
            <w:rPr>
              <w:szCs w:val="22"/>
            </w:rPr>
            <w:id w:val="733510500"/>
            <w:placeholder>
              <w:docPart w:val="C3366AC7E0194275A5624BBCE841CE8F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47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312424" w:rsidRPr="005707AF" w:rsidRDefault="00312424" w:rsidP="00312424">
                <w:pPr>
                  <w:ind w:left="-57" w:right="-57"/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dd-MM-jjjj</w:t>
                </w:r>
              </w:p>
            </w:tc>
          </w:sdtContent>
        </w:sdt>
        <w:sdt>
          <w:sdtPr>
            <w:rPr>
              <w:szCs w:val="22"/>
            </w:rPr>
            <w:id w:val="2081788486"/>
            <w:placeholder>
              <w:docPart w:val="816CB199DBCE40C5AB556D87D82DAB26"/>
            </w:placeholder>
            <w:showingPlcHdr/>
            <w:text/>
          </w:sdtPr>
          <w:sdtEndPr/>
          <w:sdtContent>
            <w:tc>
              <w:tcPr>
                <w:tcW w:w="1247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312424" w:rsidRPr="005707AF" w:rsidRDefault="00312424" w:rsidP="00312424">
                <w:pPr>
                  <w:ind w:left="-57" w:right="-57"/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Code(s)</w:t>
                </w:r>
              </w:p>
            </w:tc>
          </w:sdtContent>
        </w:sdt>
      </w:tr>
    </w:tbl>
    <w:p w:rsidR="00EF3F2B" w:rsidRPr="005203D4" w:rsidRDefault="005203D4" w:rsidP="00EF3F2B">
      <w:pPr>
        <w:rPr>
          <w:sz w:val="16"/>
          <w:szCs w:val="16"/>
        </w:rPr>
      </w:pPr>
      <w:r>
        <w:rPr>
          <w:sz w:val="16"/>
          <w:szCs w:val="16"/>
        </w:rPr>
        <w:ptab w:relativeTo="margin" w:alignment="right" w:leader="none"/>
      </w:r>
      <w:r w:rsidR="00EF3F2B" w:rsidRPr="005203D4">
        <w:rPr>
          <w:sz w:val="16"/>
          <w:szCs w:val="16"/>
        </w:rPr>
        <w:t xml:space="preserve">* In de </w:t>
      </w:r>
      <w:r w:rsidR="00793AA8" w:rsidRPr="005203D4">
        <w:rPr>
          <w:sz w:val="16"/>
          <w:szCs w:val="16"/>
        </w:rPr>
        <w:t>“</w:t>
      </w:r>
      <w:hyperlink r:id="rId11" w:history="1">
        <w:r w:rsidR="00793AA8" w:rsidRPr="005203D4">
          <w:rPr>
            <w:rFonts w:eastAsia="Calibri"/>
            <w:b/>
            <w:color w:val="0563C1"/>
            <w:sz w:val="16"/>
            <w:szCs w:val="16"/>
            <w:u w:val="single"/>
            <w:lang w:eastAsia="nl-NL"/>
          </w:rPr>
          <w:t>Toelichting</w:t>
        </w:r>
      </w:hyperlink>
      <w:r w:rsidR="00793AA8" w:rsidRPr="005203D4">
        <w:rPr>
          <w:sz w:val="16"/>
          <w:szCs w:val="16"/>
        </w:rPr>
        <w:t>”</w:t>
      </w:r>
      <w:r w:rsidR="00EF3F2B" w:rsidRPr="005203D4">
        <w:rPr>
          <w:sz w:val="16"/>
          <w:szCs w:val="16"/>
        </w:rPr>
        <w:t xml:space="preserve"> staan codes voor mogelijke redenen van afwijkingen.</w:t>
      </w:r>
    </w:p>
    <w:p w:rsidR="00EF3F2B" w:rsidRPr="00AC502C" w:rsidRDefault="00793AA8" w:rsidP="00BE0119">
      <w:pPr>
        <w:pStyle w:val="Kop3"/>
      </w:pPr>
      <w:r>
        <w:t>1.4</w:t>
      </w:r>
      <w:r w:rsidR="005707AF">
        <w:tab/>
      </w:r>
      <w:r w:rsidR="00EF3F2B" w:rsidRPr="00AC502C">
        <w:t>Mensuren</w:t>
      </w:r>
    </w:p>
    <w:tbl>
      <w:tblPr>
        <w:tblW w:w="963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7"/>
        <w:gridCol w:w="1418"/>
        <w:gridCol w:w="1418"/>
        <w:gridCol w:w="1418"/>
        <w:gridCol w:w="1418"/>
      </w:tblGrid>
      <w:tr w:rsidR="00EF3F2B" w:rsidRPr="001E4752" w:rsidTr="007B10FD">
        <w:trPr>
          <w:trHeight w:val="283"/>
        </w:trPr>
        <w:tc>
          <w:tcPr>
            <w:tcW w:w="396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2685" w:rsidRPr="001E4752" w:rsidRDefault="00F02685" w:rsidP="005C4E32">
            <w:pPr>
              <w:rPr>
                <w:b/>
                <w:sz w:val="18"/>
                <w:szCs w:val="18"/>
              </w:rPr>
            </w:pPr>
          </w:p>
          <w:p w:rsidR="00EF3F2B" w:rsidRPr="001E4752" w:rsidRDefault="00F02685" w:rsidP="005C4E32">
            <w:pPr>
              <w:rPr>
                <w:b/>
                <w:sz w:val="18"/>
                <w:szCs w:val="18"/>
              </w:rPr>
            </w:pPr>
            <w:r w:rsidRPr="001E4752">
              <w:rPr>
                <w:b/>
                <w:sz w:val="18"/>
                <w:szCs w:val="18"/>
              </w:rPr>
              <w:t xml:space="preserve">Omschrijving fasen, projecten e.d. </w:t>
            </w:r>
            <w:r w:rsidR="00EF3F2B" w:rsidRPr="001E4752">
              <w:rPr>
                <w:b/>
                <w:sz w:val="18"/>
                <w:szCs w:val="18"/>
              </w:rPr>
              <w:t>(gelijk aan par. 1</w:t>
            </w:r>
            <w:r w:rsidR="00793AA8" w:rsidRPr="001E4752">
              <w:rPr>
                <w:b/>
                <w:sz w:val="18"/>
                <w:szCs w:val="18"/>
              </w:rPr>
              <w:t>.3</w:t>
            </w:r>
            <w:r w:rsidR="00EF3F2B" w:rsidRPr="001E4752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F3F2B" w:rsidRPr="001E4752" w:rsidRDefault="00EF3F2B" w:rsidP="005C4E32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1E4752">
              <w:rPr>
                <w:b/>
                <w:sz w:val="18"/>
                <w:szCs w:val="18"/>
              </w:rPr>
              <w:t>Geplande mensuren bij aanvang, per fase etc.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3AA8" w:rsidRPr="001E4752" w:rsidRDefault="00793AA8" w:rsidP="00793AA8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1E4752">
              <w:rPr>
                <w:b/>
                <w:sz w:val="18"/>
                <w:szCs w:val="18"/>
              </w:rPr>
              <w:t>E</w:t>
            </w:r>
            <w:r w:rsidR="00EF3F2B" w:rsidRPr="001E4752">
              <w:rPr>
                <w:b/>
                <w:sz w:val="18"/>
                <w:szCs w:val="18"/>
              </w:rPr>
              <w:t xml:space="preserve">xtra/minder uren </w:t>
            </w:r>
            <w:r w:rsidRPr="001E4752">
              <w:rPr>
                <w:b/>
                <w:sz w:val="18"/>
                <w:szCs w:val="18"/>
              </w:rPr>
              <w:t xml:space="preserve">door wijzigingen </w:t>
            </w:r>
          </w:p>
          <w:p w:rsidR="00EF3F2B" w:rsidRPr="001E4752" w:rsidRDefault="00793AA8" w:rsidP="00EC661D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1E4752">
              <w:rPr>
                <w:b/>
                <w:sz w:val="18"/>
                <w:szCs w:val="18"/>
              </w:rPr>
              <w:t>(zie par. 1.</w:t>
            </w:r>
            <w:r w:rsidR="00EC661D" w:rsidRPr="001E4752">
              <w:rPr>
                <w:b/>
                <w:sz w:val="18"/>
                <w:szCs w:val="18"/>
              </w:rPr>
              <w:t>6</w:t>
            </w:r>
            <w:r w:rsidRPr="001E4752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F3F2B" w:rsidRPr="001E4752" w:rsidRDefault="00EF3F2B" w:rsidP="005C4E32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1E4752">
              <w:rPr>
                <w:b/>
                <w:sz w:val="18"/>
                <w:szCs w:val="18"/>
              </w:rPr>
              <w:t>Feitelijk verbruikte mensuren per fase etc.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F3F2B" w:rsidRPr="001E4752" w:rsidRDefault="00EF3F2B" w:rsidP="005C4E32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1E4752">
              <w:rPr>
                <w:b/>
                <w:sz w:val="18"/>
                <w:szCs w:val="18"/>
              </w:rPr>
              <w:t>Reden (bij afwijking realisatie van plan)*</w:t>
            </w:r>
          </w:p>
        </w:tc>
      </w:tr>
      <w:tr w:rsidR="00C43E1C" w:rsidRPr="005707AF" w:rsidTr="007B10FD">
        <w:trPr>
          <w:trHeight w:val="283"/>
        </w:trPr>
        <w:sdt>
          <w:sdtPr>
            <w:rPr>
              <w:szCs w:val="22"/>
            </w:rPr>
            <w:id w:val="680093974"/>
            <w:placeholder>
              <w:docPart w:val="283C63447F8A4D4195D2CDAF6D6BF396"/>
            </w:placeholder>
            <w:showingPlcHdr/>
            <w:text/>
          </w:sdtPr>
          <w:sdtEndPr/>
          <w:sdtContent>
            <w:tc>
              <w:tcPr>
                <w:tcW w:w="3967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C43E1C" w:rsidRPr="005707AF" w:rsidRDefault="00C43E1C" w:rsidP="00C43E1C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Omschrijving</w:t>
                </w:r>
              </w:p>
            </w:tc>
          </w:sdtContent>
        </w:sdt>
        <w:sdt>
          <w:sdtPr>
            <w:rPr>
              <w:szCs w:val="22"/>
            </w:rPr>
            <w:id w:val="2027204626"/>
            <w:placeholder>
              <w:docPart w:val="C611BCF309144B35A20CEB6B58760F60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C43E1C" w:rsidRPr="005707AF" w:rsidRDefault="00C43E1C" w:rsidP="00C43E1C">
                <w:pPr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Uren</w:t>
                </w:r>
              </w:p>
            </w:tc>
          </w:sdtContent>
        </w:sdt>
        <w:sdt>
          <w:sdtPr>
            <w:rPr>
              <w:szCs w:val="22"/>
            </w:rPr>
            <w:id w:val="1971939102"/>
            <w:placeholder>
              <w:docPart w:val="120D15042D014BD49E2D118D81DB834A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C43E1C" w:rsidRPr="005707AF" w:rsidRDefault="00C43E1C" w:rsidP="00C43E1C">
                <w:pPr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Uren</w:t>
                </w:r>
              </w:p>
            </w:tc>
          </w:sdtContent>
        </w:sdt>
        <w:sdt>
          <w:sdtPr>
            <w:rPr>
              <w:szCs w:val="22"/>
            </w:rPr>
            <w:id w:val="-1492720049"/>
            <w:placeholder>
              <w:docPart w:val="887301EFE7614634A78845174E693DD9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C43E1C" w:rsidRPr="005707AF" w:rsidRDefault="00C43E1C" w:rsidP="00C43E1C">
                <w:pPr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Uren</w:t>
                </w:r>
              </w:p>
            </w:tc>
          </w:sdtContent>
        </w:sdt>
        <w:sdt>
          <w:sdtPr>
            <w:rPr>
              <w:szCs w:val="22"/>
            </w:rPr>
            <w:id w:val="-1894657140"/>
            <w:placeholder>
              <w:docPart w:val="00BFF1747FED4836802E060A1DD953AA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C43E1C" w:rsidRPr="005707AF" w:rsidRDefault="00C43E1C" w:rsidP="00C43E1C">
                <w:pPr>
                  <w:ind w:left="-57" w:right="-57"/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Code(s)</w:t>
                </w:r>
              </w:p>
            </w:tc>
          </w:sdtContent>
        </w:sdt>
      </w:tr>
      <w:tr w:rsidR="00C43E1C" w:rsidRPr="005707AF" w:rsidTr="007B10FD">
        <w:trPr>
          <w:trHeight w:val="283"/>
        </w:trPr>
        <w:sdt>
          <w:sdtPr>
            <w:rPr>
              <w:szCs w:val="22"/>
            </w:rPr>
            <w:id w:val="-1165632133"/>
            <w:placeholder>
              <w:docPart w:val="29C439E190C94252BEE3B30FEF7DDC5D"/>
            </w:placeholder>
            <w:showingPlcHdr/>
            <w:text/>
          </w:sdtPr>
          <w:sdtEndPr/>
          <w:sdtContent>
            <w:tc>
              <w:tcPr>
                <w:tcW w:w="3967" w:type="dxa"/>
                <w:shd w:val="clear" w:color="auto" w:fill="auto"/>
                <w:vAlign w:val="center"/>
              </w:tcPr>
              <w:p w:rsidR="00C43E1C" w:rsidRPr="005707AF" w:rsidRDefault="00C43E1C" w:rsidP="00C43E1C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Omschrijving</w:t>
                </w:r>
              </w:p>
            </w:tc>
          </w:sdtContent>
        </w:sdt>
        <w:sdt>
          <w:sdtPr>
            <w:rPr>
              <w:szCs w:val="22"/>
            </w:rPr>
            <w:id w:val="-886798181"/>
            <w:placeholder>
              <w:docPart w:val="8D862DE03E064F32B6BF27660A724F21"/>
            </w:placeholder>
            <w:showingPlcHdr/>
            <w:text/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C43E1C" w:rsidRPr="005707AF" w:rsidRDefault="00C43E1C" w:rsidP="00C43E1C">
                <w:pPr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Uren</w:t>
                </w:r>
              </w:p>
            </w:tc>
          </w:sdtContent>
        </w:sdt>
        <w:sdt>
          <w:sdtPr>
            <w:rPr>
              <w:szCs w:val="22"/>
            </w:rPr>
            <w:id w:val="-1248499201"/>
            <w:placeholder>
              <w:docPart w:val="FDAD5A8F91F340998A2C7B4CB47922C9"/>
            </w:placeholder>
            <w:showingPlcHdr/>
            <w:text/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C43E1C" w:rsidRPr="005707AF" w:rsidRDefault="00C43E1C" w:rsidP="00C43E1C">
                <w:pPr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Uren</w:t>
                </w:r>
              </w:p>
            </w:tc>
          </w:sdtContent>
        </w:sdt>
        <w:sdt>
          <w:sdtPr>
            <w:rPr>
              <w:szCs w:val="22"/>
            </w:rPr>
            <w:id w:val="-336383872"/>
            <w:placeholder>
              <w:docPart w:val="2D8104FF04C64085BB888E1C9383B360"/>
            </w:placeholder>
            <w:showingPlcHdr/>
            <w:text/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C43E1C" w:rsidRPr="005707AF" w:rsidRDefault="00C43E1C" w:rsidP="00C43E1C">
                <w:pPr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Uren</w:t>
                </w:r>
              </w:p>
            </w:tc>
          </w:sdtContent>
        </w:sdt>
        <w:sdt>
          <w:sdtPr>
            <w:rPr>
              <w:szCs w:val="22"/>
            </w:rPr>
            <w:id w:val="-891266538"/>
            <w:placeholder>
              <w:docPart w:val="7B652A4B661D4B28B348B130D65B4EE5"/>
            </w:placeholder>
            <w:showingPlcHdr/>
            <w:text/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C43E1C" w:rsidRPr="005707AF" w:rsidRDefault="00C43E1C" w:rsidP="00C43E1C">
                <w:pPr>
                  <w:ind w:left="-57" w:right="-57"/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Code(s)</w:t>
                </w:r>
              </w:p>
            </w:tc>
          </w:sdtContent>
        </w:sdt>
      </w:tr>
      <w:tr w:rsidR="00C43E1C" w:rsidRPr="005707AF" w:rsidTr="007B10FD">
        <w:trPr>
          <w:trHeight w:val="283"/>
        </w:trPr>
        <w:sdt>
          <w:sdtPr>
            <w:rPr>
              <w:szCs w:val="22"/>
            </w:rPr>
            <w:id w:val="-1958396418"/>
            <w:placeholder>
              <w:docPart w:val="6F920FF7A9E749ACA387297D48ADF8C4"/>
            </w:placeholder>
            <w:showingPlcHdr/>
            <w:text/>
          </w:sdtPr>
          <w:sdtEndPr/>
          <w:sdtContent>
            <w:tc>
              <w:tcPr>
                <w:tcW w:w="3967" w:type="dxa"/>
                <w:shd w:val="clear" w:color="auto" w:fill="auto"/>
                <w:vAlign w:val="center"/>
              </w:tcPr>
              <w:p w:rsidR="00C43E1C" w:rsidRPr="005707AF" w:rsidRDefault="00C43E1C" w:rsidP="00C43E1C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Omschrijving</w:t>
                </w:r>
              </w:p>
            </w:tc>
          </w:sdtContent>
        </w:sdt>
        <w:sdt>
          <w:sdtPr>
            <w:rPr>
              <w:szCs w:val="22"/>
            </w:rPr>
            <w:id w:val="1055816096"/>
            <w:placeholder>
              <w:docPart w:val="5916D2EEFADC42058817359533ED24A0"/>
            </w:placeholder>
            <w:showingPlcHdr/>
            <w:text/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C43E1C" w:rsidRPr="005707AF" w:rsidRDefault="00C43E1C" w:rsidP="00C43E1C">
                <w:pPr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Uren</w:t>
                </w:r>
              </w:p>
            </w:tc>
          </w:sdtContent>
        </w:sdt>
        <w:sdt>
          <w:sdtPr>
            <w:rPr>
              <w:szCs w:val="22"/>
            </w:rPr>
            <w:id w:val="-1304843764"/>
            <w:placeholder>
              <w:docPart w:val="D7785F41553B4B9F9CACF519122527B5"/>
            </w:placeholder>
            <w:showingPlcHdr/>
            <w:text/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C43E1C" w:rsidRPr="005707AF" w:rsidRDefault="00C43E1C" w:rsidP="00C43E1C">
                <w:pPr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Uren</w:t>
                </w:r>
              </w:p>
            </w:tc>
          </w:sdtContent>
        </w:sdt>
        <w:sdt>
          <w:sdtPr>
            <w:rPr>
              <w:szCs w:val="22"/>
            </w:rPr>
            <w:id w:val="-816415934"/>
            <w:placeholder>
              <w:docPart w:val="FAAEEED03D3D4E15B16605C85E7E6DAC"/>
            </w:placeholder>
            <w:showingPlcHdr/>
            <w:text/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C43E1C" w:rsidRPr="005707AF" w:rsidRDefault="00C43E1C" w:rsidP="00C43E1C">
                <w:pPr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Uren</w:t>
                </w:r>
              </w:p>
            </w:tc>
          </w:sdtContent>
        </w:sdt>
        <w:sdt>
          <w:sdtPr>
            <w:rPr>
              <w:szCs w:val="22"/>
            </w:rPr>
            <w:id w:val="-684126206"/>
            <w:placeholder>
              <w:docPart w:val="E6ECBB32631146FD8DED9666FCCF8187"/>
            </w:placeholder>
            <w:showingPlcHdr/>
            <w:text/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C43E1C" w:rsidRPr="005707AF" w:rsidRDefault="00C43E1C" w:rsidP="00C43E1C">
                <w:pPr>
                  <w:ind w:left="-57" w:right="-57"/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Code(s)</w:t>
                </w:r>
              </w:p>
            </w:tc>
          </w:sdtContent>
        </w:sdt>
      </w:tr>
      <w:tr w:rsidR="00C43E1C" w:rsidRPr="005707AF" w:rsidTr="007B10FD">
        <w:trPr>
          <w:trHeight w:val="283"/>
        </w:trPr>
        <w:sdt>
          <w:sdtPr>
            <w:rPr>
              <w:szCs w:val="22"/>
            </w:rPr>
            <w:id w:val="802890596"/>
            <w:placeholder>
              <w:docPart w:val="29B9089E7F6241DAAE5781CFA8683851"/>
            </w:placeholder>
            <w:showingPlcHdr/>
            <w:text/>
          </w:sdtPr>
          <w:sdtEndPr/>
          <w:sdtContent>
            <w:tc>
              <w:tcPr>
                <w:tcW w:w="3967" w:type="dxa"/>
                <w:shd w:val="clear" w:color="auto" w:fill="auto"/>
                <w:vAlign w:val="center"/>
              </w:tcPr>
              <w:p w:rsidR="00C43E1C" w:rsidRPr="005707AF" w:rsidRDefault="00C43E1C" w:rsidP="00C43E1C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Omschrijving</w:t>
                </w:r>
              </w:p>
            </w:tc>
          </w:sdtContent>
        </w:sdt>
        <w:sdt>
          <w:sdtPr>
            <w:rPr>
              <w:szCs w:val="22"/>
            </w:rPr>
            <w:id w:val="-1209641736"/>
            <w:placeholder>
              <w:docPart w:val="636A97A301EF42D9A6424894937403F9"/>
            </w:placeholder>
            <w:showingPlcHdr/>
            <w:text/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C43E1C" w:rsidRPr="005707AF" w:rsidRDefault="00C43E1C" w:rsidP="00C43E1C">
                <w:pPr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Uren</w:t>
                </w:r>
              </w:p>
            </w:tc>
          </w:sdtContent>
        </w:sdt>
        <w:sdt>
          <w:sdtPr>
            <w:rPr>
              <w:szCs w:val="22"/>
            </w:rPr>
            <w:id w:val="829641329"/>
            <w:placeholder>
              <w:docPart w:val="7BBF22A063954970839F6BF37884ED99"/>
            </w:placeholder>
            <w:showingPlcHdr/>
            <w:text/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C43E1C" w:rsidRPr="005707AF" w:rsidRDefault="00C43E1C" w:rsidP="00C43E1C">
                <w:pPr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Uren</w:t>
                </w:r>
              </w:p>
            </w:tc>
          </w:sdtContent>
        </w:sdt>
        <w:sdt>
          <w:sdtPr>
            <w:rPr>
              <w:szCs w:val="22"/>
            </w:rPr>
            <w:id w:val="1010186370"/>
            <w:placeholder>
              <w:docPart w:val="F8364AB7FC984EA6B3499640B0919BB2"/>
            </w:placeholder>
            <w:showingPlcHdr/>
            <w:text/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C43E1C" w:rsidRPr="005707AF" w:rsidRDefault="00C43E1C" w:rsidP="00C43E1C">
                <w:pPr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Uren</w:t>
                </w:r>
              </w:p>
            </w:tc>
          </w:sdtContent>
        </w:sdt>
        <w:sdt>
          <w:sdtPr>
            <w:rPr>
              <w:szCs w:val="22"/>
            </w:rPr>
            <w:id w:val="225885544"/>
            <w:placeholder>
              <w:docPart w:val="DE75D1D147BB4C80B44C31417C36623C"/>
            </w:placeholder>
            <w:showingPlcHdr/>
            <w:text/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C43E1C" w:rsidRPr="005707AF" w:rsidRDefault="00C43E1C" w:rsidP="00C43E1C">
                <w:pPr>
                  <w:ind w:left="-57" w:right="-57"/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Code(s)</w:t>
                </w:r>
              </w:p>
            </w:tc>
          </w:sdtContent>
        </w:sdt>
      </w:tr>
      <w:tr w:rsidR="00C43E1C" w:rsidRPr="005707AF" w:rsidTr="007B10FD">
        <w:trPr>
          <w:trHeight w:val="283"/>
        </w:trPr>
        <w:sdt>
          <w:sdtPr>
            <w:rPr>
              <w:szCs w:val="22"/>
            </w:rPr>
            <w:id w:val="1696574000"/>
            <w:placeholder>
              <w:docPart w:val="BE34123139744F3284F896E96E7F5A21"/>
            </w:placeholder>
            <w:showingPlcHdr/>
            <w:text/>
          </w:sdtPr>
          <w:sdtEndPr/>
          <w:sdtContent>
            <w:tc>
              <w:tcPr>
                <w:tcW w:w="3967" w:type="dxa"/>
                <w:shd w:val="clear" w:color="auto" w:fill="auto"/>
                <w:vAlign w:val="center"/>
              </w:tcPr>
              <w:p w:rsidR="00C43E1C" w:rsidRPr="005707AF" w:rsidRDefault="00C43E1C" w:rsidP="00C43E1C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Omschrijving</w:t>
                </w:r>
              </w:p>
            </w:tc>
          </w:sdtContent>
        </w:sdt>
        <w:sdt>
          <w:sdtPr>
            <w:rPr>
              <w:szCs w:val="22"/>
            </w:rPr>
            <w:id w:val="1570297025"/>
            <w:placeholder>
              <w:docPart w:val="024714050F7E43D99825928256C7BB67"/>
            </w:placeholder>
            <w:showingPlcHdr/>
            <w:text/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C43E1C" w:rsidRPr="005707AF" w:rsidRDefault="00C43E1C" w:rsidP="00C43E1C">
                <w:pPr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Uren</w:t>
                </w:r>
              </w:p>
            </w:tc>
          </w:sdtContent>
        </w:sdt>
        <w:sdt>
          <w:sdtPr>
            <w:rPr>
              <w:szCs w:val="22"/>
            </w:rPr>
            <w:id w:val="-393743819"/>
            <w:placeholder>
              <w:docPart w:val="F58DC256683F4741A1075B314E72FE04"/>
            </w:placeholder>
            <w:showingPlcHdr/>
            <w:text/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C43E1C" w:rsidRPr="005707AF" w:rsidRDefault="00C43E1C" w:rsidP="00C43E1C">
                <w:pPr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Uren</w:t>
                </w:r>
              </w:p>
            </w:tc>
          </w:sdtContent>
        </w:sdt>
        <w:sdt>
          <w:sdtPr>
            <w:rPr>
              <w:szCs w:val="22"/>
            </w:rPr>
            <w:id w:val="453383401"/>
            <w:placeholder>
              <w:docPart w:val="45E38113E2774CADABB8A7BF32F7E2D1"/>
            </w:placeholder>
            <w:showingPlcHdr/>
            <w:text/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C43E1C" w:rsidRPr="005707AF" w:rsidRDefault="00C43E1C" w:rsidP="00C43E1C">
                <w:pPr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Uren</w:t>
                </w:r>
              </w:p>
            </w:tc>
          </w:sdtContent>
        </w:sdt>
        <w:sdt>
          <w:sdtPr>
            <w:rPr>
              <w:szCs w:val="22"/>
            </w:rPr>
            <w:id w:val="-312789054"/>
            <w:placeholder>
              <w:docPart w:val="BFD9BCC6E52749EA8B5D8AF6DFD9E6F2"/>
            </w:placeholder>
            <w:showingPlcHdr/>
            <w:text/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C43E1C" w:rsidRPr="005707AF" w:rsidRDefault="00C43E1C" w:rsidP="00C43E1C">
                <w:pPr>
                  <w:ind w:left="-57" w:right="-57"/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Code(s)</w:t>
                </w:r>
              </w:p>
            </w:tc>
          </w:sdtContent>
        </w:sdt>
      </w:tr>
      <w:tr w:rsidR="00C43E1C" w:rsidRPr="005707AF" w:rsidTr="007B10FD">
        <w:trPr>
          <w:trHeight w:val="283"/>
        </w:trPr>
        <w:sdt>
          <w:sdtPr>
            <w:rPr>
              <w:szCs w:val="22"/>
            </w:rPr>
            <w:id w:val="37402870"/>
            <w:placeholder>
              <w:docPart w:val="FF4E91BB92544EEE975E509F1B52407B"/>
            </w:placeholder>
            <w:showingPlcHdr/>
            <w:text/>
          </w:sdtPr>
          <w:sdtEndPr/>
          <w:sdtContent>
            <w:tc>
              <w:tcPr>
                <w:tcW w:w="3967" w:type="dxa"/>
                <w:shd w:val="clear" w:color="auto" w:fill="auto"/>
                <w:vAlign w:val="center"/>
              </w:tcPr>
              <w:p w:rsidR="00C43E1C" w:rsidRPr="005707AF" w:rsidRDefault="00C43E1C" w:rsidP="00C43E1C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Omschrijving</w:t>
                </w:r>
              </w:p>
            </w:tc>
          </w:sdtContent>
        </w:sdt>
        <w:sdt>
          <w:sdtPr>
            <w:rPr>
              <w:szCs w:val="22"/>
            </w:rPr>
            <w:id w:val="-1730062021"/>
            <w:placeholder>
              <w:docPart w:val="3EB28B6AE0F24D69B7B15EF3D3B9DA08"/>
            </w:placeholder>
            <w:showingPlcHdr/>
            <w:text/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C43E1C" w:rsidRPr="005707AF" w:rsidRDefault="00C43E1C" w:rsidP="00C43E1C">
                <w:pPr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Uren</w:t>
                </w:r>
              </w:p>
            </w:tc>
          </w:sdtContent>
        </w:sdt>
        <w:sdt>
          <w:sdtPr>
            <w:rPr>
              <w:szCs w:val="22"/>
            </w:rPr>
            <w:id w:val="-680197684"/>
            <w:placeholder>
              <w:docPart w:val="354DA277768A4D0FA9585D7AE08703D5"/>
            </w:placeholder>
            <w:showingPlcHdr/>
            <w:text/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C43E1C" w:rsidRPr="005707AF" w:rsidRDefault="00C43E1C" w:rsidP="00C43E1C">
                <w:pPr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Uren</w:t>
                </w:r>
              </w:p>
            </w:tc>
          </w:sdtContent>
        </w:sdt>
        <w:sdt>
          <w:sdtPr>
            <w:rPr>
              <w:szCs w:val="22"/>
            </w:rPr>
            <w:id w:val="1622263013"/>
            <w:placeholder>
              <w:docPart w:val="A171C14D53984E65BFA1A8C70F725F79"/>
            </w:placeholder>
            <w:showingPlcHdr/>
            <w:text/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C43E1C" w:rsidRPr="005707AF" w:rsidRDefault="00C43E1C" w:rsidP="00C43E1C">
                <w:pPr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Uren</w:t>
                </w:r>
              </w:p>
            </w:tc>
          </w:sdtContent>
        </w:sdt>
        <w:sdt>
          <w:sdtPr>
            <w:rPr>
              <w:szCs w:val="22"/>
            </w:rPr>
            <w:id w:val="1978714986"/>
            <w:placeholder>
              <w:docPart w:val="FEDE4896A0664A86B43E068E5AF64BF6"/>
            </w:placeholder>
            <w:showingPlcHdr/>
            <w:text/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C43E1C" w:rsidRPr="005707AF" w:rsidRDefault="00C43E1C" w:rsidP="00C43E1C">
                <w:pPr>
                  <w:ind w:left="-57" w:right="-57"/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Code(s)</w:t>
                </w:r>
              </w:p>
            </w:tc>
          </w:sdtContent>
        </w:sdt>
      </w:tr>
      <w:tr w:rsidR="00C43E1C" w:rsidRPr="005707AF" w:rsidTr="007B10FD">
        <w:trPr>
          <w:trHeight w:val="283"/>
        </w:trPr>
        <w:sdt>
          <w:sdtPr>
            <w:rPr>
              <w:szCs w:val="22"/>
            </w:rPr>
            <w:id w:val="-786197397"/>
            <w:placeholder>
              <w:docPart w:val="9AFEEA4C33C54A08B32D9CCCA881076B"/>
            </w:placeholder>
            <w:showingPlcHdr/>
            <w:text/>
          </w:sdtPr>
          <w:sdtEndPr/>
          <w:sdtContent>
            <w:tc>
              <w:tcPr>
                <w:tcW w:w="3967" w:type="dxa"/>
                <w:shd w:val="clear" w:color="auto" w:fill="auto"/>
                <w:vAlign w:val="center"/>
              </w:tcPr>
              <w:p w:rsidR="00C43E1C" w:rsidRPr="005707AF" w:rsidRDefault="00C43E1C" w:rsidP="00C43E1C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Omschrijving</w:t>
                </w:r>
              </w:p>
            </w:tc>
          </w:sdtContent>
        </w:sdt>
        <w:sdt>
          <w:sdtPr>
            <w:rPr>
              <w:szCs w:val="22"/>
            </w:rPr>
            <w:id w:val="-1155447228"/>
            <w:placeholder>
              <w:docPart w:val="BE40F54D6CA84920B328719AB81D99BF"/>
            </w:placeholder>
            <w:showingPlcHdr/>
            <w:text/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C43E1C" w:rsidRPr="005707AF" w:rsidRDefault="00C43E1C" w:rsidP="00C43E1C">
                <w:pPr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Uren</w:t>
                </w:r>
              </w:p>
            </w:tc>
          </w:sdtContent>
        </w:sdt>
        <w:sdt>
          <w:sdtPr>
            <w:rPr>
              <w:szCs w:val="22"/>
            </w:rPr>
            <w:id w:val="1840425361"/>
            <w:placeholder>
              <w:docPart w:val="D1C3E96450BF40EBB790DFF188F2E9F5"/>
            </w:placeholder>
            <w:showingPlcHdr/>
            <w:text/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C43E1C" w:rsidRPr="005707AF" w:rsidRDefault="00C43E1C" w:rsidP="00C43E1C">
                <w:pPr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Uren</w:t>
                </w:r>
              </w:p>
            </w:tc>
          </w:sdtContent>
        </w:sdt>
        <w:sdt>
          <w:sdtPr>
            <w:rPr>
              <w:szCs w:val="22"/>
            </w:rPr>
            <w:id w:val="-1310329698"/>
            <w:placeholder>
              <w:docPart w:val="1EC65287F853499D885EA5FF90F0F90D"/>
            </w:placeholder>
            <w:showingPlcHdr/>
            <w:text/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C43E1C" w:rsidRPr="005707AF" w:rsidRDefault="00C43E1C" w:rsidP="00C43E1C">
                <w:pPr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Uren</w:t>
                </w:r>
              </w:p>
            </w:tc>
          </w:sdtContent>
        </w:sdt>
        <w:sdt>
          <w:sdtPr>
            <w:rPr>
              <w:szCs w:val="22"/>
            </w:rPr>
            <w:id w:val="-1628468009"/>
            <w:placeholder>
              <w:docPart w:val="FD74A4CDE4BB460FB798CFFB717683C7"/>
            </w:placeholder>
            <w:showingPlcHdr/>
            <w:text/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C43E1C" w:rsidRPr="005707AF" w:rsidRDefault="00C43E1C" w:rsidP="00C43E1C">
                <w:pPr>
                  <w:ind w:left="-57" w:right="-57"/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Code(s)</w:t>
                </w:r>
              </w:p>
            </w:tc>
          </w:sdtContent>
        </w:sdt>
      </w:tr>
      <w:tr w:rsidR="00C43E1C" w:rsidRPr="005707AF" w:rsidTr="007B10FD">
        <w:trPr>
          <w:trHeight w:val="283"/>
        </w:trPr>
        <w:sdt>
          <w:sdtPr>
            <w:rPr>
              <w:szCs w:val="22"/>
            </w:rPr>
            <w:id w:val="-1619527017"/>
            <w:placeholder>
              <w:docPart w:val="BC72E266F1FB48859D3CF39171D37EBE"/>
            </w:placeholder>
            <w:showingPlcHdr/>
            <w:text/>
          </w:sdtPr>
          <w:sdtEndPr/>
          <w:sdtContent>
            <w:tc>
              <w:tcPr>
                <w:tcW w:w="396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43E1C" w:rsidRPr="005707AF" w:rsidRDefault="00C43E1C" w:rsidP="00C43E1C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Omschrijving</w:t>
                </w:r>
              </w:p>
            </w:tc>
          </w:sdtContent>
        </w:sdt>
        <w:sdt>
          <w:sdtPr>
            <w:rPr>
              <w:szCs w:val="22"/>
            </w:rPr>
            <w:id w:val="397642413"/>
            <w:placeholder>
              <w:docPart w:val="7E5D012A20C34DB998686C7E285B1DED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43E1C" w:rsidRPr="005707AF" w:rsidRDefault="00C43E1C" w:rsidP="00C43E1C">
                <w:pPr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Uren</w:t>
                </w:r>
              </w:p>
            </w:tc>
          </w:sdtContent>
        </w:sdt>
        <w:sdt>
          <w:sdtPr>
            <w:rPr>
              <w:szCs w:val="22"/>
            </w:rPr>
            <w:id w:val="39490196"/>
            <w:placeholder>
              <w:docPart w:val="B0E3C31172F64ABA91630D531C805131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43E1C" w:rsidRPr="005707AF" w:rsidRDefault="00C43E1C" w:rsidP="00C43E1C">
                <w:pPr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Uren</w:t>
                </w:r>
              </w:p>
            </w:tc>
          </w:sdtContent>
        </w:sdt>
        <w:sdt>
          <w:sdtPr>
            <w:rPr>
              <w:szCs w:val="22"/>
            </w:rPr>
            <w:id w:val="-1695306764"/>
            <w:placeholder>
              <w:docPart w:val="E6132E59081C4A0C9EDBBFECD70E4A17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43E1C" w:rsidRPr="005707AF" w:rsidRDefault="00C43E1C" w:rsidP="00C43E1C">
                <w:pPr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Uren</w:t>
                </w:r>
              </w:p>
            </w:tc>
          </w:sdtContent>
        </w:sdt>
        <w:sdt>
          <w:sdtPr>
            <w:rPr>
              <w:szCs w:val="22"/>
            </w:rPr>
            <w:id w:val="1342125356"/>
            <w:placeholder>
              <w:docPart w:val="B782301FEB744D0B8344A28223E82BBE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43E1C" w:rsidRPr="005707AF" w:rsidRDefault="00C43E1C" w:rsidP="00C43E1C">
                <w:pPr>
                  <w:ind w:left="-57" w:right="-57"/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Code(s)</w:t>
                </w:r>
              </w:p>
            </w:tc>
          </w:sdtContent>
        </w:sdt>
      </w:tr>
      <w:tr w:rsidR="00C43E1C" w:rsidRPr="005707AF" w:rsidTr="005A0CEB">
        <w:trPr>
          <w:trHeight w:val="283"/>
        </w:trPr>
        <w:tc>
          <w:tcPr>
            <w:tcW w:w="39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3E1C" w:rsidRPr="001E4752" w:rsidRDefault="00C43E1C" w:rsidP="00C43E1C">
            <w:pPr>
              <w:jc w:val="both"/>
              <w:rPr>
                <w:b/>
                <w:szCs w:val="22"/>
              </w:rPr>
            </w:pPr>
            <w:r w:rsidRPr="001E4752">
              <w:rPr>
                <w:b/>
                <w:szCs w:val="22"/>
              </w:rPr>
              <w:t>Totaal aantal uren</w:t>
            </w:r>
            <w:r>
              <w:rPr>
                <w:b/>
                <w:szCs w:val="22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3E1C" w:rsidRPr="005707AF" w:rsidRDefault="00C43E1C" w:rsidP="00C43E1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/>
            </w:r>
            <w:r>
              <w:rPr>
                <w:szCs w:val="22"/>
              </w:rPr>
              <w:instrText xml:space="preserve"> =SUM(B2:B9) \# "#.##0" </w:instrText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 xml:space="preserve">   0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3E1C" w:rsidRPr="005707AF" w:rsidRDefault="00C43E1C" w:rsidP="00C43E1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/>
            </w:r>
            <w:r>
              <w:rPr>
                <w:szCs w:val="22"/>
              </w:rPr>
              <w:instrText xml:space="preserve"> =SUM(C2:C9) \# "#.##0" </w:instrText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 xml:space="preserve">   0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3E1C" w:rsidRPr="005707AF" w:rsidRDefault="00C43E1C" w:rsidP="00C43E1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/>
            </w:r>
            <w:r>
              <w:rPr>
                <w:szCs w:val="22"/>
              </w:rPr>
              <w:instrText xml:space="preserve"> =SUM(D2:D9) </w:instrText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0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43E1C" w:rsidRPr="005707AF" w:rsidRDefault="00C43E1C" w:rsidP="00C43E1C">
            <w:pPr>
              <w:jc w:val="center"/>
              <w:rPr>
                <w:szCs w:val="22"/>
              </w:rPr>
            </w:pPr>
          </w:p>
        </w:tc>
      </w:tr>
      <w:tr w:rsidR="00C43E1C" w:rsidRPr="005707AF" w:rsidTr="005A0CEB">
        <w:trPr>
          <w:trHeight w:val="283"/>
        </w:trPr>
        <w:tc>
          <w:tcPr>
            <w:tcW w:w="3967" w:type="dxa"/>
            <w:shd w:val="clear" w:color="auto" w:fill="auto"/>
            <w:vAlign w:val="center"/>
          </w:tcPr>
          <w:p w:rsidR="00C43E1C" w:rsidRPr="00E95AA7" w:rsidRDefault="00C43E1C" w:rsidP="00C43E1C">
            <w:pPr>
              <w:jc w:val="both"/>
              <w:rPr>
                <w:b/>
                <w:szCs w:val="22"/>
              </w:rPr>
            </w:pPr>
            <w:r w:rsidRPr="00E95AA7">
              <w:rPr>
                <w:b/>
                <w:szCs w:val="22"/>
              </w:rPr>
              <w:t>Waarvan uw eigen uren</w:t>
            </w:r>
          </w:p>
        </w:tc>
        <w:sdt>
          <w:sdtPr>
            <w:rPr>
              <w:szCs w:val="22"/>
            </w:rPr>
            <w:id w:val="-294291344"/>
            <w:placeholder>
              <w:docPart w:val="C8F9748A6F944A4FB1A90661417E0759"/>
            </w:placeholder>
            <w:showingPlcHdr/>
            <w:text/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C43E1C" w:rsidRPr="005707AF" w:rsidRDefault="00C43E1C" w:rsidP="00C43E1C">
                <w:pPr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Uren</w:t>
                </w:r>
              </w:p>
            </w:tc>
          </w:sdtContent>
        </w:sdt>
        <w:sdt>
          <w:sdtPr>
            <w:rPr>
              <w:szCs w:val="22"/>
            </w:rPr>
            <w:id w:val="-201873698"/>
            <w:placeholder>
              <w:docPart w:val="C30E0BEBC3114EA9AE79B882AB99C9E4"/>
            </w:placeholder>
            <w:showingPlcHdr/>
            <w:text/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C43E1C" w:rsidRPr="005707AF" w:rsidRDefault="00C43E1C" w:rsidP="00C43E1C">
                <w:pPr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Uren</w:t>
                </w:r>
              </w:p>
            </w:tc>
          </w:sdtContent>
        </w:sdt>
        <w:sdt>
          <w:sdtPr>
            <w:rPr>
              <w:szCs w:val="22"/>
            </w:rPr>
            <w:id w:val="-2003965075"/>
            <w:placeholder>
              <w:docPart w:val="91EE936BB50D4F689A0E2E8A470C0086"/>
            </w:placeholder>
            <w:showingPlcHdr/>
            <w:text/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C43E1C" w:rsidRPr="005707AF" w:rsidRDefault="00C43E1C" w:rsidP="00C43E1C">
                <w:pPr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Uren</w:t>
                </w:r>
              </w:p>
            </w:tc>
          </w:sdtContent>
        </w:sdt>
        <w:tc>
          <w:tcPr>
            <w:tcW w:w="1418" w:type="dxa"/>
            <w:shd w:val="clear" w:color="auto" w:fill="808080" w:themeFill="background1" w:themeFillShade="80"/>
            <w:vAlign w:val="center"/>
          </w:tcPr>
          <w:p w:rsidR="00C43E1C" w:rsidRPr="005707AF" w:rsidRDefault="00C43E1C" w:rsidP="00C43E1C">
            <w:pPr>
              <w:jc w:val="center"/>
              <w:rPr>
                <w:szCs w:val="22"/>
              </w:rPr>
            </w:pPr>
          </w:p>
        </w:tc>
      </w:tr>
      <w:tr w:rsidR="00C43E1C" w:rsidRPr="005707AF" w:rsidTr="005A0CEB">
        <w:trPr>
          <w:trHeight w:val="283"/>
        </w:trPr>
        <w:tc>
          <w:tcPr>
            <w:tcW w:w="3967" w:type="dxa"/>
            <w:shd w:val="clear" w:color="auto" w:fill="auto"/>
            <w:vAlign w:val="center"/>
          </w:tcPr>
          <w:p w:rsidR="00C43E1C" w:rsidRPr="00E95AA7" w:rsidRDefault="00C43E1C" w:rsidP="00C43E1C">
            <w:pPr>
              <w:jc w:val="both"/>
              <w:rPr>
                <w:b/>
                <w:szCs w:val="22"/>
              </w:rPr>
            </w:pPr>
            <w:r w:rsidRPr="00E95AA7">
              <w:rPr>
                <w:b/>
                <w:szCs w:val="22"/>
              </w:rPr>
              <w:lastRenderedPageBreak/>
              <w:t>Waarvan overige uren</w:t>
            </w:r>
          </w:p>
        </w:tc>
        <w:sdt>
          <w:sdtPr>
            <w:rPr>
              <w:szCs w:val="22"/>
            </w:rPr>
            <w:id w:val="-1229152810"/>
            <w:placeholder>
              <w:docPart w:val="538C66D81005440A9785B4E68C405717"/>
            </w:placeholder>
            <w:showingPlcHdr/>
            <w:text/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C43E1C" w:rsidRPr="005707AF" w:rsidRDefault="00C43E1C" w:rsidP="00C43E1C">
                <w:pPr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Uren</w:t>
                </w:r>
              </w:p>
            </w:tc>
          </w:sdtContent>
        </w:sdt>
        <w:sdt>
          <w:sdtPr>
            <w:rPr>
              <w:szCs w:val="22"/>
            </w:rPr>
            <w:id w:val="-1805927318"/>
            <w:placeholder>
              <w:docPart w:val="1247A61D19CD4A73A7D73632CB8740C1"/>
            </w:placeholder>
            <w:showingPlcHdr/>
            <w:text/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C43E1C" w:rsidRPr="005707AF" w:rsidRDefault="00C43E1C" w:rsidP="00C43E1C">
                <w:pPr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Uren</w:t>
                </w:r>
              </w:p>
            </w:tc>
          </w:sdtContent>
        </w:sdt>
        <w:sdt>
          <w:sdtPr>
            <w:rPr>
              <w:szCs w:val="22"/>
            </w:rPr>
            <w:id w:val="-1490863628"/>
            <w:placeholder>
              <w:docPart w:val="A171D08E7ECE480199A94644B2BBA2B3"/>
            </w:placeholder>
            <w:showingPlcHdr/>
            <w:text/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C43E1C" w:rsidRPr="005707AF" w:rsidRDefault="00C43E1C" w:rsidP="00C43E1C">
                <w:pPr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Uren</w:t>
                </w:r>
              </w:p>
            </w:tc>
          </w:sdtContent>
        </w:sdt>
        <w:tc>
          <w:tcPr>
            <w:tcW w:w="1418" w:type="dxa"/>
            <w:shd w:val="clear" w:color="auto" w:fill="808080" w:themeFill="background1" w:themeFillShade="80"/>
            <w:vAlign w:val="center"/>
          </w:tcPr>
          <w:p w:rsidR="00C43E1C" w:rsidRPr="005707AF" w:rsidRDefault="00C43E1C" w:rsidP="00C43E1C">
            <w:pPr>
              <w:jc w:val="center"/>
              <w:rPr>
                <w:szCs w:val="22"/>
              </w:rPr>
            </w:pPr>
          </w:p>
        </w:tc>
      </w:tr>
    </w:tbl>
    <w:p w:rsidR="00EF3F2B" w:rsidRPr="001E4752" w:rsidRDefault="00EF3F2B" w:rsidP="00EF3F2B">
      <w:pPr>
        <w:rPr>
          <w:sz w:val="16"/>
          <w:szCs w:val="16"/>
        </w:rPr>
      </w:pPr>
      <w:r w:rsidRPr="001E4752">
        <w:rPr>
          <w:sz w:val="16"/>
          <w:szCs w:val="16"/>
        </w:rPr>
        <w:t xml:space="preserve">* In de </w:t>
      </w:r>
      <w:r w:rsidR="00793AA8" w:rsidRPr="001E4752">
        <w:rPr>
          <w:sz w:val="16"/>
          <w:szCs w:val="16"/>
        </w:rPr>
        <w:t>“</w:t>
      </w:r>
      <w:hyperlink r:id="rId12" w:history="1">
        <w:r w:rsidR="00793AA8" w:rsidRPr="001E4752">
          <w:rPr>
            <w:rFonts w:eastAsia="Calibri"/>
            <w:b/>
            <w:color w:val="0563C1"/>
            <w:sz w:val="16"/>
            <w:szCs w:val="16"/>
            <w:u w:val="single"/>
            <w:lang w:eastAsia="nl-NL"/>
          </w:rPr>
          <w:t>Toelichting</w:t>
        </w:r>
      </w:hyperlink>
      <w:r w:rsidR="00793AA8" w:rsidRPr="001E4752">
        <w:rPr>
          <w:sz w:val="16"/>
          <w:szCs w:val="16"/>
        </w:rPr>
        <w:t>”</w:t>
      </w:r>
      <w:r w:rsidRPr="001E4752">
        <w:rPr>
          <w:sz w:val="16"/>
          <w:szCs w:val="16"/>
        </w:rPr>
        <w:t xml:space="preserve"> staan codes voor mogelijke redenen van afwijkingen.</w:t>
      </w:r>
      <w:r w:rsidR="005A0CEB">
        <w:rPr>
          <w:sz w:val="16"/>
          <w:szCs w:val="16"/>
        </w:rPr>
        <w:t xml:space="preserve"> ** Klik </w:t>
      </w:r>
      <w:r w:rsidR="00312424">
        <w:rPr>
          <w:sz w:val="16"/>
          <w:szCs w:val="16"/>
        </w:rPr>
        <w:t xml:space="preserve">op getal </w:t>
      </w:r>
      <w:r w:rsidR="005A0CEB">
        <w:rPr>
          <w:sz w:val="16"/>
          <w:szCs w:val="16"/>
        </w:rPr>
        <w:t xml:space="preserve">in vak rechtermuisknop | </w:t>
      </w:r>
      <w:r w:rsidR="00312424">
        <w:rPr>
          <w:sz w:val="16"/>
          <w:szCs w:val="16"/>
        </w:rPr>
        <w:t>Klik op ‘</w:t>
      </w:r>
      <w:r w:rsidR="005A0CEB">
        <w:rPr>
          <w:sz w:val="16"/>
          <w:szCs w:val="16"/>
        </w:rPr>
        <w:t>Veld bijwerken</w:t>
      </w:r>
      <w:r w:rsidR="00312424">
        <w:rPr>
          <w:sz w:val="16"/>
          <w:szCs w:val="16"/>
        </w:rPr>
        <w:t>’</w:t>
      </w:r>
    </w:p>
    <w:p w:rsidR="00EF3F2B" w:rsidRPr="00AC502C" w:rsidRDefault="00793AA8" w:rsidP="00BE0119">
      <w:pPr>
        <w:pStyle w:val="Kop3"/>
      </w:pPr>
      <w:r>
        <w:t>1.5</w:t>
      </w:r>
      <w:r w:rsidR="005707AF">
        <w:tab/>
      </w:r>
      <w:r w:rsidR="00EF3F2B" w:rsidRPr="00AC502C">
        <w:t>Budget (x € 1.000,-)</w:t>
      </w:r>
    </w:p>
    <w:tbl>
      <w:tblPr>
        <w:tblW w:w="963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7"/>
        <w:gridCol w:w="1418"/>
        <w:gridCol w:w="1418"/>
        <w:gridCol w:w="1418"/>
        <w:gridCol w:w="1418"/>
      </w:tblGrid>
      <w:tr w:rsidR="00EF3F2B" w:rsidRPr="007B10FD" w:rsidTr="007B10FD">
        <w:trPr>
          <w:trHeight w:val="283"/>
        </w:trPr>
        <w:tc>
          <w:tcPr>
            <w:tcW w:w="396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2685" w:rsidRPr="007B10FD" w:rsidRDefault="00F02685" w:rsidP="005C4E32">
            <w:pPr>
              <w:rPr>
                <w:b/>
                <w:sz w:val="18"/>
                <w:szCs w:val="18"/>
              </w:rPr>
            </w:pPr>
          </w:p>
          <w:p w:rsidR="00EF3F2B" w:rsidRPr="007B10FD" w:rsidRDefault="00F02685" w:rsidP="005C4E32">
            <w:pPr>
              <w:rPr>
                <w:b/>
                <w:sz w:val="18"/>
                <w:szCs w:val="18"/>
              </w:rPr>
            </w:pPr>
            <w:r w:rsidRPr="007B10FD">
              <w:rPr>
                <w:b/>
                <w:sz w:val="18"/>
                <w:szCs w:val="18"/>
              </w:rPr>
              <w:t xml:space="preserve">Omschrijving fasen, projecten e.d. </w:t>
            </w:r>
            <w:r w:rsidR="00EF3F2B" w:rsidRPr="007B10FD">
              <w:rPr>
                <w:b/>
                <w:sz w:val="18"/>
                <w:szCs w:val="18"/>
              </w:rPr>
              <w:t>(gelijk aan par. 1</w:t>
            </w:r>
            <w:r w:rsidR="00EC661D" w:rsidRPr="007B10FD">
              <w:rPr>
                <w:b/>
                <w:sz w:val="18"/>
                <w:szCs w:val="18"/>
              </w:rPr>
              <w:t>.3</w:t>
            </w:r>
            <w:r w:rsidR="00EF3F2B" w:rsidRPr="007B10FD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F3F2B" w:rsidRPr="007B10FD" w:rsidRDefault="00EF3F2B" w:rsidP="005C4E32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7B10FD">
              <w:rPr>
                <w:b/>
                <w:sz w:val="18"/>
                <w:szCs w:val="18"/>
              </w:rPr>
              <w:t>Geplande budget bij aanvang per fase etc.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C661D" w:rsidRPr="007B10FD" w:rsidRDefault="00EC661D" w:rsidP="00EC661D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7B10FD">
              <w:rPr>
                <w:b/>
                <w:sz w:val="18"/>
                <w:szCs w:val="18"/>
              </w:rPr>
              <w:t>E</w:t>
            </w:r>
            <w:r w:rsidR="00EF3F2B" w:rsidRPr="007B10FD">
              <w:rPr>
                <w:b/>
                <w:sz w:val="18"/>
                <w:szCs w:val="18"/>
              </w:rPr>
              <w:t xml:space="preserve">xtra/minder budget </w:t>
            </w:r>
            <w:r w:rsidRPr="007B10FD">
              <w:rPr>
                <w:b/>
                <w:sz w:val="18"/>
                <w:szCs w:val="18"/>
              </w:rPr>
              <w:t xml:space="preserve">door wijzigingen </w:t>
            </w:r>
          </w:p>
          <w:p w:rsidR="00EF3F2B" w:rsidRPr="007B10FD" w:rsidRDefault="00EC661D" w:rsidP="00EC661D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7B10FD">
              <w:rPr>
                <w:b/>
                <w:sz w:val="18"/>
                <w:szCs w:val="18"/>
              </w:rPr>
              <w:t>(zie par. 1.6)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F3F2B" w:rsidRPr="007B10FD" w:rsidRDefault="00EF3F2B" w:rsidP="005C4E32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7B10FD">
              <w:rPr>
                <w:b/>
                <w:sz w:val="18"/>
                <w:szCs w:val="18"/>
              </w:rPr>
              <w:t>Feitelijk verbruikte budget per fase etc.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F3F2B" w:rsidRPr="007B10FD" w:rsidRDefault="00EF3F2B" w:rsidP="005C4E32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7B10FD">
              <w:rPr>
                <w:b/>
                <w:sz w:val="18"/>
                <w:szCs w:val="18"/>
              </w:rPr>
              <w:t>Reden (bij afwijking realisatie van plan)*</w:t>
            </w:r>
          </w:p>
        </w:tc>
      </w:tr>
      <w:tr w:rsidR="00C43E1C" w:rsidRPr="005707AF" w:rsidTr="007B10FD">
        <w:trPr>
          <w:trHeight w:val="283"/>
        </w:trPr>
        <w:sdt>
          <w:sdtPr>
            <w:rPr>
              <w:szCs w:val="22"/>
            </w:rPr>
            <w:id w:val="-1197308677"/>
            <w:placeholder>
              <w:docPart w:val="BCEE898FB26C4FD0983A1FA7558B58BB"/>
            </w:placeholder>
            <w:showingPlcHdr/>
            <w:text/>
          </w:sdtPr>
          <w:sdtEndPr/>
          <w:sdtContent>
            <w:tc>
              <w:tcPr>
                <w:tcW w:w="3967" w:type="dxa"/>
                <w:shd w:val="clear" w:color="auto" w:fill="auto"/>
                <w:vAlign w:val="center"/>
              </w:tcPr>
              <w:p w:rsidR="00C43E1C" w:rsidRPr="005707AF" w:rsidRDefault="00C43E1C" w:rsidP="00C43E1C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Omschrijving</w:t>
                </w:r>
              </w:p>
            </w:tc>
          </w:sdtContent>
        </w:sdt>
        <w:tc>
          <w:tcPr>
            <w:tcW w:w="1418" w:type="dxa"/>
            <w:shd w:val="clear" w:color="auto" w:fill="auto"/>
            <w:vAlign w:val="center"/>
          </w:tcPr>
          <w:p w:rsidR="00C43E1C" w:rsidRPr="005707AF" w:rsidRDefault="00C43E1C" w:rsidP="00C43E1C">
            <w:pPr>
              <w:rPr>
                <w:szCs w:val="22"/>
              </w:rPr>
            </w:pPr>
            <w:r>
              <w:rPr>
                <w:szCs w:val="22"/>
              </w:rPr>
              <w:t xml:space="preserve">€ </w:t>
            </w:r>
            <w:sdt>
              <w:sdtPr>
                <w:rPr>
                  <w:szCs w:val="22"/>
                </w:rPr>
                <w:id w:val="861483105"/>
                <w:placeholder>
                  <w:docPart w:val="CF74865E32304E1DA4EAB07650A2B218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</w:rPr>
                  <w:t>Budget</w:t>
                </w:r>
              </w:sdtContent>
            </w:sdt>
          </w:p>
        </w:tc>
        <w:tc>
          <w:tcPr>
            <w:tcW w:w="1418" w:type="dxa"/>
            <w:shd w:val="clear" w:color="auto" w:fill="auto"/>
            <w:vAlign w:val="center"/>
          </w:tcPr>
          <w:p w:rsidR="00C43E1C" w:rsidRPr="005707AF" w:rsidRDefault="00C43E1C" w:rsidP="00C43E1C">
            <w:pPr>
              <w:rPr>
                <w:szCs w:val="22"/>
              </w:rPr>
            </w:pPr>
            <w:r>
              <w:rPr>
                <w:szCs w:val="22"/>
              </w:rPr>
              <w:t xml:space="preserve">€ </w:t>
            </w:r>
            <w:sdt>
              <w:sdtPr>
                <w:rPr>
                  <w:szCs w:val="22"/>
                </w:rPr>
                <w:id w:val="1125041191"/>
                <w:placeholder>
                  <w:docPart w:val="24EAAA79EB8B43DAA79406C1DE2AC126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</w:rPr>
                  <w:t>Budget</w:t>
                </w:r>
              </w:sdtContent>
            </w:sdt>
          </w:p>
        </w:tc>
        <w:tc>
          <w:tcPr>
            <w:tcW w:w="1418" w:type="dxa"/>
            <w:shd w:val="clear" w:color="auto" w:fill="auto"/>
            <w:vAlign w:val="center"/>
          </w:tcPr>
          <w:p w:rsidR="00C43E1C" w:rsidRPr="005707AF" w:rsidRDefault="00C43E1C" w:rsidP="00C43E1C">
            <w:pPr>
              <w:rPr>
                <w:szCs w:val="22"/>
              </w:rPr>
            </w:pPr>
            <w:r>
              <w:rPr>
                <w:szCs w:val="22"/>
              </w:rPr>
              <w:t xml:space="preserve">€ </w:t>
            </w:r>
            <w:sdt>
              <w:sdtPr>
                <w:rPr>
                  <w:szCs w:val="22"/>
                </w:rPr>
                <w:id w:val="143483886"/>
                <w:placeholder>
                  <w:docPart w:val="78B0983E516E450B910BC77879C2A894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</w:rPr>
                  <w:t>Budget</w:t>
                </w:r>
              </w:sdtContent>
            </w:sdt>
          </w:p>
        </w:tc>
        <w:sdt>
          <w:sdtPr>
            <w:rPr>
              <w:szCs w:val="22"/>
            </w:rPr>
            <w:id w:val="-1611581328"/>
            <w:placeholder>
              <w:docPart w:val="44ACF7461E534024AE10E39395F80C82"/>
            </w:placeholder>
            <w:showingPlcHdr/>
            <w:text/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C43E1C" w:rsidRPr="005707AF" w:rsidRDefault="00C43E1C" w:rsidP="00C43E1C">
                <w:pPr>
                  <w:ind w:left="-57" w:right="-57"/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Code(s)</w:t>
                </w:r>
              </w:p>
            </w:tc>
          </w:sdtContent>
        </w:sdt>
      </w:tr>
      <w:tr w:rsidR="00C43E1C" w:rsidRPr="005707AF" w:rsidTr="006F0F2F">
        <w:trPr>
          <w:trHeight w:val="283"/>
        </w:trPr>
        <w:sdt>
          <w:sdtPr>
            <w:rPr>
              <w:szCs w:val="22"/>
            </w:rPr>
            <w:id w:val="-2097237283"/>
            <w:placeholder>
              <w:docPart w:val="6AF4FE3C99434E8199162E3BA7C4140D"/>
            </w:placeholder>
            <w:showingPlcHdr/>
            <w:text/>
          </w:sdtPr>
          <w:sdtEndPr/>
          <w:sdtContent>
            <w:tc>
              <w:tcPr>
                <w:tcW w:w="3967" w:type="dxa"/>
                <w:shd w:val="clear" w:color="auto" w:fill="auto"/>
                <w:vAlign w:val="center"/>
              </w:tcPr>
              <w:p w:rsidR="00C43E1C" w:rsidRPr="005707AF" w:rsidRDefault="00C43E1C" w:rsidP="00C43E1C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Omschrijving</w:t>
                </w:r>
              </w:p>
            </w:tc>
          </w:sdtContent>
        </w:sdt>
        <w:tc>
          <w:tcPr>
            <w:tcW w:w="1418" w:type="dxa"/>
            <w:shd w:val="clear" w:color="auto" w:fill="auto"/>
            <w:vAlign w:val="center"/>
          </w:tcPr>
          <w:p w:rsidR="00C43E1C" w:rsidRPr="005707AF" w:rsidRDefault="00C43E1C" w:rsidP="00C43E1C">
            <w:pPr>
              <w:rPr>
                <w:szCs w:val="22"/>
              </w:rPr>
            </w:pPr>
            <w:r>
              <w:rPr>
                <w:szCs w:val="22"/>
              </w:rPr>
              <w:t xml:space="preserve">€ </w:t>
            </w:r>
            <w:sdt>
              <w:sdtPr>
                <w:rPr>
                  <w:szCs w:val="22"/>
                </w:rPr>
                <w:id w:val="-1507748768"/>
                <w:placeholder>
                  <w:docPart w:val="0BE6176261A04B16855478D44C9B803D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</w:rPr>
                  <w:t>Budget</w:t>
                </w:r>
              </w:sdtContent>
            </w:sdt>
          </w:p>
        </w:tc>
        <w:tc>
          <w:tcPr>
            <w:tcW w:w="1418" w:type="dxa"/>
            <w:shd w:val="clear" w:color="auto" w:fill="auto"/>
            <w:vAlign w:val="center"/>
          </w:tcPr>
          <w:p w:rsidR="00C43E1C" w:rsidRPr="005707AF" w:rsidRDefault="00C43E1C" w:rsidP="00C43E1C">
            <w:pPr>
              <w:rPr>
                <w:szCs w:val="22"/>
              </w:rPr>
            </w:pPr>
            <w:r>
              <w:rPr>
                <w:szCs w:val="22"/>
              </w:rPr>
              <w:t xml:space="preserve">€ </w:t>
            </w:r>
            <w:sdt>
              <w:sdtPr>
                <w:rPr>
                  <w:szCs w:val="22"/>
                </w:rPr>
                <w:id w:val="1525665353"/>
                <w:placeholder>
                  <w:docPart w:val="4F346677EEBB47B589AEBC332B2B52F1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</w:rPr>
                  <w:t>Budget</w:t>
                </w:r>
              </w:sdtContent>
            </w:sdt>
          </w:p>
        </w:tc>
        <w:tc>
          <w:tcPr>
            <w:tcW w:w="1418" w:type="dxa"/>
            <w:shd w:val="clear" w:color="auto" w:fill="auto"/>
            <w:vAlign w:val="center"/>
          </w:tcPr>
          <w:p w:rsidR="00C43E1C" w:rsidRPr="005707AF" w:rsidRDefault="00C43E1C" w:rsidP="00C43E1C">
            <w:pPr>
              <w:rPr>
                <w:szCs w:val="22"/>
              </w:rPr>
            </w:pPr>
            <w:r>
              <w:rPr>
                <w:szCs w:val="22"/>
              </w:rPr>
              <w:t xml:space="preserve">€ </w:t>
            </w:r>
            <w:sdt>
              <w:sdtPr>
                <w:rPr>
                  <w:szCs w:val="22"/>
                </w:rPr>
                <w:id w:val="1593514280"/>
                <w:placeholder>
                  <w:docPart w:val="5FAC234D13EF4E76986D7019DFA5090F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</w:rPr>
                  <w:t>Budget</w:t>
                </w:r>
              </w:sdtContent>
            </w:sdt>
          </w:p>
        </w:tc>
        <w:sdt>
          <w:sdtPr>
            <w:rPr>
              <w:szCs w:val="22"/>
            </w:rPr>
            <w:id w:val="-1893104912"/>
            <w:placeholder>
              <w:docPart w:val="E486C1F230B2400AA3DED1ED2BB7F5EA"/>
            </w:placeholder>
            <w:showingPlcHdr/>
            <w:text/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C43E1C" w:rsidRPr="005707AF" w:rsidRDefault="00C43E1C" w:rsidP="00C43E1C">
                <w:pPr>
                  <w:ind w:left="-57" w:right="-57"/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Code(s)</w:t>
                </w:r>
              </w:p>
            </w:tc>
          </w:sdtContent>
        </w:sdt>
      </w:tr>
      <w:tr w:rsidR="00C43E1C" w:rsidRPr="005707AF" w:rsidTr="006F0F2F">
        <w:trPr>
          <w:trHeight w:val="283"/>
        </w:trPr>
        <w:sdt>
          <w:sdtPr>
            <w:rPr>
              <w:szCs w:val="22"/>
            </w:rPr>
            <w:id w:val="187578945"/>
            <w:placeholder>
              <w:docPart w:val="C857071BF8A24F83A9FE61974FFD56BC"/>
            </w:placeholder>
            <w:showingPlcHdr/>
            <w:text/>
          </w:sdtPr>
          <w:sdtEndPr/>
          <w:sdtContent>
            <w:tc>
              <w:tcPr>
                <w:tcW w:w="3967" w:type="dxa"/>
                <w:shd w:val="clear" w:color="auto" w:fill="auto"/>
                <w:vAlign w:val="center"/>
              </w:tcPr>
              <w:p w:rsidR="00C43E1C" w:rsidRPr="005707AF" w:rsidRDefault="00C43E1C" w:rsidP="00C43E1C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Omschrijving</w:t>
                </w:r>
              </w:p>
            </w:tc>
          </w:sdtContent>
        </w:sdt>
        <w:tc>
          <w:tcPr>
            <w:tcW w:w="1418" w:type="dxa"/>
            <w:shd w:val="clear" w:color="auto" w:fill="auto"/>
            <w:vAlign w:val="center"/>
          </w:tcPr>
          <w:p w:rsidR="00C43E1C" w:rsidRPr="005707AF" w:rsidRDefault="00C43E1C" w:rsidP="00C43E1C">
            <w:pPr>
              <w:rPr>
                <w:szCs w:val="22"/>
              </w:rPr>
            </w:pPr>
            <w:r>
              <w:rPr>
                <w:szCs w:val="22"/>
              </w:rPr>
              <w:t xml:space="preserve">€ </w:t>
            </w:r>
            <w:sdt>
              <w:sdtPr>
                <w:rPr>
                  <w:szCs w:val="22"/>
                </w:rPr>
                <w:id w:val="-1684121748"/>
                <w:placeholder>
                  <w:docPart w:val="A7E14AC50AA84E28B6E74C9B4BAC8F16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</w:rPr>
                  <w:t>Budget</w:t>
                </w:r>
              </w:sdtContent>
            </w:sdt>
          </w:p>
        </w:tc>
        <w:tc>
          <w:tcPr>
            <w:tcW w:w="1418" w:type="dxa"/>
            <w:shd w:val="clear" w:color="auto" w:fill="auto"/>
            <w:vAlign w:val="center"/>
          </w:tcPr>
          <w:p w:rsidR="00C43E1C" w:rsidRPr="005707AF" w:rsidRDefault="00C43E1C" w:rsidP="00C43E1C">
            <w:pPr>
              <w:rPr>
                <w:szCs w:val="22"/>
              </w:rPr>
            </w:pPr>
            <w:r>
              <w:rPr>
                <w:szCs w:val="22"/>
              </w:rPr>
              <w:t xml:space="preserve">€ </w:t>
            </w:r>
            <w:sdt>
              <w:sdtPr>
                <w:rPr>
                  <w:szCs w:val="22"/>
                </w:rPr>
                <w:id w:val="746082018"/>
                <w:placeholder>
                  <w:docPart w:val="F9C4B7888E494421811F49709E7C4C4B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</w:rPr>
                  <w:t>Budget</w:t>
                </w:r>
              </w:sdtContent>
            </w:sdt>
          </w:p>
        </w:tc>
        <w:tc>
          <w:tcPr>
            <w:tcW w:w="1418" w:type="dxa"/>
            <w:shd w:val="clear" w:color="auto" w:fill="auto"/>
            <w:vAlign w:val="center"/>
          </w:tcPr>
          <w:p w:rsidR="00C43E1C" w:rsidRPr="005707AF" w:rsidRDefault="00C43E1C" w:rsidP="00C43E1C">
            <w:pPr>
              <w:rPr>
                <w:szCs w:val="22"/>
              </w:rPr>
            </w:pPr>
            <w:r>
              <w:rPr>
                <w:szCs w:val="22"/>
              </w:rPr>
              <w:t xml:space="preserve">€ </w:t>
            </w:r>
            <w:sdt>
              <w:sdtPr>
                <w:rPr>
                  <w:szCs w:val="22"/>
                </w:rPr>
                <w:id w:val="-262526543"/>
                <w:placeholder>
                  <w:docPart w:val="F7F08B434C2A477C88340655BB151380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</w:rPr>
                  <w:t>Budget</w:t>
                </w:r>
              </w:sdtContent>
            </w:sdt>
          </w:p>
        </w:tc>
        <w:sdt>
          <w:sdtPr>
            <w:rPr>
              <w:szCs w:val="22"/>
            </w:rPr>
            <w:id w:val="-1803603176"/>
            <w:placeholder>
              <w:docPart w:val="062EE8FFCA814A23BF9FBC61837917AC"/>
            </w:placeholder>
            <w:showingPlcHdr/>
            <w:text/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C43E1C" w:rsidRPr="005707AF" w:rsidRDefault="00C43E1C" w:rsidP="00C43E1C">
                <w:pPr>
                  <w:ind w:left="-57" w:right="-57"/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Code(s)</w:t>
                </w:r>
              </w:p>
            </w:tc>
          </w:sdtContent>
        </w:sdt>
      </w:tr>
      <w:tr w:rsidR="00C43E1C" w:rsidRPr="005707AF" w:rsidTr="006F0F2F">
        <w:trPr>
          <w:trHeight w:val="283"/>
        </w:trPr>
        <w:sdt>
          <w:sdtPr>
            <w:rPr>
              <w:szCs w:val="22"/>
            </w:rPr>
            <w:id w:val="-1427877471"/>
            <w:placeholder>
              <w:docPart w:val="68C41361A7DF443A98AE802B9B7BBB5B"/>
            </w:placeholder>
            <w:showingPlcHdr/>
            <w:text/>
          </w:sdtPr>
          <w:sdtEndPr/>
          <w:sdtContent>
            <w:tc>
              <w:tcPr>
                <w:tcW w:w="3967" w:type="dxa"/>
                <w:shd w:val="clear" w:color="auto" w:fill="auto"/>
                <w:vAlign w:val="center"/>
              </w:tcPr>
              <w:p w:rsidR="00C43E1C" w:rsidRPr="005707AF" w:rsidRDefault="00C43E1C" w:rsidP="00C43E1C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Omschrijving</w:t>
                </w:r>
              </w:p>
            </w:tc>
          </w:sdtContent>
        </w:sdt>
        <w:tc>
          <w:tcPr>
            <w:tcW w:w="1418" w:type="dxa"/>
            <w:shd w:val="clear" w:color="auto" w:fill="auto"/>
            <w:vAlign w:val="center"/>
          </w:tcPr>
          <w:p w:rsidR="00C43E1C" w:rsidRPr="005707AF" w:rsidRDefault="00C43E1C" w:rsidP="00C43E1C">
            <w:pPr>
              <w:rPr>
                <w:szCs w:val="22"/>
              </w:rPr>
            </w:pPr>
            <w:r>
              <w:rPr>
                <w:szCs w:val="22"/>
              </w:rPr>
              <w:t xml:space="preserve">€ </w:t>
            </w:r>
            <w:sdt>
              <w:sdtPr>
                <w:rPr>
                  <w:szCs w:val="22"/>
                </w:rPr>
                <w:id w:val="-793289810"/>
                <w:placeholder>
                  <w:docPart w:val="1DA4BC3FD1B5462EB9785EECF0391C88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</w:rPr>
                  <w:t>Budget</w:t>
                </w:r>
              </w:sdtContent>
            </w:sdt>
          </w:p>
        </w:tc>
        <w:tc>
          <w:tcPr>
            <w:tcW w:w="1418" w:type="dxa"/>
            <w:shd w:val="clear" w:color="auto" w:fill="auto"/>
            <w:vAlign w:val="center"/>
          </w:tcPr>
          <w:p w:rsidR="00C43E1C" w:rsidRPr="005707AF" w:rsidRDefault="00C43E1C" w:rsidP="00C43E1C">
            <w:pPr>
              <w:rPr>
                <w:szCs w:val="22"/>
              </w:rPr>
            </w:pPr>
            <w:r>
              <w:rPr>
                <w:szCs w:val="22"/>
              </w:rPr>
              <w:t xml:space="preserve">€ </w:t>
            </w:r>
            <w:sdt>
              <w:sdtPr>
                <w:rPr>
                  <w:szCs w:val="22"/>
                </w:rPr>
                <w:id w:val="-220990724"/>
                <w:placeholder>
                  <w:docPart w:val="2196FCA8DAA144758FB05BD0465737E8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</w:rPr>
                  <w:t>Budget</w:t>
                </w:r>
              </w:sdtContent>
            </w:sdt>
          </w:p>
        </w:tc>
        <w:tc>
          <w:tcPr>
            <w:tcW w:w="1418" w:type="dxa"/>
            <w:shd w:val="clear" w:color="auto" w:fill="auto"/>
            <w:vAlign w:val="center"/>
          </w:tcPr>
          <w:p w:rsidR="00C43E1C" w:rsidRPr="005707AF" w:rsidRDefault="00C43E1C" w:rsidP="00C43E1C">
            <w:pPr>
              <w:rPr>
                <w:szCs w:val="22"/>
              </w:rPr>
            </w:pPr>
            <w:r>
              <w:rPr>
                <w:szCs w:val="22"/>
              </w:rPr>
              <w:t xml:space="preserve">€ </w:t>
            </w:r>
            <w:sdt>
              <w:sdtPr>
                <w:rPr>
                  <w:szCs w:val="22"/>
                </w:rPr>
                <w:id w:val="-535970742"/>
                <w:placeholder>
                  <w:docPart w:val="471F37E8277A4ED8A41D8C41D393800D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</w:rPr>
                  <w:t>Budget</w:t>
                </w:r>
              </w:sdtContent>
            </w:sdt>
          </w:p>
        </w:tc>
        <w:sdt>
          <w:sdtPr>
            <w:rPr>
              <w:szCs w:val="22"/>
            </w:rPr>
            <w:id w:val="2052884128"/>
            <w:placeholder>
              <w:docPart w:val="7D3CFB97EC2149D08785C5ACCFF3B282"/>
            </w:placeholder>
            <w:showingPlcHdr/>
            <w:text/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C43E1C" w:rsidRPr="005707AF" w:rsidRDefault="00C43E1C" w:rsidP="00C43E1C">
                <w:pPr>
                  <w:ind w:left="-57" w:right="-57"/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Code(s)</w:t>
                </w:r>
              </w:p>
            </w:tc>
          </w:sdtContent>
        </w:sdt>
      </w:tr>
      <w:tr w:rsidR="00C43E1C" w:rsidRPr="005707AF" w:rsidTr="006F0F2F">
        <w:trPr>
          <w:trHeight w:val="283"/>
        </w:trPr>
        <w:sdt>
          <w:sdtPr>
            <w:rPr>
              <w:szCs w:val="22"/>
            </w:rPr>
            <w:id w:val="-279727162"/>
            <w:placeholder>
              <w:docPart w:val="8CAD12E56AE74B7185702579B3E4CDA5"/>
            </w:placeholder>
            <w:showingPlcHdr/>
            <w:text/>
          </w:sdtPr>
          <w:sdtEndPr/>
          <w:sdtContent>
            <w:tc>
              <w:tcPr>
                <w:tcW w:w="3967" w:type="dxa"/>
                <w:shd w:val="clear" w:color="auto" w:fill="auto"/>
                <w:vAlign w:val="center"/>
              </w:tcPr>
              <w:p w:rsidR="00C43E1C" w:rsidRPr="005707AF" w:rsidRDefault="00C43E1C" w:rsidP="00C43E1C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Omschrijving</w:t>
                </w:r>
              </w:p>
            </w:tc>
          </w:sdtContent>
        </w:sdt>
        <w:tc>
          <w:tcPr>
            <w:tcW w:w="1418" w:type="dxa"/>
            <w:shd w:val="clear" w:color="auto" w:fill="auto"/>
            <w:vAlign w:val="center"/>
          </w:tcPr>
          <w:p w:rsidR="00C43E1C" w:rsidRPr="005707AF" w:rsidRDefault="00C43E1C" w:rsidP="00C43E1C">
            <w:pPr>
              <w:rPr>
                <w:szCs w:val="22"/>
              </w:rPr>
            </w:pPr>
            <w:r>
              <w:rPr>
                <w:szCs w:val="22"/>
              </w:rPr>
              <w:t xml:space="preserve">€ </w:t>
            </w:r>
            <w:sdt>
              <w:sdtPr>
                <w:rPr>
                  <w:szCs w:val="22"/>
                </w:rPr>
                <w:id w:val="-77675271"/>
                <w:placeholder>
                  <w:docPart w:val="8BED38C6CA874F4AB3D02A3C59BC728F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</w:rPr>
                  <w:t>Budget</w:t>
                </w:r>
              </w:sdtContent>
            </w:sdt>
          </w:p>
        </w:tc>
        <w:tc>
          <w:tcPr>
            <w:tcW w:w="1418" w:type="dxa"/>
            <w:shd w:val="clear" w:color="auto" w:fill="auto"/>
            <w:vAlign w:val="center"/>
          </w:tcPr>
          <w:p w:rsidR="00C43E1C" w:rsidRPr="005707AF" w:rsidRDefault="00C43E1C" w:rsidP="00C43E1C">
            <w:pPr>
              <w:rPr>
                <w:szCs w:val="22"/>
              </w:rPr>
            </w:pPr>
            <w:r>
              <w:rPr>
                <w:szCs w:val="22"/>
              </w:rPr>
              <w:t xml:space="preserve">€ </w:t>
            </w:r>
            <w:sdt>
              <w:sdtPr>
                <w:rPr>
                  <w:szCs w:val="22"/>
                </w:rPr>
                <w:id w:val="-1886717421"/>
                <w:placeholder>
                  <w:docPart w:val="898F21C0B829400A86DD78A1470002EF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</w:rPr>
                  <w:t>Budget</w:t>
                </w:r>
              </w:sdtContent>
            </w:sdt>
          </w:p>
        </w:tc>
        <w:tc>
          <w:tcPr>
            <w:tcW w:w="1418" w:type="dxa"/>
            <w:shd w:val="clear" w:color="auto" w:fill="auto"/>
            <w:vAlign w:val="center"/>
          </w:tcPr>
          <w:p w:rsidR="00C43E1C" w:rsidRPr="005707AF" w:rsidRDefault="00C43E1C" w:rsidP="00C43E1C">
            <w:pPr>
              <w:rPr>
                <w:szCs w:val="22"/>
              </w:rPr>
            </w:pPr>
            <w:r>
              <w:rPr>
                <w:szCs w:val="22"/>
              </w:rPr>
              <w:t xml:space="preserve">€ </w:t>
            </w:r>
            <w:sdt>
              <w:sdtPr>
                <w:rPr>
                  <w:szCs w:val="22"/>
                </w:rPr>
                <w:id w:val="-814019212"/>
                <w:placeholder>
                  <w:docPart w:val="05BA43A40158482ABE2B6B6F28E66A02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</w:rPr>
                  <w:t>Budget</w:t>
                </w:r>
              </w:sdtContent>
            </w:sdt>
          </w:p>
        </w:tc>
        <w:sdt>
          <w:sdtPr>
            <w:rPr>
              <w:szCs w:val="22"/>
            </w:rPr>
            <w:id w:val="-636720324"/>
            <w:placeholder>
              <w:docPart w:val="E32B1B09B0FD43F482B3E2A4CF2237BB"/>
            </w:placeholder>
            <w:showingPlcHdr/>
            <w:text/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C43E1C" w:rsidRPr="005707AF" w:rsidRDefault="00C43E1C" w:rsidP="00C43E1C">
                <w:pPr>
                  <w:ind w:left="-57" w:right="-57"/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Code(s)</w:t>
                </w:r>
              </w:p>
            </w:tc>
          </w:sdtContent>
        </w:sdt>
      </w:tr>
      <w:tr w:rsidR="00C43E1C" w:rsidRPr="005707AF" w:rsidTr="006F0F2F">
        <w:trPr>
          <w:trHeight w:val="283"/>
        </w:trPr>
        <w:sdt>
          <w:sdtPr>
            <w:rPr>
              <w:szCs w:val="22"/>
            </w:rPr>
            <w:id w:val="1220788199"/>
            <w:placeholder>
              <w:docPart w:val="EF593B9E8A3D489AB497A67903E23639"/>
            </w:placeholder>
            <w:showingPlcHdr/>
            <w:text/>
          </w:sdtPr>
          <w:sdtEndPr/>
          <w:sdtContent>
            <w:tc>
              <w:tcPr>
                <w:tcW w:w="3967" w:type="dxa"/>
                <w:shd w:val="clear" w:color="auto" w:fill="auto"/>
                <w:vAlign w:val="center"/>
              </w:tcPr>
              <w:p w:rsidR="00C43E1C" w:rsidRPr="005707AF" w:rsidRDefault="00C43E1C" w:rsidP="00C43E1C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Omschrijving</w:t>
                </w:r>
              </w:p>
            </w:tc>
          </w:sdtContent>
        </w:sdt>
        <w:tc>
          <w:tcPr>
            <w:tcW w:w="1418" w:type="dxa"/>
            <w:shd w:val="clear" w:color="auto" w:fill="auto"/>
            <w:vAlign w:val="center"/>
          </w:tcPr>
          <w:p w:rsidR="00C43E1C" w:rsidRPr="005707AF" w:rsidRDefault="00C43E1C" w:rsidP="00C43E1C">
            <w:pPr>
              <w:rPr>
                <w:szCs w:val="22"/>
              </w:rPr>
            </w:pPr>
            <w:r>
              <w:rPr>
                <w:szCs w:val="22"/>
              </w:rPr>
              <w:t xml:space="preserve">€ </w:t>
            </w:r>
            <w:sdt>
              <w:sdtPr>
                <w:rPr>
                  <w:szCs w:val="22"/>
                </w:rPr>
                <w:id w:val="357323199"/>
                <w:placeholder>
                  <w:docPart w:val="3BEAAE1A122C42B890BE961397E12751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</w:rPr>
                  <w:t>Budget</w:t>
                </w:r>
              </w:sdtContent>
            </w:sdt>
          </w:p>
        </w:tc>
        <w:tc>
          <w:tcPr>
            <w:tcW w:w="1418" w:type="dxa"/>
            <w:shd w:val="clear" w:color="auto" w:fill="auto"/>
            <w:vAlign w:val="center"/>
          </w:tcPr>
          <w:p w:rsidR="00C43E1C" w:rsidRPr="005707AF" w:rsidRDefault="00C43E1C" w:rsidP="00C43E1C">
            <w:pPr>
              <w:rPr>
                <w:szCs w:val="22"/>
              </w:rPr>
            </w:pPr>
            <w:r>
              <w:rPr>
                <w:szCs w:val="22"/>
              </w:rPr>
              <w:t xml:space="preserve">€ </w:t>
            </w:r>
            <w:sdt>
              <w:sdtPr>
                <w:rPr>
                  <w:szCs w:val="22"/>
                </w:rPr>
                <w:id w:val="-674797394"/>
                <w:placeholder>
                  <w:docPart w:val="80365706665742BDBAD754B73D0884AD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</w:rPr>
                  <w:t>Budget</w:t>
                </w:r>
              </w:sdtContent>
            </w:sdt>
          </w:p>
        </w:tc>
        <w:tc>
          <w:tcPr>
            <w:tcW w:w="1418" w:type="dxa"/>
            <w:shd w:val="clear" w:color="auto" w:fill="auto"/>
            <w:vAlign w:val="center"/>
          </w:tcPr>
          <w:p w:rsidR="00C43E1C" w:rsidRPr="005707AF" w:rsidRDefault="00C43E1C" w:rsidP="00C43E1C">
            <w:pPr>
              <w:rPr>
                <w:szCs w:val="22"/>
              </w:rPr>
            </w:pPr>
            <w:r>
              <w:rPr>
                <w:szCs w:val="22"/>
              </w:rPr>
              <w:t xml:space="preserve">€ </w:t>
            </w:r>
            <w:sdt>
              <w:sdtPr>
                <w:rPr>
                  <w:szCs w:val="22"/>
                </w:rPr>
                <w:id w:val="112798647"/>
                <w:placeholder>
                  <w:docPart w:val="F61D059BAE0D4F8187E3E98073C04F1A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</w:rPr>
                  <w:t>Budget</w:t>
                </w:r>
              </w:sdtContent>
            </w:sdt>
          </w:p>
        </w:tc>
        <w:sdt>
          <w:sdtPr>
            <w:rPr>
              <w:szCs w:val="22"/>
            </w:rPr>
            <w:id w:val="1557898877"/>
            <w:placeholder>
              <w:docPart w:val="E0A595B0D7474BF99E3240444104DBD7"/>
            </w:placeholder>
            <w:showingPlcHdr/>
            <w:text/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C43E1C" w:rsidRPr="005707AF" w:rsidRDefault="00C43E1C" w:rsidP="00C43E1C">
                <w:pPr>
                  <w:ind w:left="-57" w:right="-57"/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Code(s)</w:t>
                </w:r>
              </w:p>
            </w:tc>
          </w:sdtContent>
        </w:sdt>
      </w:tr>
      <w:tr w:rsidR="00C43E1C" w:rsidRPr="005707AF" w:rsidTr="006F0F2F">
        <w:trPr>
          <w:trHeight w:val="283"/>
        </w:trPr>
        <w:sdt>
          <w:sdtPr>
            <w:rPr>
              <w:szCs w:val="22"/>
            </w:rPr>
            <w:id w:val="2143611808"/>
            <w:placeholder>
              <w:docPart w:val="3B6214F0B96547D491D6CF4D62793FCD"/>
            </w:placeholder>
            <w:showingPlcHdr/>
            <w:text/>
          </w:sdtPr>
          <w:sdtEndPr/>
          <w:sdtContent>
            <w:tc>
              <w:tcPr>
                <w:tcW w:w="3967" w:type="dxa"/>
                <w:shd w:val="clear" w:color="auto" w:fill="auto"/>
                <w:vAlign w:val="center"/>
              </w:tcPr>
              <w:p w:rsidR="00C43E1C" w:rsidRPr="005707AF" w:rsidRDefault="00C43E1C" w:rsidP="00C43E1C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Omschrijving</w:t>
                </w:r>
              </w:p>
            </w:tc>
          </w:sdtContent>
        </w:sdt>
        <w:tc>
          <w:tcPr>
            <w:tcW w:w="1418" w:type="dxa"/>
            <w:shd w:val="clear" w:color="auto" w:fill="auto"/>
            <w:vAlign w:val="center"/>
          </w:tcPr>
          <w:p w:rsidR="00C43E1C" w:rsidRPr="005707AF" w:rsidRDefault="00C43E1C" w:rsidP="00C43E1C">
            <w:pPr>
              <w:rPr>
                <w:szCs w:val="22"/>
              </w:rPr>
            </w:pPr>
            <w:r>
              <w:rPr>
                <w:szCs w:val="22"/>
              </w:rPr>
              <w:t xml:space="preserve">€ </w:t>
            </w:r>
            <w:sdt>
              <w:sdtPr>
                <w:rPr>
                  <w:szCs w:val="22"/>
                </w:rPr>
                <w:id w:val="-1609348946"/>
                <w:placeholder>
                  <w:docPart w:val="AE03A318DCA64D70B92E17C97D6DD59A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</w:rPr>
                  <w:t>Budget</w:t>
                </w:r>
              </w:sdtContent>
            </w:sdt>
          </w:p>
        </w:tc>
        <w:tc>
          <w:tcPr>
            <w:tcW w:w="1418" w:type="dxa"/>
            <w:shd w:val="clear" w:color="auto" w:fill="auto"/>
            <w:vAlign w:val="center"/>
          </w:tcPr>
          <w:p w:rsidR="00C43E1C" w:rsidRPr="005707AF" w:rsidRDefault="00C43E1C" w:rsidP="00C43E1C">
            <w:pPr>
              <w:rPr>
                <w:szCs w:val="22"/>
              </w:rPr>
            </w:pPr>
            <w:r>
              <w:rPr>
                <w:szCs w:val="22"/>
              </w:rPr>
              <w:t xml:space="preserve">€ </w:t>
            </w:r>
            <w:sdt>
              <w:sdtPr>
                <w:rPr>
                  <w:szCs w:val="22"/>
                </w:rPr>
                <w:id w:val="1400638213"/>
                <w:placeholder>
                  <w:docPart w:val="F1857137885247F6B4C408543F91BD52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</w:rPr>
                  <w:t>Budget</w:t>
                </w:r>
              </w:sdtContent>
            </w:sdt>
          </w:p>
        </w:tc>
        <w:tc>
          <w:tcPr>
            <w:tcW w:w="1418" w:type="dxa"/>
            <w:shd w:val="clear" w:color="auto" w:fill="auto"/>
            <w:vAlign w:val="center"/>
          </w:tcPr>
          <w:p w:rsidR="00C43E1C" w:rsidRPr="005707AF" w:rsidRDefault="00C43E1C" w:rsidP="00C43E1C">
            <w:pPr>
              <w:rPr>
                <w:szCs w:val="22"/>
              </w:rPr>
            </w:pPr>
            <w:r>
              <w:rPr>
                <w:szCs w:val="22"/>
              </w:rPr>
              <w:t xml:space="preserve">€ </w:t>
            </w:r>
            <w:sdt>
              <w:sdtPr>
                <w:rPr>
                  <w:szCs w:val="22"/>
                </w:rPr>
                <w:id w:val="1370954719"/>
                <w:placeholder>
                  <w:docPart w:val="D03BE700F75E42F4B07CFE3E8CE7027D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</w:rPr>
                  <w:t>Budget</w:t>
                </w:r>
              </w:sdtContent>
            </w:sdt>
          </w:p>
        </w:tc>
        <w:sdt>
          <w:sdtPr>
            <w:rPr>
              <w:szCs w:val="22"/>
            </w:rPr>
            <w:id w:val="-1201008493"/>
            <w:placeholder>
              <w:docPart w:val="AA4CCF3196284A75A2C484431896E411"/>
            </w:placeholder>
            <w:showingPlcHdr/>
            <w:text/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C43E1C" w:rsidRPr="005707AF" w:rsidRDefault="00C43E1C" w:rsidP="00C43E1C">
                <w:pPr>
                  <w:ind w:left="-57" w:right="-57"/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Code(s)</w:t>
                </w:r>
              </w:p>
            </w:tc>
          </w:sdtContent>
        </w:sdt>
      </w:tr>
      <w:tr w:rsidR="00C43E1C" w:rsidRPr="005707AF" w:rsidTr="006F0F2F">
        <w:trPr>
          <w:trHeight w:val="283"/>
        </w:trPr>
        <w:sdt>
          <w:sdtPr>
            <w:rPr>
              <w:szCs w:val="22"/>
            </w:rPr>
            <w:id w:val="274910883"/>
            <w:placeholder>
              <w:docPart w:val="CEC5099C50F34BAEB28A7031214CDCD3"/>
            </w:placeholder>
            <w:showingPlcHdr/>
            <w:text/>
          </w:sdtPr>
          <w:sdtEndPr/>
          <w:sdtContent>
            <w:tc>
              <w:tcPr>
                <w:tcW w:w="396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43E1C" w:rsidRPr="005707AF" w:rsidRDefault="00C43E1C" w:rsidP="00C43E1C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Omschrijving</w:t>
                </w:r>
              </w:p>
            </w:tc>
          </w:sdtContent>
        </w:sdt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3E1C" w:rsidRPr="005707AF" w:rsidRDefault="00C43E1C" w:rsidP="00C43E1C">
            <w:pPr>
              <w:rPr>
                <w:szCs w:val="22"/>
              </w:rPr>
            </w:pPr>
            <w:r>
              <w:rPr>
                <w:szCs w:val="22"/>
              </w:rPr>
              <w:t xml:space="preserve">€ </w:t>
            </w:r>
            <w:sdt>
              <w:sdtPr>
                <w:rPr>
                  <w:szCs w:val="22"/>
                </w:rPr>
                <w:id w:val="40179991"/>
                <w:placeholder>
                  <w:docPart w:val="97EA82782E804BBE93600ABE5A27F1F9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</w:rPr>
                  <w:t>Budget</w:t>
                </w:r>
              </w:sdtContent>
            </w:sdt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3E1C" w:rsidRPr="005707AF" w:rsidRDefault="00C43E1C" w:rsidP="00C43E1C">
            <w:pPr>
              <w:rPr>
                <w:szCs w:val="22"/>
              </w:rPr>
            </w:pPr>
            <w:r>
              <w:rPr>
                <w:szCs w:val="22"/>
              </w:rPr>
              <w:t xml:space="preserve">€ </w:t>
            </w:r>
            <w:sdt>
              <w:sdtPr>
                <w:rPr>
                  <w:szCs w:val="22"/>
                </w:rPr>
                <w:id w:val="277065207"/>
                <w:placeholder>
                  <w:docPart w:val="BFC4B7E0AFC44CD1A30EFADBC50D59E0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</w:rPr>
                  <w:t>Budget</w:t>
                </w:r>
              </w:sdtContent>
            </w:sdt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3E1C" w:rsidRPr="005707AF" w:rsidRDefault="00C43E1C" w:rsidP="00C43E1C">
            <w:pPr>
              <w:rPr>
                <w:szCs w:val="22"/>
              </w:rPr>
            </w:pPr>
            <w:r>
              <w:rPr>
                <w:szCs w:val="22"/>
              </w:rPr>
              <w:t xml:space="preserve">€ </w:t>
            </w:r>
            <w:sdt>
              <w:sdtPr>
                <w:rPr>
                  <w:szCs w:val="22"/>
                </w:rPr>
                <w:id w:val="-1670624494"/>
                <w:placeholder>
                  <w:docPart w:val="CEFFC67122AE422C9578FCA628A8DBDD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</w:rPr>
                  <w:t>Budget</w:t>
                </w:r>
              </w:sdtContent>
            </w:sdt>
          </w:p>
        </w:tc>
        <w:sdt>
          <w:sdtPr>
            <w:rPr>
              <w:szCs w:val="22"/>
            </w:rPr>
            <w:id w:val="751855520"/>
            <w:placeholder>
              <w:docPart w:val="4B94F8A82CB44D578990EF0BCBD38A09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43E1C" w:rsidRPr="005707AF" w:rsidRDefault="00C43E1C" w:rsidP="00C43E1C">
                <w:pPr>
                  <w:ind w:left="-57" w:right="-57"/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Code(s)</w:t>
                </w:r>
              </w:p>
            </w:tc>
          </w:sdtContent>
        </w:sdt>
      </w:tr>
      <w:tr w:rsidR="009F427E" w:rsidRPr="007B10FD" w:rsidTr="005A0CEB">
        <w:trPr>
          <w:trHeight w:val="283"/>
        </w:trPr>
        <w:tc>
          <w:tcPr>
            <w:tcW w:w="39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427E" w:rsidRPr="007B10FD" w:rsidRDefault="009F427E" w:rsidP="009F427E">
            <w:pPr>
              <w:rPr>
                <w:b/>
                <w:szCs w:val="22"/>
              </w:rPr>
            </w:pPr>
            <w:r w:rsidRPr="007B10FD">
              <w:rPr>
                <w:b/>
                <w:szCs w:val="22"/>
              </w:rPr>
              <w:t>Totaal budget/verbruik</w:t>
            </w:r>
            <w:r w:rsidR="005A0CEB">
              <w:rPr>
                <w:b/>
                <w:szCs w:val="22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427E" w:rsidRPr="005707AF" w:rsidRDefault="005A0CEB" w:rsidP="009F427E">
            <w:pPr>
              <w:rPr>
                <w:szCs w:val="22"/>
              </w:rPr>
            </w:pPr>
            <w:r>
              <w:rPr>
                <w:szCs w:val="22"/>
              </w:rPr>
              <w:fldChar w:fldCharType="begin"/>
            </w:r>
            <w:r>
              <w:rPr>
                <w:szCs w:val="22"/>
              </w:rPr>
              <w:instrText xml:space="preserve"> =SUM(B2:B9) \# "€ #.##0,00;(€ #.##0,00)" </w:instrText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€    0,00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427E" w:rsidRPr="005707AF" w:rsidRDefault="005A0CEB" w:rsidP="009F427E">
            <w:pPr>
              <w:rPr>
                <w:szCs w:val="22"/>
              </w:rPr>
            </w:pPr>
            <w:r>
              <w:rPr>
                <w:szCs w:val="22"/>
              </w:rPr>
              <w:fldChar w:fldCharType="begin"/>
            </w:r>
            <w:r>
              <w:rPr>
                <w:szCs w:val="22"/>
              </w:rPr>
              <w:instrText xml:space="preserve"> =SUM(C2:C9) \# "€ #.##0,00;(€ #.##0,00)" </w:instrText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€    0,00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427E" w:rsidRPr="005707AF" w:rsidRDefault="005A0CEB" w:rsidP="009F427E">
            <w:pPr>
              <w:rPr>
                <w:szCs w:val="22"/>
              </w:rPr>
            </w:pPr>
            <w:r>
              <w:rPr>
                <w:szCs w:val="22"/>
              </w:rPr>
              <w:fldChar w:fldCharType="begin"/>
            </w:r>
            <w:r>
              <w:rPr>
                <w:szCs w:val="22"/>
              </w:rPr>
              <w:instrText xml:space="preserve"> =SUM(D2:D9) \# "€ #.##0,00;(€ #.##0,00)" </w:instrText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€    0,00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9F427E" w:rsidRPr="005707AF" w:rsidRDefault="009F427E" w:rsidP="009F427E">
            <w:pPr>
              <w:ind w:left="-57" w:right="-57"/>
              <w:jc w:val="center"/>
              <w:rPr>
                <w:szCs w:val="22"/>
              </w:rPr>
            </w:pPr>
          </w:p>
        </w:tc>
      </w:tr>
    </w:tbl>
    <w:p w:rsidR="005A0CEB" w:rsidRPr="001E4752" w:rsidRDefault="005A0CEB" w:rsidP="005A0CEB">
      <w:pPr>
        <w:rPr>
          <w:sz w:val="16"/>
          <w:szCs w:val="16"/>
        </w:rPr>
      </w:pPr>
      <w:r w:rsidRPr="001E4752">
        <w:rPr>
          <w:sz w:val="16"/>
          <w:szCs w:val="16"/>
        </w:rPr>
        <w:t>* In de “</w:t>
      </w:r>
      <w:hyperlink r:id="rId13" w:history="1">
        <w:r w:rsidRPr="001E4752">
          <w:rPr>
            <w:rFonts w:eastAsia="Calibri"/>
            <w:b/>
            <w:color w:val="0563C1"/>
            <w:sz w:val="16"/>
            <w:szCs w:val="16"/>
            <w:u w:val="single"/>
            <w:lang w:eastAsia="nl-NL"/>
          </w:rPr>
          <w:t>Toelichting</w:t>
        </w:r>
      </w:hyperlink>
      <w:r w:rsidRPr="001E4752">
        <w:rPr>
          <w:sz w:val="16"/>
          <w:szCs w:val="16"/>
        </w:rPr>
        <w:t>” staan codes voor mogelijke redenen van afwijkingen.</w:t>
      </w:r>
      <w:r>
        <w:rPr>
          <w:sz w:val="16"/>
          <w:szCs w:val="16"/>
        </w:rPr>
        <w:t xml:space="preserve"> ** Klik in vak rechtermuisknop | Veld bijwerken</w:t>
      </w:r>
    </w:p>
    <w:p w:rsidR="00EC661D" w:rsidRPr="00AC502C" w:rsidRDefault="00EC661D" w:rsidP="00BE0119">
      <w:pPr>
        <w:pStyle w:val="Kop3"/>
      </w:pPr>
      <w:r>
        <w:t>1.6</w:t>
      </w:r>
      <w:r w:rsidR="005707AF">
        <w:tab/>
      </w:r>
      <w:r w:rsidRPr="00AC502C">
        <w:t xml:space="preserve">Belangrijkste </w:t>
      </w:r>
      <w:r>
        <w:t xml:space="preserve">formele </w:t>
      </w:r>
      <w:r w:rsidRPr="00AC502C">
        <w:t>wijzigings</w:t>
      </w:r>
      <w:r>
        <w:t>voorstellen</w:t>
      </w:r>
      <w:r w:rsidRPr="00AC502C">
        <w:t>/scopewijzigingen</w:t>
      </w:r>
    </w:p>
    <w:tbl>
      <w:tblPr>
        <w:tblW w:w="963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7"/>
        <w:gridCol w:w="1418"/>
        <w:gridCol w:w="1418"/>
        <w:gridCol w:w="1418"/>
        <w:gridCol w:w="1418"/>
      </w:tblGrid>
      <w:tr w:rsidR="00EC661D" w:rsidRPr="00E306D8" w:rsidTr="000D7343">
        <w:trPr>
          <w:tblHeader/>
        </w:trPr>
        <w:tc>
          <w:tcPr>
            <w:tcW w:w="396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C661D" w:rsidRPr="00E306D8" w:rsidRDefault="00EC661D" w:rsidP="005C4E32">
            <w:pPr>
              <w:pStyle w:val="Koptekst"/>
              <w:rPr>
                <w:b/>
                <w:sz w:val="18"/>
                <w:szCs w:val="18"/>
              </w:rPr>
            </w:pPr>
            <w:r w:rsidRPr="00E306D8">
              <w:rPr>
                <w:b/>
                <w:sz w:val="18"/>
                <w:szCs w:val="18"/>
              </w:rPr>
              <w:t>Reden/inhoud wijziging(svoorstel)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C661D" w:rsidRPr="00E306D8" w:rsidRDefault="00EC661D" w:rsidP="005C4E32">
            <w:pPr>
              <w:jc w:val="center"/>
              <w:rPr>
                <w:b/>
                <w:sz w:val="18"/>
                <w:szCs w:val="18"/>
              </w:rPr>
            </w:pPr>
            <w:r w:rsidRPr="00E306D8">
              <w:rPr>
                <w:b/>
                <w:sz w:val="18"/>
                <w:szCs w:val="18"/>
              </w:rPr>
              <w:t>Datum akkoord wijziging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C661D" w:rsidRPr="00E306D8" w:rsidRDefault="00EC661D" w:rsidP="005C4E32">
            <w:pPr>
              <w:jc w:val="center"/>
              <w:rPr>
                <w:b/>
                <w:sz w:val="18"/>
                <w:szCs w:val="18"/>
              </w:rPr>
            </w:pPr>
            <w:r w:rsidRPr="00E306D8">
              <w:rPr>
                <w:b/>
                <w:sz w:val="18"/>
                <w:szCs w:val="18"/>
              </w:rPr>
              <w:t>Impact op planning</w:t>
            </w:r>
          </w:p>
          <w:p w:rsidR="00EC661D" w:rsidRPr="00E306D8" w:rsidRDefault="00EC661D" w:rsidP="005C4E32">
            <w:pPr>
              <w:jc w:val="center"/>
              <w:rPr>
                <w:b/>
                <w:sz w:val="18"/>
                <w:szCs w:val="18"/>
              </w:rPr>
            </w:pPr>
            <w:r w:rsidRPr="00E306D8">
              <w:rPr>
                <w:b/>
                <w:sz w:val="18"/>
                <w:szCs w:val="18"/>
              </w:rPr>
              <w:t>(+/- weken/ maanden)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C661D" w:rsidRPr="00E306D8" w:rsidRDefault="00EC661D" w:rsidP="005C4E32">
            <w:pPr>
              <w:jc w:val="center"/>
              <w:rPr>
                <w:b/>
                <w:sz w:val="18"/>
                <w:szCs w:val="18"/>
              </w:rPr>
            </w:pPr>
            <w:r w:rsidRPr="00E306D8">
              <w:rPr>
                <w:b/>
                <w:sz w:val="18"/>
                <w:szCs w:val="18"/>
              </w:rPr>
              <w:t>Impact op mensuren</w:t>
            </w:r>
          </w:p>
          <w:p w:rsidR="00EC661D" w:rsidRPr="00E306D8" w:rsidRDefault="00EC661D" w:rsidP="005C4E32">
            <w:pPr>
              <w:jc w:val="center"/>
              <w:rPr>
                <w:b/>
                <w:sz w:val="18"/>
                <w:szCs w:val="18"/>
              </w:rPr>
            </w:pPr>
            <w:r w:rsidRPr="00E306D8">
              <w:rPr>
                <w:b/>
                <w:sz w:val="18"/>
                <w:szCs w:val="18"/>
              </w:rPr>
              <w:t>(+/- uren)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C661D" w:rsidRPr="00E306D8" w:rsidRDefault="00EC661D" w:rsidP="005C4E32">
            <w:pPr>
              <w:jc w:val="center"/>
              <w:rPr>
                <w:b/>
                <w:sz w:val="18"/>
                <w:szCs w:val="18"/>
              </w:rPr>
            </w:pPr>
            <w:r w:rsidRPr="00E306D8">
              <w:rPr>
                <w:b/>
                <w:sz w:val="18"/>
                <w:szCs w:val="18"/>
              </w:rPr>
              <w:t>Impact op budget (+/-</w:t>
            </w:r>
          </w:p>
          <w:p w:rsidR="00EC661D" w:rsidRPr="00E306D8" w:rsidRDefault="00EC661D" w:rsidP="005C4E32">
            <w:pPr>
              <w:jc w:val="center"/>
              <w:rPr>
                <w:b/>
                <w:sz w:val="18"/>
                <w:szCs w:val="18"/>
              </w:rPr>
            </w:pPr>
            <w:r w:rsidRPr="00E306D8">
              <w:rPr>
                <w:b/>
                <w:sz w:val="18"/>
                <w:szCs w:val="18"/>
              </w:rPr>
              <w:t>x € 1000)</w:t>
            </w:r>
          </w:p>
        </w:tc>
      </w:tr>
      <w:tr w:rsidR="00312424" w:rsidRPr="006159D2" w:rsidTr="00541BBA">
        <w:sdt>
          <w:sdtPr>
            <w:rPr>
              <w:szCs w:val="22"/>
            </w:rPr>
            <w:id w:val="-2067867078"/>
            <w:placeholder>
              <w:docPart w:val="DFE1736FBCBD48F7AAF9E20827F15A95"/>
            </w:placeholder>
            <w:showingPlcHdr/>
            <w:text/>
          </w:sdtPr>
          <w:sdtEndPr/>
          <w:sdtContent>
            <w:tc>
              <w:tcPr>
                <w:tcW w:w="3967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312424" w:rsidRPr="006159D2" w:rsidRDefault="00312424" w:rsidP="00312424">
                <w:pPr>
                  <w:rPr>
                    <w:szCs w:val="22"/>
                  </w:rPr>
                </w:pPr>
                <w:r w:rsidRPr="007B1AF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szCs w:val="22"/>
            </w:rPr>
            <w:id w:val="-1373460925"/>
            <w:placeholder>
              <w:docPart w:val="76E84F49475B48479FC6E84A67D94007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312424" w:rsidRPr="005707AF" w:rsidRDefault="00312424" w:rsidP="00312424">
                <w:pPr>
                  <w:ind w:left="-57" w:right="-57"/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dd-MM-jjjj</w:t>
                </w:r>
              </w:p>
            </w:tc>
          </w:sdtContent>
        </w:sdt>
        <w:sdt>
          <w:sdtPr>
            <w:rPr>
              <w:szCs w:val="22"/>
            </w:rPr>
            <w:id w:val="-1680350548"/>
            <w:placeholder>
              <w:docPart w:val="491BC67EEE4846D5A1C68E0E38B0FB69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312424" w:rsidRPr="006159D2" w:rsidRDefault="00312424" w:rsidP="00312424">
                <w:pPr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Impact</w:t>
                </w:r>
              </w:p>
            </w:tc>
          </w:sdtContent>
        </w:sdt>
        <w:sdt>
          <w:sdtPr>
            <w:rPr>
              <w:szCs w:val="22"/>
            </w:rPr>
            <w:id w:val="1565603473"/>
            <w:placeholder>
              <w:docPart w:val="491BC67EEE4846D5A1C68E0E38B0FB69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312424" w:rsidRPr="006159D2" w:rsidRDefault="00995560" w:rsidP="00312424">
                <w:pPr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Impact</w:t>
                </w:r>
              </w:p>
            </w:tc>
          </w:sdtContent>
        </w:sdt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2424" w:rsidRPr="005707AF" w:rsidRDefault="00312424" w:rsidP="0031242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€ </w:t>
            </w:r>
            <w:sdt>
              <w:sdtPr>
                <w:rPr>
                  <w:szCs w:val="22"/>
                </w:rPr>
                <w:id w:val="1239984946"/>
                <w:placeholder>
                  <w:docPart w:val="BA2CB162618E45FEBEBFBCACBD501ACB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</w:rPr>
                  <w:t>Budget</w:t>
                </w:r>
              </w:sdtContent>
            </w:sdt>
          </w:p>
        </w:tc>
      </w:tr>
      <w:tr w:rsidR="00312424" w:rsidRPr="006159D2" w:rsidTr="00541BBA">
        <w:sdt>
          <w:sdtPr>
            <w:rPr>
              <w:szCs w:val="22"/>
            </w:rPr>
            <w:id w:val="-1102176349"/>
            <w:placeholder>
              <w:docPart w:val="4CC5190C7C9D488A8925BED7D45B0ECE"/>
            </w:placeholder>
            <w:showingPlcHdr/>
            <w:text/>
          </w:sdtPr>
          <w:sdtEndPr/>
          <w:sdtContent>
            <w:tc>
              <w:tcPr>
                <w:tcW w:w="3967" w:type="dxa"/>
                <w:shd w:val="clear" w:color="auto" w:fill="auto"/>
                <w:vAlign w:val="center"/>
              </w:tcPr>
              <w:p w:rsidR="00312424" w:rsidRPr="006159D2" w:rsidRDefault="00312424" w:rsidP="00312424">
                <w:pPr>
                  <w:rPr>
                    <w:szCs w:val="22"/>
                  </w:rPr>
                </w:pPr>
                <w:r w:rsidRPr="007B1AF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szCs w:val="22"/>
            </w:rPr>
            <w:id w:val="495307431"/>
            <w:placeholder>
              <w:docPart w:val="BD1771FC857549AD937DCA71A7FF1F95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312424" w:rsidRPr="005707AF" w:rsidRDefault="00312424" w:rsidP="00312424">
                <w:pPr>
                  <w:ind w:left="-57" w:right="-57"/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dd-MM-jjjj</w:t>
                </w:r>
              </w:p>
            </w:tc>
          </w:sdtContent>
        </w:sdt>
        <w:sdt>
          <w:sdtPr>
            <w:rPr>
              <w:szCs w:val="22"/>
            </w:rPr>
            <w:id w:val="-1092390651"/>
            <w:placeholder>
              <w:docPart w:val="90030E7F1B184BB1AF13871D9D64BF3F"/>
            </w:placeholder>
            <w:showingPlcHdr/>
            <w:text/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312424" w:rsidRPr="006159D2" w:rsidRDefault="00312424" w:rsidP="00312424">
                <w:pPr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Impact</w:t>
                </w:r>
              </w:p>
            </w:tc>
          </w:sdtContent>
        </w:sdt>
        <w:sdt>
          <w:sdtPr>
            <w:rPr>
              <w:szCs w:val="22"/>
            </w:rPr>
            <w:id w:val="940876780"/>
            <w:placeholder>
              <w:docPart w:val="90030E7F1B184BB1AF13871D9D64BF3F"/>
            </w:placeholder>
            <w:showingPlcHdr/>
            <w:text/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312424" w:rsidRPr="006159D2" w:rsidRDefault="00995560" w:rsidP="00312424">
                <w:pPr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Impact</w:t>
                </w:r>
              </w:p>
            </w:tc>
          </w:sdtContent>
        </w:sdt>
        <w:tc>
          <w:tcPr>
            <w:tcW w:w="1418" w:type="dxa"/>
            <w:shd w:val="clear" w:color="auto" w:fill="auto"/>
            <w:vAlign w:val="center"/>
          </w:tcPr>
          <w:p w:rsidR="00312424" w:rsidRPr="005707AF" w:rsidRDefault="00312424" w:rsidP="0031242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€ </w:t>
            </w:r>
            <w:sdt>
              <w:sdtPr>
                <w:rPr>
                  <w:szCs w:val="22"/>
                </w:rPr>
                <w:id w:val="3025730"/>
                <w:placeholder>
                  <w:docPart w:val="E97832AE8941452BB3EC01778800F55F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</w:rPr>
                  <w:t>Budget</w:t>
                </w:r>
              </w:sdtContent>
            </w:sdt>
          </w:p>
        </w:tc>
      </w:tr>
      <w:tr w:rsidR="00312424" w:rsidRPr="006159D2" w:rsidTr="00541BBA">
        <w:sdt>
          <w:sdtPr>
            <w:rPr>
              <w:szCs w:val="22"/>
            </w:rPr>
            <w:id w:val="-1300841947"/>
            <w:placeholder>
              <w:docPart w:val="058AAA3C93A54752A8494044442810D6"/>
            </w:placeholder>
            <w:showingPlcHdr/>
            <w:text/>
          </w:sdtPr>
          <w:sdtEndPr/>
          <w:sdtContent>
            <w:tc>
              <w:tcPr>
                <w:tcW w:w="3967" w:type="dxa"/>
                <w:shd w:val="clear" w:color="auto" w:fill="auto"/>
                <w:vAlign w:val="center"/>
              </w:tcPr>
              <w:p w:rsidR="00312424" w:rsidRPr="006159D2" w:rsidRDefault="00312424" w:rsidP="00312424">
                <w:pPr>
                  <w:rPr>
                    <w:szCs w:val="22"/>
                  </w:rPr>
                </w:pPr>
                <w:r w:rsidRPr="007B1AF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szCs w:val="22"/>
            </w:rPr>
            <w:id w:val="164136676"/>
            <w:placeholder>
              <w:docPart w:val="261862F85B024BD09A768499100D0C23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312424" w:rsidRPr="005707AF" w:rsidRDefault="00312424" w:rsidP="00312424">
                <w:pPr>
                  <w:ind w:left="-57" w:right="-57"/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dd-MM-jjjj</w:t>
                </w:r>
              </w:p>
            </w:tc>
          </w:sdtContent>
        </w:sdt>
        <w:sdt>
          <w:sdtPr>
            <w:rPr>
              <w:szCs w:val="22"/>
            </w:rPr>
            <w:id w:val="1257552069"/>
            <w:placeholder>
              <w:docPart w:val="FE14633FCDB2440691CF1B4C9F588889"/>
            </w:placeholder>
            <w:showingPlcHdr/>
            <w:text/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312424" w:rsidRPr="006159D2" w:rsidRDefault="00312424" w:rsidP="00312424">
                <w:pPr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Impact</w:t>
                </w:r>
              </w:p>
            </w:tc>
          </w:sdtContent>
        </w:sdt>
        <w:sdt>
          <w:sdtPr>
            <w:rPr>
              <w:szCs w:val="22"/>
            </w:rPr>
            <w:id w:val="-960414455"/>
            <w:placeholder>
              <w:docPart w:val="FE14633FCDB2440691CF1B4C9F588889"/>
            </w:placeholder>
            <w:showingPlcHdr/>
            <w:text/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312424" w:rsidRPr="006159D2" w:rsidRDefault="00995560" w:rsidP="00312424">
                <w:pPr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Impact</w:t>
                </w:r>
              </w:p>
            </w:tc>
          </w:sdtContent>
        </w:sdt>
        <w:tc>
          <w:tcPr>
            <w:tcW w:w="1418" w:type="dxa"/>
            <w:shd w:val="clear" w:color="auto" w:fill="auto"/>
            <w:vAlign w:val="center"/>
          </w:tcPr>
          <w:p w:rsidR="00312424" w:rsidRPr="005707AF" w:rsidRDefault="00312424" w:rsidP="0031242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€ </w:t>
            </w:r>
            <w:sdt>
              <w:sdtPr>
                <w:rPr>
                  <w:szCs w:val="22"/>
                </w:rPr>
                <w:id w:val="-627398956"/>
                <w:placeholder>
                  <w:docPart w:val="36F5B8C31AF849F6ACEBA1598C2440A9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</w:rPr>
                  <w:t>Budget</w:t>
                </w:r>
              </w:sdtContent>
            </w:sdt>
          </w:p>
        </w:tc>
      </w:tr>
      <w:tr w:rsidR="00312424" w:rsidRPr="006159D2" w:rsidTr="00541BBA">
        <w:sdt>
          <w:sdtPr>
            <w:rPr>
              <w:szCs w:val="22"/>
            </w:rPr>
            <w:id w:val="-2100470718"/>
            <w:placeholder>
              <w:docPart w:val="F5A152C00F0C460E94166BA260E70E95"/>
            </w:placeholder>
            <w:showingPlcHdr/>
            <w:text/>
          </w:sdtPr>
          <w:sdtEndPr/>
          <w:sdtContent>
            <w:tc>
              <w:tcPr>
                <w:tcW w:w="3967" w:type="dxa"/>
                <w:shd w:val="clear" w:color="auto" w:fill="auto"/>
                <w:vAlign w:val="center"/>
              </w:tcPr>
              <w:p w:rsidR="00312424" w:rsidRPr="006159D2" w:rsidRDefault="00312424" w:rsidP="00312424">
                <w:pPr>
                  <w:rPr>
                    <w:szCs w:val="22"/>
                  </w:rPr>
                </w:pPr>
                <w:r w:rsidRPr="007B1AF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szCs w:val="22"/>
            </w:rPr>
            <w:id w:val="-1740398792"/>
            <w:placeholder>
              <w:docPart w:val="4E22796787C4430293206572889F70CA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312424" w:rsidRPr="005707AF" w:rsidRDefault="00312424" w:rsidP="00312424">
                <w:pPr>
                  <w:ind w:left="-57" w:right="-57"/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dd-MM-jjjj</w:t>
                </w:r>
              </w:p>
            </w:tc>
          </w:sdtContent>
        </w:sdt>
        <w:sdt>
          <w:sdtPr>
            <w:rPr>
              <w:szCs w:val="22"/>
            </w:rPr>
            <w:id w:val="-1204323426"/>
            <w:placeholder>
              <w:docPart w:val="FD2EFFA3DE7D455A93E987F607E1C4C4"/>
            </w:placeholder>
            <w:showingPlcHdr/>
            <w:text/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312424" w:rsidRPr="006159D2" w:rsidRDefault="00312424" w:rsidP="00312424">
                <w:pPr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Impact</w:t>
                </w:r>
              </w:p>
            </w:tc>
          </w:sdtContent>
        </w:sdt>
        <w:sdt>
          <w:sdtPr>
            <w:rPr>
              <w:szCs w:val="22"/>
            </w:rPr>
            <w:id w:val="-1240019056"/>
            <w:placeholder>
              <w:docPart w:val="FD2EFFA3DE7D455A93E987F607E1C4C4"/>
            </w:placeholder>
            <w:showingPlcHdr/>
            <w:text/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312424" w:rsidRPr="006159D2" w:rsidRDefault="00995560" w:rsidP="00312424">
                <w:pPr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Impact</w:t>
                </w:r>
              </w:p>
            </w:tc>
          </w:sdtContent>
        </w:sdt>
        <w:tc>
          <w:tcPr>
            <w:tcW w:w="1418" w:type="dxa"/>
            <w:shd w:val="clear" w:color="auto" w:fill="auto"/>
            <w:vAlign w:val="center"/>
          </w:tcPr>
          <w:p w:rsidR="00312424" w:rsidRPr="005707AF" w:rsidRDefault="00312424" w:rsidP="0031242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€ </w:t>
            </w:r>
            <w:sdt>
              <w:sdtPr>
                <w:rPr>
                  <w:szCs w:val="22"/>
                </w:rPr>
                <w:id w:val="1097443093"/>
                <w:placeholder>
                  <w:docPart w:val="225BB3640621498D8FEB9356BFE194CF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</w:rPr>
                  <w:t>Budget</w:t>
                </w:r>
              </w:sdtContent>
            </w:sdt>
          </w:p>
        </w:tc>
      </w:tr>
      <w:tr w:rsidR="00312424" w:rsidRPr="006159D2" w:rsidTr="00541BBA">
        <w:sdt>
          <w:sdtPr>
            <w:rPr>
              <w:szCs w:val="22"/>
            </w:rPr>
            <w:id w:val="980576271"/>
            <w:placeholder>
              <w:docPart w:val="BBD929B03D674ED293DA538673312692"/>
            </w:placeholder>
            <w:showingPlcHdr/>
            <w:text/>
          </w:sdtPr>
          <w:sdtEndPr/>
          <w:sdtContent>
            <w:tc>
              <w:tcPr>
                <w:tcW w:w="3967" w:type="dxa"/>
                <w:shd w:val="clear" w:color="auto" w:fill="auto"/>
                <w:vAlign w:val="center"/>
              </w:tcPr>
              <w:p w:rsidR="00312424" w:rsidRPr="006159D2" w:rsidRDefault="00312424" w:rsidP="00312424">
                <w:pPr>
                  <w:rPr>
                    <w:szCs w:val="22"/>
                  </w:rPr>
                </w:pPr>
                <w:r w:rsidRPr="007B1AF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szCs w:val="22"/>
            </w:rPr>
            <w:id w:val="395789181"/>
            <w:placeholder>
              <w:docPart w:val="1067258B6ACE4FED8DA78AAF32EFAE2A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312424" w:rsidRPr="005707AF" w:rsidRDefault="00312424" w:rsidP="00312424">
                <w:pPr>
                  <w:ind w:left="-57" w:right="-57"/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dd-MM-jjjj</w:t>
                </w:r>
              </w:p>
            </w:tc>
          </w:sdtContent>
        </w:sdt>
        <w:sdt>
          <w:sdtPr>
            <w:rPr>
              <w:szCs w:val="22"/>
            </w:rPr>
            <w:id w:val="-282261447"/>
            <w:placeholder>
              <w:docPart w:val="8A4794555171493091326685FB94106D"/>
            </w:placeholder>
            <w:showingPlcHdr/>
            <w:text/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312424" w:rsidRPr="006159D2" w:rsidRDefault="00312424" w:rsidP="00312424">
                <w:pPr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Impact</w:t>
                </w:r>
              </w:p>
            </w:tc>
          </w:sdtContent>
        </w:sdt>
        <w:sdt>
          <w:sdtPr>
            <w:rPr>
              <w:szCs w:val="22"/>
            </w:rPr>
            <w:id w:val="-1073652030"/>
            <w:placeholder>
              <w:docPart w:val="8A4794555171493091326685FB94106D"/>
            </w:placeholder>
            <w:showingPlcHdr/>
            <w:text/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312424" w:rsidRPr="006159D2" w:rsidRDefault="00995560" w:rsidP="00312424">
                <w:pPr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Impact</w:t>
                </w:r>
              </w:p>
            </w:tc>
          </w:sdtContent>
        </w:sdt>
        <w:tc>
          <w:tcPr>
            <w:tcW w:w="1418" w:type="dxa"/>
            <w:shd w:val="clear" w:color="auto" w:fill="auto"/>
            <w:vAlign w:val="center"/>
          </w:tcPr>
          <w:p w:rsidR="00312424" w:rsidRPr="005707AF" w:rsidRDefault="00312424" w:rsidP="0031242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€ </w:t>
            </w:r>
            <w:sdt>
              <w:sdtPr>
                <w:rPr>
                  <w:szCs w:val="22"/>
                </w:rPr>
                <w:id w:val="-1614197340"/>
                <w:placeholder>
                  <w:docPart w:val="84DE6B66866E4500BC1D1445E7111BC0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</w:rPr>
                  <w:t>Budget</w:t>
                </w:r>
              </w:sdtContent>
            </w:sdt>
          </w:p>
        </w:tc>
      </w:tr>
    </w:tbl>
    <w:p w:rsidR="0059719B" w:rsidRDefault="0059719B" w:rsidP="00BE0119">
      <w:pPr>
        <w:pStyle w:val="Kop3"/>
      </w:pPr>
      <w:bookmarkStart w:id="1" w:name="_Toc451861840"/>
      <w:bookmarkStart w:id="2" w:name="_Toc453671469"/>
      <w:bookmarkStart w:id="3" w:name="_Toc455052191"/>
      <w:bookmarkStart w:id="4" w:name="_Toc455052576"/>
      <w:bookmarkStart w:id="5" w:name="_Toc455129497"/>
      <w:r>
        <w:t>1.7</w:t>
      </w:r>
      <w:r>
        <w:tab/>
      </w:r>
      <w:r w:rsidRPr="00DD6E50">
        <w:t xml:space="preserve">Belangrijkste belanghebbenden in en rondom het </w:t>
      </w:r>
      <w:r w:rsidR="00F02685">
        <w:t>programma</w:t>
      </w:r>
    </w:p>
    <w:p w:rsidR="0059719B" w:rsidRPr="00305136" w:rsidRDefault="0059719B" w:rsidP="0059719B">
      <w:pPr>
        <w:rPr>
          <w:b/>
          <w:i/>
          <w:szCs w:val="22"/>
        </w:rPr>
      </w:pPr>
      <w:r w:rsidRPr="00305136">
        <w:rPr>
          <w:b/>
          <w:i/>
          <w:szCs w:val="22"/>
        </w:rPr>
        <w:t>Opdrachtgever en eventuele stuurgroepleden</w:t>
      </w:r>
    </w:p>
    <w:tbl>
      <w:tblPr>
        <w:tblW w:w="963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3175"/>
        <w:gridCol w:w="3176"/>
      </w:tblGrid>
      <w:tr w:rsidR="0059719B" w:rsidRPr="004377CB" w:rsidTr="00541BBA">
        <w:trPr>
          <w:trHeight w:val="283"/>
        </w:trPr>
        <w:tc>
          <w:tcPr>
            <w:tcW w:w="328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9719B" w:rsidRPr="004377CB" w:rsidRDefault="0059719B" w:rsidP="0059719B">
            <w:pPr>
              <w:rPr>
                <w:b/>
                <w:szCs w:val="22"/>
              </w:rPr>
            </w:pPr>
            <w:r w:rsidRPr="004377CB">
              <w:rPr>
                <w:b/>
                <w:szCs w:val="22"/>
              </w:rPr>
              <w:t xml:space="preserve">Rol 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9719B" w:rsidRPr="004377CB" w:rsidRDefault="0059719B" w:rsidP="0059719B">
            <w:pPr>
              <w:rPr>
                <w:b/>
                <w:szCs w:val="22"/>
              </w:rPr>
            </w:pPr>
            <w:r w:rsidRPr="004377CB">
              <w:rPr>
                <w:b/>
                <w:szCs w:val="22"/>
              </w:rPr>
              <w:t>(Eigen)naam</w:t>
            </w:r>
          </w:p>
        </w:tc>
        <w:tc>
          <w:tcPr>
            <w:tcW w:w="31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9719B" w:rsidRPr="004377CB" w:rsidRDefault="0059719B" w:rsidP="0059719B">
            <w:pPr>
              <w:rPr>
                <w:b/>
                <w:szCs w:val="22"/>
              </w:rPr>
            </w:pPr>
            <w:r w:rsidRPr="004377CB">
              <w:rPr>
                <w:b/>
                <w:szCs w:val="22"/>
              </w:rPr>
              <w:t>Functie binnen bedrijf</w:t>
            </w:r>
          </w:p>
        </w:tc>
      </w:tr>
      <w:tr w:rsidR="0059719B" w:rsidRPr="0059719B" w:rsidTr="00541BBA">
        <w:trPr>
          <w:trHeight w:val="283"/>
        </w:trPr>
        <w:tc>
          <w:tcPr>
            <w:tcW w:w="3288" w:type="dxa"/>
            <w:tcBorders>
              <w:top w:val="single" w:sz="4" w:space="0" w:color="auto"/>
            </w:tcBorders>
            <w:shd w:val="clear" w:color="auto" w:fill="auto"/>
          </w:tcPr>
          <w:p w:rsidR="0059719B" w:rsidRPr="0059719B" w:rsidRDefault="0059719B" w:rsidP="0059719B">
            <w:pPr>
              <w:rPr>
                <w:szCs w:val="22"/>
              </w:rPr>
            </w:pPr>
            <w:r w:rsidRPr="0059719B">
              <w:rPr>
                <w:szCs w:val="22"/>
              </w:rPr>
              <w:t>Opdrachtgever</w:t>
            </w:r>
          </w:p>
        </w:tc>
        <w:sdt>
          <w:sdtPr>
            <w:rPr>
              <w:szCs w:val="22"/>
            </w:rPr>
            <w:id w:val="679163908"/>
            <w:placeholder>
              <w:docPart w:val="3D77FBABDE904DC49CE0E00CF270958A"/>
            </w:placeholder>
            <w:showingPlcHdr/>
            <w:text/>
          </w:sdtPr>
          <w:sdtEndPr/>
          <w:sdtContent>
            <w:tc>
              <w:tcPr>
                <w:tcW w:w="3175" w:type="dxa"/>
                <w:tcBorders>
                  <w:top w:val="single" w:sz="4" w:space="0" w:color="auto"/>
                </w:tcBorders>
                <w:shd w:val="clear" w:color="auto" w:fill="auto"/>
              </w:tcPr>
              <w:p w:rsidR="0059719B" w:rsidRPr="0059719B" w:rsidRDefault="004377CB" w:rsidP="0059719B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naam</w:t>
                </w:r>
              </w:p>
            </w:tc>
          </w:sdtContent>
        </w:sdt>
        <w:sdt>
          <w:sdtPr>
            <w:rPr>
              <w:szCs w:val="22"/>
            </w:rPr>
            <w:id w:val="972410533"/>
            <w:placeholder>
              <w:docPart w:val="FBEE9228BAE1411C99AAD56BAB0C062A"/>
            </w:placeholder>
            <w:showingPlcHdr/>
            <w:text/>
          </w:sdtPr>
          <w:sdtEndPr/>
          <w:sdtContent>
            <w:tc>
              <w:tcPr>
                <w:tcW w:w="3176" w:type="dxa"/>
                <w:tcBorders>
                  <w:top w:val="single" w:sz="4" w:space="0" w:color="auto"/>
                </w:tcBorders>
                <w:shd w:val="clear" w:color="auto" w:fill="auto"/>
              </w:tcPr>
              <w:p w:rsidR="0059719B" w:rsidRPr="0059719B" w:rsidRDefault="004377CB" w:rsidP="0059719B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Functie</w:t>
                </w:r>
              </w:p>
            </w:tc>
          </w:sdtContent>
        </w:sdt>
      </w:tr>
      <w:tr w:rsidR="00541BBA" w:rsidRPr="0059719B" w:rsidTr="00541BBA">
        <w:trPr>
          <w:trHeight w:val="283"/>
        </w:trPr>
        <w:sdt>
          <w:sdtPr>
            <w:rPr>
              <w:szCs w:val="22"/>
            </w:rPr>
            <w:id w:val="-411083377"/>
            <w:placeholder>
              <w:docPart w:val="04AE01D4AF214536828223910A87BF99"/>
            </w:placeholder>
            <w:showingPlcHdr/>
            <w:text/>
          </w:sdtPr>
          <w:sdtEndPr/>
          <w:sdtContent>
            <w:tc>
              <w:tcPr>
                <w:tcW w:w="3288" w:type="dxa"/>
                <w:shd w:val="clear" w:color="auto" w:fill="auto"/>
              </w:tcPr>
              <w:p w:rsidR="00541BBA" w:rsidRPr="0059719B" w:rsidRDefault="00541BBA" w:rsidP="00541BBA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Rol</w:t>
                </w:r>
              </w:p>
            </w:tc>
          </w:sdtContent>
        </w:sdt>
        <w:sdt>
          <w:sdtPr>
            <w:rPr>
              <w:szCs w:val="22"/>
            </w:rPr>
            <w:id w:val="-1893640905"/>
            <w:placeholder>
              <w:docPart w:val="7098FEEECDAC45C4BE3B670DE4F763C7"/>
            </w:placeholder>
            <w:showingPlcHdr/>
            <w:text/>
          </w:sdtPr>
          <w:sdtEndPr/>
          <w:sdtContent>
            <w:tc>
              <w:tcPr>
                <w:tcW w:w="3175" w:type="dxa"/>
                <w:shd w:val="clear" w:color="auto" w:fill="auto"/>
              </w:tcPr>
              <w:p w:rsidR="00541BBA" w:rsidRPr="0059719B" w:rsidRDefault="00541BBA" w:rsidP="00541BBA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naam</w:t>
                </w:r>
              </w:p>
            </w:tc>
          </w:sdtContent>
        </w:sdt>
        <w:sdt>
          <w:sdtPr>
            <w:rPr>
              <w:szCs w:val="22"/>
            </w:rPr>
            <w:id w:val="-2064313986"/>
            <w:placeholder>
              <w:docPart w:val="4F9BB4B4259A408AB7728D64C99A2A6D"/>
            </w:placeholder>
            <w:showingPlcHdr/>
            <w:text/>
          </w:sdtPr>
          <w:sdtEndPr/>
          <w:sdtContent>
            <w:tc>
              <w:tcPr>
                <w:tcW w:w="3176" w:type="dxa"/>
                <w:shd w:val="clear" w:color="auto" w:fill="auto"/>
              </w:tcPr>
              <w:p w:rsidR="00541BBA" w:rsidRPr="0059719B" w:rsidRDefault="00541BBA" w:rsidP="00541BBA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Functie</w:t>
                </w:r>
              </w:p>
            </w:tc>
          </w:sdtContent>
        </w:sdt>
      </w:tr>
      <w:tr w:rsidR="00541BBA" w:rsidRPr="0059719B" w:rsidTr="00541BBA">
        <w:trPr>
          <w:trHeight w:val="283"/>
        </w:trPr>
        <w:sdt>
          <w:sdtPr>
            <w:rPr>
              <w:szCs w:val="22"/>
            </w:rPr>
            <w:id w:val="81501712"/>
            <w:placeholder>
              <w:docPart w:val="FBBA5CDFC9C049989835CF1508B9F4E7"/>
            </w:placeholder>
            <w:showingPlcHdr/>
            <w:text/>
          </w:sdtPr>
          <w:sdtEndPr/>
          <w:sdtContent>
            <w:tc>
              <w:tcPr>
                <w:tcW w:w="3288" w:type="dxa"/>
                <w:shd w:val="clear" w:color="auto" w:fill="auto"/>
              </w:tcPr>
              <w:p w:rsidR="00541BBA" w:rsidRPr="0059719B" w:rsidRDefault="00541BBA" w:rsidP="00541BBA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Rol</w:t>
                </w:r>
              </w:p>
            </w:tc>
          </w:sdtContent>
        </w:sdt>
        <w:sdt>
          <w:sdtPr>
            <w:rPr>
              <w:szCs w:val="22"/>
            </w:rPr>
            <w:id w:val="1290633517"/>
            <w:placeholder>
              <w:docPart w:val="251C4337DD4A48B2BECB94D124195869"/>
            </w:placeholder>
            <w:showingPlcHdr/>
            <w:text/>
          </w:sdtPr>
          <w:sdtEndPr/>
          <w:sdtContent>
            <w:tc>
              <w:tcPr>
                <w:tcW w:w="3175" w:type="dxa"/>
                <w:shd w:val="clear" w:color="auto" w:fill="auto"/>
              </w:tcPr>
              <w:p w:rsidR="00541BBA" w:rsidRPr="0059719B" w:rsidRDefault="00541BBA" w:rsidP="00541BBA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naam</w:t>
                </w:r>
              </w:p>
            </w:tc>
          </w:sdtContent>
        </w:sdt>
        <w:sdt>
          <w:sdtPr>
            <w:rPr>
              <w:szCs w:val="22"/>
            </w:rPr>
            <w:id w:val="168528077"/>
            <w:placeholder>
              <w:docPart w:val="EB38DB6E3DF54671B88EF518DBF32A5E"/>
            </w:placeholder>
            <w:showingPlcHdr/>
            <w:text/>
          </w:sdtPr>
          <w:sdtEndPr/>
          <w:sdtContent>
            <w:tc>
              <w:tcPr>
                <w:tcW w:w="3176" w:type="dxa"/>
                <w:shd w:val="clear" w:color="auto" w:fill="auto"/>
              </w:tcPr>
              <w:p w:rsidR="00541BBA" w:rsidRPr="0059719B" w:rsidRDefault="00541BBA" w:rsidP="00541BBA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Functie</w:t>
                </w:r>
              </w:p>
            </w:tc>
          </w:sdtContent>
        </w:sdt>
      </w:tr>
      <w:tr w:rsidR="00541BBA" w:rsidRPr="0059719B" w:rsidTr="00541BBA">
        <w:trPr>
          <w:trHeight w:val="283"/>
        </w:trPr>
        <w:sdt>
          <w:sdtPr>
            <w:rPr>
              <w:szCs w:val="22"/>
            </w:rPr>
            <w:id w:val="-728847911"/>
            <w:placeholder>
              <w:docPart w:val="461BE836234648A2B7FDFB071D4B01A9"/>
            </w:placeholder>
            <w:showingPlcHdr/>
            <w:text/>
          </w:sdtPr>
          <w:sdtEndPr/>
          <w:sdtContent>
            <w:tc>
              <w:tcPr>
                <w:tcW w:w="3288" w:type="dxa"/>
                <w:shd w:val="clear" w:color="auto" w:fill="auto"/>
              </w:tcPr>
              <w:p w:rsidR="00541BBA" w:rsidRPr="0059719B" w:rsidRDefault="00541BBA" w:rsidP="00541BBA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Rol</w:t>
                </w:r>
              </w:p>
            </w:tc>
          </w:sdtContent>
        </w:sdt>
        <w:sdt>
          <w:sdtPr>
            <w:rPr>
              <w:szCs w:val="22"/>
            </w:rPr>
            <w:id w:val="114802955"/>
            <w:placeholder>
              <w:docPart w:val="ABB3778A769B49A9BB3E4340788F19CF"/>
            </w:placeholder>
            <w:showingPlcHdr/>
            <w:text/>
          </w:sdtPr>
          <w:sdtEndPr/>
          <w:sdtContent>
            <w:tc>
              <w:tcPr>
                <w:tcW w:w="3175" w:type="dxa"/>
                <w:shd w:val="clear" w:color="auto" w:fill="auto"/>
              </w:tcPr>
              <w:p w:rsidR="00541BBA" w:rsidRPr="0059719B" w:rsidRDefault="00541BBA" w:rsidP="00541BBA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naam</w:t>
                </w:r>
              </w:p>
            </w:tc>
          </w:sdtContent>
        </w:sdt>
        <w:sdt>
          <w:sdtPr>
            <w:rPr>
              <w:szCs w:val="22"/>
            </w:rPr>
            <w:id w:val="446354019"/>
            <w:placeholder>
              <w:docPart w:val="8A6C3161E59E47FE83AD606952148DC8"/>
            </w:placeholder>
            <w:showingPlcHdr/>
            <w:text/>
          </w:sdtPr>
          <w:sdtEndPr/>
          <w:sdtContent>
            <w:tc>
              <w:tcPr>
                <w:tcW w:w="3176" w:type="dxa"/>
                <w:shd w:val="clear" w:color="auto" w:fill="auto"/>
              </w:tcPr>
              <w:p w:rsidR="00541BBA" w:rsidRPr="0059719B" w:rsidRDefault="00541BBA" w:rsidP="00541BBA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Functie</w:t>
                </w:r>
              </w:p>
            </w:tc>
          </w:sdtContent>
        </w:sdt>
      </w:tr>
      <w:tr w:rsidR="00541BBA" w:rsidRPr="0059719B" w:rsidTr="00541BBA">
        <w:trPr>
          <w:trHeight w:val="283"/>
        </w:trPr>
        <w:sdt>
          <w:sdtPr>
            <w:rPr>
              <w:szCs w:val="22"/>
            </w:rPr>
            <w:id w:val="-1290355628"/>
            <w:placeholder>
              <w:docPart w:val="FD4C3CE66DB9450DAD6B97D08410AC42"/>
            </w:placeholder>
            <w:showingPlcHdr/>
            <w:text/>
          </w:sdtPr>
          <w:sdtEndPr/>
          <w:sdtContent>
            <w:tc>
              <w:tcPr>
                <w:tcW w:w="3288" w:type="dxa"/>
                <w:shd w:val="clear" w:color="auto" w:fill="auto"/>
              </w:tcPr>
              <w:p w:rsidR="00541BBA" w:rsidRPr="0059719B" w:rsidRDefault="00541BBA" w:rsidP="00541BBA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Rol</w:t>
                </w:r>
              </w:p>
            </w:tc>
          </w:sdtContent>
        </w:sdt>
        <w:sdt>
          <w:sdtPr>
            <w:rPr>
              <w:szCs w:val="22"/>
            </w:rPr>
            <w:id w:val="-1478218972"/>
            <w:placeholder>
              <w:docPart w:val="E59AFCAA43734F85839CE79B0ACAA966"/>
            </w:placeholder>
            <w:showingPlcHdr/>
            <w:text/>
          </w:sdtPr>
          <w:sdtEndPr/>
          <w:sdtContent>
            <w:tc>
              <w:tcPr>
                <w:tcW w:w="3175" w:type="dxa"/>
                <w:shd w:val="clear" w:color="auto" w:fill="auto"/>
              </w:tcPr>
              <w:p w:rsidR="00541BBA" w:rsidRPr="0059719B" w:rsidRDefault="00541BBA" w:rsidP="00541BBA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naam</w:t>
                </w:r>
              </w:p>
            </w:tc>
          </w:sdtContent>
        </w:sdt>
        <w:sdt>
          <w:sdtPr>
            <w:rPr>
              <w:szCs w:val="22"/>
            </w:rPr>
            <w:id w:val="1609155433"/>
            <w:placeholder>
              <w:docPart w:val="4DFAB315386140CFAF154159EC433E5B"/>
            </w:placeholder>
            <w:showingPlcHdr/>
            <w:text/>
          </w:sdtPr>
          <w:sdtEndPr/>
          <w:sdtContent>
            <w:tc>
              <w:tcPr>
                <w:tcW w:w="3176" w:type="dxa"/>
                <w:shd w:val="clear" w:color="auto" w:fill="auto"/>
              </w:tcPr>
              <w:p w:rsidR="00541BBA" w:rsidRPr="0059719B" w:rsidRDefault="00541BBA" w:rsidP="00541BBA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Functie</w:t>
                </w:r>
              </w:p>
            </w:tc>
          </w:sdtContent>
        </w:sdt>
      </w:tr>
      <w:tr w:rsidR="00541BBA" w:rsidRPr="0059719B" w:rsidTr="00541BBA">
        <w:trPr>
          <w:trHeight w:val="283"/>
        </w:trPr>
        <w:sdt>
          <w:sdtPr>
            <w:rPr>
              <w:szCs w:val="22"/>
            </w:rPr>
            <w:id w:val="88819857"/>
            <w:placeholder>
              <w:docPart w:val="2C978937DCF445F8B777D1041727127D"/>
            </w:placeholder>
            <w:showingPlcHdr/>
            <w:text/>
          </w:sdtPr>
          <w:sdtEndPr/>
          <w:sdtContent>
            <w:tc>
              <w:tcPr>
                <w:tcW w:w="3288" w:type="dxa"/>
                <w:shd w:val="clear" w:color="auto" w:fill="auto"/>
              </w:tcPr>
              <w:p w:rsidR="00541BBA" w:rsidRPr="0059719B" w:rsidRDefault="00541BBA" w:rsidP="00541BBA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Rol</w:t>
                </w:r>
              </w:p>
            </w:tc>
          </w:sdtContent>
        </w:sdt>
        <w:sdt>
          <w:sdtPr>
            <w:rPr>
              <w:szCs w:val="22"/>
            </w:rPr>
            <w:id w:val="1076012849"/>
            <w:placeholder>
              <w:docPart w:val="E6195402ED0948FBBFA974BC9E50D637"/>
            </w:placeholder>
            <w:showingPlcHdr/>
            <w:text/>
          </w:sdtPr>
          <w:sdtEndPr/>
          <w:sdtContent>
            <w:tc>
              <w:tcPr>
                <w:tcW w:w="3175" w:type="dxa"/>
                <w:shd w:val="clear" w:color="auto" w:fill="auto"/>
              </w:tcPr>
              <w:p w:rsidR="00541BBA" w:rsidRPr="0059719B" w:rsidRDefault="00541BBA" w:rsidP="00541BBA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naam</w:t>
                </w:r>
              </w:p>
            </w:tc>
          </w:sdtContent>
        </w:sdt>
        <w:sdt>
          <w:sdtPr>
            <w:rPr>
              <w:szCs w:val="22"/>
            </w:rPr>
            <w:id w:val="1520811524"/>
            <w:placeholder>
              <w:docPart w:val="D017E30DFFC64083951F2F4B13366FF5"/>
            </w:placeholder>
            <w:showingPlcHdr/>
            <w:text/>
          </w:sdtPr>
          <w:sdtEndPr/>
          <w:sdtContent>
            <w:tc>
              <w:tcPr>
                <w:tcW w:w="3176" w:type="dxa"/>
                <w:shd w:val="clear" w:color="auto" w:fill="auto"/>
              </w:tcPr>
              <w:p w:rsidR="00541BBA" w:rsidRPr="0059719B" w:rsidRDefault="00541BBA" w:rsidP="00541BBA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Functie</w:t>
                </w:r>
              </w:p>
            </w:tc>
          </w:sdtContent>
        </w:sdt>
      </w:tr>
      <w:tr w:rsidR="00541BBA" w:rsidRPr="0059719B" w:rsidTr="00541BBA">
        <w:trPr>
          <w:trHeight w:val="283"/>
        </w:trPr>
        <w:sdt>
          <w:sdtPr>
            <w:rPr>
              <w:szCs w:val="22"/>
            </w:rPr>
            <w:id w:val="-516391971"/>
            <w:placeholder>
              <w:docPart w:val="D7ECB83553844E3285C7227BFE35C924"/>
            </w:placeholder>
            <w:showingPlcHdr/>
            <w:text/>
          </w:sdtPr>
          <w:sdtEndPr/>
          <w:sdtContent>
            <w:tc>
              <w:tcPr>
                <w:tcW w:w="3288" w:type="dxa"/>
                <w:shd w:val="clear" w:color="auto" w:fill="auto"/>
              </w:tcPr>
              <w:p w:rsidR="00541BBA" w:rsidRPr="0059719B" w:rsidRDefault="00541BBA" w:rsidP="00541BBA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Rol</w:t>
                </w:r>
              </w:p>
            </w:tc>
          </w:sdtContent>
        </w:sdt>
        <w:sdt>
          <w:sdtPr>
            <w:rPr>
              <w:szCs w:val="22"/>
            </w:rPr>
            <w:id w:val="-1163310817"/>
            <w:placeholder>
              <w:docPart w:val="0B42E58C0D27451E88D6488C538893F6"/>
            </w:placeholder>
            <w:showingPlcHdr/>
            <w:text/>
          </w:sdtPr>
          <w:sdtEndPr/>
          <w:sdtContent>
            <w:tc>
              <w:tcPr>
                <w:tcW w:w="3175" w:type="dxa"/>
                <w:shd w:val="clear" w:color="auto" w:fill="auto"/>
              </w:tcPr>
              <w:p w:rsidR="00541BBA" w:rsidRPr="0059719B" w:rsidRDefault="00541BBA" w:rsidP="00541BBA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naam</w:t>
                </w:r>
              </w:p>
            </w:tc>
          </w:sdtContent>
        </w:sdt>
        <w:sdt>
          <w:sdtPr>
            <w:rPr>
              <w:szCs w:val="22"/>
            </w:rPr>
            <w:id w:val="2058437814"/>
            <w:placeholder>
              <w:docPart w:val="BE2520F190AF47AA86558B32F5C9429D"/>
            </w:placeholder>
            <w:showingPlcHdr/>
            <w:text/>
          </w:sdtPr>
          <w:sdtEndPr/>
          <w:sdtContent>
            <w:tc>
              <w:tcPr>
                <w:tcW w:w="3176" w:type="dxa"/>
                <w:shd w:val="clear" w:color="auto" w:fill="auto"/>
              </w:tcPr>
              <w:p w:rsidR="00541BBA" w:rsidRPr="0059719B" w:rsidRDefault="00541BBA" w:rsidP="00541BBA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Functie</w:t>
                </w:r>
              </w:p>
            </w:tc>
          </w:sdtContent>
        </w:sdt>
      </w:tr>
    </w:tbl>
    <w:p w:rsidR="0059719B" w:rsidRPr="0059719B" w:rsidRDefault="0059719B" w:rsidP="0059719B">
      <w:pPr>
        <w:rPr>
          <w:szCs w:val="22"/>
        </w:rPr>
      </w:pPr>
    </w:p>
    <w:p w:rsidR="0059719B" w:rsidRPr="00305136" w:rsidRDefault="0059719B" w:rsidP="0059719B">
      <w:pPr>
        <w:rPr>
          <w:b/>
          <w:i/>
          <w:szCs w:val="22"/>
        </w:rPr>
      </w:pPr>
      <w:r w:rsidRPr="00305136">
        <w:rPr>
          <w:b/>
          <w:i/>
          <w:szCs w:val="22"/>
        </w:rPr>
        <w:t xml:space="preserve">Overige belanghebbende personen en partijen </w:t>
      </w:r>
    </w:p>
    <w:tbl>
      <w:tblPr>
        <w:tblW w:w="963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3175"/>
        <w:gridCol w:w="3176"/>
      </w:tblGrid>
      <w:tr w:rsidR="0059719B" w:rsidRPr="00541BBA" w:rsidTr="00541BBA">
        <w:trPr>
          <w:trHeight w:val="283"/>
        </w:trPr>
        <w:tc>
          <w:tcPr>
            <w:tcW w:w="328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9719B" w:rsidRPr="00541BBA" w:rsidRDefault="0059719B" w:rsidP="0059719B">
            <w:pPr>
              <w:rPr>
                <w:b/>
                <w:szCs w:val="22"/>
              </w:rPr>
            </w:pPr>
            <w:r w:rsidRPr="00541BBA">
              <w:rPr>
                <w:b/>
                <w:szCs w:val="22"/>
              </w:rPr>
              <w:t xml:space="preserve">Rol in/belang bij </w:t>
            </w:r>
            <w:r w:rsidR="00F02685" w:rsidRPr="00541BBA">
              <w:rPr>
                <w:b/>
                <w:szCs w:val="22"/>
              </w:rPr>
              <w:t>programma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9719B" w:rsidRPr="00541BBA" w:rsidRDefault="0059719B" w:rsidP="0059719B">
            <w:pPr>
              <w:rPr>
                <w:b/>
                <w:szCs w:val="22"/>
              </w:rPr>
            </w:pPr>
            <w:r w:rsidRPr="00541BBA">
              <w:rPr>
                <w:b/>
                <w:szCs w:val="22"/>
              </w:rPr>
              <w:t>Naam persoon/partij</w:t>
            </w:r>
          </w:p>
        </w:tc>
        <w:tc>
          <w:tcPr>
            <w:tcW w:w="31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9719B" w:rsidRPr="00541BBA" w:rsidRDefault="0059719B" w:rsidP="0059719B">
            <w:pPr>
              <w:rPr>
                <w:b/>
                <w:szCs w:val="22"/>
              </w:rPr>
            </w:pPr>
            <w:r w:rsidRPr="00541BBA">
              <w:rPr>
                <w:b/>
                <w:szCs w:val="22"/>
              </w:rPr>
              <w:t xml:space="preserve">Eventuele toelichting </w:t>
            </w:r>
          </w:p>
        </w:tc>
      </w:tr>
      <w:tr w:rsidR="0059719B" w:rsidRPr="0059719B" w:rsidTr="00541BBA">
        <w:trPr>
          <w:trHeight w:val="283"/>
        </w:trPr>
        <w:sdt>
          <w:sdtPr>
            <w:rPr>
              <w:szCs w:val="22"/>
            </w:rPr>
            <w:id w:val="1163966003"/>
            <w:placeholder>
              <w:docPart w:val="A9897F93D1B4439AB0E5D6767074CE52"/>
            </w:placeholder>
            <w:showingPlcHdr/>
            <w:text/>
          </w:sdtPr>
          <w:sdtEndPr/>
          <w:sdtContent>
            <w:tc>
              <w:tcPr>
                <w:tcW w:w="3288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59719B" w:rsidRPr="0059719B" w:rsidRDefault="00541BBA" w:rsidP="0059719B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Rol / belang</w:t>
                </w:r>
              </w:p>
            </w:tc>
          </w:sdtContent>
        </w:sdt>
        <w:sdt>
          <w:sdtPr>
            <w:rPr>
              <w:szCs w:val="22"/>
            </w:rPr>
            <w:id w:val="694045168"/>
            <w:placeholder>
              <w:docPart w:val="E5E143B806E947838404F91F80F2C2AA"/>
            </w:placeholder>
            <w:showingPlcHdr/>
            <w:text/>
          </w:sdtPr>
          <w:sdtEndPr/>
          <w:sdtContent>
            <w:tc>
              <w:tcPr>
                <w:tcW w:w="3175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59719B" w:rsidRPr="0059719B" w:rsidRDefault="00541BBA" w:rsidP="0059719B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naam</w:t>
                </w:r>
              </w:p>
            </w:tc>
          </w:sdtContent>
        </w:sdt>
        <w:sdt>
          <w:sdtPr>
            <w:rPr>
              <w:szCs w:val="22"/>
            </w:rPr>
            <w:id w:val="-1064720914"/>
            <w:placeholder>
              <w:docPart w:val="734693FF4A814BA086AE51A6C7DB2221"/>
            </w:placeholder>
            <w:showingPlcHdr/>
            <w:text/>
          </w:sdtPr>
          <w:sdtEndPr/>
          <w:sdtContent>
            <w:tc>
              <w:tcPr>
                <w:tcW w:w="3176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59719B" w:rsidRPr="0059719B" w:rsidRDefault="00541BBA" w:rsidP="0059719B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Toelichting</w:t>
                </w:r>
              </w:p>
            </w:tc>
          </w:sdtContent>
        </w:sdt>
      </w:tr>
      <w:tr w:rsidR="00E05458" w:rsidRPr="0059719B" w:rsidTr="00541BBA">
        <w:trPr>
          <w:trHeight w:val="283"/>
        </w:trPr>
        <w:sdt>
          <w:sdtPr>
            <w:rPr>
              <w:szCs w:val="22"/>
            </w:rPr>
            <w:id w:val="1794091203"/>
            <w:placeholder>
              <w:docPart w:val="A1F0D38AB9914924A5D423914B4AC835"/>
            </w:placeholder>
            <w:showingPlcHdr/>
            <w:text/>
          </w:sdtPr>
          <w:sdtEndPr/>
          <w:sdtContent>
            <w:tc>
              <w:tcPr>
                <w:tcW w:w="3288" w:type="dxa"/>
                <w:shd w:val="clear" w:color="auto" w:fill="auto"/>
                <w:vAlign w:val="center"/>
              </w:tcPr>
              <w:p w:rsidR="00E05458" w:rsidRPr="0059719B" w:rsidRDefault="00E05458" w:rsidP="00E05458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Rol / belang</w:t>
                </w:r>
              </w:p>
            </w:tc>
          </w:sdtContent>
        </w:sdt>
        <w:sdt>
          <w:sdtPr>
            <w:rPr>
              <w:szCs w:val="22"/>
            </w:rPr>
            <w:id w:val="53439084"/>
            <w:placeholder>
              <w:docPart w:val="AA977D05834743D2A6419A6294340626"/>
            </w:placeholder>
            <w:showingPlcHdr/>
            <w:text/>
          </w:sdtPr>
          <w:sdtEndPr/>
          <w:sdtContent>
            <w:tc>
              <w:tcPr>
                <w:tcW w:w="3175" w:type="dxa"/>
                <w:shd w:val="clear" w:color="auto" w:fill="auto"/>
                <w:vAlign w:val="center"/>
              </w:tcPr>
              <w:p w:rsidR="00E05458" w:rsidRPr="0059719B" w:rsidRDefault="00E05458" w:rsidP="00E05458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naam</w:t>
                </w:r>
              </w:p>
            </w:tc>
          </w:sdtContent>
        </w:sdt>
        <w:sdt>
          <w:sdtPr>
            <w:rPr>
              <w:szCs w:val="22"/>
            </w:rPr>
            <w:id w:val="-1263147318"/>
            <w:placeholder>
              <w:docPart w:val="9B7621D1F1AC4A3BA355DEB64E39170C"/>
            </w:placeholder>
            <w:showingPlcHdr/>
            <w:text/>
          </w:sdtPr>
          <w:sdtEndPr/>
          <w:sdtContent>
            <w:tc>
              <w:tcPr>
                <w:tcW w:w="3176" w:type="dxa"/>
                <w:shd w:val="clear" w:color="auto" w:fill="auto"/>
                <w:vAlign w:val="center"/>
              </w:tcPr>
              <w:p w:rsidR="00E05458" w:rsidRPr="0059719B" w:rsidRDefault="00E05458" w:rsidP="00E05458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Toelichting</w:t>
                </w:r>
              </w:p>
            </w:tc>
          </w:sdtContent>
        </w:sdt>
      </w:tr>
      <w:tr w:rsidR="00E05458" w:rsidRPr="0059719B" w:rsidTr="00541BBA">
        <w:trPr>
          <w:trHeight w:val="283"/>
        </w:trPr>
        <w:sdt>
          <w:sdtPr>
            <w:rPr>
              <w:szCs w:val="22"/>
            </w:rPr>
            <w:id w:val="2014484145"/>
            <w:placeholder>
              <w:docPart w:val="16F2075697E94D6994AE3ECD48FA8144"/>
            </w:placeholder>
            <w:showingPlcHdr/>
            <w:text/>
          </w:sdtPr>
          <w:sdtEndPr/>
          <w:sdtContent>
            <w:tc>
              <w:tcPr>
                <w:tcW w:w="3288" w:type="dxa"/>
                <w:shd w:val="clear" w:color="auto" w:fill="auto"/>
                <w:vAlign w:val="center"/>
              </w:tcPr>
              <w:p w:rsidR="00E05458" w:rsidRPr="0059719B" w:rsidRDefault="00E05458" w:rsidP="00E05458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Rol / belang</w:t>
                </w:r>
              </w:p>
            </w:tc>
          </w:sdtContent>
        </w:sdt>
        <w:sdt>
          <w:sdtPr>
            <w:rPr>
              <w:szCs w:val="22"/>
            </w:rPr>
            <w:id w:val="-1299686082"/>
            <w:placeholder>
              <w:docPart w:val="565A24D6494446198660334A854FB784"/>
            </w:placeholder>
            <w:showingPlcHdr/>
            <w:text/>
          </w:sdtPr>
          <w:sdtEndPr/>
          <w:sdtContent>
            <w:tc>
              <w:tcPr>
                <w:tcW w:w="3175" w:type="dxa"/>
                <w:shd w:val="clear" w:color="auto" w:fill="auto"/>
                <w:vAlign w:val="center"/>
              </w:tcPr>
              <w:p w:rsidR="00E05458" w:rsidRPr="0059719B" w:rsidRDefault="00E05458" w:rsidP="00E05458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naam</w:t>
                </w:r>
              </w:p>
            </w:tc>
          </w:sdtContent>
        </w:sdt>
        <w:sdt>
          <w:sdtPr>
            <w:rPr>
              <w:szCs w:val="22"/>
            </w:rPr>
            <w:id w:val="-426512559"/>
            <w:placeholder>
              <w:docPart w:val="FAB15A6245FB4DE78631C0500F6331FA"/>
            </w:placeholder>
            <w:showingPlcHdr/>
            <w:text/>
          </w:sdtPr>
          <w:sdtEndPr/>
          <w:sdtContent>
            <w:tc>
              <w:tcPr>
                <w:tcW w:w="3176" w:type="dxa"/>
                <w:shd w:val="clear" w:color="auto" w:fill="auto"/>
                <w:vAlign w:val="center"/>
              </w:tcPr>
              <w:p w:rsidR="00E05458" w:rsidRPr="0059719B" w:rsidRDefault="00E05458" w:rsidP="00E05458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Toelichting</w:t>
                </w:r>
              </w:p>
            </w:tc>
          </w:sdtContent>
        </w:sdt>
      </w:tr>
      <w:tr w:rsidR="00E05458" w:rsidRPr="0059719B" w:rsidTr="00541BBA">
        <w:trPr>
          <w:trHeight w:val="283"/>
        </w:trPr>
        <w:sdt>
          <w:sdtPr>
            <w:rPr>
              <w:szCs w:val="22"/>
            </w:rPr>
            <w:id w:val="-1281724451"/>
            <w:placeholder>
              <w:docPart w:val="DFDE77BC92AB43348FA86024137D341F"/>
            </w:placeholder>
            <w:showingPlcHdr/>
            <w:text/>
          </w:sdtPr>
          <w:sdtEndPr/>
          <w:sdtContent>
            <w:tc>
              <w:tcPr>
                <w:tcW w:w="3288" w:type="dxa"/>
                <w:shd w:val="clear" w:color="auto" w:fill="auto"/>
                <w:vAlign w:val="center"/>
              </w:tcPr>
              <w:p w:rsidR="00E05458" w:rsidRPr="0059719B" w:rsidRDefault="00E05458" w:rsidP="00E05458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Rol / belang</w:t>
                </w:r>
              </w:p>
            </w:tc>
          </w:sdtContent>
        </w:sdt>
        <w:sdt>
          <w:sdtPr>
            <w:rPr>
              <w:szCs w:val="22"/>
            </w:rPr>
            <w:id w:val="489529835"/>
            <w:placeholder>
              <w:docPart w:val="D5563B0CC1624C2595D5B587E7BEC324"/>
            </w:placeholder>
            <w:showingPlcHdr/>
            <w:text/>
          </w:sdtPr>
          <w:sdtEndPr/>
          <w:sdtContent>
            <w:tc>
              <w:tcPr>
                <w:tcW w:w="3175" w:type="dxa"/>
                <w:shd w:val="clear" w:color="auto" w:fill="auto"/>
                <w:vAlign w:val="center"/>
              </w:tcPr>
              <w:p w:rsidR="00E05458" w:rsidRPr="0059719B" w:rsidRDefault="00E05458" w:rsidP="00E05458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naam</w:t>
                </w:r>
              </w:p>
            </w:tc>
          </w:sdtContent>
        </w:sdt>
        <w:sdt>
          <w:sdtPr>
            <w:rPr>
              <w:szCs w:val="22"/>
            </w:rPr>
            <w:id w:val="1039867927"/>
            <w:placeholder>
              <w:docPart w:val="955663A558914ECD955EFD3AC3AB3298"/>
            </w:placeholder>
            <w:showingPlcHdr/>
            <w:text/>
          </w:sdtPr>
          <w:sdtEndPr/>
          <w:sdtContent>
            <w:tc>
              <w:tcPr>
                <w:tcW w:w="3176" w:type="dxa"/>
                <w:shd w:val="clear" w:color="auto" w:fill="auto"/>
                <w:vAlign w:val="center"/>
              </w:tcPr>
              <w:p w:rsidR="00E05458" w:rsidRPr="0059719B" w:rsidRDefault="00E05458" w:rsidP="00E05458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Toelichting</w:t>
                </w:r>
              </w:p>
            </w:tc>
          </w:sdtContent>
        </w:sdt>
      </w:tr>
      <w:tr w:rsidR="00E05458" w:rsidRPr="0059719B" w:rsidTr="00541BBA">
        <w:trPr>
          <w:trHeight w:val="283"/>
        </w:trPr>
        <w:sdt>
          <w:sdtPr>
            <w:rPr>
              <w:szCs w:val="22"/>
            </w:rPr>
            <w:id w:val="24367800"/>
            <w:placeholder>
              <w:docPart w:val="BDEBD99996044CF286A7619BDFEA1D09"/>
            </w:placeholder>
            <w:showingPlcHdr/>
            <w:text/>
          </w:sdtPr>
          <w:sdtEndPr/>
          <w:sdtContent>
            <w:tc>
              <w:tcPr>
                <w:tcW w:w="3288" w:type="dxa"/>
                <w:shd w:val="clear" w:color="auto" w:fill="auto"/>
                <w:vAlign w:val="center"/>
              </w:tcPr>
              <w:p w:rsidR="00E05458" w:rsidRPr="0059719B" w:rsidRDefault="00E05458" w:rsidP="00E05458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Rol / belang</w:t>
                </w:r>
              </w:p>
            </w:tc>
          </w:sdtContent>
        </w:sdt>
        <w:sdt>
          <w:sdtPr>
            <w:rPr>
              <w:szCs w:val="22"/>
            </w:rPr>
            <w:id w:val="-1965259600"/>
            <w:placeholder>
              <w:docPart w:val="B2D1FC893EA041A1BEC4AE9821EA1B76"/>
            </w:placeholder>
            <w:showingPlcHdr/>
            <w:text/>
          </w:sdtPr>
          <w:sdtEndPr/>
          <w:sdtContent>
            <w:tc>
              <w:tcPr>
                <w:tcW w:w="3175" w:type="dxa"/>
                <w:shd w:val="clear" w:color="auto" w:fill="auto"/>
                <w:vAlign w:val="center"/>
              </w:tcPr>
              <w:p w:rsidR="00E05458" w:rsidRPr="0059719B" w:rsidRDefault="00E05458" w:rsidP="00E05458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naam</w:t>
                </w:r>
              </w:p>
            </w:tc>
          </w:sdtContent>
        </w:sdt>
        <w:sdt>
          <w:sdtPr>
            <w:rPr>
              <w:szCs w:val="22"/>
            </w:rPr>
            <w:id w:val="296503552"/>
            <w:placeholder>
              <w:docPart w:val="235C37D4B5DF4AF689EF5F2EAE5F6823"/>
            </w:placeholder>
            <w:showingPlcHdr/>
            <w:text/>
          </w:sdtPr>
          <w:sdtEndPr/>
          <w:sdtContent>
            <w:tc>
              <w:tcPr>
                <w:tcW w:w="3176" w:type="dxa"/>
                <w:shd w:val="clear" w:color="auto" w:fill="auto"/>
                <w:vAlign w:val="center"/>
              </w:tcPr>
              <w:p w:rsidR="00E05458" w:rsidRPr="0059719B" w:rsidRDefault="00E05458" w:rsidP="00E05458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Toelichting</w:t>
                </w:r>
              </w:p>
            </w:tc>
          </w:sdtContent>
        </w:sdt>
      </w:tr>
      <w:tr w:rsidR="00E05458" w:rsidRPr="0059719B" w:rsidTr="00541BBA">
        <w:trPr>
          <w:trHeight w:val="283"/>
        </w:trPr>
        <w:sdt>
          <w:sdtPr>
            <w:rPr>
              <w:szCs w:val="22"/>
            </w:rPr>
            <w:id w:val="384696939"/>
            <w:placeholder>
              <w:docPart w:val="11D63FACE7614F16A3DC7E1AB4D0CB16"/>
            </w:placeholder>
            <w:showingPlcHdr/>
            <w:text/>
          </w:sdtPr>
          <w:sdtEndPr/>
          <w:sdtContent>
            <w:tc>
              <w:tcPr>
                <w:tcW w:w="3288" w:type="dxa"/>
                <w:shd w:val="clear" w:color="auto" w:fill="auto"/>
                <w:vAlign w:val="center"/>
              </w:tcPr>
              <w:p w:rsidR="00E05458" w:rsidRPr="0059719B" w:rsidRDefault="00E05458" w:rsidP="00E05458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Rol / belang</w:t>
                </w:r>
              </w:p>
            </w:tc>
          </w:sdtContent>
        </w:sdt>
        <w:sdt>
          <w:sdtPr>
            <w:rPr>
              <w:szCs w:val="22"/>
            </w:rPr>
            <w:id w:val="-1483916951"/>
            <w:placeholder>
              <w:docPart w:val="EA935D693F3248178B649913C6CFA159"/>
            </w:placeholder>
            <w:showingPlcHdr/>
            <w:text/>
          </w:sdtPr>
          <w:sdtEndPr/>
          <w:sdtContent>
            <w:tc>
              <w:tcPr>
                <w:tcW w:w="3175" w:type="dxa"/>
                <w:shd w:val="clear" w:color="auto" w:fill="auto"/>
                <w:vAlign w:val="center"/>
              </w:tcPr>
              <w:p w:rsidR="00E05458" w:rsidRPr="0059719B" w:rsidRDefault="00E05458" w:rsidP="00E05458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naam</w:t>
                </w:r>
              </w:p>
            </w:tc>
          </w:sdtContent>
        </w:sdt>
        <w:sdt>
          <w:sdtPr>
            <w:rPr>
              <w:szCs w:val="22"/>
            </w:rPr>
            <w:id w:val="931087995"/>
            <w:placeholder>
              <w:docPart w:val="82A373D8B14E434E90F6ED63CCB1A6FD"/>
            </w:placeholder>
            <w:showingPlcHdr/>
            <w:text/>
          </w:sdtPr>
          <w:sdtEndPr/>
          <w:sdtContent>
            <w:tc>
              <w:tcPr>
                <w:tcW w:w="3176" w:type="dxa"/>
                <w:shd w:val="clear" w:color="auto" w:fill="auto"/>
                <w:vAlign w:val="center"/>
              </w:tcPr>
              <w:p w:rsidR="00E05458" w:rsidRPr="0059719B" w:rsidRDefault="00E05458" w:rsidP="00E05458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Toelichting</w:t>
                </w:r>
              </w:p>
            </w:tc>
          </w:sdtContent>
        </w:sdt>
      </w:tr>
      <w:tr w:rsidR="00E05458" w:rsidRPr="0059719B" w:rsidTr="00541BBA">
        <w:trPr>
          <w:trHeight w:val="283"/>
        </w:trPr>
        <w:sdt>
          <w:sdtPr>
            <w:rPr>
              <w:szCs w:val="22"/>
            </w:rPr>
            <w:id w:val="-485634470"/>
            <w:placeholder>
              <w:docPart w:val="FD392401DC5E4852B9F512EF27C7FB38"/>
            </w:placeholder>
            <w:showingPlcHdr/>
            <w:text/>
          </w:sdtPr>
          <w:sdtEndPr/>
          <w:sdtContent>
            <w:tc>
              <w:tcPr>
                <w:tcW w:w="3288" w:type="dxa"/>
                <w:shd w:val="clear" w:color="auto" w:fill="auto"/>
                <w:vAlign w:val="center"/>
              </w:tcPr>
              <w:p w:rsidR="00E05458" w:rsidRPr="0059719B" w:rsidRDefault="00E05458" w:rsidP="00E05458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Rol / belang</w:t>
                </w:r>
              </w:p>
            </w:tc>
          </w:sdtContent>
        </w:sdt>
        <w:sdt>
          <w:sdtPr>
            <w:rPr>
              <w:szCs w:val="22"/>
            </w:rPr>
            <w:id w:val="-393353865"/>
            <w:placeholder>
              <w:docPart w:val="F2F84FD72C83477D935AC4100EF5680C"/>
            </w:placeholder>
            <w:showingPlcHdr/>
            <w:text/>
          </w:sdtPr>
          <w:sdtEndPr/>
          <w:sdtContent>
            <w:tc>
              <w:tcPr>
                <w:tcW w:w="3175" w:type="dxa"/>
                <w:shd w:val="clear" w:color="auto" w:fill="auto"/>
                <w:vAlign w:val="center"/>
              </w:tcPr>
              <w:p w:rsidR="00E05458" w:rsidRPr="0059719B" w:rsidRDefault="00E05458" w:rsidP="00E05458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naam</w:t>
                </w:r>
              </w:p>
            </w:tc>
          </w:sdtContent>
        </w:sdt>
        <w:sdt>
          <w:sdtPr>
            <w:rPr>
              <w:szCs w:val="22"/>
            </w:rPr>
            <w:id w:val="-1293516455"/>
            <w:placeholder>
              <w:docPart w:val="86DAAC38B8864C78A90A7144D323981B"/>
            </w:placeholder>
            <w:showingPlcHdr/>
            <w:text/>
          </w:sdtPr>
          <w:sdtEndPr/>
          <w:sdtContent>
            <w:tc>
              <w:tcPr>
                <w:tcW w:w="3176" w:type="dxa"/>
                <w:shd w:val="clear" w:color="auto" w:fill="auto"/>
                <w:vAlign w:val="center"/>
              </w:tcPr>
              <w:p w:rsidR="00E05458" w:rsidRPr="0059719B" w:rsidRDefault="00E05458" w:rsidP="00E05458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Toelichting</w:t>
                </w:r>
              </w:p>
            </w:tc>
          </w:sdtContent>
        </w:sdt>
      </w:tr>
      <w:tr w:rsidR="00E05458" w:rsidRPr="0059719B" w:rsidTr="00541BBA">
        <w:trPr>
          <w:trHeight w:val="283"/>
        </w:trPr>
        <w:sdt>
          <w:sdtPr>
            <w:rPr>
              <w:szCs w:val="22"/>
            </w:rPr>
            <w:id w:val="1324392915"/>
            <w:placeholder>
              <w:docPart w:val="B86561A1AA3D473FA700809A2B3AF8F6"/>
            </w:placeholder>
            <w:showingPlcHdr/>
            <w:text/>
          </w:sdtPr>
          <w:sdtEndPr/>
          <w:sdtContent>
            <w:tc>
              <w:tcPr>
                <w:tcW w:w="3288" w:type="dxa"/>
                <w:shd w:val="clear" w:color="auto" w:fill="auto"/>
                <w:vAlign w:val="center"/>
              </w:tcPr>
              <w:p w:rsidR="00E05458" w:rsidRPr="0059719B" w:rsidRDefault="00E05458" w:rsidP="00E05458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Rol / belang</w:t>
                </w:r>
              </w:p>
            </w:tc>
          </w:sdtContent>
        </w:sdt>
        <w:sdt>
          <w:sdtPr>
            <w:rPr>
              <w:szCs w:val="22"/>
            </w:rPr>
            <w:id w:val="-1264458355"/>
            <w:placeholder>
              <w:docPart w:val="423B298056B64375BA1986CF8D9D8804"/>
            </w:placeholder>
            <w:showingPlcHdr/>
            <w:text/>
          </w:sdtPr>
          <w:sdtEndPr/>
          <w:sdtContent>
            <w:tc>
              <w:tcPr>
                <w:tcW w:w="3175" w:type="dxa"/>
                <w:shd w:val="clear" w:color="auto" w:fill="auto"/>
                <w:vAlign w:val="center"/>
              </w:tcPr>
              <w:p w:rsidR="00E05458" w:rsidRPr="0059719B" w:rsidRDefault="00E05458" w:rsidP="00E05458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naam</w:t>
                </w:r>
              </w:p>
            </w:tc>
          </w:sdtContent>
        </w:sdt>
        <w:sdt>
          <w:sdtPr>
            <w:rPr>
              <w:szCs w:val="22"/>
            </w:rPr>
            <w:id w:val="98296010"/>
            <w:placeholder>
              <w:docPart w:val="67C0FA06F7E5406E918868F83507D8D7"/>
            </w:placeholder>
            <w:showingPlcHdr/>
            <w:text/>
          </w:sdtPr>
          <w:sdtEndPr/>
          <w:sdtContent>
            <w:tc>
              <w:tcPr>
                <w:tcW w:w="3176" w:type="dxa"/>
                <w:shd w:val="clear" w:color="auto" w:fill="auto"/>
                <w:vAlign w:val="center"/>
              </w:tcPr>
              <w:p w:rsidR="00E05458" w:rsidRPr="0059719B" w:rsidRDefault="00E05458" w:rsidP="00E05458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Toelichting</w:t>
                </w:r>
              </w:p>
            </w:tc>
          </w:sdtContent>
        </w:sdt>
      </w:tr>
      <w:tr w:rsidR="00E05458" w:rsidRPr="0059719B" w:rsidTr="00541BBA">
        <w:trPr>
          <w:trHeight w:val="283"/>
        </w:trPr>
        <w:sdt>
          <w:sdtPr>
            <w:rPr>
              <w:szCs w:val="22"/>
            </w:rPr>
            <w:id w:val="-1562865802"/>
            <w:placeholder>
              <w:docPart w:val="E9083F5971D647B091C82803E43C2038"/>
            </w:placeholder>
            <w:showingPlcHdr/>
            <w:text/>
          </w:sdtPr>
          <w:sdtEndPr/>
          <w:sdtContent>
            <w:tc>
              <w:tcPr>
                <w:tcW w:w="3288" w:type="dxa"/>
                <w:shd w:val="clear" w:color="auto" w:fill="auto"/>
                <w:vAlign w:val="center"/>
              </w:tcPr>
              <w:p w:rsidR="00E05458" w:rsidRPr="0059719B" w:rsidRDefault="00E05458" w:rsidP="00E05458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Rol / belang</w:t>
                </w:r>
              </w:p>
            </w:tc>
          </w:sdtContent>
        </w:sdt>
        <w:sdt>
          <w:sdtPr>
            <w:rPr>
              <w:szCs w:val="22"/>
            </w:rPr>
            <w:id w:val="-523935241"/>
            <w:placeholder>
              <w:docPart w:val="7374120D2F584E759CDE9EC0B6F562DD"/>
            </w:placeholder>
            <w:showingPlcHdr/>
            <w:text/>
          </w:sdtPr>
          <w:sdtEndPr/>
          <w:sdtContent>
            <w:tc>
              <w:tcPr>
                <w:tcW w:w="3175" w:type="dxa"/>
                <w:shd w:val="clear" w:color="auto" w:fill="auto"/>
                <w:vAlign w:val="center"/>
              </w:tcPr>
              <w:p w:rsidR="00E05458" w:rsidRPr="0059719B" w:rsidRDefault="00E05458" w:rsidP="00E05458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naam</w:t>
                </w:r>
              </w:p>
            </w:tc>
          </w:sdtContent>
        </w:sdt>
        <w:sdt>
          <w:sdtPr>
            <w:rPr>
              <w:szCs w:val="22"/>
            </w:rPr>
            <w:id w:val="2066220229"/>
            <w:placeholder>
              <w:docPart w:val="390070C304104B1E87EC7C6734B87458"/>
            </w:placeholder>
            <w:showingPlcHdr/>
            <w:text/>
          </w:sdtPr>
          <w:sdtEndPr/>
          <w:sdtContent>
            <w:tc>
              <w:tcPr>
                <w:tcW w:w="3176" w:type="dxa"/>
                <w:shd w:val="clear" w:color="auto" w:fill="auto"/>
                <w:vAlign w:val="center"/>
              </w:tcPr>
              <w:p w:rsidR="00E05458" w:rsidRPr="0059719B" w:rsidRDefault="00E05458" w:rsidP="00E05458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Toelichting</w:t>
                </w:r>
              </w:p>
            </w:tc>
          </w:sdtContent>
        </w:sdt>
      </w:tr>
      <w:tr w:rsidR="00E05458" w:rsidRPr="0059719B" w:rsidTr="00541BBA">
        <w:trPr>
          <w:trHeight w:val="283"/>
        </w:trPr>
        <w:sdt>
          <w:sdtPr>
            <w:rPr>
              <w:szCs w:val="22"/>
            </w:rPr>
            <w:id w:val="293497615"/>
            <w:placeholder>
              <w:docPart w:val="F1CB0AEBFCDE4698ACD4A71F51C44F50"/>
            </w:placeholder>
            <w:showingPlcHdr/>
            <w:text/>
          </w:sdtPr>
          <w:sdtEndPr/>
          <w:sdtContent>
            <w:tc>
              <w:tcPr>
                <w:tcW w:w="3288" w:type="dxa"/>
                <w:shd w:val="clear" w:color="auto" w:fill="auto"/>
                <w:vAlign w:val="center"/>
              </w:tcPr>
              <w:p w:rsidR="00E05458" w:rsidRPr="0059719B" w:rsidRDefault="00E05458" w:rsidP="00E05458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Rol / belang</w:t>
                </w:r>
              </w:p>
            </w:tc>
          </w:sdtContent>
        </w:sdt>
        <w:sdt>
          <w:sdtPr>
            <w:rPr>
              <w:szCs w:val="22"/>
            </w:rPr>
            <w:id w:val="1586952791"/>
            <w:placeholder>
              <w:docPart w:val="7DBFC95F26084DD78676AE5A0AA7E5F2"/>
            </w:placeholder>
            <w:showingPlcHdr/>
            <w:text/>
          </w:sdtPr>
          <w:sdtEndPr/>
          <w:sdtContent>
            <w:tc>
              <w:tcPr>
                <w:tcW w:w="3175" w:type="dxa"/>
                <w:shd w:val="clear" w:color="auto" w:fill="auto"/>
                <w:vAlign w:val="center"/>
              </w:tcPr>
              <w:p w:rsidR="00E05458" w:rsidRPr="0059719B" w:rsidRDefault="00E05458" w:rsidP="00E05458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naam</w:t>
                </w:r>
              </w:p>
            </w:tc>
          </w:sdtContent>
        </w:sdt>
        <w:sdt>
          <w:sdtPr>
            <w:rPr>
              <w:szCs w:val="22"/>
            </w:rPr>
            <w:id w:val="719706759"/>
            <w:placeholder>
              <w:docPart w:val="C3D6ED1B8E23418EB099D5A65B72EE30"/>
            </w:placeholder>
            <w:showingPlcHdr/>
            <w:text/>
          </w:sdtPr>
          <w:sdtEndPr/>
          <w:sdtContent>
            <w:tc>
              <w:tcPr>
                <w:tcW w:w="3176" w:type="dxa"/>
                <w:shd w:val="clear" w:color="auto" w:fill="auto"/>
                <w:vAlign w:val="center"/>
              </w:tcPr>
              <w:p w:rsidR="00E05458" w:rsidRPr="0059719B" w:rsidRDefault="00E05458" w:rsidP="00E05458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Toelichting</w:t>
                </w:r>
              </w:p>
            </w:tc>
          </w:sdtContent>
        </w:sdt>
      </w:tr>
    </w:tbl>
    <w:p w:rsidR="0059719B" w:rsidRDefault="0059719B" w:rsidP="00312424">
      <w:pPr>
        <w:pStyle w:val="Kop3"/>
        <w:rPr>
          <w:rFonts w:eastAsia="Calibri"/>
          <w:i/>
          <w:sz w:val="16"/>
          <w:szCs w:val="16"/>
        </w:rPr>
      </w:pPr>
      <w:r>
        <w:t>1.8</w:t>
      </w:r>
      <w:r>
        <w:tab/>
        <w:t xml:space="preserve">Organogram van uw </w:t>
      </w:r>
      <w:r w:rsidR="00F02685">
        <w:t>programma-</w:t>
      </w:r>
      <w:r>
        <w:t>organisatie</w:t>
      </w:r>
      <w:r w:rsidR="00312424">
        <w:t xml:space="preserve"> (</w:t>
      </w:r>
      <w:r w:rsidRPr="006F0F2F">
        <w:rPr>
          <w:rFonts w:eastAsia="Calibri"/>
          <w:i/>
          <w:sz w:val="16"/>
          <w:szCs w:val="16"/>
        </w:rPr>
        <w:t>Mag ook in een bijlage.</w:t>
      </w:r>
      <w:r w:rsidR="00312424">
        <w:rPr>
          <w:rFonts w:eastAsia="Calibri"/>
          <w:i/>
          <w:sz w:val="16"/>
          <w:szCs w:val="16"/>
        </w:rPr>
        <w:t>)</w:t>
      </w:r>
    </w:p>
    <w:p w:rsidR="00D02A50" w:rsidRPr="006F0F2F" w:rsidRDefault="00D02A50" w:rsidP="0059719B">
      <w:pPr>
        <w:spacing w:line="240" w:lineRule="auto"/>
        <w:rPr>
          <w:rFonts w:eastAsia="Calibri"/>
          <w:i/>
          <w:sz w:val="16"/>
          <w:szCs w:val="16"/>
          <w:lang w:eastAsia="nl-NL"/>
        </w:rPr>
      </w:pPr>
    </w:p>
    <w:sdt>
      <w:sdtPr>
        <w:id w:val="351767011"/>
        <w:lock w:val="sdtLocked"/>
        <w:showingPlcHdr/>
        <w:picture/>
      </w:sdtPr>
      <w:sdtEndPr/>
      <w:sdtContent>
        <w:p w:rsidR="0059719B" w:rsidRPr="0059719B" w:rsidRDefault="006F0F2F" w:rsidP="0059719B">
          <w:r>
            <w:rPr>
              <w:noProof/>
              <w:lang w:eastAsia="nl-NL"/>
            </w:rPr>
            <w:drawing>
              <wp:inline distT="0" distB="0" distL="0" distR="0">
                <wp:extent cx="627233" cy="627233"/>
                <wp:effectExtent l="0" t="0" r="1905" b="1905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339" cy="6283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B14D68" w:rsidRPr="00BF2BAE" w:rsidRDefault="00B14D68" w:rsidP="00BE0119">
      <w:pPr>
        <w:pStyle w:val="Kop3"/>
      </w:pPr>
      <w:r>
        <w:t>1.</w:t>
      </w:r>
      <w:r w:rsidR="0059719B">
        <w:t>9</w:t>
      </w:r>
      <w:r>
        <w:t xml:space="preserve"> </w:t>
      </w:r>
      <w:r w:rsidR="005707AF">
        <w:tab/>
      </w:r>
      <w:r w:rsidR="00F02685">
        <w:t>Programma</w:t>
      </w:r>
      <w:r w:rsidRPr="00BF2BAE">
        <w:t>complexiteit</w:t>
      </w:r>
      <w:bookmarkEnd w:id="1"/>
      <w:bookmarkEnd w:id="2"/>
      <w:bookmarkEnd w:id="3"/>
      <w:bookmarkEnd w:id="4"/>
      <w:bookmarkEnd w:id="5"/>
      <w:r w:rsidRPr="00BF2BAE">
        <w:t xml:space="preserve"> </w:t>
      </w:r>
    </w:p>
    <w:p w:rsidR="00B14D68" w:rsidRPr="00D02A50" w:rsidRDefault="00B14D68" w:rsidP="00B14D68">
      <w:pPr>
        <w:rPr>
          <w:sz w:val="18"/>
          <w:szCs w:val="18"/>
          <w:lang w:eastAsia="nl-NL"/>
        </w:rPr>
      </w:pPr>
      <w:r w:rsidRPr="00D02A50">
        <w:rPr>
          <w:sz w:val="18"/>
          <w:szCs w:val="18"/>
          <w:lang w:eastAsia="nl-NL"/>
        </w:rPr>
        <w:t xml:space="preserve">Scoor de complexiteit van </w:t>
      </w:r>
      <w:r w:rsidR="00F02685" w:rsidRPr="00D02A50">
        <w:rPr>
          <w:sz w:val="18"/>
          <w:szCs w:val="18"/>
          <w:lang w:eastAsia="nl-NL"/>
        </w:rPr>
        <w:t>programma</w:t>
      </w:r>
      <w:r w:rsidRPr="00D02A50">
        <w:rPr>
          <w:sz w:val="18"/>
          <w:szCs w:val="18"/>
          <w:lang w:eastAsia="nl-NL"/>
        </w:rPr>
        <w:t xml:space="preserve"> 1 voor elke dimensie op een schaal van 1 t/m 4</w:t>
      </w:r>
      <w:r w:rsidR="0059719B" w:rsidRPr="00D02A50">
        <w:rPr>
          <w:sz w:val="18"/>
          <w:szCs w:val="18"/>
          <w:lang w:eastAsia="nl-NL"/>
        </w:rPr>
        <w:t>. M</w:t>
      </w:r>
      <w:r w:rsidRPr="00D02A50">
        <w:rPr>
          <w:sz w:val="18"/>
          <w:szCs w:val="18"/>
          <w:lang w:eastAsia="nl-NL"/>
        </w:rPr>
        <w:t>otiveer uw score.</w:t>
      </w: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843"/>
        <w:gridCol w:w="1269"/>
      </w:tblGrid>
      <w:tr w:rsidR="00B14D68" w:rsidRPr="005707AF" w:rsidTr="0098035D">
        <w:tc>
          <w:tcPr>
            <w:tcW w:w="6516" w:type="dxa"/>
          </w:tcPr>
          <w:p w:rsidR="00B14D68" w:rsidRPr="005707AF" w:rsidRDefault="00B14D68" w:rsidP="00B14D68">
            <w:pPr>
              <w:rPr>
                <w:b/>
                <w:i/>
                <w:szCs w:val="22"/>
              </w:rPr>
            </w:pPr>
            <w:bookmarkStart w:id="6" w:name="_Hlk517428194"/>
            <w:r w:rsidRPr="005707AF">
              <w:rPr>
                <w:b/>
                <w:i/>
                <w:szCs w:val="22"/>
              </w:rPr>
              <w:t>1 – Output-gerelateerde complexiteit</w:t>
            </w:r>
          </w:p>
        </w:tc>
        <w:tc>
          <w:tcPr>
            <w:tcW w:w="1843" w:type="dxa"/>
          </w:tcPr>
          <w:p w:rsidR="00B14D68" w:rsidRPr="005707AF" w:rsidRDefault="00B14D68" w:rsidP="00B14D68">
            <w:pPr>
              <w:shd w:val="clear" w:color="auto" w:fill="FFFFFF"/>
              <w:jc w:val="right"/>
              <w:rPr>
                <w:rFonts w:cs="Arial"/>
                <w:b/>
                <w:i/>
                <w:szCs w:val="22"/>
              </w:rPr>
            </w:pPr>
            <w:r w:rsidRPr="005707AF">
              <w:rPr>
                <w:rFonts w:cs="Arial"/>
                <w:b/>
                <w:i/>
                <w:szCs w:val="22"/>
              </w:rPr>
              <w:t>Uw score</w:t>
            </w:r>
            <w:r w:rsidR="0098035D">
              <w:rPr>
                <w:rFonts w:cs="Arial"/>
                <w:b/>
                <w:i/>
                <w:szCs w:val="22"/>
              </w:rPr>
              <w:t xml:space="preserve"> (1-4)</w:t>
            </w:r>
            <w:r w:rsidRPr="005707AF">
              <w:rPr>
                <w:rFonts w:cs="Arial"/>
                <w:b/>
                <w:i/>
                <w:szCs w:val="22"/>
              </w:rPr>
              <w:t>:</w:t>
            </w:r>
          </w:p>
        </w:tc>
        <w:sdt>
          <w:sdtPr>
            <w:rPr>
              <w:rFonts w:cs="Calibri"/>
              <w:b/>
              <w:szCs w:val="22"/>
              <w:highlight w:val="lightGray"/>
            </w:rPr>
            <w:id w:val="-1256972928"/>
            <w:placeholder>
              <w:docPart w:val="7A83BC3768484442A0D485A1EE0AE31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1269" w:type="dxa"/>
              </w:tcPr>
              <w:p w:rsidR="00B14D68" w:rsidRPr="0098035D" w:rsidRDefault="00B75B4B" w:rsidP="00B14D68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b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</w:tbl>
    <w:bookmarkEnd w:id="6"/>
    <w:p w:rsidR="00B14D68" w:rsidRDefault="00B14D68" w:rsidP="00B14D68">
      <w:pPr>
        <w:rPr>
          <w:szCs w:val="22"/>
          <w:lang w:eastAsia="nl-NL"/>
        </w:rPr>
      </w:pPr>
      <w:r w:rsidRPr="005707AF">
        <w:rPr>
          <w:szCs w:val="22"/>
          <w:lang w:eastAsia="nl-NL"/>
        </w:rPr>
        <w:t>Argumentatie:</w:t>
      </w:r>
    </w:p>
    <w:sdt>
      <w:sdtPr>
        <w:rPr>
          <w:szCs w:val="22"/>
          <w:lang w:eastAsia="nl-NL"/>
        </w:rPr>
        <w:id w:val="1150565060"/>
        <w:lock w:val="sdtLocked"/>
        <w:placeholder>
          <w:docPart w:val="2C4295D185224D8BB4051579525B5403"/>
        </w:placeholder>
        <w:showingPlcHdr/>
        <w:text w:multiLine="1"/>
      </w:sdtPr>
      <w:sdtEndPr/>
      <w:sdtContent>
        <w:p w:rsidR="00E40B4B" w:rsidRPr="005707AF" w:rsidRDefault="00E40B4B" w:rsidP="00B14D68">
          <w:pPr>
            <w:rPr>
              <w:szCs w:val="22"/>
              <w:lang w:eastAsia="nl-NL"/>
            </w:rPr>
          </w:pPr>
          <w:r w:rsidRPr="007B1AF2">
            <w:rPr>
              <w:rStyle w:val="Tekstvantijdelijkeaanduiding"/>
            </w:rPr>
            <w:t>Klik of tik om tekst in te voeren.</w:t>
          </w:r>
        </w:p>
      </w:sdtContent>
    </w:sdt>
    <w:p w:rsidR="00B14D68" w:rsidRDefault="00B14D68" w:rsidP="00B14D68">
      <w:pPr>
        <w:rPr>
          <w:szCs w:val="22"/>
          <w:lang w:eastAsia="nl-NL"/>
        </w:rPr>
      </w:pPr>
    </w:p>
    <w:tbl>
      <w:tblPr>
        <w:tblStyle w:val="Tabelraster"/>
        <w:tblW w:w="96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843"/>
        <w:gridCol w:w="1269"/>
      </w:tblGrid>
      <w:tr w:rsidR="00E40B4B" w:rsidRPr="005707AF" w:rsidTr="00E40B4B">
        <w:tc>
          <w:tcPr>
            <w:tcW w:w="6516" w:type="dxa"/>
          </w:tcPr>
          <w:p w:rsidR="00E40B4B" w:rsidRPr="005707AF" w:rsidRDefault="00E40B4B" w:rsidP="00E40B4B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2 – Proces-gerelateerde complexiteit</w:t>
            </w:r>
          </w:p>
        </w:tc>
        <w:tc>
          <w:tcPr>
            <w:tcW w:w="1843" w:type="dxa"/>
          </w:tcPr>
          <w:p w:rsidR="00E40B4B" w:rsidRPr="005707AF" w:rsidRDefault="00E40B4B" w:rsidP="00E40B4B">
            <w:pPr>
              <w:shd w:val="clear" w:color="auto" w:fill="FFFFFF"/>
              <w:jc w:val="right"/>
              <w:rPr>
                <w:rFonts w:cs="Arial"/>
                <w:b/>
                <w:i/>
                <w:szCs w:val="22"/>
              </w:rPr>
            </w:pPr>
            <w:r w:rsidRPr="005707AF">
              <w:rPr>
                <w:rFonts w:cs="Arial"/>
                <w:b/>
                <w:i/>
                <w:szCs w:val="22"/>
              </w:rPr>
              <w:t>Uw score</w:t>
            </w:r>
            <w:r>
              <w:rPr>
                <w:rFonts w:cs="Arial"/>
                <w:b/>
                <w:i/>
                <w:szCs w:val="22"/>
              </w:rPr>
              <w:t xml:space="preserve"> (1-4)</w:t>
            </w:r>
            <w:r w:rsidRPr="005707AF">
              <w:rPr>
                <w:rFonts w:cs="Arial"/>
                <w:b/>
                <w:i/>
                <w:szCs w:val="22"/>
              </w:rPr>
              <w:t>:</w:t>
            </w:r>
          </w:p>
        </w:tc>
        <w:sdt>
          <w:sdtPr>
            <w:rPr>
              <w:rFonts w:cs="Calibri"/>
              <w:b/>
              <w:szCs w:val="22"/>
              <w:highlight w:val="lightGray"/>
            </w:rPr>
            <w:id w:val="-1896576899"/>
            <w:placeholder>
              <w:docPart w:val="E452A8DAAB13442D94FFEF0CE5DD9C5E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1269" w:type="dxa"/>
              </w:tcPr>
              <w:p w:rsidR="00E40B4B" w:rsidRPr="0098035D" w:rsidRDefault="00E40B4B" w:rsidP="00E40B4B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b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</w:tbl>
    <w:p w:rsidR="0098035D" w:rsidRPr="005707AF" w:rsidRDefault="0098035D" w:rsidP="0098035D">
      <w:pPr>
        <w:rPr>
          <w:szCs w:val="22"/>
          <w:lang w:eastAsia="nl-NL"/>
        </w:rPr>
      </w:pPr>
      <w:r w:rsidRPr="005707AF">
        <w:rPr>
          <w:szCs w:val="22"/>
          <w:lang w:eastAsia="nl-NL"/>
        </w:rPr>
        <w:t>Argumentatie:</w:t>
      </w:r>
    </w:p>
    <w:sdt>
      <w:sdtPr>
        <w:rPr>
          <w:szCs w:val="22"/>
          <w:lang w:eastAsia="nl-NL"/>
        </w:rPr>
        <w:id w:val="1743440966"/>
        <w:lock w:val="sdtLocked"/>
        <w:placeholder>
          <w:docPart w:val="7F7CE177044A42F79AB1955965B5F2F2"/>
        </w:placeholder>
        <w:showingPlcHdr/>
        <w:text w:multiLine="1"/>
      </w:sdtPr>
      <w:sdtEndPr/>
      <w:sdtContent>
        <w:p w:rsidR="00E40B4B" w:rsidRPr="005707AF" w:rsidRDefault="00E40B4B" w:rsidP="00E40B4B">
          <w:pPr>
            <w:rPr>
              <w:szCs w:val="22"/>
              <w:lang w:eastAsia="nl-NL"/>
            </w:rPr>
          </w:pPr>
          <w:r w:rsidRPr="007B1AF2">
            <w:rPr>
              <w:rStyle w:val="Tekstvantijdelijkeaanduiding"/>
            </w:rPr>
            <w:t>Klik of tik om tekst in te voeren.</w:t>
          </w:r>
        </w:p>
      </w:sdtContent>
    </w:sdt>
    <w:p w:rsidR="0098035D" w:rsidRPr="005707AF" w:rsidRDefault="0098035D" w:rsidP="0098035D">
      <w:pPr>
        <w:rPr>
          <w:szCs w:val="22"/>
          <w:lang w:eastAsia="nl-NL"/>
        </w:rPr>
      </w:pPr>
    </w:p>
    <w:tbl>
      <w:tblPr>
        <w:tblStyle w:val="Tabelraster"/>
        <w:tblW w:w="96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843"/>
        <w:gridCol w:w="1269"/>
      </w:tblGrid>
      <w:tr w:rsidR="00EF4F6E" w:rsidRPr="005707AF" w:rsidTr="00EF4F6E">
        <w:tc>
          <w:tcPr>
            <w:tcW w:w="6516" w:type="dxa"/>
          </w:tcPr>
          <w:p w:rsidR="00EF4F6E" w:rsidRPr="005707AF" w:rsidRDefault="00EF4F6E" w:rsidP="00EF4F6E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3 – Input-gerelateerde complexiteit</w:t>
            </w:r>
          </w:p>
        </w:tc>
        <w:tc>
          <w:tcPr>
            <w:tcW w:w="1843" w:type="dxa"/>
          </w:tcPr>
          <w:p w:rsidR="00EF4F6E" w:rsidRPr="005707AF" w:rsidRDefault="00EF4F6E" w:rsidP="00EF4F6E">
            <w:pPr>
              <w:shd w:val="clear" w:color="auto" w:fill="FFFFFF"/>
              <w:jc w:val="right"/>
              <w:rPr>
                <w:rFonts w:cs="Arial"/>
                <w:b/>
                <w:i/>
                <w:szCs w:val="22"/>
              </w:rPr>
            </w:pPr>
            <w:r w:rsidRPr="005707AF">
              <w:rPr>
                <w:rFonts w:cs="Arial"/>
                <w:b/>
                <w:i/>
                <w:szCs w:val="22"/>
              </w:rPr>
              <w:t>Uw score</w:t>
            </w:r>
            <w:r>
              <w:rPr>
                <w:rFonts w:cs="Arial"/>
                <w:b/>
                <w:i/>
                <w:szCs w:val="22"/>
              </w:rPr>
              <w:t xml:space="preserve"> (1-4)</w:t>
            </w:r>
            <w:r w:rsidRPr="005707AF">
              <w:rPr>
                <w:rFonts w:cs="Arial"/>
                <w:b/>
                <w:i/>
                <w:szCs w:val="22"/>
              </w:rPr>
              <w:t>:</w:t>
            </w:r>
          </w:p>
        </w:tc>
        <w:sdt>
          <w:sdtPr>
            <w:rPr>
              <w:rFonts w:cs="Calibri"/>
              <w:b/>
              <w:szCs w:val="22"/>
              <w:highlight w:val="lightGray"/>
            </w:rPr>
            <w:id w:val="-1279487439"/>
            <w:placeholder>
              <w:docPart w:val="0881CA814DFD43BC920B59B93AF6241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1269" w:type="dxa"/>
              </w:tcPr>
              <w:p w:rsidR="00EF4F6E" w:rsidRPr="0098035D" w:rsidRDefault="00EF4F6E" w:rsidP="00EF4F6E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b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</w:tbl>
    <w:p w:rsidR="0098035D" w:rsidRPr="005707AF" w:rsidRDefault="0098035D" w:rsidP="0098035D">
      <w:pPr>
        <w:rPr>
          <w:szCs w:val="22"/>
          <w:lang w:eastAsia="nl-NL"/>
        </w:rPr>
      </w:pPr>
      <w:r w:rsidRPr="005707AF">
        <w:rPr>
          <w:szCs w:val="22"/>
          <w:lang w:eastAsia="nl-NL"/>
        </w:rPr>
        <w:t>Argumentatie:</w:t>
      </w:r>
    </w:p>
    <w:sdt>
      <w:sdtPr>
        <w:rPr>
          <w:szCs w:val="22"/>
          <w:lang w:eastAsia="nl-NL"/>
        </w:rPr>
        <w:id w:val="-1111897519"/>
        <w:lock w:val="sdtLocked"/>
        <w:placeholder>
          <w:docPart w:val="F9CFB8DC64B544599F61AC17EEAC4BE1"/>
        </w:placeholder>
        <w:showingPlcHdr/>
        <w:text w:multiLine="1"/>
      </w:sdtPr>
      <w:sdtEndPr/>
      <w:sdtContent>
        <w:p w:rsidR="00EF4F6E" w:rsidRPr="005707AF" w:rsidRDefault="00EF4F6E" w:rsidP="00EF4F6E">
          <w:pPr>
            <w:rPr>
              <w:szCs w:val="22"/>
              <w:lang w:eastAsia="nl-NL"/>
            </w:rPr>
          </w:pPr>
          <w:r w:rsidRPr="007B1AF2">
            <w:rPr>
              <w:rStyle w:val="Tekstvantijdelijkeaanduiding"/>
            </w:rPr>
            <w:t>Klik of tik om tekst in te voeren.</w:t>
          </w:r>
        </w:p>
      </w:sdtContent>
    </w:sdt>
    <w:p w:rsidR="0098035D" w:rsidRPr="005707AF" w:rsidRDefault="0098035D" w:rsidP="0098035D">
      <w:pPr>
        <w:rPr>
          <w:szCs w:val="22"/>
          <w:lang w:eastAsia="nl-NL"/>
        </w:rPr>
      </w:pPr>
    </w:p>
    <w:tbl>
      <w:tblPr>
        <w:tblStyle w:val="Tabelraster"/>
        <w:tblW w:w="96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843"/>
        <w:gridCol w:w="1269"/>
      </w:tblGrid>
      <w:tr w:rsidR="00D02A50" w:rsidRPr="005707AF" w:rsidTr="00D02A50">
        <w:tc>
          <w:tcPr>
            <w:tcW w:w="6516" w:type="dxa"/>
          </w:tcPr>
          <w:p w:rsidR="00D02A50" w:rsidRPr="005707AF" w:rsidRDefault="00D02A50" w:rsidP="00D02A50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4 – Risico-gerelateerde complexiteit</w:t>
            </w:r>
          </w:p>
        </w:tc>
        <w:tc>
          <w:tcPr>
            <w:tcW w:w="1843" w:type="dxa"/>
          </w:tcPr>
          <w:p w:rsidR="00D02A50" w:rsidRPr="005707AF" w:rsidRDefault="00D02A50" w:rsidP="00D02A50">
            <w:pPr>
              <w:shd w:val="clear" w:color="auto" w:fill="FFFFFF"/>
              <w:jc w:val="right"/>
              <w:rPr>
                <w:rFonts w:cs="Arial"/>
                <w:b/>
                <w:i/>
                <w:szCs w:val="22"/>
              </w:rPr>
            </w:pPr>
            <w:r w:rsidRPr="005707AF">
              <w:rPr>
                <w:rFonts w:cs="Arial"/>
                <w:b/>
                <w:i/>
                <w:szCs w:val="22"/>
              </w:rPr>
              <w:t>Uw score</w:t>
            </w:r>
            <w:r>
              <w:rPr>
                <w:rFonts w:cs="Arial"/>
                <w:b/>
                <w:i/>
                <w:szCs w:val="22"/>
              </w:rPr>
              <w:t xml:space="preserve"> (1-4)</w:t>
            </w:r>
            <w:r w:rsidRPr="005707AF">
              <w:rPr>
                <w:rFonts w:cs="Arial"/>
                <w:b/>
                <w:i/>
                <w:szCs w:val="22"/>
              </w:rPr>
              <w:t>:</w:t>
            </w:r>
          </w:p>
        </w:tc>
        <w:sdt>
          <w:sdtPr>
            <w:rPr>
              <w:rFonts w:cs="Calibri"/>
              <w:b/>
              <w:szCs w:val="22"/>
              <w:highlight w:val="lightGray"/>
            </w:rPr>
            <w:id w:val="-2026237000"/>
            <w:placeholder>
              <w:docPart w:val="0E30CD0B6A4F4756A4DA212391B34A7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1269" w:type="dxa"/>
              </w:tcPr>
              <w:p w:rsidR="00D02A50" w:rsidRPr="0098035D" w:rsidRDefault="00D02A50" w:rsidP="00D02A50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b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</w:tbl>
    <w:p w:rsidR="0098035D" w:rsidRPr="005707AF" w:rsidRDefault="0098035D" w:rsidP="0098035D">
      <w:pPr>
        <w:rPr>
          <w:szCs w:val="22"/>
          <w:lang w:eastAsia="nl-NL"/>
        </w:rPr>
      </w:pPr>
      <w:r w:rsidRPr="005707AF">
        <w:rPr>
          <w:szCs w:val="22"/>
          <w:lang w:eastAsia="nl-NL"/>
        </w:rPr>
        <w:t>Argumentatie:</w:t>
      </w:r>
    </w:p>
    <w:sdt>
      <w:sdtPr>
        <w:rPr>
          <w:szCs w:val="22"/>
          <w:lang w:eastAsia="nl-NL"/>
        </w:rPr>
        <w:id w:val="-330363136"/>
        <w:lock w:val="sdtLocked"/>
        <w:placeholder>
          <w:docPart w:val="104A93D1DD554FC58CFED5ACBDFC9ECA"/>
        </w:placeholder>
        <w:showingPlcHdr/>
        <w:text w:multiLine="1"/>
      </w:sdtPr>
      <w:sdtEndPr/>
      <w:sdtContent>
        <w:p w:rsidR="00D02A50" w:rsidRPr="005707AF" w:rsidRDefault="00D02A50" w:rsidP="00D02A50">
          <w:pPr>
            <w:rPr>
              <w:szCs w:val="22"/>
              <w:lang w:eastAsia="nl-NL"/>
            </w:rPr>
          </w:pPr>
          <w:r w:rsidRPr="007B1AF2">
            <w:rPr>
              <w:rStyle w:val="Tekstvantijdelijkeaanduiding"/>
            </w:rPr>
            <w:t>Klik of tik om tekst in te voeren.</w:t>
          </w:r>
        </w:p>
      </w:sdtContent>
    </w:sdt>
    <w:p w:rsidR="0098035D" w:rsidRPr="005707AF" w:rsidRDefault="0098035D" w:rsidP="0098035D">
      <w:pPr>
        <w:rPr>
          <w:szCs w:val="22"/>
          <w:lang w:eastAsia="nl-NL"/>
        </w:rPr>
      </w:pPr>
    </w:p>
    <w:tbl>
      <w:tblPr>
        <w:tblStyle w:val="Tabelraster"/>
        <w:tblW w:w="96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843"/>
        <w:gridCol w:w="1269"/>
      </w:tblGrid>
      <w:tr w:rsidR="009E0791" w:rsidRPr="005707AF" w:rsidTr="009E0791">
        <w:tc>
          <w:tcPr>
            <w:tcW w:w="6516" w:type="dxa"/>
          </w:tcPr>
          <w:p w:rsidR="009E0791" w:rsidRPr="005707AF" w:rsidRDefault="009E0791" w:rsidP="009E0791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5 – Strategie-gerelateerde complexiteit</w:t>
            </w:r>
          </w:p>
        </w:tc>
        <w:tc>
          <w:tcPr>
            <w:tcW w:w="1843" w:type="dxa"/>
          </w:tcPr>
          <w:p w:rsidR="009E0791" w:rsidRPr="005707AF" w:rsidRDefault="009E0791" w:rsidP="009E0791">
            <w:pPr>
              <w:shd w:val="clear" w:color="auto" w:fill="FFFFFF"/>
              <w:jc w:val="right"/>
              <w:rPr>
                <w:rFonts w:cs="Arial"/>
                <w:b/>
                <w:i/>
                <w:szCs w:val="22"/>
              </w:rPr>
            </w:pPr>
            <w:r w:rsidRPr="005707AF">
              <w:rPr>
                <w:rFonts w:cs="Arial"/>
                <w:b/>
                <w:i/>
                <w:szCs w:val="22"/>
              </w:rPr>
              <w:t>Uw score</w:t>
            </w:r>
            <w:r>
              <w:rPr>
                <w:rFonts w:cs="Arial"/>
                <w:b/>
                <w:i/>
                <w:szCs w:val="22"/>
              </w:rPr>
              <w:t xml:space="preserve"> (1-4)</w:t>
            </w:r>
            <w:r w:rsidRPr="005707AF">
              <w:rPr>
                <w:rFonts w:cs="Arial"/>
                <w:b/>
                <w:i/>
                <w:szCs w:val="22"/>
              </w:rPr>
              <w:t>:</w:t>
            </w:r>
          </w:p>
        </w:tc>
        <w:sdt>
          <w:sdtPr>
            <w:rPr>
              <w:rFonts w:cs="Calibri"/>
              <w:b/>
              <w:szCs w:val="22"/>
              <w:highlight w:val="lightGray"/>
            </w:rPr>
            <w:id w:val="84502434"/>
            <w:placeholder>
              <w:docPart w:val="426DD6647D7B4845857A275BD5C42A5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1269" w:type="dxa"/>
              </w:tcPr>
              <w:p w:rsidR="009E0791" w:rsidRPr="0098035D" w:rsidRDefault="009E0791" w:rsidP="009E0791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b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</w:tbl>
    <w:p w:rsidR="0098035D" w:rsidRPr="005707AF" w:rsidRDefault="0098035D" w:rsidP="0098035D">
      <w:pPr>
        <w:rPr>
          <w:szCs w:val="22"/>
          <w:lang w:eastAsia="nl-NL"/>
        </w:rPr>
      </w:pPr>
      <w:r w:rsidRPr="005707AF">
        <w:rPr>
          <w:szCs w:val="22"/>
          <w:lang w:eastAsia="nl-NL"/>
        </w:rPr>
        <w:t>Argumentatie:</w:t>
      </w:r>
    </w:p>
    <w:sdt>
      <w:sdtPr>
        <w:rPr>
          <w:szCs w:val="22"/>
          <w:lang w:eastAsia="nl-NL"/>
        </w:rPr>
        <w:id w:val="78880190"/>
        <w:lock w:val="sdtLocked"/>
        <w:placeholder>
          <w:docPart w:val="7AC0346A1F6D4F0795D7D533CB6E1C60"/>
        </w:placeholder>
        <w:showingPlcHdr/>
        <w:text w:multiLine="1"/>
      </w:sdtPr>
      <w:sdtEndPr/>
      <w:sdtContent>
        <w:p w:rsidR="00047840" w:rsidRPr="005707AF" w:rsidRDefault="00047840" w:rsidP="00047840">
          <w:pPr>
            <w:rPr>
              <w:szCs w:val="22"/>
              <w:lang w:eastAsia="nl-NL"/>
            </w:rPr>
          </w:pPr>
          <w:r w:rsidRPr="007B1AF2">
            <w:rPr>
              <w:rStyle w:val="Tekstvantijdelijkeaanduiding"/>
            </w:rPr>
            <w:t>Klik of tik om tekst in te voeren.</w:t>
          </w:r>
        </w:p>
      </w:sdtContent>
    </w:sdt>
    <w:p w:rsidR="0098035D" w:rsidRPr="005707AF" w:rsidRDefault="0098035D" w:rsidP="0098035D">
      <w:pPr>
        <w:rPr>
          <w:szCs w:val="22"/>
          <w:lang w:eastAsia="nl-NL"/>
        </w:rPr>
      </w:pPr>
    </w:p>
    <w:tbl>
      <w:tblPr>
        <w:tblStyle w:val="Tabelraster"/>
        <w:tblW w:w="96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843"/>
        <w:gridCol w:w="1269"/>
      </w:tblGrid>
      <w:tr w:rsidR="009E0791" w:rsidRPr="005707AF" w:rsidTr="009E0791">
        <w:tc>
          <w:tcPr>
            <w:tcW w:w="6516" w:type="dxa"/>
          </w:tcPr>
          <w:p w:rsidR="009E0791" w:rsidRPr="005707AF" w:rsidRDefault="009E0791" w:rsidP="009E0791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6 – Organisatie-gerelateerde complexiteit</w:t>
            </w:r>
          </w:p>
        </w:tc>
        <w:tc>
          <w:tcPr>
            <w:tcW w:w="1843" w:type="dxa"/>
          </w:tcPr>
          <w:p w:rsidR="009E0791" w:rsidRPr="005707AF" w:rsidRDefault="009E0791" w:rsidP="009E0791">
            <w:pPr>
              <w:shd w:val="clear" w:color="auto" w:fill="FFFFFF"/>
              <w:jc w:val="right"/>
              <w:rPr>
                <w:rFonts w:cs="Arial"/>
                <w:b/>
                <w:i/>
                <w:szCs w:val="22"/>
              </w:rPr>
            </w:pPr>
            <w:r w:rsidRPr="005707AF">
              <w:rPr>
                <w:rFonts w:cs="Arial"/>
                <w:b/>
                <w:i/>
                <w:szCs w:val="22"/>
              </w:rPr>
              <w:t>Uw score</w:t>
            </w:r>
            <w:r>
              <w:rPr>
                <w:rFonts w:cs="Arial"/>
                <w:b/>
                <w:i/>
                <w:szCs w:val="22"/>
              </w:rPr>
              <w:t xml:space="preserve"> (1-4)</w:t>
            </w:r>
            <w:r w:rsidRPr="005707AF">
              <w:rPr>
                <w:rFonts w:cs="Arial"/>
                <w:b/>
                <w:i/>
                <w:szCs w:val="22"/>
              </w:rPr>
              <w:t>:</w:t>
            </w:r>
          </w:p>
        </w:tc>
        <w:sdt>
          <w:sdtPr>
            <w:rPr>
              <w:rFonts w:cs="Calibri"/>
              <w:b/>
              <w:szCs w:val="22"/>
              <w:highlight w:val="lightGray"/>
            </w:rPr>
            <w:id w:val="567606779"/>
            <w:placeholder>
              <w:docPart w:val="D9537B7069DE4F46AD045C78FE0368C8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1269" w:type="dxa"/>
              </w:tcPr>
              <w:p w:rsidR="009E0791" w:rsidRPr="0098035D" w:rsidRDefault="009E0791" w:rsidP="009E0791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b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</w:tbl>
    <w:p w:rsidR="0098035D" w:rsidRPr="005707AF" w:rsidRDefault="0098035D" w:rsidP="0098035D">
      <w:pPr>
        <w:rPr>
          <w:szCs w:val="22"/>
          <w:lang w:eastAsia="nl-NL"/>
        </w:rPr>
      </w:pPr>
      <w:r w:rsidRPr="005707AF">
        <w:rPr>
          <w:szCs w:val="22"/>
          <w:lang w:eastAsia="nl-NL"/>
        </w:rPr>
        <w:t>Argumentatie:</w:t>
      </w:r>
    </w:p>
    <w:sdt>
      <w:sdtPr>
        <w:rPr>
          <w:szCs w:val="22"/>
          <w:lang w:eastAsia="nl-NL"/>
        </w:rPr>
        <w:id w:val="1269050209"/>
        <w:lock w:val="sdtLocked"/>
        <w:placeholder>
          <w:docPart w:val="03EE2707365D4DA1915BE987172599B2"/>
        </w:placeholder>
        <w:showingPlcHdr/>
        <w:text w:multiLine="1"/>
      </w:sdtPr>
      <w:sdtEndPr/>
      <w:sdtContent>
        <w:p w:rsidR="00047840" w:rsidRPr="005707AF" w:rsidRDefault="00047840" w:rsidP="00047840">
          <w:pPr>
            <w:rPr>
              <w:szCs w:val="22"/>
              <w:lang w:eastAsia="nl-NL"/>
            </w:rPr>
          </w:pPr>
          <w:r w:rsidRPr="007B1AF2">
            <w:rPr>
              <w:rStyle w:val="Tekstvantijdelijkeaanduiding"/>
            </w:rPr>
            <w:t>Klik of tik om tekst in te voeren.</w:t>
          </w:r>
        </w:p>
      </w:sdtContent>
    </w:sdt>
    <w:p w:rsidR="00047840" w:rsidRDefault="00047840">
      <w:pPr>
        <w:spacing w:line="240" w:lineRule="auto"/>
        <w:rPr>
          <w:szCs w:val="22"/>
          <w:lang w:eastAsia="nl-NL"/>
        </w:rPr>
      </w:pPr>
    </w:p>
    <w:tbl>
      <w:tblPr>
        <w:tblStyle w:val="Tabelraster"/>
        <w:tblW w:w="96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843"/>
        <w:gridCol w:w="1269"/>
      </w:tblGrid>
      <w:tr w:rsidR="009E0791" w:rsidRPr="005707AF" w:rsidTr="009E0791">
        <w:tc>
          <w:tcPr>
            <w:tcW w:w="6516" w:type="dxa"/>
          </w:tcPr>
          <w:p w:rsidR="009E0791" w:rsidRPr="005707AF" w:rsidRDefault="009E0791" w:rsidP="009E0791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7 – Sociaal-culturele complexiteit</w:t>
            </w:r>
          </w:p>
        </w:tc>
        <w:tc>
          <w:tcPr>
            <w:tcW w:w="1843" w:type="dxa"/>
          </w:tcPr>
          <w:p w:rsidR="009E0791" w:rsidRPr="005707AF" w:rsidRDefault="009E0791" w:rsidP="009E0791">
            <w:pPr>
              <w:shd w:val="clear" w:color="auto" w:fill="FFFFFF"/>
              <w:jc w:val="right"/>
              <w:rPr>
                <w:rFonts w:cs="Arial"/>
                <w:b/>
                <w:i/>
                <w:szCs w:val="22"/>
              </w:rPr>
            </w:pPr>
            <w:r w:rsidRPr="005707AF">
              <w:rPr>
                <w:rFonts w:cs="Arial"/>
                <w:b/>
                <w:i/>
                <w:szCs w:val="22"/>
              </w:rPr>
              <w:t>Uw score</w:t>
            </w:r>
            <w:r>
              <w:rPr>
                <w:rFonts w:cs="Arial"/>
                <w:b/>
                <w:i/>
                <w:szCs w:val="22"/>
              </w:rPr>
              <w:t xml:space="preserve"> (1-4)</w:t>
            </w:r>
            <w:r w:rsidRPr="005707AF">
              <w:rPr>
                <w:rFonts w:cs="Arial"/>
                <w:b/>
                <w:i/>
                <w:szCs w:val="22"/>
              </w:rPr>
              <w:t>:</w:t>
            </w:r>
          </w:p>
        </w:tc>
        <w:sdt>
          <w:sdtPr>
            <w:rPr>
              <w:rFonts w:cs="Calibri"/>
              <w:b/>
              <w:szCs w:val="22"/>
              <w:highlight w:val="lightGray"/>
            </w:rPr>
            <w:id w:val="-538049231"/>
            <w:placeholder>
              <w:docPart w:val="314E4689F24942EEB0FA7236B4518866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1269" w:type="dxa"/>
              </w:tcPr>
              <w:p w:rsidR="009E0791" w:rsidRPr="0098035D" w:rsidRDefault="009E0791" w:rsidP="009E0791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b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</w:tbl>
    <w:p w:rsidR="0098035D" w:rsidRPr="005707AF" w:rsidRDefault="0098035D" w:rsidP="0098035D">
      <w:pPr>
        <w:rPr>
          <w:szCs w:val="22"/>
          <w:lang w:eastAsia="nl-NL"/>
        </w:rPr>
      </w:pPr>
      <w:r w:rsidRPr="005707AF">
        <w:rPr>
          <w:szCs w:val="22"/>
          <w:lang w:eastAsia="nl-NL"/>
        </w:rPr>
        <w:t>Argumentatie:</w:t>
      </w:r>
    </w:p>
    <w:sdt>
      <w:sdtPr>
        <w:rPr>
          <w:szCs w:val="22"/>
          <w:lang w:eastAsia="nl-NL"/>
        </w:rPr>
        <w:id w:val="-2064861006"/>
        <w:lock w:val="sdtLocked"/>
        <w:placeholder>
          <w:docPart w:val="F569553322714BDF9658A3FDBB0C64A2"/>
        </w:placeholder>
        <w:showingPlcHdr/>
        <w:text w:multiLine="1"/>
      </w:sdtPr>
      <w:sdtEndPr/>
      <w:sdtContent>
        <w:p w:rsidR="00047840" w:rsidRPr="005707AF" w:rsidRDefault="00047840" w:rsidP="00047840">
          <w:pPr>
            <w:rPr>
              <w:szCs w:val="22"/>
              <w:lang w:eastAsia="nl-NL"/>
            </w:rPr>
          </w:pPr>
          <w:r w:rsidRPr="007B1AF2">
            <w:rPr>
              <w:rStyle w:val="Tekstvantijdelijkeaanduiding"/>
            </w:rPr>
            <w:t>Klik of tik om tekst in te voeren.</w:t>
          </w:r>
        </w:p>
      </w:sdtContent>
    </w:sdt>
    <w:p w:rsidR="0098035D" w:rsidRPr="005707AF" w:rsidRDefault="0098035D" w:rsidP="0098035D">
      <w:pPr>
        <w:rPr>
          <w:szCs w:val="22"/>
          <w:lang w:eastAsia="nl-NL"/>
        </w:rPr>
      </w:pPr>
    </w:p>
    <w:tbl>
      <w:tblPr>
        <w:tblStyle w:val="Tabelraster"/>
        <w:tblW w:w="96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843"/>
        <w:gridCol w:w="1269"/>
      </w:tblGrid>
      <w:tr w:rsidR="00047840" w:rsidRPr="005707AF" w:rsidTr="00047840">
        <w:tc>
          <w:tcPr>
            <w:tcW w:w="6516" w:type="dxa"/>
          </w:tcPr>
          <w:p w:rsidR="00047840" w:rsidRPr="005707AF" w:rsidRDefault="00047840" w:rsidP="00047840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8 – Team-gerelateerde complexiteit</w:t>
            </w:r>
          </w:p>
        </w:tc>
        <w:tc>
          <w:tcPr>
            <w:tcW w:w="1843" w:type="dxa"/>
          </w:tcPr>
          <w:p w:rsidR="00047840" w:rsidRPr="005707AF" w:rsidRDefault="00047840" w:rsidP="00047840">
            <w:pPr>
              <w:shd w:val="clear" w:color="auto" w:fill="FFFFFF"/>
              <w:jc w:val="right"/>
              <w:rPr>
                <w:rFonts w:cs="Arial"/>
                <w:b/>
                <w:i/>
                <w:szCs w:val="22"/>
              </w:rPr>
            </w:pPr>
            <w:r w:rsidRPr="005707AF">
              <w:rPr>
                <w:rFonts w:cs="Arial"/>
                <w:b/>
                <w:i/>
                <w:szCs w:val="22"/>
              </w:rPr>
              <w:t>Uw score</w:t>
            </w:r>
            <w:r>
              <w:rPr>
                <w:rFonts w:cs="Arial"/>
                <w:b/>
                <w:i/>
                <w:szCs w:val="22"/>
              </w:rPr>
              <w:t xml:space="preserve"> (1-4)</w:t>
            </w:r>
            <w:r w:rsidRPr="005707AF">
              <w:rPr>
                <w:rFonts w:cs="Arial"/>
                <w:b/>
                <w:i/>
                <w:szCs w:val="22"/>
              </w:rPr>
              <w:t>:</w:t>
            </w:r>
          </w:p>
        </w:tc>
        <w:sdt>
          <w:sdtPr>
            <w:rPr>
              <w:rFonts w:cs="Calibri"/>
              <w:b/>
              <w:szCs w:val="22"/>
              <w:highlight w:val="lightGray"/>
            </w:rPr>
            <w:id w:val="-1366211535"/>
            <w:placeholder>
              <w:docPart w:val="2CC789A5691F4C878DCA13D659202107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1269" w:type="dxa"/>
              </w:tcPr>
              <w:p w:rsidR="00047840" w:rsidRPr="0098035D" w:rsidRDefault="00047840" w:rsidP="00047840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b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</w:tbl>
    <w:p w:rsidR="0098035D" w:rsidRPr="005707AF" w:rsidRDefault="0098035D" w:rsidP="0098035D">
      <w:pPr>
        <w:rPr>
          <w:szCs w:val="22"/>
          <w:lang w:eastAsia="nl-NL"/>
        </w:rPr>
      </w:pPr>
      <w:r w:rsidRPr="005707AF">
        <w:rPr>
          <w:szCs w:val="22"/>
          <w:lang w:eastAsia="nl-NL"/>
        </w:rPr>
        <w:t>Argumentatie:</w:t>
      </w:r>
    </w:p>
    <w:sdt>
      <w:sdtPr>
        <w:rPr>
          <w:szCs w:val="22"/>
          <w:lang w:eastAsia="nl-NL"/>
        </w:rPr>
        <w:id w:val="-1055085946"/>
        <w:lock w:val="sdtLocked"/>
        <w:placeholder>
          <w:docPart w:val="1C43FAFD3E75412AA14124314F1021DD"/>
        </w:placeholder>
        <w:showingPlcHdr/>
        <w:text w:multiLine="1"/>
      </w:sdtPr>
      <w:sdtEndPr/>
      <w:sdtContent>
        <w:p w:rsidR="00047840" w:rsidRPr="005707AF" w:rsidRDefault="00047840" w:rsidP="00047840">
          <w:pPr>
            <w:rPr>
              <w:szCs w:val="22"/>
              <w:lang w:eastAsia="nl-NL"/>
            </w:rPr>
          </w:pPr>
          <w:r w:rsidRPr="007B1AF2">
            <w:rPr>
              <w:rStyle w:val="Tekstvantijdelijkeaanduiding"/>
            </w:rPr>
            <w:t>Klik of tik om tekst in te voeren.</w:t>
          </w:r>
        </w:p>
      </w:sdtContent>
    </w:sdt>
    <w:p w:rsidR="0098035D" w:rsidRPr="005707AF" w:rsidRDefault="0098035D" w:rsidP="0098035D">
      <w:pPr>
        <w:rPr>
          <w:szCs w:val="22"/>
          <w:lang w:eastAsia="nl-NL"/>
        </w:rPr>
      </w:pPr>
    </w:p>
    <w:tbl>
      <w:tblPr>
        <w:tblStyle w:val="Tabelraster"/>
        <w:tblW w:w="96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843"/>
        <w:gridCol w:w="1269"/>
      </w:tblGrid>
      <w:tr w:rsidR="00047840" w:rsidRPr="005707AF" w:rsidTr="00047840">
        <w:tc>
          <w:tcPr>
            <w:tcW w:w="6516" w:type="dxa"/>
          </w:tcPr>
          <w:p w:rsidR="00047840" w:rsidRPr="005707AF" w:rsidRDefault="00047840" w:rsidP="00047840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9 – Innovatie-gerelateerde complexiteit</w:t>
            </w:r>
          </w:p>
        </w:tc>
        <w:tc>
          <w:tcPr>
            <w:tcW w:w="1843" w:type="dxa"/>
          </w:tcPr>
          <w:p w:rsidR="00047840" w:rsidRPr="005707AF" w:rsidRDefault="00047840" w:rsidP="00047840">
            <w:pPr>
              <w:shd w:val="clear" w:color="auto" w:fill="FFFFFF"/>
              <w:jc w:val="right"/>
              <w:rPr>
                <w:rFonts w:cs="Arial"/>
                <w:b/>
                <w:i/>
                <w:szCs w:val="22"/>
              </w:rPr>
            </w:pPr>
            <w:r w:rsidRPr="005707AF">
              <w:rPr>
                <w:rFonts w:cs="Arial"/>
                <w:b/>
                <w:i/>
                <w:szCs w:val="22"/>
              </w:rPr>
              <w:t>Uw score</w:t>
            </w:r>
            <w:r>
              <w:rPr>
                <w:rFonts w:cs="Arial"/>
                <w:b/>
                <w:i/>
                <w:szCs w:val="22"/>
              </w:rPr>
              <w:t xml:space="preserve"> (1-4)</w:t>
            </w:r>
            <w:r w:rsidRPr="005707AF">
              <w:rPr>
                <w:rFonts w:cs="Arial"/>
                <w:b/>
                <w:i/>
                <w:szCs w:val="22"/>
              </w:rPr>
              <w:t>:</w:t>
            </w:r>
          </w:p>
        </w:tc>
        <w:sdt>
          <w:sdtPr>
            <w:rPr>
              <w:rFonts w:cs="Calibri"/>
              <w:b/>
              <w:szCs w:val="22"/>
              <w:highlight w:val="lightGray"/>
            </w:rPr>
            <w:id w:val="-1484468446"/>
            <w:placeholder>
              <w:docPart w:val="23548192586E422F979E39E639A53D1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1269" w:type="dxa"/>
              </w:tcPr>
              <w:p w:rsidR="00047840" w:rsidRPr="0098035D" w:rsidRDefault="00047840" w:rsidP="00047840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b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</w:tbl>
    <w:p w:rsidR="0098035D" w:rsidRPr="005707AF" w:rsidRDefault="0098035D" w:rsidP="0098035D">
      <w:pPr>
        <w:rPr>
          <w:szCs w:val="22"/>
          <w:lang w:eastAsia="nl-NL"/>
        </w:rPr>
      </w:pPr>
      <w:r w:rsidRPr="005707AF">
        <w:rPr>
          <w:szCs w:val="22"/>
          <w:lang w:eastAsia="nl-NL"/>
        </w:rPr>
        <w:t>Argumentatie:</w:t>
      </w:r>
    </w:p>
    <w:sdt>
      <w:sdtPr>
        <w:rPr>
          <w:szCs w:val="22"/>
          <w:lang w:eastAsia="nl-NL"/>
        </w:rPr>
        <w:id w:val="1487751866"/>
        <w:lock w:val="sdtLocked"/>
        <w:placeholder>
          <w:docPart w:val="D8D6288D4D4547B9A7CBAE8BD0755FCB"/>
        </w:placeholder>
        <w:showingPlcHdr/>
        <w:text w:multiLine="1"/>
      </w:sdtPr>
      <w:sdtEndPr/>
      <w:sdtContent>
        <w:p w:rsidR="00047840" w:rsidRDefault="00047840" w:rsidP="00047840">
          <w:pPr>
            <w:rPr>
              <w:szCs w:val="22"/>
              <w:lang w:eastAsia="nl-NL"/>
            </w:rPr>
          </w:pPr>
          <w:r w:rsidRPr="007B1AF2">
            <w:rPr>
              <w:rStyle w:val="Tekstvantijdelijkeaanduiding"/>
            </w:rPr>
            <w:t>Klik of tik om tekst in te voeren.</w:t>
          </w:r>
        </w:p>
      </w:sdtContent>
    </w:sdt>
    <w:p w:rsidR="00312424" w:rsidRPr="005707AF" w:rsidRDefault="00312424" w:rsidP="00047840">
      <w:pPr>
        <w:rPr>
          <w:szCs w:val="22"/>
          <w:lang w:eastAsia="nl-NL"/>
        </w:rPr>
      </w:pPr>
    </w:p>
    <w:tbl>
      <w:tblPr>
        <w:tblStyle w:val="Tabelraster"/>
        <w:tblW w:w="96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843"/>
        <w:gridCol w:w="1269"/>
      </w:tblGrid>
      <w:tr w:rsidR="00047840" w:rsidRPr="005707AF" w:rsidTr="00047840">
        <w:tc>
          <w:tcPr>
            <w:tcW w:w="6516" w:type="dxa"/>
          </w:tcPr>
          <w:p w:rsidR="00047840" w:rsidRPr="005707AF" w:rsidRDefault="00F42521" w:rsidP="00047840">
            <w:pPr>
              <w:rPr>
                <w:b/>
                <w:i/>
                <w:szCs w:val="22"/>
              </w:rPr>
            </w:pPr>
            <w:r>
              <w:rPr>
                <w:szCs w:val="22"/>
              </w:rPr>
              <w:br w:type="page"/>
            </w:r>
            <w:r w:rsidR="00047840" w:rsidRPr="005707AF">
              <w:rPr>
                <w:b/>
                <w:i/>
                <w:szCs w:val="22"/>
              </w:rPr>
              <w:t>10 – Autonomie-gerelateerde complexiteit</w:t>
            </w:r>
          </w:p>
        </w:tc>
        <w:tc>
          <w:tcPr>
            <w:tcW w:w="1843" w:type="dxa"/>
          </w:tcPr>
          <w:p w:rsidR="00047840" w:rsidRPr="005707AF" w:rsidRDefault="00047840" w:rsidP="00047840">
            <w:pPr>
              <w:shd w:val="clear" w:color="auto" w:fill="FFFFFF"/>
              <w:jc w:val="right"/>
              <w:rPr>
                <w:rFonts w:cs="Arial"/>
                <w:b/>
                <w:i/>
                <w:szCs w:val="22"/>
              </w:rPr>
            </w:pPr>
            <w:r w:rsidRPr="005707AF">
              <w:rPr>
                <w:rFonts w:cs="Arial"/>
                <w:b/>
                <w:i/>
                <w:szCs w:val="22"/>
              </w:rPr>
              <w:t>Uw score</w:t>
            </w:r>
            <w:r>
              <w:rPr>
                <w:rFonts w:cs="Arial"/>
                <w:b/>
                <w:i/>
                <w:szCs w:val="22"/>
              </w:rPr>
              <w:t xml:space="preserve"> (1-4)</w:t>
            </w:r>
            <w:r w:rsidRPr="005707AF">
              <w:rPr>
                <w:rFonts w:cs="Arial"/>
                <w:b/>
                <w:i/>
                <w:szCs w:val="22"/>
              </w:rPr>
              <w:t>:</w:t>
            </w:r>
          </w:p>
        </w:tc>
        <w:sdt>
          <w:sdtPr>
            <w:rPr>
              <w:rFonts w:cs="Calibri"/>
              <w:b/>
              <w:szCs w:val="22"/>
              <w:highlight w:val="lightGray"/>
            </w:rPr>
            <w:id w:val="588046507"/>
            <w:placeholder>
              <w:docPart w:val="29B05AE5F625406088703764ECAE9456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1269" w:type="dxa"/>
              </w:tcPr>
              <w:p w:rsidR="00047840" w:rsidRPr="0098035D" w:rsidRDefault="00047840" w:rsidP="00047840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b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</w:tbl>
    <w:p w:rsidR="0098035D" w:rsidRPr="005707AF" w:rsidRDefault="0098035D" w:rsidP="0098035D">
      <w:pPr>
        <w:rPr>
          <w:szCs w:val="22"/>
          <w:lang w:eastAsia="nl-NL"/>
        </w:rPr>
      </w:pPr>
      <w:r w:rsidRPr="005707AF">
        <w:rPr>
          <w:szCs w:val="22"/>
          <w:lang w:eastAsia="nl-NL"/>
        </w:rPr>
        <w:lastRenderedPageBreak/>
        <w:t>Argumentatie:</w:t>
      </w:r>
    </w:p>
    <w:sdt>
      <w:sdtPr>
        <w:rPr>
          <w:szCs w:val="22"/>
          <w:lang w:eastAsia="nl-NL"/>
        </w:rPr>
        <w:id w:val="-2118511675"/>
        <w:lock w:val="sdtLocked"/>
        <w:placeholder>
          <w:docPart w:val="DF2117DF4D004EA29C02CB218A1DEA22"/>
        </w:placeholder>
        <w:showingPlcHdr/>
        <w:text w:multiLine="1"/>
      </w:sdtPr>
      <w:sdtEndPr/>
      <w:sdtContent>
        <w:p w:rsidR="00047840" w:rsidRPr="005707AF" w:rsidRDefault="00047840" w:rsidP="00047840">
          <w:pPr>
            <w:rPr>
              <w:szCs w:val="22"/>
              <w:lang w:eastAsia="nl-NL"/>
            </w:rPr>
          </w:pPr>
          <w:r w:rsidRPr="007B1AF2">
            <w:rPr>
              <w:rStyle w:val="Tekstvantijdelijkeaanduiding"/>
            </w:rPr>
            <w:t>Klik of tik om tekst in te voeren.</w:t>
          </w:r>
        </w:p>
      </w:sdtContent>
    </w:sdt>
    <w:p w:rsidR="00B14D68" w:rsidRDefault="00B14D68" w:rsidP="00B14D68">
      <w:pPr>
        <w:rPr>
          <w:szCs w:val="22"/>
          <w:lang w:eastAsia="nl-NL"/>
        </w:rPr>
      </w:pPr>
    </w:p>
    <w:tbl>
      <w:tblPr>
        <w:tblStyle w:val="Tabelraster"/>
        <w:tblW w:w="96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1985"/>
        <w:gridCol w:w="1269"/>
      </w:tblGrid>
      <w:tr w:rsidR="00047840" w:rsidRPr="005707AF" w:rsidTr="00305136">
        <w:tc>
          <w:tcPr>
            <w:tcW w:w="6374" w:type="dxa"/>
            <w:vAlign w:val="center"/>
          </w:tcPr>
          <w:p w:rsidR="00047840" w:rsidRPr="005707AF" w:rsidRDefault="00047840" w:rsidP="00047840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Totaalscore complexiteit</w:t>
            </w:r>
          </w:p>
        </w:tc>
        <w:tc>
          <w:tcPr>
            <w:tcW w:w="1985" w:type="dxa"/>
            <w:vAlign w:val="center"/>
          </w:tcPr>
          <w:p w:rsidR="00047840" w:rsidRPr="005707AF" w:rsidRDefault="00047840" w:rsidP="00047840">
            <w:pPr>
              <w:shd w:val="clear" w:color="auto" w:fill="FFFFFF"/>
              <w:jc w:val="right"/>
              <w:rPr>
                <w:rFonts w:cs="Arial"/>
                <w:b/>
                <w:i/>
                <w:szCs w:val="22"/>
              </w:rPr>
            </w:pPr>
            <w:r w:rsidRPr="005707AF">
              <w:rPr>
                <w:rFonts w:cs="Arial"/>
                <w:b/>
                <w:i/>
                <w:szCs w:val="22"/>
              </w:rPr>
              <w:t>Optellen</w:t>
            </w:r>
            <w:r>
              <w:rPr>
                <w:rFonts w:cs="Arial"/>
                <w:b/>
                <w:i/>
                <w:szCs w:val="22"/>
              </w:rPr>
              <w:t xml:space="preserve"> (10-40)</w:t>
            </w:r>
            <w:r w:rsidRPr="005707AF">
              <w:rPr>
                <w:rFonts w:cs="Arial"/>
                <w:b/>
                <w:i/>
                <w:szCs w:val="22"/>
              </w:rPr>
              <w:t>:</w:t>
            </w:r>
          </w:p>
        </w:tc>
        <w:tc>
          <w:tcPr>
            <w:tcW w:w="1269" w:type="dxa"/>
            <w:vAlign w:val="center"/>
          </w:tcPr>
          <w:sdt>
            <w:sdtPr>
              <w:rPr>
                <w:rFonts w:cs="Calibri"/>
                <w:b/>
                <w:szCs w:val="22"/>
                <w:highlight w:val="lightGray"/>
              </w:rPr>
              <w:id w:val="324093326"/>
              <w:placeholder>
                <w:docPart w:val="DE390C5A3E2F44FA91CAF2E10BCA794B"/>
              </w:placeholder>
              <w:showingPlcHdr/>
              <w:comboBox>
                <w:listItem w:value="Kies een item.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26" w:value="26"/>
                <w:listItem w:displayText="27" w:value="27"/>
                <w:listItem w:displayText="28" w:value="28"/>
                <w:listItem w:displayText="29" w:value="29"/>
                <w:listItem w:displayText="30" w:value="30"/>
                <w:listItem w:displayText="31" w:value="31"/>
                <w:listItem w:displayText="32" w:value="32"/>
                <w:listItem w:displayText="33" w:value="33"/>
                <w:listItem w:displayText="34" w:value="34"/>
                <w:listItem w:displayText="35" w:value="35"/>
                <w:listItem w:displayText="36" w:value="36"/>
                <w:listItem w:displayText="37" w:value="37"/>
                <w:listItem w:displayText="38" w:value="38"/>
                <w:listItem w:displayText="39" w:value="39"/>
                <w:listItem w:displayText="40" w:value="40"/>
              </w:comboBox>
            </w:sdtPr>
            <w:sdtEndPr/>
            <w:sdtContent>
              <w:p w:rsidR="00E05951" w:rsidRPr="0098035D" w:rsidRDefault="004B2649" w:rsidP="00305136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b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Totaal</w:t>
                </w:r>
              </w:p>
            </w:sdtContent>
          </w:sdt>
        </w:tc>
      </w:tr>
    </w:tbl>
    <w:p w:rsidR="006159D2" w:rsidRPr="00C50918" w:rsidRDefault="006159D2" w:rsidP="00BE0119">
      <w:pPr>
        <w:pStyle w:val="Kop3"/>
      </w:pPr>
      <w:r>
        <w:t>1.</w:t>
      </w:r>
      <w:r w:rsidR="0059719B">
        <w:t>10</w:t>
      </w:r>
      <w:r>
        <w:t xml:space="preserve"> </w:t>
      </w:r>
      <w:r w:rsidR="005707AF">
        <w:tab/>
      </w:r>
      <w:r w:rsidRPr="00C50918">
        <w:t xml:space="preserve">Verloop van </w:t>
      </w:r>
      <w:r w:rsidR="00F02685">
        <w:t>programma</w:t>
      </w:r>
      <w:r w:rsidRPr="00C50918">
        <w:t xml:space="preserve"> </w:t>
      </w:r>
      <w:r w:rsidR="008A30EA">
        <w:t xml:space="preserve">1 </w:t>
      </w:r>
      <w:r w:rsidRPr="00C50918">
        <w:t>in hoofdlijnen</w:t>
      </w:r>
    </w:p>
    <w:sdt>
      <w:sdtPr>
        <w:rPr>
          <w:lang w:eastAsia="nl-NL"/>
        </w:rPr>
        <w:id w:val="1162506050"/>
        <w:lock w:val="sdtLocked"/>
        <w:placeholder>
          <w:docPart w:val="5A129CFDDF4445989FBD99F6E60826DB"/>
        </w:placeholder>
        <w:showingPlcHdr/>
        <w:text w:multiLine="1"/>
      </w:sdtPr>
      <w:sdtEndPr/>
      <w:sdtContent>
        <w:p w:rsidR="00F42521" w:rsidRPr="00F42521" w:rsidRDefault="00312424" w:rsidP="006159D2">
          <w:pPr>
            <w:rPr>
              <w:lang w:eastAsia="nl-NL"/>
            </w:rPr>
          </w:pPr>
          <w:r>
            <w:rPr>
              <w:rStyle w:val="Tekstvantijdelijkeaanduiding"/>
            </w:rPr>
            <w:t>Beschrijf hier hoe u het programma heeft geleid en hoe u de complexiteit van dit programma heeft beheerst</w:t>
          </w:r>
        </w:p>
      </w:sdtContent>
    </w:sdt>
    <w:p w:rsidR="00F42521" w:rsidRPr="008071EB" w:rsidRDefault="00F42521" w:rsidP="006159D2">
      <w:pPr>
        <w:rPr>
          <w:i/>
          <w:lang w:eastAsia="nl-NL"/>
        </w:rPr>
      </w:pPr>
    </w:p>
    <w:p w:rsidR="005707AF" w:rsidRPr="00FF519C" w:rsidRDefault="005707AF" w:rsidP="005707AF">
      <w:pPr>
        <w:pStyle w:val="Kop1"/>
      </w:pPr>
      <w:r>
        <w:t>2</w:t>
      </w:r>
      <w:r w:rsidRPr="00FF519C">
        <w:t xml:space="preserve"> </w:t>
      </w:r>
      <w:r w:rsidR="00F02685">
        <w:t>Programma</w:t>
      </w:r>
      <w:r w:rsidRPr="00FF519C">
        <w:t xml:space="preserve"> </w:t>
      </w:r>
      <w:r w:rsidR="005C4E32">
        <w:t>2</w:t>
      </w:r>
      <w:r w:rsidRPr="00FF519C">
        <w:t xml:space="preserve"> </w:t>
      </w:r>
      <w:r w:rsidR="005C4E32">
        <w:t>–</w:t>
      </w:r>
      <w:r w:rsidRPr="00FF519C">
        <w:t xml:space="preserve"> Samenvatting, plan en realisatie</w:t>
      </w:r>
    </w:p>
    <w:p w:rsidR="00F02685" w:rsidRDefault="00F02685" w:rsidP="001E4752">
      <w:pPr>
        <w:pStyle w:val="Kop3"/>
      </w:pPr>
      <w:r>
        <w:t>2.1</w:t>
      </w:r>
      <w:r>
        <w:tab/>
        <w:t>Doel en beoogde benefits van programma 2</w:t>
      </w:r>
    </w:p>
    <w:sdt>
      <w:sdtPr>
        <w:id w:val="-2139332268"/>
        <w:lock w:val="sdtLocked"/>
        <w:placeholder>
          <w:docPart w:val="ADEF1D8EACFF4054AD4998C1BE219EA3"/>
        </w:placeholder>
        <w:showingPlcHdr/>
        <w:text w:multiLine="1"/>
      </w:sdtPr>
      <w:sdtEndPr/>
      <w:sdtContent>
        <w:p w:rsidR="00F02685" w:rsidRDefault="008A4DA4" w:rsidP="001E4752">
          <w:r w:rsidRPr="007B1AF2">
            <w:rPr>
              <w:rStyle w:val="Tekstvantijdelijkeaanduiding"/>
            </w:rPr>
            <w:t>Klik of tik om tekst in te voeren.</w:t>
          </w:r>
        </w:p>
      </w:sdtContent>
    </w:sdt>
    <w:p w:rsidR="00F02685" w:rsidRDefault="00F02685" w:rsidP="00F02685">
      <w:pPr>
        <w:pStyle w:val="Kop3"/>
      </w:pPr>
      <w:r>
        <w:t>2.2</w:t>
      </w:r>
      <w:r>
        <w:tab/>
      </w:r>
      <w:r w:rsidRPr="00AC502C">
        <w:t xml:space="preserve">Afwijkingen van </w:t>
      </w:r>
      <w:r>
        <w:t>gerealiseerde benefits</w:t>
      </w:r>
      <w:r w:rsidRPr="00AC502C">
        <w:t xml:space="preserve"> t.o.v. </w:t>
      </w:r>
      <w:r>
        <w:t>d</w:t>
      </w:r>
      <w:r w:rsidRPr="00AC502C">
        <w:t xml:space="preserve">e </w:t>
      </w:r>
      <w:r>
        <w:t>beoogde benefits</w:t>
      </w:r>
    </w:p>
    <w:tbl>
      <w:tblPr>
        <w:tblW w:w="963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2"/>
        <w:gridCol w:w="3997"/>
      </w:tblGrid>
      <w:tr w:rsidR="002F658F" w:rsidRPr="00E92A2B" w:rsidTr="00015E52">
        <w:trPr>
          <w:trHeight w:val="283"/>
        </w:trPr>
        <w:tc>
          <w:tcPr>
            <w:tcW w:w="5642" w:type="dxa"/>
            <w:shd w:val="clear" w:color="auto" w:fill="BFBFBF" w:themeFill="background1" w:themeFillShade="BF"/>
            <w:vAlign w:val="center"/>
          </w:tcPr>
          <w:p w:rsidR="002F658F" w:rsidRPr="00E92A2B" w:rsidRDefault="002F658F" w:rsidP="00015E52">
            <w:pPr>
              <w:rPr>
                <w:b/>
                <w:szCs w:val="22"/>
              </w:rPr>
            </w:pPr>
            <w:r w:rsidRPr="00E92A2B">
              <w:rPr>
                <w:b/>
                <w:szCs w:val="22"/>
              </w:rPr>
              <w:t xml:space="preserve">Meer opgeleverd dan beoogd conform par. </w:t>
            </w:r>
            <w:r>
              <w:rPr>
                <w:b/>
                <w:szCs w:val="22"/>
              </w:rPr>
              <w:t>2</w:t>
            </w:r>
            <w:r w:rsidRPr="00E92A2B">
              <w:rPr>
                <w:b/>
                <w:szCs w:val="22"/>
              </w:rPr>
              <w:t>.1</w:t>
            </w:r>
          </w:p>
        </w:tc>
        <w:tc>
          <w:tcPr>
            <w:tcW w:w="3997" w:type="dxa"/>
            <w:shd w:val="clear" w:color="auto" w:fill="BFBFBF" w:themeFill="background1" w:themeFillShade="BF"/>
            <w:vAlign w:val="center"/>
          </w:tcPr>
          <w:p w:rsidR="002F658F" w:rsidRPr="00E92A2B" w:rsidRDefault="002F658F" w:rsidP="00015E52">
            <w:pPr>
              <w:rPr>
                <w:b/>
                <w:szCs w:val="22"/>
              </w:rPr>
            </w:pPr>
            <w:r w:rsidRPr="00E92A2B">
              <w:rPr>
                <w:b/>
                <w:szCs w:val="22"/>
              </w:rPr>
              <w:t>Conform wijzigingsverzoek*</w:t>
            </w:r>
          </w:p>
        </w:tc>
      </w:tr>
      <w:tr w:rsidR="002F658F" w:rsidRPr="00FF519C" w:rsidTr="00015E52">
        <w:trPr>
          <w:trHeight w:val="283"/>
        </w:trPr>
        <w:sdt>
          <w:sdtPr>
            <w:rPr>
              <w:szCs w:val="22"/>
            </w:rPr>
            <w:id w:val="1919127106"/>
            <w:placeholder>
              <w:docPart w:val="7FC96EC5E6D44086A86F5F234C0DD335"/>
            </w:placeholder>
            <w:showingPlcHdr/>
            <w:text/>
          </w:sdtPr>
          <w:sdtEndPr/>
          <w:sdtContent>
            <w:tc>
              <w:tcPr>
                <w:tcW w:w="5642" w:type="dxa"/>
                <w:shd w:val="clear" w:color="auto" w:fill="auto"/>
                <w:vAlign w:val="center"/>
              </w:tcPr>
              <w:p w:rsidR="002F658F" w:rsidRPr="00FF519C" w:rsidRDefault="002F658F" w:rsidP="00015E52">
                <w:pPr>
                  <w:rPr>
                    <w:szCs w:val="22"/>
                  </w:rPr>
                </w:pPr>
                <w:r w:rsidRPr="007B1AF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szCs w:val="22"/>
            </w:rPr>
            <w:id w:val="-598029643"/>
            <w:placeholder>
              <w:docPart w:val="D9D4E33F32E041F8A794D9FD6444D96E"/>
            </w:placeholder>
            <w:showingPlcHdr/>
            <w:text/>
          </w:sdtPr>
          <w:sdtEndPr/>
          <w:sdtContent>
            <w:tc>
              <w:tcPr>
                <w:tcW w:w="3997" w:type="dxa"/>
                <w:shd w:val="clear" w:color="auto" w:fill="auto"/>
                <w:vAlign w:val="center"/>
              </w:tcPr>
              <w:p w:rsidR="002F658F" w:rsidRPr="00FF519C" w:rsidRDefault="002F658F" w:rsidP="00015E52">
                <w:pPr>
                  <w:rPr>
                    <w:szCs w:val="22"/>
                  </w:rPr>
                </w:pPr>
                <w:r w:rsidRPr="007B1AF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2F658F" w:rsidRPr="00FF519C" w:rsidTr="00015E52">
        <w:trPr>
          <w:trHeight w:val="283"/>
        </w:trPr>
        <w:sdt>
          <w:sdtPr>
            <w:rPr>
              <w:szCs w:val="22"/>
            </w:rPr>
            <w:id w:val="-522256418"/>
            <w:placeholder>
              <w:docPart w:val="7EA2842A2C0E474F9077865FEF1BA76A"/>
            </w:placeholder>
            <w:showingPlcHdr/>
            <w:text/>
          </w:sdtPr>
          <w:sdtEndPr/>
          <w:sdtContent>
            <w:tc>
              <w:tcPr>
                <w:tcW w:w="5642" w:type="dxa"/>
                <w:shd w:val="clear" w:color="auto" w:fill="auto"/>
                <w:vAlign w:val="center"/>
              </w:tcPr>
              <w:p w:rsidR="002F658F" w:rsidRPr="00FF519C" w:rsidRDefault="002F658F" w:rsidP="00015E52">
                <w:pPr>
                  <w:rPr>
                    <w:szCs w:val="22"/>
                  </w:rPr>
                </w:pPr>
                <w:r w:rsidRPr="007B1AF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szCs w:val="22"/>
            </w:rPr>
            <w:id w:val="1677449716"/>
            <w:placeholder>
              <w:docPart w:val="41804115802D4FFAA3643B9B0D22BFCF"/>
            </w:placeholder>
            <w:showingPlcHdr/>
            <w:text/>
          </w:sdtPr>
          <w:sdtEndPr/>
          <w:sdtContent>
            <w:tc>
              <w:tcPr>
                <w:tcW w:w="3997" w:type="dxa"/>
                <w:shd w:val="clear" w:color="auto" w:fill="auto"/>
                <w:vAlign w:val="center"/>
              </w:tcPr>
              <w:p w:rsidR="002F658F" w:rsidRPr="00FF519C" w:rsidRDefault="002F658F" w:rsidP="00015E52">
                <w:pPr>
                  <w:rPr>
                    <w:szCs w:val="22"/>
                  </w:rPr>
                </w:pPr>
                <w:r w:rsidRPr="007B1AF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:rsidR="002F658F" w:rsidRPr="00FF519C" w:rsidRDefault="002F658F" w:rsidP="002F658F">
      <w:pPr>
        <w:rPr>
          <w:szCs w:val="22"/>
        </w:rPr>
      </w:pPr>
    </w:p>
    <w:tbl>
      <w:tblPr>
        <w:tblW w:w="963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2"/>
        <w:gridCol w:w="3997"/>
      </w:tblGrid>
      <w:tr w:rsidR="002F658F" w:rsidRPr="00E92A2B" w:rsidTr="00015E52">
        <w:trPr>
          <w:trHeight w:val="283"/>
        </w:trPr>
        <w:tc>
          <w:tcPr>
            <w:tcW w:w="5642" w:type="dxa"/>
            <w:shd w:val="clear" w:color="auto" w:fill="BFBFBF" w:themeFill="background1" w:themeFillShade="BF"/>
            <w:vAlign w:val="center"/>
          </w:tcPr>
          <w:p w:rsidR="002F658F" w:rsidRPr="00E92A2B" w:rsidRDefault="002F658F" w:rsidP="00015E52">
            <w:pPr>
              <w:rPr>
                <w:b/>
                <w:szCs w:val="22"/>
              </w:rPr>
            </w:pPr>
            <w:r w:rsidRPr="00E92A2B">
              <w:rPr>
                <w:b/>
                <w:szCs w:val="22"/>
              </w:rPr>
              <w:t xml:space="preserve">Minder opgeleverd dan beoogd conform par. </w:t>
            </w:r>
            <w:r>
              <w:rPr>
                <w:b/>
                <w:szCs w:val="22"/>
              </w:rPr>
              <w:t>2</w:t>
            </w:r>
            <w:r w:rsidRPr="00E92A2B">
              <w:rPr>
                <w:b/>
                <w:szCs w:val="22"/>
              </w:rPr>
              <w:t>.1</w:t>
            </w:r>
          </w:p>
        </w:tc>
        <w:tc>
          <w:tcPr>
            <w:tcW w:w="3997" w:type="dxa"/>
            <w:shd w:val="clear" w:color="auto" w:fill="BFBFBF" w:themeFill="background1" w:themeFillShade="BF"/>
            <w:vAlign w:val="center"/>
          </w:tcPr>
          <w:p w:rsidR="002F658F" w:rsidRPr="00E92A2B" w:rsidRDefault="002F658F" w:rsidP="00015E52">
            <w:pPr>
              <w:rPr>
                <w:b/>
                <w:szCs w:val="22"/>
              </w:rPr>
            </w:pPr>
            <w:r w:rsidRPr="00E92A2B">
              <w:rPr>
                <w:b/>
                <w:szCs w:val="22"/>
              </w:rPr>
              <w:t>Conform wijzigingsverzoek*</w:t>
            </w:r>
          </w:p>
        </w:tc>
      </w:tr>
      <w:tr w:rsidR="002F658F" w:rsidRPr="00FF519C" w:rsidTr="00015E52">
        <w:trPr>
          <w:trHeight w:val="283"/>
        </w:trPr>
        <w:sdt>
          <w:sdtPr>
            <w:rPr>
              <w:szCs w:val="22"/>
            </w:rPr>
            <w:id w:val="-1134021083"/>
            <w:placeholder>
              <w:docPart w:val="6E97FF880FAF4540AAF45121096C625F"/>
            </w:placeholder>
            <w:showingPlcHdr/>
            <w:text/>
          </w:sdtPr>
          <w:sdtEndPr/>
          <w:sdtContent>
            <w:tc>
              <w:tcPr>
                <w:tcW w:w="5642" w:type="dxa"/>
                <w:shd w:val="clear" w:color="auto" w:fill="auto"/>
                <w:vAlign w:val="center"/>
              </w:tcPr>
              <w:p w:rsidR="002F658F" w:rsidRPr="00FF519C" w:rsidRDefault="002F658F" w:rsidP="00015E52">
                <w:pPr>
                  <w:rPr>
                    <w:szCs w:val="22"/>
                  </w:rPr>
                </w:pPr>
                <w:r w:rsidRPr="007B1AF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szCs w:val="22"/>
            </w:rPr>
            <w:id w:val="1823389965"/>
            <w:placeholder>
              <w:docPart w:val="0DB38638C9C4478487BDE3445B45CF12"/>
            </w:placeholder>
            <w:showingPlcHdr/>
            <w:text/>
          </w:sdtPr>
          <w:sdtEndPr/>
          <w:sdtContent>
            <w:tc>
              <w:tcPr>
                <w:tcW w:w="3997" w:type="dxa"/>
                <w:shd w:val="clear" w:color="auto" w:fill="auto"/>
                <w:vAlign w:val="center"/>
              </w:tcPr>
              <w:p w:rsidR="002F658F" w:rsidRPr="00FF519C" w:rsidRDefault="002F658F" w:rsidP="00015E52">
                <w:pPr>
                  <w:rPr>
                    <w:szCs w:val="22"/>
                  </w:rPr>
                </w:pPr>
                <w:r w:rsidRPr="007B1AF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2F658F" w:rsidRPr="00FF519C" w:rsidTr="00015E52">
        <w:trPr>
          <w:trHeight w:val="283"/>
        </w:trPr>
        <w:sdt>
          <w:sdtPr>
            <w:rPr>
              <w:szCs w:val="22"/>
            </w:rPr>
            <w:id w:val="-1674645126"/>
            <w:placeholder>
              <w:docPart w:val="74357E4404BC430588721FDF1C8818E9"/>
            </w:placeholder>
            <w:showingPlcHdr/>
            <w:text/>
          </w:sdtPr>
          <w:sdtEndPr/>
          <w:sdtContent>
            <w:tc>
              <w:tcPr>
                <w:tcW w:w="5642" w:type="dxa"/>
                <w:shd w:val="clear" w:color="auto" w:fill="auto"/>
                <w:vAlign w:val="center"/>
              </w:tcPr>
              <w:p w:rsidR="002F658F" w:rsidRPr="00FF519C" w:rsidRDefault="002F658F" w:rsidP="00015E52">
                <w:pPr>
                  <w:rPr>
                    <w:szCs w:val="22"/>
                  </w:rPr>
                </w:pPr>
                <w:r w:rsidRPr="007B1AF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szCs w:val="22"/>
            </w:rPr>
            <w:id w:val="830647302"/>
            <w:placeholder>
              <w:docPart w:val="DD9518C81A0549DDB65E609C7C944C7C"/>
            </w:placeholder>
            <w:showingPlcHdr/>
            <w:text/>
          </w:sdtPr>
          <w:sdtEndPr/>
          <w:sdtContent>
            <w:tc>
              <w:tcPr>
                <w:tcW w:w="3997" w:type="dxa"/>
                <w:shd w:val="clear" w:color="auto" w:fill="auto"/>
                <w:vAlign w:val="center"/>
              </w:tcPr>
              <w:p w:rsidR="002F658F" w:rsidRPr="00FF519C" w:rsidRDefault="002F658F" w:rsidP="00015E52">
                <w:pPr>
                  <w:rPr>
                    <w:szCs w:val="22"/>
                  </w:rPr>
                </w:pPr>
                <w:r w:rsidRPr="007B1AF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:rsidR="002F658F" w:rsidRPr="00FF519C" w:rsidRDefault="002F658F" w:rsidP="002F658F">
      <w:pPr>
        <w:rPr>
          <w:szCs w:val="22"/>
        </w:rPr>
      </w:pPr>
    </w:p>
    <w:tbl>
      <w:tblPr>
        <w:tblW w:w="963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2"/>
        <w:gridCol w:w="3997"/>
      </w:tblGrid>
      <w:tr w:rsidR="002F658F" w:rsidRPr="00E92A2B" w:rsidTr="00015E52">
        <w:trPr>
          <w:trHeight w:val="283"/>
        </w:trPr>
        <w:tc>
          <w:tcPr>
            <w:tcW w:w="5642" w:type="dxa"/>
            <w:shd w:val="clear" w:color="auto" w:fill="BFBFBF" w:themeFill="background1" w:themeFillShade="BF"/>
            <w:vAlign w:val="center"/>
          </w:tcPr>
          <w:p w:rsidR="002F658F" w:rsidRPr="00E92A2B" w:rsidRDefault="002F658F" w:rsidP="00015E52">
            <w:pPr>
              <w:rPr>
                <w:b/>
                <w:szCs w:val="22"/>
              </w:rPr>
            </w:pPr>
            <w:r w:rsidRPr="00E92A2B">
              <w:rPr>
                <w:b/>
                <w:szCs w:val="22"/>
              </w:rPr>
              <w:t xml:space="preserve">Oplevering afwijkend van beoogd conform par. </w:t>
            </w:r>
            <w:r>
              <w:rPr>
                <w:b/>
                <w:szCs w:val="22"/>
              </w:rPr>
              <w:t>2</w:t>
            </w:r>
            <w:r w:rsidRPr="00E92A2B">
              <w:rPr>
                <w:b/>
                <w:szCs w:val="22"/>
              </w:rPr>
              <w:t>.1</w:t>
            </w:r>
          </w:p>
        </w:tc>
        <w:tc>
          <w:tcPr>
            <w:tcW w:w="3997" w:type="dxa"/>
            <w:shd w:val="clear" w:color="auto" w:fill="BFBFBF" w:themeFill="background1" w:themeFillShade="BF"/>
            <w:vAlign w:val="center"/>
          </w:tcPr>
          <w:p w:rsidR="002F658F" w:rsidRPr="00E92A2B" w:rsidRDefault="002F658F" w:rsidP="00015E52">
            <w:pPr>
              <w:rPr>
                <w:b/>
                <w:szCs w:val="22"/>
              </w:rPr>
            </w:pPr>
            <w:r w:rsidRPr="00E92A2B">
              <w:rPr>
                <w:b/>
                <w:szCs w:val="22"/>
              </w:rPr>
              <w:t>Conform wijzigingsverzoek*</w:t>
            </w:r>
          </w:p>
        </w:tc>
      </w:tr>
      <w:tr w:rsidR="002F658F" w:rsidRPr="00FF519C" w:rsidTr="00015E52">
        <w:trPr>
          <w:trHeight w:val="283"/>
        </w:trPr>
        <w:sdt>
          <w:sdtPr>
            <w:rPr>
              <w:szCs w:val="22"/>
            </w:rPr>
            <w:id w:val="-1117992531"/>
            <w:placeholder>
              <w:docPart w:val="A745A4B9C0F24CED9BEE8254FAC829DD"/>
            </w:placeholder>
            <w:showingPlcHdr/>
            <w:text/>
          </w:sdtPr>
          <w:sdtEndPr/>
          <w:sdtContent>
            <w:tc>
              <w:tcPr>
                <w:tcW w:w="5642" w:type="dxa"/>
                <w:shd w:val="clear" w:color="auto" w:fill="auto"/>
                <w:vAlign w:val="center"/>
              </w:tcPr>
              <w:p w:rsidR="002F658F" w:rsidRPr="00FF519C" w:rsidRDefault="002F658F" w:rsidP="00015E52">
                <w:pPr>
                  <w:rPr>
                    <w:szCs w:val="22"/>
                  </w:rPr>
                </w:pPr>
                <w:r w:rsidRPr="007B1AF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szCs w:val="22"/>
            </w:rPr>
            <w:id w:val="1208679135"/>
            <w:placeholder>
              <w:docPart w:val="2D402ADB30E24DE2BE2E804A88D46485"/>
            </w:placeholder>
            <w:showingPlcHdr/>
            <w:text/>
          </w:sdtPr>
          <w:sdtEndPr/>
          <w:sdtContent>
            <w:tc>
              <w:tcPr>
                <w:tcW w:w="3997" w:type="dxa"/>
                <w:shd w:val="clear" w:color="auto" w:fill="auto"/>
                <w:vAlign w:val="center"/>
              </w:tcPr>
              <w:p w:rsidR="002F658F" w:rsidRPr="00FF519C" w:rsidRDefault="002F658F" w:rsidP="00015E52">
                <w:pPr>
                  <w:rPr>
                    <w:szCs w:val="22"/>
                  </w:rPr>
                </w:pPr>
                <w:r w:rsidRPr="007B1AF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2F658F" w:rsidRPr="00FF519C" w:rsidTr="00015E52">
        <w:trPr>
          <w:trHeight w:val="283"/>
        </w:trPr>
        <w:sdt>
          <w:sdtPr>
            <w:rPr>
              <w:szCs w:val="22"/>
            </w:rPr>
            <w:id w:val="-1325505014"/>
            <w:placeholder>
              <w:docPart w:val="19709F0D0DC742E5AF01B7BA7A01D8F8"/>
            </w:placeholder>
            <w:showingPlcHdr/>
            <w:text/>
          </w:sdtPr>
          <w:sdtEndPr/>
          <w:sdtContent>
            <w:tc>
              <w:tcPr>
                <w:tcW w:w="5642" w:type="dxa"/>
                <w:shd w:val="clear" w:color="auto" w:fill="auto"/>
                <w:vAlign w:val="center"/>
              </w:tcPr>
              <w:p w:rsidR="002F658F" w:rsidRPr="00FF519C" w:rsidRDefault="002F658F" w:rsidP="00015E52">
                <w:pPr>
                  <w:rPr>
                    <w:szCs w:val="22"/>
                  </w:rPr>
                </w:pPr>
                <w:r w:rsidRPr="007B1AF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szCs w:val="22"/>
            </w:rPr>
            <w:id w:val="-470134479"/>
            <w:placeholder>
              <w:docPart w:val="E0CF9DA0B62F4A238F70C28D895D23ED"/>
            </w:placeholder>
            <w:showingPlcHdr/>
            <w:text/>
          </w:sdtPr>
          <w:sdtEndPr/>
          <w:sdtContent>
            <w:tc>
              <w:tcPr>
                <w:tcW w:w="3997" w:type="dxa"/>
                <w:shd w:val="clear" w:color="auto" w:fill="auto"/>
                <w:vAlign w:val="center"/>
              </w:tcPr>
              <w:p w:rsidR="002F658F" w:rsidRPr="00FF519C" w:rsidRDefault="002F658F" w:rsidP="00015E52">
                <w:pPr>
                  <w:rPr>
                    <w:szCs w:val="22"/>
                  </w:rPr>
                </w:pPr>
                <w:r w:rsidRPr="007B1AF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:rsidR="002F658F" w:rsidRPr="00B55510" w:rsidRDefault="002F658F" w:rsidP="002F658F">
      <w:pPr>
        <w:rPr>
          <w:sz w:val="16"/>
          <w:szCs w:val="16"/>
        </w:rPr>
      </w:pPr>
      <w:r>
        <w:rPr>
          <w:sz w:val="16"/>
          <w:szCs w:val="16"/>
        </w:rPr>
        <w:ptab w:relativeTo="margin" w:alignment="right" w:leader="none"/>
      </w:r>
      <w:r w:rsidRPr="00B55510">
        <w:rPr>
          <w:sz w:val="16"/>
          <w:szCs w:val="16"/>
        </w:rPr>
        <w:t xml:space="preserve">* Vul in indien de afwijking het gevolg is van een wijzigingsverzoek (tabel </w:t>
      </w:r>
      <w:r>
        <w:rPr>
          <w:sz w:val="16"/>
          <w:szCs w:val="16"/>
        </w:rPr>
        <w:t>2</w:t>
      </w:r>
      <w:r w:rsidRPr="00B55510">
        <w:rPr>
          <w:sz w:val="16"/>
          <w:szCs w:val="16"/>
        </w:rPr>
        <w:t>.</w:t>
      </w:r>
      <w:r>
        <w:rPr>
          <w:sz w:val="16"/>
          <w:szCs w:val="16"/>
        </w:rPr>
        <w:t>3</w:t>
      </w:r>
      <w:r w:rsidRPr="00B55510">
        <w:rPr>
          <w:sz w:val="16"/>
          <w:szCs w:val="16"/>
        </w:rPr>
        <w:t>)</w:t>
      </w:r>
    </w:p>
    <w:p w:rsidR="005707AF" w:rsidRDefault="0059719B" w:rsidP="00BE0119">
      <w:pPr>
        <w:pStyle w:val="Kop3"/>
      </w:pPr>
      <w:r>
        <w:t>2</w:t>
      </w:r>
      <w:r w:rsidR="005707AF">
        <w:t>.3</w:t>
      </w:r>
      <w:r w:rsidR="005707AF">
        <w:tab/>
      </w:r>
      <w:r w:rsidR="005707AF" w:rsidRPr="00AC502C">
        <w:t xml:space="preserve">Belangrijkste </w:t>
      </w:r>
      <w:r w:rsidR="005707AF">
        <w:t xml:space="preserve">formele </w:t>
      </w:r>
      <w:r w:rsidR="005707AF" w:rsidRPr="00AC502C">
        <w:t>wijzigings</w:t>
      </w:r>
      <w:r w:rsidR="005707AF">
        <w:t>voorstellen</w:t>
      </w:r>
      <w:r w:rsidR="005707AF" w:rsidRPr="00AC502C">
        <w:t>/scopewijzigingen</w:t>
      </w:r>
    </w:p>
    <w:tbl>
      <w:tblPr>
        <w:tblW w:w="963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7"/>
        <w:gridCol w:w="1418"/>
        <w:gridCol w:w="1418"/>
        <w:gridCol w:w="1418"/>
        <w:gridCol w:w="1418"/>
      </w:tblGrid>
      <w:tr w:rsidR="000D7343" w:rsidRPr="00E306D8" w:rsidTr="00015E52">
        <w:trPr>
          <w:tblHeader/>
        </w:trPr>
        <w:tc>
          <w:tcPr>
            <w:tcW w:w="396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D7343" w:rsidRPr="00E306D8" w:rsidRDefault="000D7343" w:rsidP="00015E52">
            <w:pPr>
              <w:pStyle w:val="Koptekst"/>
              <w:rPr>
                <w:b/>
                <w:sz w:val="18"/>
                <w:szCs w:val="18"/>
              </w:rPr>
            </w:pPr>
            <w:r w:rsidRPr="00E306D8">
              <w:rPr>
                <w:b/>
                <w:sz w:val="18"/>
                <w:szCs w:val="18"/>
              </w:rPr>
              <w:t>Reden/inhoud wijziging(svoorstel)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D7343" w:rsidRPr="00E306D8" w:rsidRDefault="000D7343" w:rsidP="00015E52">
            <w:pPr>
              <w:jc w:val="center"/>
              <w:rPr>
                <w:b/>
                <w:sz w:val="18"/>
                <w:szCs w:val="18"/>
              </w:rPr>
            </w:pPr>
            <w:r w:rsidRPr="00E306D8">
              <w:rPr>
                <w:b/>
                <w:sz w:val="18"/>
                <w:szCs w:val="18"/>
              </w:rPr>
              <w:t>Datum akkoord wijziging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D7343" w:rsidRPr="00E306D8" w:rsidRDefault="000D7343" w:rsidP="00015E52">
            <w:pPr>
              <w:jc w:val="center"/>
              <w:rPr>
                <w:b/>
                <w:sz w:val="18"/>
                <w:szCs w:val="18"/>
              </w:rPr>
            </w:pPr>
            <w:r w:rsidRPr="00E306D8">
              <w:rPr>
                <w:b/>
                <w:sz w:val="18"/>
                <w:szCs w:val="18"/>
              </w:rPr>
              <w:t>Impact op planning</w:t>
            </w:r>
          </w:p>
          <w:p w:rsidR="000D7343" w:rsidRPr="00E306D8" w:rsidRDefault="000D7343" w:rsidP="00015E52">
            <w:pPr>
              <w:jc w:val="center"/>
              <w:rPr>
                <w:b/>
                <w:sz w:val="18"/>
                <w:szCs w:val="18"/>
              </w:rPr>
            </w:pPr>
            <w:r w:rsidRPr="00E306D8">
              <w:rPr>
                <w:b/>
                <w:sz w:val="18"/>
                <w:szCs w:val="18"/>
              </w:rPr>
              <w:t>(+/- weken/ maanden)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D7343" w:rsidRPr="00E306D8" w:rsidRDefault="000D7343" w:rsidP="00015E52">
            <w:pPr>
              <w:jc w:val="center"/>
              <w:rPr>
                <w:b/>
                <w:sz w:val="18"/>
                <w:szCs w:val="18"/>
              </w:rPr>
            </w:pPr>
            <w:r w:rsidRPr="00E306D8">
              <w:rPr>
                <w:b/>
                <w:sz w:val="18"/>
                <w:szCs w:val="18"/>
              </w:rPr>
              <w:t>Impact op mensuren</w:t>
            </w:r>
          </w:p>
          <w:p w:rsidR="000D7343" w:rsidRPr="00E306D8" w:rsidRDefault="000D7343" w:rsidP="00015E52">
            <w:pPr>
              <w:jc w:val="center"/>
              <w:rPr>
                <w:b/>
                <w:sz w:val="18"/>
                <w:szCs w:val="18"/>
              </w:rPr>
            </w:pPr>
            <w:r w:rsidRPr="00E306D8">
              <w:rPr>
                <w:b/>
                <w:sz w:val="18"/>
                <w:szCs w:val="18"/>
              </w:rPr>
              <w:t>(+/- uren)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D7343" w:rsidRPr="00E306D8" w:rsidRDefault="000D7343" w:rsidP="00015E52">
            <w:pPr>
              <w:jc w:val="center"/>
              <w:rPr>
                <w:b/>
                <w:sz w:val="18"/>
                <w:szCs w:val="18"/>
              </w:rPr>
            </w:pPr>
            <w:r w:rsidRPr="00E306D8">
              <w:rPr>
                <w:b/>
                <w:sz w:val="18"/>
                <w:szCs w:val="18"/>
              </w:rPr>
              <w:t>Impact op budget (+/-</w:t>
            </w:r>
          </w:p>
          <w:p w:rsidR="000D7343" w:rsidRPr="00E306D8" w:rsidRDefault="000D7343" w:rsidP="00015E52">
            <w:pPr>
              <w:jc w:val="center"/>
              <w:rPr>
                <w:b/>
                <w:sz w:val="18"/>
                <w:szCs w:val="18"/>
              </w:rPr>
            </w:pPr>
            <w:r w:rsidRPr="00E306D8">
              <w:rPr>
                <w:b/>
                <w:sz w:val="18"/>
                <w:szCs w:val="18"/>
              </w:rPr>
              <w:t>x € 1000)</w:t>
            </w:r>
          </w:p>
        </w:tc>
      </w:tr>
      <w:tr w:rsidR="00312424" w:rsidRPr="005707AF" w:rsidTr="00015E52">
        <w:sdt>
          <w:sdtPr>
            <w:rPr>
              <w:szCs w:val="22"/>
            </w:rPr>
            <w:id w:val="-960877711"/>
            <w:placeholder>
              <w:docPart w:val="0E8861CEBDAD41138975D0CC8DF4FF4D"/>
            </w:placeholder>
            <w:showingPlcHdr/>
            <w:text/>
          </w:sdtPr>
          <w:sdtEndPr/>
          <w:sdtContent>
            <w:tc>
              <w:tcPr>
                <w:tcW w:w="3967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312424" w:rsidRPr="006159D2" w:rsidRDefault="00312424" w:rsidP="00312424">
                <w:pPr>
                  <w:rPr>
                    <w:szCs w:val="22"/>
                  </w:rPr>
                </w:pPr>
                <w:r w:rsidRPr="007B1AF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szCs w:val="22"/>
            </w:rPr>
            <w:id w:val="1920437018"/>
            <w:placeholder>
              <w:docPart w:val="9984C1A112C4481789640FC5CCCEB163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312424" w:rsidRPr="005707AF" w:rsidRDefault="00312424" w:rsidP="00312424">
                <w:pPr>
                  <w:ind w:left="-57" w:right="-57"/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dd-MM-jjjj</w:t>
                </w:r>
              </w:p>
            </w:tc>
          </w:sdtContent>
        </w:sdt>
        <w:sdt>
          <w:sdtPr>
            <w:rPr>
              <w:szCs w:val="22"/>
            </w:rPr>
            <w:id w:val="-236319517"/>
            <w:placeholder>
              <w:docPart w:val="6387A59FB8214AAC900BE2F277DD1864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312424" w:rsidRPr="006159D2" w:rsidRDefault="00312424" w:rsidP="00312424">
                <w:pPr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Impact</w:t>
                </w:r>
              </w:p>
            </w:tc>
          </w:sdtContent>
        </w:sdt>
        <w:sdt>
          <w:sdtPr>
            <w:rPr>
              <w:szCs w:val="22"/>
            </w:rPr>
            <w:id w:val="-1490630610"/>
            <w:placeholder>
              <w:docPart w:val="6387A59FB8214AAC900BE2F277DD1864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312424" w:rsidRPr="006159D2" w:rsidRDefault="00995560" w:rsidP="00312424">
                <w:pPr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Impact</w:t>
                </w:r>
              </w:p>
            </w:tc>
          </w:sdtContent>
        </w:sdt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2424" w:rsidRPr="005707AF" w:rsidRDefault="00312424" w:rsidP="0031242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€ </w:t>
            </w:r>
            <w:sdt>
              <w:sdtPr>
                <w:rPr>
                  <w:szCs w:val="22"/>
                </w:rPr>
                <w:id w:val="-396739950"/>
                <w:placeholder>
                  <w:docPart w:val="00DC0A438447420E9E1FF97329A9DEF0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</w:rPr>
                  <w:t>Budget</w:t>
                </w:r>
              </w:sdtContent>
            </w:sdt>
          </w:p>
        </w:tc>
      </w:tr>
      <w:tr w:rsidR="00312424" w:rsidRPr="005707AF" w:rsidTr="00015E52">
        <w:sdt>
          <w:sdtPr>
            <w:rPr>
              <w:szCs w:val="22"/>
            </w:rPr>
            <w:id w:val="1360473001"/>
            <w:placeholder>
              <w:docPart w:val="7E479DF98B6048C9A32192CE27AE35A6"/>
            </w:placeholder>
            <w:showingPlcHdr/>
            <w:text/>
          </w:sdtPr>
          <w:sdtEndPr/>
          <w:sdtContent>
            <w:tc>
              <w:tcPr>
                <w:tcW w:w="3967" w:type="dxa"/>
                <w:shd w:val="clear" w:color="auto" w:fill="auto"/>
                <w:vAlign w:val="center"/>
              </w:tcPr>
              <w:p w:rsidR="00312424" w:rsidRPr="006159D2" w:rsidRDefault="00312424" w:rsidP="00312424">
                <w:pPr>
                  <w:rPr>
                    <w:szCs w:val="22"/>
                  </w:rPr>
                </w:pPr>
                <w:r w:rsidRPr="007B1AF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szCs w:val="22"/>
            </w:rPr>
            <w:id w:val="-944691103"/>
            <w:placeholder>
              <w:docPart w:val="C855A6850CBF4A77869A6EC6AA945CCC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312424" w:rsidRPr="005707AF" w:rsidRDefault="00312424" w:rsidP="00312424">
                <w:pPr>
                  <w:ind w:left="-57" w:right="-57"/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dd-MM-jjjj</w:t>
                </w:r>
              </w:p>
            </w:tc>
          </w:sdtContent>
        </w:sdt>
        <w:sdt>
          <w:sdtPr>
            <w:rPr>
              <w:szCs w:val="22"/>
            </w:rPr>
            <w:id w:val="-1725821798"/>
            <w:placeholder>
              <w:docPart w:val="C330B16DA5004A879CC9F8965BF171C9"/>
            </w:placeholder>
            <w:showingPlcHdr/>
            <w:text/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312424" w:rsidRPr="006159D2" w:rsidRDefault="00312424" w:rsidP="00312424">
                <w:pPr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Impact</w:t>
                </w:r>
              </w:p>
            </w:tc>
          </w:sdtContent>
        </w:sdt>
        <w:sdt>
          <w:sdtPr>
            <w:rPr>
              <w:szCs w:val="22"/>
            </w:rPr>
            <w:id w:val="-1091924181"/>
            <w:placeholder>
              <w:docPart w:val="C330B16DA5004A879CC9F8965BF171C9"/>
            </w:placeholder>
            <w:showingPlcHdr/>
            <w:text/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312424" w:rsidRPr="006159D2" w:rsidRDefault="00995560" w:rsidP="00312424">
                <w:pPr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Impact</w:t>
                </w:r>
              </w:p>
            </w:tc>
          </w:sdtContent>
        </w:sdt>
        <w:tc>
          <w:tcPr>
            <w:tcW w:w="1418" w:type="dxa"/>
            <w:shd w:val="clear" w:color="auto" w:fill="auto"/>
            <w:vAlign w:val="center"/>
          </w:tcPr>
          <w:p w:rsidR="00312424" w:rsidRPr="005707AF" w:rsidRDefault="00312424" w:rsidP="0031242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€ </w:t>
            </w:r>
            <w:sdt>
              <w:sdtPr>
                <w:rPr>
                  <w:szCs w:val="22"/>
                </w:rPr>
                <w:id w:val="-1012151057"/>
                <w:placeholder>
                  <w:docPart w:val="3ADC9CE871F34B33A367FC0474810644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</w:rPr>
                  <w:t>Budget</w:t>
                </w:r>
              </w:sdtContent>
            </w:sdt>
          </w:p>
        </w:tc>
      </w:tr>
      <w:tr w:rsidR="00312424" w:rsidRPr="005707AF" w:rsidTr="00015E52">
        <w:sdt>
          <w:sdtPr>
            <w:rPr>
              <w:szCs w:val="22"/>
            </w:rPr>
            <w:id w:val="1175468654"/>
            <w:placeholder>
              <w:docPart w:val="7018C3DBF3B24BB0A896991A58C57052"/>
            </w:placeholder>
            <w:showingPlcHdr/>
            <w:text/>
          </w:sdtPr>
          <w:sdtEndPr/>
          <w:sdtContent>
            <w:tc>
              <w:tcPr>
                <w:tcW w:w="3967" w:type="dxa"/>
                <w:shd w:val="clear" w:color="auto" w:fill="auto"/>
                <w:vAlign w:val="center"/>
              </w:tcPr>
              <w:p w:rsidR="00312424" w:rsidRPr="006159D2" w:rsidRDefault="00312424" w:rsidP="00312424">
                <w:pPr>
                  <w:rPr>
                    <w:szCs w:val="22"/>
                  </w:rPr>
                </w:pPr>
                <w:r w:rsidRPr="007B1AF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szCs w:val="22"/>
            </w:rPr>
            <w:id w:val="-84306657"/>
            <w:placeholder>
              <w:docPart w:val="0DFDB32E7D4C4D05B3CCB33D9BFCF5E1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312424" w:rsidRPr="005707AF" w:rsidRDefault="00312424" w:rsidP="00312424">
                <w:pPr>
                  <w:ind w:left="-57" w:right="-57"/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dd-MM-jjjj</w:t>
                </w:r>
              </w:p>
            </w:tc>
          </w:sdtContent>
        </w:sdt>
        <w:sdt>
          <w:sdtPr>
            <w:rPr>
              <w:szCs w:val="22"/>
            </w:rPr>
            <w:id w:val="917676785"/>
            <w:placeholder>
              <w:docPart w:val="90BA9C58680C4D56B0A2686C495BB8BF"/>
            </w:placeholder>
            <w:showingPlcHdr/>
            <w:text/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312424" w:rsidRPr="006159D2" w:rsidRDefault="00312424" w:rsidP="00312424">
                <w:pPr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Impact</w:t>
                </w:r>
              </w:p>
            </w:tc>
          </w:sdtContent>
        </w:sdt>
        <w:sdt>
          <w:sdtPr>
            <w:rPr>
              <w:szCs w:val="22"/>
            </w:rPr>
            <w:id w:val="1361324685"/>
            <w:placeholder>
              <w:docPart w:val="90BA9C58680C4D56B0A2686C495BB8BF"/>
            </w:placeholder>
            <w:showingPlcHdr/>
            <w:text/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312424" w:rsidRPr="006159D2" w:rsidRDefault="00995560" w:rsidP="00312424">
                <w:pPr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Impact</w:t>
                </w:r>
              </w:p>
            </w:tc>
          </w:sdtContent>
        </w:sdt>
        <w:tc>
          <w:tcPr>
            <w:tcW w:w="1418" w:type="dxa"/>
            <w:shd w:val="clear" w:color="auto" w:fill="auto"/>
            <w:vAlign w:val="center"/>
          </w:tcPr>
          <w:p w:rsidR="00312424" w:rsidRPr="005707AF" w:rsidRDefault="00312424" w:rsidP="0031242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€ </w:t>
            </w:r>
            <w:sdt>
              <w:sdtPr>
                <w:rPr>
                  <w:szCs w:val="22"/>
                </w:rPr>
                <w:id w:val="-1554074918"/>
                <w:placeholder>
                  <w:docPart w:val="265535A2481D472595A9D9AB13972074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</w:rPr>
                  <w:t>Budget</w:t>
                </w:r>
              </w:sdtContent>
            </w:sdt>
          </w:p>
        </w:tc>
      </w:tr>
      <w:tr w:rsidR="00312424" w:rsidRPr="005707AF" w:rsidTr="00015E52">
        <w:sdt>
          <w:sdtPr>
            <w:rPr>
              <w:szCs w:val="22"/>
            </w:rPr>
            <w:id w:val="-1121300265"/>
            <w:placeholder>
              <w:docPart w:val="DA7B52B7C370411B8D3FCB8713E0C92C"/>
            </w:placeholder>
            <w:showingPlcHdr/>
            <w:text/>
          </w:sdtPr>
          <w:sdtEndPr/>
          <w:sdtContent>
            <w:tc>
              <w:tcPr>
                <w:tcW w:w="3967" w:type="dxa"/>
                <w:shd w:val="clear" w:color="auto" w:fill="auto"/>
                <w:vAlign w:val="center"/>
              </w:tcPr>
              <w:p w:rsidR="00312424" w:rsidRPr="006159D2" w:rsidRDefault="00312424" w:rsidP="00312424">
                <w:pPr>
                  <w:rPr>
                    <w:szCs w:val="22"/>
                  </w:rPr>
                </w:pPr>
                <w:r w:rsidRPr="007B1AF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szCs w:val="22"/>
            </w:rPr>
            <w:id w:val="-265316889"/>
            <w:placeholder>
              <w:docPart w:val="C97F0FA6EC0B47C5BC4EE66722445B1A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312424" w:rsidRPr="005707AF" w:rsidRDefault="00312424" w:rsidP="00312424">
                <w:pPr>
                  <w:ind w:left="-57" w:right="-57"/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dd-MM-jjjj</w:t>
                </w:r>
              </w:p>
            </w:tc>
          </w:sdtContent>
        </w:sdt>
        <w:sdt>
          <w:sdtPr>
            <w:rPr>
              <w:szCs w:val="22"/>
            </w:rPr>
            <w:id w:val="-1210175513"/>
            <w:placeholder>
              <w:docPart w:val="F4012408FC0E47BDBC509EF7855E8118"/>
            </w:placeholder>
            <w:showingPlcHdr/>
            <w:text/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312424" w:rsidRPr="006159D2" w:rsidRDefault="00312424" w:rsidP="00312424">
                <w:pPr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Impact</w:t>
                </w:r>
              </w:p>
            </w:tc>
          </w:sdtContent>
        </w:sdt>
        <w:sdt>
          <w:sdtPr>
            <w:rPr>
              <w:szCs w:val="22"/>
            </w:rPr>
            <w:id w:val="-104196501"/>
            <w:placeholder>
              <w:docPart w:val="F4012408FC0E47BDBC509EF7855E8118"/>
            </w:placeholder>
            <w:showingPlcHdr/>
            <w:text/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312424" w:rsidRPr="006159D2" w:rsidRDefault="00995560" w:rsidP="00312424">
                <w:pPr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Impact</w:t>
                </w:r>
              </w:p>
            </w:tc>
          </w:sdtContent>
        </w:sdt>
        <w:tc>
          <w:tcPr>
            <w:tcW w:w="1418" w:type="dxa"/>
            <w:shd w:val="clear" w:color="auto" w:fill="auto"/>
            <w:vAlign w:val="center"/>
          </w:tcPr>
          <w:p w:rsidR="00312424" w:rsidRPr="005707AF" w:rsidRDefault="00312424" w:rsidP="0031242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€ </w:t>
            </w:r>
            <w:sdt>
              <w:sdtPr>
                <w:rPr>
                  <w:szCs w:val="22"/>
                </w:rPr>
                <w:id w:val="1577399013"/>
                <w:placeholder>
                  <w:docPart w:val="B0C55F7D5A704B45884CA0223E1ED9D2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</w:rPr>
                  <w:t>Budget</w:t>
                </w:r>
              </w:sdtContent>
            </w:sdt>
          </w:p>
        </w:tc>
      </w:tr>
      <w:tr w:rsidR="00312424" w:rsidRPr="005707AF" w:rsidTr="00015E52">
        <w:sdt>
          <w:sdtPr>
            <w:rPr>
              <w:szCs w:val="22"/>
            </w:rPr>
            <w:id w:val="-1145731542"/>
            <w:placeholder>
              <w:docPart w:val="0AB5B77133ED4E9A9ABCE068A8A3D381"/>
            </w:placeholder>
            <w:showingPlcHdr/>
            <w:text/>
          </w:sdtPr>
          <w:sdtEndPr/>
          <w:sdtContent>
            <w:tc>
              <w:tcPr>
                <w:tcW w:w="3967" w:type="dxa"/>
                <w:shd w:val="clear" w:color="auto" w:fill="auto"/>
                <w:vAlign w:val="center"/>
              </w:tcPr>
              <w:p w:rsidR="00312424" w:rsidRPr="006159D2" w:rsidRDefault="00312424" w:rsidP="00312424">
                <w:pPr>
                  <w:rPr>
                    <w:szCs w:val="22"/>
                  </w:rPr>
                </w:pPr>
                <w:r w:rsidRPr="007B1AF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szCs w:val="22"/>
            </w:rPr>
            <w:id w:val="-263306944"/>
            <w:placeholder>
              <w:docPart w:val="61F3064A837A4A00ADEF22CFA1433249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312424" w:rsidRPr="005707AF" w:rsidRDefault="00312424" w:rsidP="00312424">
                <w:pPr>
                  <w:ind w:left="-57" w:right="-57"/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dd-MM-jjjj</w:t>
                </w:r>
              </w:p>
            </w:tc>
          </w:sdtContent>
        </w:sdt>
        <w:sdt>
          <w:sdtPr>
            <w:rPr>
              <w:szCs w:val="22"/>
            </w:rPr>
            <w:id w:val="-1540893942"/>
            <w:placeholder>
              <w:docPart w:val="FC03D0D22B3543C2A35D0BCE4422B733"/>
            </w:placeholder>
            <w:showingPlcHdr/>
            <w:text/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312424" w:rsidRPr="006159D2" w:rsidRDefault="00312424" w:rsidP="00312424">
                <w:pPr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Impact</w:t>
                </w:r>
              </w:p>
            </w:tc>
          </w:sdtContent>
        </w:sdt>
        <w:sdt>
          <w:sdtPr>
            <w:rPr>
              <w:szCs w:val="22"/>
            </w:rPr>
            <w:id w:val="-1574199189"/>
            <w:placeholder>
              <w:docPart w:val="FC03D0D22B3543C2A35D0BCE4422B733"/>
            </w:placeholder>
            <w:showingPlcHdr/>
            <w:text/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312424" w:rsidRPr="006159D2" w:rsidRDefault="00995560" w:rsidP="00312424">
                <w:pPr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Impact</w:t>
                </w:r>
              </w:p>
            </w:tc>
          </w:sdtContent>
        </w:sdt>
        <w:tc>
          <w:tcPr>
            <w:tcW w:w="1418" w:type="dxa"/>
            <w:shd w:val="clear" w:color="auto" w:fill="auto"/>
            <w:vAlign w:val="center"/>
          </w:tcPr>
          <w:p w:rsidR="00312424" w:rsidRPr="005707AF" w:rsidRDefault="00312424" w:rsidP="0031242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€ </w:t>
            </w:r>
            <w:sdt>
              <w:sdtPr>
                <w:rPr>
                  <w:szCs w:val="22"/>
                </w:rPr>
                <w:id w:val="-1879226193"/>
                <w:placeholder>
                  <w:docPart w:val="AD4C6B79022942E784543558E8A30FF6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</w:rPr>
                  <w:t>Budget</w:t>
                </w:r>
              </w:sdtContent>
            </w:sdt>
          </w:p>
        </w:tc>
      </w:tr>
    </w:tbl>
    <w:p w:rsidR="005C4E32" w:rsidRDefault="005C4E32" w:rsidP="00BE0119">
      <w:pPr>
        <w:pStyle w:val="Kop3"/>
      </w:pPr>
      <w:r>
        <w:t>2.4</w:t>
      </w:r>
      <w:r>
        <w:tab/>
        <w:t>Opdrachtgever en evt. stuurgroep</w:t>
      </w:r>
    </w:p>
    <w:p w:rsidR="005C4E32" w:rsidRPr="00CF3B46" w:rsidRDefault="005C4E32" w:rsidP="005C4E32">
      <w:pPr>
        <w:rPr>
          <w:i/>
          <w:sz w:val="18"/>
          <w:szCs w:val="18"/>
        </w:rPr>
      </w:pPr>
      <w:r w:rsidRPr="00CF3B46">
        <w:rPr>
          <w:i/>
          <w:sz w:val="18"/>
          <w:szCs w:val="18"/>
        </w:rPr>
        <w:t>Opdrachtgever en eventuele stuurgroepleden</w:t>
      </w:r>
    </w:p>
    <w:tbl>
      <w:tblPr>
        <w:tblW w:w="963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3175"/>
        <w:gridCol w:w="3176"/>
      </w:tblGrid>
      <w:tr w:rsidR="00CF3B46" w:rsidRPr="004377CB" w:rsidTr="00F42521">
        <w:trPr>
          <w:trHeight w:val="283"/>
          <w:tblHeader/>
        </w:trPr>
        <w:tc>
          <w:tcPr>
            <w:tcW w:w="328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F3B46" w:rsidRPr="004377CB" w:rsidRDefault="00CF3B46" w:rsidP="00015E52">
            <w:pPr>
              <w:rPr>
                <w:b/>
                <w:szCs w:val="22"/>
              </w:rPr>
            </w:pPr>
            <w:r w:rsidRPr="004377CB">
              <w:rPr>
                <w:b/>
                <w:szCs w:val="22"/>
              </w:rPr>
              <w:t xml:space="preserve">Rol 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F3B46" w:rsidRPr="004377CB" w:rsidRDefault="00CF3B46" w:rsidP="00015E52">
            <w:pPr>
              <w:rPr>
                <w:b/>
                <w:szCs w:val="22"/>
              </w:rPr>
            </w:pPr>
            <w:r w:rsidRPr="004377CB">
              <w:rPr>
                <w:b/>
                <w:szCs w:val="22"/>
              </w:rPr>
              <w:t>(Eigen)naam</w:t>
            </w:r>
          </w:p>
        </w:tc>
        <w:tc>
          <w:tcPr>
            <w:tcW w:w="31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F3B46" w:rsidRPr="004377CB" w:rsidRDefault="00CF3B46" w:rsidP="00015E52">
            <w:pPr>
              <w:rPr>
                <w:b/>
                <w:szCs w:val="22"/>
              </w:rPr>
            </w:pPr>
            <w:r w:rsidRPr="004377CB">
              <w:rPr>
                <w:b/>
                <w:szCs w:val="22"/>
              </w:rPr>
              <w:t>Functie binnen bedrijf</w:t>
            </w:r>
          </w:p>
        </w:tc>
      </w:tr>
      <w:tr w:rsidR="00CF3B46" w:rsidRPr="0059719B" w:rsidTr="00015E52">
        <w:trPr>
          <w:trHeight w:val="283"/>
        </w:trPr>
        <w:tc>
          <w:tcPr>
            <w:tcW w:w="3288" w:type="dxa"/>
            <w:tcBorders>
              <w:top w:val="single" w:sz="4" w:space="0" w:color="auto"/>
            </w:tcBorders>
            <w:shd w:val="clear" w:color="auto" w:fill="auto"/>
          </w:tcPr>
          <w:p w:rsidR="00CF3B46" w:rsidRPr="0059719B" w:rsidRDefault="00CF3B46" w:rsidP="00015E52">
            <w:pPr>
              <w:rPr>
                <w:szCs w:val="22"/>
              </w:rPr>
            </w:pPr>
            <w:r w:rsidRPr="0059719B">
              <w:rPr>
                <w:szCs w:val="22"/>
              </w:rPr>
              <w:t>Opdrachtgever</w:t>
            </w:r>
          </w:p>
        </w:tc>
        <w:sdt>
          <w:sdtPr>
            <w:rPr>
              <w:szCs w:val="22"/>
            </w:rPr>
            <w:id w:val="1818680353"/>
            <w:placeholder>
              <w:docPart w:val="7A54B1E62F8E4B73A1AE6D7833A0EBE7"/>
            </w:placeholder>
            <w:showingPlcHdr/>
            <w:text/>
          </w:sdtPr>
          <w:sdtEndPr/>
          <w:sdtContent>
            <w:tc>
              <w:tcPr>
                <w:tcW w:w="3175" w:type="dxa"/>
                <w:tcBorders>
                  <w:top w:val="single" w:sz="4" w:space="0" w:color="auto"/>
                </w:tcBorders>
                <w:shd w:val="clear" w:color="auto" w:fill="auto"/>
              </w:tcPr>
              <w:p w:rsidR="00CF3B46" w:rsidRPr="0059719B" w:rsidRDefault="00CF3B46" w:rsidP="00015E52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naam</w:t>
                </w:r>
              </w:p>
            </w:tc>
          </w:sdtContent>
        </w:sdt>
        <w:sdt>
          <w:sdtPr>
            <w:rPr>
              <w:szCs w:val="22"/>
            </w:rPr>
            <w:id w:val="1265344245"/>
            <w:placeholder>
              <w:docPart w:val="6D0C41300E364B10A5279AB5AC00DE6E"/>
            </w:placeholder>
            <w:showingPlcHdr/>
            <w:text/>
          </w:sdtPr>
          <w:sdtEndPr/>
          <w:sdtContent>
            <w:tc>
              <w:tcPr>
                <w:tcW w:w="3176" w:type="dxa"/>
                <w:tcBorders>
                  <w:top w:val="single" w:sz="4" w:space="0" w:color="auto"/>
                </w:tcBorders>
                <w:shd w:val="clear" w:color="auto" w:fill="auto"/>
              </w:tcPr>
              <w:p w:rsidR="00CF3B46" w:rsidRPr="0059719B" w:rsidRDefault="00CF3B46" w:rsidP="00015E52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Functie</w:t>
                </w:r>
              </w:p>
            </w:tc>
          </w:sdtContent>
        </w:sdt>
      </w:tr>
      <w:tr w:rsidR="00CF3B46" w:rsidRPr="0059719B" w:rsidTr="00015E52">
        <w:trPr>
          <w:trHeight w:val="283"/>
        </w:trPr>
        <w:sdt>
          <w:sdtPr>
            <w:rPr>
              <w:szCs w:val="22"/>
            </w:rPr>
            <w:id w:val="-1038121794"/>
            <w:placeholder>
              <w:docPart w:val="C77A4C2B70354809A4FC627B795DC716"/>
            </w:placeholder>
            <w:showingPlcHdr/>
            <w:text/>
          </w:sdtPr>
          <w:sdtEndPr/>
          <w:sdtContent>
            <w:tc>
              <w:tcPr>
                <w:tcW w:w="3288" w:type="dxa"/>
                <w:shd w:val="clear" w:color="auto" w:fill="auto"/>
              </w:tcPr>
              <w:p w:rsidR="00CF3B46" w:rsidRPr="0059719B" w:rsidRDefault="00CF3B46" w:rsidP="00015E52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Rol</w:t>
                </w:r>
              </w:p>
            </w:tc>
          </w:sdtContent>
        </w:sdt>
        <w:sdt>
          <w:sdtPr>
            <w:rPr>
              <w:szCs w:val="22"/>
            </w:rPr>
            <w:id w:val="-670256154"/>
            <w:placeholder>
              <w:docPart w:val="6FC03B0C89BC46EE976FDFAA93F9D080"/>
            </w:placeholder>
            <w:showingPlcHdr/>
            <w:text/>
          </w:sdtPr>
          <w:sdtEndPr/>
          <w:sdtContent>
            <w:tc>
              <w:tcPr>
                <w:tcW w:w="3175" w:type="dxa"/>
                <w:shd w:val="clear" w:color="auto" w:fill="auto"/>
              </w:tcPr>
              <w:p w:rsidR="00CF3B46" w:rsidRPr="0059719B" w:rsidRDefault="00CF3B46" w:rsidP="00015E52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naam</w:t>
                </w:r>
              </w:p>
            </w:tc>
          </w:sdtContent>
        </w:sdt>
        <w:sdt>
          <w:sdtPr>
            <w:rPr>
              <w:szCs w:val="22"/>
            </w:rPr>
            <w:id w:val="-390810414"/>
            <w:placeholder>
              <w:docPart w:val="F80D8A770950485B9FEFD7C730F7DF96"/>
            </w:placeholder>
            <w:showingPlcHdr/>
            <w:text/>
          </w:sdtPr>
          <w:sdtEndPr/>
          <w:sdtContent>
            <w:tc>
              <w:tcPr>
                <w:tcW w:w="3176" w:type="dxa"/>
                <w:shd w:val="clear" w:color="auto" w:fill="auto"/>
              </w:tcPr>
              <w:p w:rsidR="00CF3B46" w:rsidRPr="0059719B" w:rsidRDefault="00CF3B46" w:rsidP="00015E52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Functie</w:t>
                </w:r>
              </w:p>
            </w:tc>
          </w:sdtContent>
        </w:sdt>
      </w:tr>
      <w:tr w:rsidR="00CF3B46" w:rsidRPr="0059719B" w:rsidTr="00015E52">
        <w:trPr>
          <w:trHeight w:val="283"/>
        </w:trPr>
        <w:sdt>
          <w:sdtPr>
            <w:rPr>
              <w:szCs w:val="22"/>
            </w:rPr>
            <w:id w:val="1148257099"/>
            <w:placeholder>
              <w:docPart w:val="1FAF71333D9D470F83963C3852D717E6"/>
            </w:placeholder>
            <w:showingPlcHdr/>
            <w:text/>
          </w:sdtPr>
          <w:sdtEndPr/>
          <w:sdtContent>
            <w:tc>
              <w:tcPr>
                <w:tcW w:w="3288" w:type="dxa"/>
                <w:shd w:val="clear" w:color="auto" w:fill="auto"/>
              </w:tcPr>
              <w:p w:rsidR="00CF3B46" w:rsidRPr="0059719B" w:rsidRDefault="00CF3B46" w:rsidP="00015E52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Rol</w:t>
                </w:r>
              </w:p>
            </w:tc>
          </w:sdtContent>
        </w:sdt>
        <w:sdt>
          <w:sdtPr>
            <w:rPr>
              <w:szCs w:val="22"/>
            </w:rPr>
            <w:id w:val="-1876220712"/>
            <w:placeholder>
              <w:docPart w:val="BFE966FE8381477D80255A7CAD5B69A7"/>
            </w:placeholder>
            <w:showingPlcHdr/>
            <w:text/>
          </w:sdtPr>
          <w:sdtEndPr/>
          <w:sdtContent>
            <w:tc>
              <w:tcPr>
                <w:tcW w:w="3175" w:type="dxa"/>
                <w:shd w:val="clear" w:color="auto" w:fill="auto"/>
              </w:tcPr>
              <w:p w:rsidR="00CF3B46" w:rsidRPr="0059719B" w:rsidRDefault="00CF3B46" w:rsidP="00015E52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naam</w:t>
                </w:r>
              </w:p>
            </w:tc>
          </w:sdtContent>
        </w:sdt>
        <w:sdt>
          <w:sdtPr>
            <w:rPr>
              <w:szCs w:val="22"/>
            </w:rPr>
            <w:id w:val="-847329329"/>
            <w:placeholder>
              <w:docPart w:val="57B66B75D795406A8241F11DD7882B68"/>
            </w:placeholder>
            <w:showingPlcHdr/>
            <w:text/>
          </w:sdtPr>
          <w:sdtEndPr/>
          <w:sdtContent>
            <w:tc>
              <w:tcPr>
                <w:tcW w:w="3176" w:type="dxa"/>
                <w:shd w:val="clear" w:color="auto" w:fill="auto"/>
              </w:tcPr>
              <w:p w:rsidR="00CF3B46" w:rsidRPr="0059719B" w:rsidRDefault="00CF3B46" w:rsidP="00015E52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Functie</w:t>
                </w:r>
              </w:p>
            </w:tc>
          </w:sdtContent>
        </w:sdt>
      </w:tr>
      <w:tr w:rsidR="00CF3B46" w:rsidRPr="0059719B" w:rsidTr="00015E52">
        <w:trPr>
          <w:trHeight w:val="283"/>
        </w:trPr>
        <w:sdt>
          <w:sdtPr>
            <w:rPr>
              <w:szCs w:val="22"/>
            </w:rPr>
            <w:id w:val="-1143115966"/>
            <w:placeholder>
              <w:docPart w:val="754B3918D3784A498D1C07AAAB49E7D7"/>
            </w:placeholder>
            <w:showingPlcHdr/>
            <w:text/>
          </w:sdtPr>
          <w:sdtEndPr/>
          <w:sdtContent>
            <w:tc>
              <w:tcPr>
                <w:tcW w:w="3288" w:type="dxa"/>
                <w:shd w:val="clear" w:color="auto" w:fill="auto"/>
              </w:tcPr>
              <w:p w:rsidR="00CF3B46" w:rsidRPr="0059719B" w:rsidRDefault="00CF3B46" w:rsidP="00015E52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Rol</w:t>
                </w:r>
              </w:p>
            </w:tc>
          </w:sdtContent>
        </w:sdt>
        <w:sdt>
          <w:sdtPr>
            <w:rPr>
              <w:szCs w:val="22"/>
            </w:rPr>
            <w:id w:val="-2043971095"/>
            <w:placeholder>
              <w:docPart w:val="182824BD223843108229F08F125451BD"/>
            </w:placeholder>
            <w:showingPlcHdr/>
            <w:text/>
          </w:sdtPr>
          <w:sdtEndPr/>
          <w:sdtContent>
            <w:tc>
              <w:tcPr>
                <w:tcW w:w="3175" w:type="dxa"/>
                <w:shd w:val="clear" w:color="auto" w:fill="auto"/>
              </w:tcPr>
              <w:p w:rsidR="00CF3B46" w:rsidRPr="0059719B" w:rsidRDefault="00CF3B46" w:rsidP="00015E52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naam</w:t>
                </w:r>
              </w:p>
            </w:tc>
          </w:sdtContent>
        </w:sdt>
        <w:sdt>
          <w:sdtPr>
            <w:rPr>
              <w:szCs w:val="22"/>
            </w:rPr>
            <w:id w:val="1188404914"/>
            <w:placeholder>
              <w:docPart w:val="5FD972B5CA144D3DACE488B8D43B76C5"/>
            </w:placeholder>
            <w:showingPlcHdr/>
            <w:text/>
          </w:sdtPr>
          <w:sdtEndPr/>
          <w:sdtContent>
            <w:tc>
              <w:tcPr>
                <w:tcW w:w="3176" w:type="dxa"/>
                <w:shd w:val="clear" w:color="auto" w:fill="auto"/>
              </w:tcPr>
              <w:p w:rsidR="00CF3B46" w:rsidRPr="0059719B" w:rsidRDefault="00CF3B46" w:rsidP="00015E52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Functie</w:t>
                </w:r>
              </w:p>
            </w:tc>
          </w:sdtContent>
        </w:sdt>
      </w:tr>
      <w:tr w:rsidR="00CF3B46" w:rsidRPr="0059719B" w:rsidTr="00015E52">
        <w:trPr>
          <w:trHeight w:val="283"/>
        </w:trPr>
        <w:sdt>
          <w:sdtPr>
            <w:rPr>
              <w:szCs w:val="22"/>
            </w:rPr>
            <w:id w:val="1821853493"/>
            <w:placeholder>
              <w:docPart w:val="C19F6CB4E9A641389E0EDD4F341F00E2"/>
            </w:placeholder>
            <w:showingPlcHdr/>
            <w:text/>
          </w:sdtPr>
          <w:sdtEndPr/>
          <w:sdtContent>
            <w:tc>
              <w:tcPr>
                <w:tcW w:w="3288" w:type="dxa"/>
                <w:shd w:val="clear" w:color="auto" w:fill="auto"/>
              </w:tcPr>
              <w:p w:rsidR="00CF3B46" w:rsidRPr="0059719B" w:rsidRDefault="00CF3B46" w:rsidP="00015E52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Rol</w:t>
                </w:r>
              </w:p>
            </w:tc>
          </w:sdtContent>
        </w:sdt>
        <w:sdt>
          <w:sdtPr>
            <w:rPr>
              <w:szCs w:val="22"/>
            </w:rPr>
            <w:id w:val="107009732"/>
            <w:placeholder>
              <w:docPart w:val="556BE11130894BE4ACF4997477290A67"/>
            </w:placeholder>
            <w:showingPlcHdr/>
            <w:text/>
          </w:sdtPr>
          <w:sdtEndPr/>
          <w:sdtContent>
            <w:tc>
              <w:tcPr>
                <w:tcW w:w="3175" w:type="dxa"/>
                <w:shd w:val="clear" w:color="auto" w:fill="auto"/>
              </w:tcPr>
              <w:p w:rsidR="00CF3B46" w:rsidRPr="0059719B" w:rsidRDefault="00CF3B46" w:rsidP="00015E52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naam</w:t>
                </w:r>
              </w:p>
            </w:tc>
          </w:sdtContent>
        </w:sdt>
        <w:sdt>
          <w:sdtPr>
            <w:rPr>
              <w:szCs w:val="22"/>
            </w:rPr>
            <w:id w:val="2066452145"/>
            <w:placeholder>
              <w:docPart w:val="DED41E5D21BD454BAB3D44CC32B29996"/>
            </w:placeholder>
            <w:showingPlcHdr/>
            <w:text/>
          </w:sdtPr>
          <w:sdtEndPr/>
          <w:sdtContent>
            <w:tc>
              <w:tcPr>
                <w:tcW w:w="3176" w:type="dxa"/>
                <w:shd w:val="clear" w:color="auto" w:fill="auto"/>
              </w:tcPr>
              <w:p w:rsidR="00CF3B46" w:rsidRPr="0059719B" w:rsidRDefault="00CF3B46" w:rsidP="00015E52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Functie</w:t>
                </w:r>
              </w:p>
            </w:tc>
          </w:sdtContent>
        </w:sdt>
      </w:tr>
      <w:tr w:rsidR="00CF3B46" w:rsidRPr="0059719B" w:rsidTr="00015E52">
        <w:trPr>
          <w:trHeight w:val="283"/>
        </w:trPr>
        <w:sdt>
          <w:sdtPr>
            <w:rPr>
              <w:szCs w:val="22"/>
            </w:rPr>
            <w:id w:val="1933232271"/>
            <w:placeholder>
              <w:docPart w:val="28B83F5F3CA8463F9D308548A9A76179"/>
            </w:placeholder>
            <w:showingPlcHdr/>
            <w:text/>
          </w:sdtPr>
          <w:sdtEndPr/>
          <w:sdtContent>
            <w:tc>
              <w:tcPr>
                <w:tcW w:w="3288" w:type="dxa"/>
                <w:shd w:val="clear" w:color="auto" w:fill="auto"/>
              </w:tcPr>
              <w:p w:rsidR="00CF3B46" w:rsidRPr="0059719B" w:rsidRDefault="00CF3B46" w:rsidP="00015E52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Rol</w:t>
                </w:r>
              </w:p>
            </w:tc>
          </w:sdtContent>
        </w:sdt>
        <w:sdt>
          <w:sdtPr>
            <w:rPr>
              <w:szCs w:val="22"/>
            </w:rPr>
            <w:id w:val="-1892886429"/>
            <w:placeholder>
              <w:docPart w:val="4657366097FD4A5FB760B52949AE504E"/>
            </w:placeholder>
            <w:showingPlcHdr/>
            <w:text/>
          </w:sdtPr>
          <w:sdtEndPr/>
          <w:sdtContent>
            <w:tc>
              <w:tcPr>
                <w:tcW w:w="3175" w:type="dxa"/>
                <w:shd w:val="clear" w:color="auto" w:fill="auto"/>
              </w:tcPr>
              <w:p w:rsidR="00CF3B46" w:rsidRPr="0059719B" w:rsidRDefault="00CF3B46" w:rsidP="00015E52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naam</w:t>
                </w:r>
              </w:p>
            </w:tc>
          </w:sdtContent>
        </w:sdt>
        <w:sdt>
          <w:sdtPr>
            <w:rPr>
              <w:szCs w:val="22"/>
            </w:rPr>
            <w:id w:val="-1339303900"/>
            <w:placeholder>
              <w:docPart w:val="3F16825470E94BA8ADA63C69AF92D000"/>
            </w:placeholder>
            <w:showingPlcHdr/>
            <w:text/>
          </w:sdtPr>
          <w:sdtEndPr/>
          <w:sdtContent>
            <w:tc>
              <w:tcPr>
                <w:tcW w:w="3176" w:type="dxa"/>
                <w:shd w:val="clear" w:color="auto" w:fill="auto"/>
              </w:tcPr>
              <w:p w:rsidR="00CF3B46" w:rsidRPr="0059719B" w:rsidRDefault="00CF3B46" w:rsidP="00015E52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Functie</w:t>
                </w:r>
              </w:p>
            </w:tc>
          </w:sdtContent>
        </w:sdt>
      </w:tr>
      <w:tr w:rsidR="00CF3B46" w:rsidRPr="0059719B" w:rsidTr="00015E52">
        <w:trPr>
          <w:trHeight w:val="283"/>
        </w:trPr>
        <w:sdt>
          <w:sdtPr>
            <w:rPr>
              <w:szCs w:val="22"/>
            </w:rPr>
            <w:id w:val="1024217095"/>
            <w:placeholder>
              <w:docPart w:val="94E9AE9777B54643B0407D9288F0114A"/>
            </w:placeholder>
            <w:showingPlcHdr/>
            <w:text/>
          </w:sdtPr>
          <w:sdtEndPr/>
          <w:sdtContent>
            <w:tc>
              <w:tcPr>
                <w:tcW w:w="3288" w:type="dxa"/>
                <w:shd w:val="clear" w:color="auto" w:fill="auto"/>
              </w:tcPr>
              <w:p w:rsidR="00CF3B46" w:rsidRPr="0059719B" w:rsidRDefault="00CF3B46" w:rsidP="00015E52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Rol</w:t>
                </w:r>
              </w:p>
            </w:tc>
          </w:sdtContent>
        </w:sdt>
        <w:sdt>
          <w:sdtPr>
            <w:rPr>
              <w:szCs w:val="22"/>
            </w:rPr>
            <w:id w:val="1781611270"/>
            <w:placeholder>
              <w:docPart w:val="0CB6324DADB946BC90EA770FE2C2E2FA"/>
            </w:placeholder>
            <w:showingPlcHdr/>
            <w:text/>
          </w:sdtPr>
          <w:sdtEndPr/>
          <w:sdtContent>
            <w:tc>
              <w:tcPr>
                <w:tcW w:w="3175" w:type="dxa"/>
                <w:shd w:val="clear" w:color="auto" w:fill="auto"/>
              </w:tcPr>
              <w:p w:rsidR="00CF3B46" w:rsidRPr="0059719B" w:rsidRDefault="00CF3B46" w:rsidP="00015E52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naam</w:t>
                </w:r>
              </w:p>
            </w:tc>
          </w:sdtContent>
        </w:sdt>
        <w:sdt>
          <w:sdtPr>
            <w:rPr>
              <w:szCs w:val="22"/>
            </w:rPr>
            <w:id w:val="-1806386909"/>
            <w:placeholder>
              <w:docPart w:val="CD620C75871647E89E794F9E42B36937"/>
            </w:placeholder>
            <w:showingPlcHdr/>
            <w:text/>
          </w:sdtPr>
          <w:sdtEndPr/>
          <w:sdtContent>
            <w:tc>
              <w:tcPr>
                <w:tcW w:w="3176" w:type="dxa"/>
                <w:shd w:val="clear" w:color="auto" w:fill="auto"/>
              </w:tcPr>
              <w:p w:rsidR="00CF3B46" w:rsidRPr="0059719B" w:rsidRDefault="00CF3B46" w:rsidP="00015E52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Functie</w:t>
                </w:r>
              </w:p>
            </w:tc>
          </w:sdtContent>
        </w:sdt>
      </w:tr>
    </w:tbl>
    <w:p w:rsidR="005707AF" w:rsidRPr="00C50918" w:rsidRDefault="005C4E32" w:rsidP="00BE0119">
      <w:pPr>
        <w:pStyle w:val="Kop3"/>
      </w:pPr>
      <w:r>
        <w:lastRenderedPageBreak/>
        <w:t>2</w:t>
      </w:r>
      <w:r w:rsidR="005707AF">
        <w:t>.</w:t>
      </w:r>
      <w:r>
        <w:t>5</w:t>
      </w:r>
      <w:r w:rsidR="005707AF">
        <w:t xml:space="preserve"> </w:t>
      </w:r>
      <w:r w:rsidR="005707AF" w:rsidRPr="00C50918">
        <w:t xml:space="preserve">Verloop van </w:t>
      </w:r>
      <w:r w:rsidR="00F02685">
        <w:t>programma</w:t>
      </w:r>
      <w:r w:rsidR="005707AF" w:rsidRPr="00C50918">
        <w:t xml:space="preserve"> </w:t>
      </w:r>
      <w:r w:rsidR="008A30EA">
        <w:t xml:space="preserve">2 </w:t>
      </w:r>
      <w:r w:rsidR="005707AF" w:rsidRPr="00C50918">
        <w:t>in hoofdlijnen</w:t>
      </w:r>
    </w:p>
    <w:sdt>
      <w:sdtPr>
        <w:rPr>
          <w:i/>
          <w:lang w:eastAsia="nl-NL"/>
        </w:rPr>
        <w:id w:val="1096743901"/>
        <w:lock w:val="sdtLocked"/>
        <w:placeholder>
          <w:docPart w:val="6845D630CBFA4080BDD76FDEA6915E27"/>
        </w:placeholder>
        <w:showingPlcHdr/>
        <w:text w:multiLine="1"/>
      </w:sdtPr>
      <w:sdtEndPr/>
      <w:sdtContent>
        <w:p w:rsidR="005C4E32" w:rsidRDefault="00312424" w:rsidP="005707AF">
          <w:pPr>
            <w:rPr>
              <w:i/>
              <w:lang w:eastAsia="nl-NL"/>
            </w:rPr>
          </w:pPr>
          <w:r>
            <w:rPr>
              <w:rStyle w:val="Tekstvantijdelijkeaanduiding"/>
            </w:rPr>
            <w:t>Beschrijf hier hoe u het programma heeft geleid en hoe u de complexiteit van dit programma heeft beheerst</w:t>
          </w:r>
        </w:p>
      </w:sdtContent>
    </w:sdt>
    <w:p w:rsidR="00F42521" w:rsidRDefault="00F42521" w:rsidP="005707AF">
      <w:pPr>
        <w:rPr>
          <w:i/>
          <w:lang w:eastAsia="nl-NL"/>
        </w:rPr>
      </w:pPr>
    </w:p>
    <w:p w:rsidR="005C4E32" w:rsidRPr="00FF519C" w:rsidRDefault="005C4E32" w:rsidP="005C4E32">
      <w:pPr>
        <w:pStyle w:val="Kop1"/>
      </w:pPr>
      <w:r>
        <w:t>3</w:t>
      </w:r>
      <w:r w:rsidRPr="00FF519C">
        <w:t xml:space="preserve"> </w:t>
      </w:r>
      <w:r>
        <w:tab/>
      </w:r>
      <w:r w:rsidR="00F02685">
        <w:t>Programma</w:t>
      </w:r>
      <w:r w:rsidRPr="00FF519C">
        <w:t xml:space="preserve"> </w:t>
      </w:r>
      <w:r w:rsidR="008A30EA">
        <w:t>3</w:t>
      </w:r>
      <w:r w:rsidRPr="00FF519C">
        <w:t xml:space="preserve"> </w:t>
      </w:r>
      <w:r>
        <w:t>–</w:t>
      </w:r>
      <w:r w:rsidRPr="00FF519C">
        <w:t xml:space="preserve"> Samenvatting, plan en realisatie</w:t>
      </w:r>
    </w:p>
    <w:p w:rsidR="00CF3B46" w:rsidRDefault="00F42521" w:rsidP="00CF3B46">
      <w:pPr>
        <w:pStyle w:val="Kop3"/>
      </w:pPr>
      <w:r>
        <w:t>3</w:t>
      </w:r>
      <w:r w:rsidR="00CF3B46">
        <w:t>.1</w:t>
      </w:r>
      <w:r w:rsidR="00CF3B46">
        <w:tab/>
        <w:t>Doel en beoogde benefits van programma 3</w:t>
      </w:r>
    </w:p>
    <w:sdt>
      <w:sdtPr>
        <w:id w:val="1248539533"/>
        <w:placeholder>
          <w:docPart w:val="9F708C30A2B44700894935518379D713"/>
        </w:placeholder>
        <w:showingPlcHdr/>
        <w:text w:multiLine="1"/>
      </w:sdtPr>
      <w:sdtEndPr/>
      <w:sdtContent>
        <w:p w:rsidR="00CF3B46" w:rsidRDefault="00CF3B46" w:rsidP="00CF3B46">
          <w:r w:rsidRPr="007B1AF2">
            <w:rPr>
              <w:rStyle w:val="Tekstvantijdelijkeaanduiding"/>
            </w:rPr>
            <w:t>Klik of tik om tekst in te voeren.</w:t>
          </w:r>
        </w:p>
      </w:sdtContent>
    </w:sdt>
    <w:p w:rsidR="00CF3B46" w:rsidRDefault="00CF3B46" w:rsidP="00CF3B46">
      <w:pPr>
        <w:pStyle w:val="Kop3"/>
      </w:pPr>
      <w:r>
        <w:t>3.2</w:t>
      </w:r>
      <w:r>
        <w:tab/>
      </w:r>
      <w:r w:rsidRPr="00AC502C">
        <w:t xml:space="preserve">Afwijkingen van </w:t>
      </w:r>
      <w:r>
        <w:t>gerealiseerde benefits</w:t>
      </w:r>
      <w:r w:rsidRPr="00AC502C">
        <w:t xml:space="preserve"> t.o.v. </w:t>
      </w:r>
      <w:r>
        <w:t>d</w:t>
      </w:r>
      <w:r w:rsidRPr="00AC502C">
        <w:t xml:space="preserve">e </w:t>
      </w:r>
      <w:r>
        <w:t>beoogde benefits</w:t>
      </w:r>
    </w:p>
    <w:tbl>
      <w:tblPr>
        <w:tblW w:w="963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2"/>
        <w:gridCol w:w="3997"/>
      </w:tblGrid>
      <w:tr w:rsidR="00CF3B46" w:rsidRPr="00E92A2B" w:rsidTr="00015E52">
        <w:trPr>
          <w:trHeight w:val="283"/>
        </w:trPr>
        <w:tc>
          <w:tcPr>
            <w:tcW w:w="5642" w:type="dxa"/>
            <w:shd w:val="clear" w:color="auto" w:fill="BFBFBF" w:themeFill="background1" w:themeFillShade="BF"/>
            <w:vAlign w:val="center"/>
          </w:tcPr>
          <w:p w:rsidR="00CF3B46" w:rsidRPr="00E92A2B" w:rsidRDefault="00CF3B46" w:rsidP="00015E52">
            <w:pPr>
              <w:rPr>
                <w:b/>
                <w:szCs w:val="22"/>
              </w:rPr>
            </w:pPr>
            <w:r w:rsidRPr="00E92A2B">
              <w:rPr>
                <w:b/>
                <w:szCs w:val="22"/>
              </w:rPr>
              <w:t xml:space="preserve">Meer opgeleverd dan beoogd conform par. </w:t>
            </w:r>
            <w:r>
              <w:rPr>
                <w:b/>
                <w:szCs w:val="22"/>
              </w:rPr>
              <w:t>3</w:t>
            </w:r>
            <w:r w:rsidRPr="00E92A2B">
              <w:rPr>
                <w:b/>
                <w:szCs w:val="22"/>
              </w:rPr>
              <w:t>.1</w:t>
            </w:r>
          </w:p>
        </w:tc>
        <w:tc>
          <w:tcPr>
            <w:tcW w:w="3997" w:type="dxa"/>
            <w:shd w:val="clear" w:color="auto" w:fill="BFBFBF" w:themeFill="background1" w:themeFillShade="BF"/>
            <w:vAlign w:val="center"/>
          </w:tcPr>
          <w:p w:rsidR="00CF3B46" w:rsidRPr="00E92A2B" w:rsidRDefault="00CF3B46" w:rsidP="00015E52">
            <w:pPr>
              <w:rPr>
                <w:b/>
                <w:szCs w:val="22"/>
              </w:rPr>
            </w:pPr>
            <w:r w:rsidRPr="00E92A2B">
              <w:rPr>
                <w:b/>
                <w:szCs w:val="22"/>
              </w:rPr>
              <w:t>Conform wijzigingsverzoek*</w:t>
            </w:r>
          </w:p>
        </w:tc>
      </w:tr>
      <w:tr w:rsidR="00CF3B46" w:rsidRPr="00FF519C" w:rsidTr="00015E52">
        <w:trPr>
          <w:trHeight w:val="283"/>
        </w:trPr>
        <w:sdt>
          <w:sdtPr>
            <w:rPr>
              <w:szCs w:val="22"/>
            </w:rPr>
            <w:id w:val="121888907"/>
            <w:placeholder>
              <w:docPart w:val="4E578A017AE642279E4C9E2F84253E34"/>
            </w:placeholder>
            <w:showingPlcHdr/>
            <w:text/>
          </w:sdtPr>
          <w:sdtEndPr/>
          <w:sdtContent>
            <w:tc>
              <w:tcPr>
                <w:tcW w:w="5642" w:type="dxa"/>
                <w:shd w:val="clear" w:color="auto" w:fill="auto"/>
                <w:vAlign w:val="center"/>
              </w:tcPr>
              <w:p w:rsidR="00CF3B46" w:rsidRPr="00FF519C" w:rsidRDefault="00CF3B46" w:rsidP="00015E52">
                <w:pPr>
                  <w:rPr>
                    <w:szCs w:val="22"/>
                  </w:rPr>
                </w:pPr>
                <w:r w:rsidRPr="007B1AF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szCs w:val="22"/>
            </w:rPr>
            <w:id w:val="-1801607213"/>
            <w:placeholder>
              <w:docPart w:val="6528B847541843F69FB0633362033D57"/>
            </w:placeholder>
            <w:showingPlcHdr/>
            <w:text/>
          </w:sdtPr>
          <w:sdtEndPr/>
          <w:sdtContent>
            <w:tc>
              <w:tcPr>
                <w:tcW w:w="3997" w:type="dxa"/>
                <w:shd w:val="clear" w:color="auto" w:fill="auto"/>
                <w:vAlign w:val="center"/>
              </w:tcPr>
              <w:p w:rsidR="00CF3B46" w:rsidRPr="00FF519C" w:rsidRDefault="00CF3B46" w:rsidP="00015E52">
                <w:pPr>
                  <w:rPr>
                    <w:szCs w:val="22"/>
                  </w:rPr>
                </w:pPr>
                <w:r w:rsidRPr="007B1AF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F3B46" w:rsidRPr="00FF519C" w:rsidTr="00015E52">
        <w:trPr>
          <w:trHeight w:val="283"/>
        </w:trPr>
        <w:sdt>
          <w:sdtPr>
            <w:rPr>
              <w:szCs w:val="22"/>
            </w:rPr>
            <w:id w:val="-1231691312"/>
            <w:placeholder>
              <w:docPart w:val="18FEB6FAF19A41A0ABD2476676DA8D50"/>
            </w:placeholder>
            <w:showingPlcHdr/>
            <w:text/>
          </w:sdtPr>
          <w:sdtEndPr/>
          <w:sdtContent>
            <w:tc>
              <w:tcPr>
                <w:tcW w:w="5642" w:type="dxa"/>
                <w:shd w:val="clear" w:color="auto" w:fill="auto"/>
                <w:vAlign w:val="center"/>
              </w:tcPr>
              <w:p w:rsidR="00CF3B46" w:rsidRPr="00FF519C" w:rsidRDefault="00CF3B46" w:rsidP="00015E52">
                <w:pPr>
                  <w:rPr>
                    <w:szCs w:val="22"/>
                  </w:rPr>
                </w:pPr>
                <w:r w:rsidRPr="007B1AF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szCs w:val="22"/>
            </w:rPr>
            <w:id w:val="1682317892"/>
            <w:placeholder>
              <w:docPart w:val="3D821AB89C6B447486F6562F0C547F48"/>
            </w:placeholder>
            <w:showingPlcHdr/>
            <w:text/>
          </w:sdtPr>
          <w:sdtEndPr/>
          <w:sdtContent>
            <w:tc>
              <w:tcPr>
                <w:tcW w:w="3997" w:type="dxa"/>
                <w:shd w:val="clear" w:color="auto" w:fill="auto"/>
                <w:vAlign w:val="center"/>
              </w:tcPr>
              <w:p w:rsidR="00CF3B46" w:rsidRPr="00FF519C" w:rsidRDefault="00CF3B46" w:rsidP="00015E52">
                <w:pPr>
                  <w:rPr>
                    <w:szCs w:val="22"/>
                  </w:rPr>
                </w:pPr>
                <w:r w:rsidRPr="007B1AF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:rsidR="00CF3B46" w:rsidRPr="00FF519C" w:rsidRDefault="00CF3B46" w:rsidP="00CF3B46">
      <w:pPr>
        <w:rPr>
          <w:szCs w:val="22"/>
        </w:rPr>
      </w:pPr>
    </w:p>
    <w:tbl>
      <w:tblPr>
        <w:tblW w:w="963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2"/>
        <w:gridCol w:w="3997"/>
      </w:tblGrid>
      <w:tr w:rsidR="00CF3B46" w:rsidRPr="00E92A2B" w:rsidTr="00015E52">
        <w:trPr>
          <w:trHeight w:val="283"/>
        </w:trPr>
        <w:tc>
          <w:tcPr>
            <w:tcW w:w="5642" w:type="dxa"/>
            <w:shd w:val="clear" w:color="auto" w:fill="BFBFBF" w:themeFill="background1" w:themeFillShade="BF"/>
            <w:vAlign w:val="center"/>
          </w:tcPr>
          <w:p w:rsidR="00CF3B46" w:rsidRPr="00E92A2B" w:rsidRDefault="00CF3B46" w:rsidP="00015E52">
            <w:pPr>
              <w:rPr>
                <w:b/>
                <w:szCs w:val="22"/>
              </w:rPr>
            </w:pPr>
            <w:r w:rsidRPr="00E92A2B">
              <w:rPr>
                <w:b/>
                <w:szCs w:val="22"/>
              </w:rPr>
              <w:t xml:space="preserve">Minder opgeleverd dan beoogd conform par. </w:t>
            </w:r>
            <w:r>
              <w:rPr>
                <w:b/>
                <w:szCs w:val="22"/>
              </w:rPr>
              <w:t>3</w:t>
            </w:r>
            <w:r w:rsidRPr="00E92A2B">
              <w:rPr>
                <w:b/>
                <w:szCs w:val="22"/>
              </w:rPr>
              <w:t>.1</w:t>
            </w:r>
          </w:p>
        </w:tc>
        <w:tc>
          <w:tcPr>
            <w:tcW w:w="3997" w:type="dxa"/>
            <w:shd w:val="clear" w:color="auto" w:fill="BFBFBF" w:themeFill="background1" w:themeFillShade="BF"/>
            <w:vAlign w:val="center"/>
          </w:tcPr>
          <w:p w:rsidR="00CF3B46" w:rsidRPr="00E92A2B" w:rsidRDefault="00CF3B46" w:rsidP="00015E52">
            <w:pPr>
              <w:rPr>
                <w:b/>
                <w:szCs w:val="22"/>
              </w:rPr>
            </w:pPr>
            <w:r w:rsidRPr="00E92A2B">
              <w:rPr>
                <w:b/>
                <w:szCs w:val="22"/>
              </w:rPr>
              <w:t>Conform wijzigingsverzoek*</w:t>
            </w:r>
          </w:p>
        </w:tc>
      </w:tr>
      <w:tr w:rsidR="00CF3B46" w:rsidRPr="00FF519C" w:rsidTr="00015E52">
        <w:trPr>
          <w:trHeight w:val="283"/>
        </w:trPr>
        <w:sdt>
          <w:sdtPr>
            <w:rPr>
              <w:szCs w:val="22"/>
            </w:rPr>
            <w:id w:val="-715114778"/>
            <w:placeholder>
              <w:docPart w:val="269EB7CA948340AFB90BADD01C29D78E"/>
            </w:placeholder>
            <w:showingPlcHdr/>
            <w:text/>
          </w:sdtPr>
          <w:sdtEndPr/>
          <w:sdtContent>
            <w:tc>
              <w:tcPr>
                <w:tcW w:w="5642" w:type="dxa"/>
                <w:shd w:val="clear" w:color="auto" w:fill="auto"/>
                <w:vAlign w:val="center"/>
              </w:tcPr>
              <w:p w:rsidR="00CF3B46" w:rsidRPr="00FF519C" w:rsidRDefault="00CF3B46" w:rsidP="00015E52">
                <w:pPr>
                  <w:rPr>
                    <w:szCs w:val="22"/>
                  </w:rPr>
                </w:pPr>
                <w:r w:rsidRPr="007B1AF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szCs w:val="22"/>
            </w:rPr>
            <w:id w:val="1683395432"/>
            <w:placeholder>
              <w:docPart w:val="2E22EDA4B7244E2B8A003D0AD22A72FF"/>
            </w:placeholder>
            <w:showingPlcHdr/>
            <w:text/>
          </w:sdtPr>
          <w:sdtEndPr/>
          <w:sdtContent>
            <w:tc>
              <w:tcPr>
                <w:tcW w:w="3997" w:type="dxa"/>
                <w:shd w:val="clear" w:color="auto" w:fill="auto"/>
                <w:vAlign w:val="center"/>
              </w:tcPr>
              <w:p w:rsidR="00CF3B46" w:rsidRPr="00FF519C" w:rsidRDefault="00CF3B46" w:rsidP="00015E52">
                <w:pPr>
                  <w:rPr>
                    <w:szCs w:val="22"/>
                  </w:rPr>
                </w:pPr>
                <w:r w:rsidRPr="007B1AF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F3B46" w:rsidRPr="00FF519C" w:rsidTr="00015E52">
        <w:trPr>
          <w:trHeight w:val="283"/>
        </w:trPr>
        <w:sdt>
          <w:sdtPr>
            <w:rPr>
              <w:szCs w:val="22"/>
            </w:rPr>
            <w:id w:val="1770650754"/>
            <w:placeholder>
              <w:docPart w:val="97577E95C0AD446AB459B9596BAED9F5"/>
            </w:placeholder>
            <w:showingPlcHdr/>
            <w:text/>
          </w:sdtPr>
          <w:sdtEndPr/>
          <w:sdtContent>
            <w:tc>
              <w:tcPr>
                <w:tcW w:w="5642" w:type="dxa"/>
                <w:shd w:val="clear" w:color="auto" w:fill="auto"/>
                <w:vAlign w:val="center"/>
              </w:tcPr>
              <w:p w:rsidR="00CF3B46" w:rsidRPr="00FF519C" w:rsidRDefault="00CF3B46" w:rsidP="00015E52">
                <w:pPr>
                  <w:rPr>
                    <w:szCs w:val="22"/>
                  </w:rPr>
                </w:pPr>
                <w:r w:rsidRPr="007B1AF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szCs w:val="22"/>
            </w:rPr>
            <w:id w:val="-2029321722"/>
            <w:placeholder>
              <w:docPart w:val="51F69C617A9B4AB383FEE496A5AD4977"/>
            </w:placeholder>
            <w:showingPlcHdr/>
            <w:text/>
          </w:sdtPr>
          <w:sdtEndPr/>
          <w:sdtContent>
            <w:tc>
              <w:tcPr>
                <w:tcW w:w="3997" w:type="dxa"/>
                <w:shd w:val="clear" w:color="auto" w:fill="auto"/>
                <w:vAlign w:val="center"/>
              </w:tcPr>
              <w:p w:rsidR="00CF3B46" w:rsidRPr="00FF519C" w:rsidRDefault="00CF3B46" w:rsidP="00015E52">
                <w:pPr>
                  <w:rPr>
                    <w:szCs w:val="22"/>
                  </w:rPr>
                </w:pPr>
                <w:r w:rsidRPr="007B1AF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:rsidR="00CF3B46" w:rsidRPr="00FF519C" w:rsidRDefault="00CF3B46" w:rsidP="00CF3B46">
      <w:pPr>
        <w:rPr>
          <w:szCs w:val="22"/>
        </w:rPr>
      </w:pPr>
    </w:p>
    <w:tbl>
      <w:tblPr>
        <w:tblW w:w="963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2"/>
        <w:gridCol w:w="3997"/>
      </w:tblGrid>
      <w:tr w:rsidR="00CF3B46" w:rsidRPr="00E92A2B" w:rsidTr="00015E52">
        <w:trPr>
          <w:trHeight w:val="283"/>
        </w:trPr>
        <w:tc>
          <w:tcPr>
            <w:tcW w:w="5642" w:type="dxa"/>
            <w:shd w:val="clear" w:color="auto" w:fill="BFBFBF" w:themeFill="background1" w:themeFillShade="BF"/>
            <w:vAlign w:val="center"/>
          </w:tcPr>
          <w:p w:rsidR="00CF3B46" w:rsidRPr="00E92A2B" w:rsidRDefault="00CF3B46" w:rsidP="00015E52">
            <w:pPr>
              <w:rPr>
                <w:b/>
                <w:szCs w:val="22"/>
              </w:rPr>
            </w:pPr>
            <w:r w:rsidRPr="00E92A2B">
              <w:rPr>
                <w:b/>
                <w:szCs w:val="22"/>
              </w:rPr>
              <w:t xml:space="preserve">Oplevering afwijkend van beoogd conform par. </w:t>
            </w:r>
            <w:r>
              <w:rPr>
                <w:b/>
                <w:szCs w:val="22"/>
              </w:rPr>
              <w:t>3</w:t>
            </w:r>
            <w:r w:rsidRPr="00E92A2B">
              <w:rPr>
                <w:b/>
                <w:szCs w:val="22"/>
              </w:rPr>
              <w:t>.1</w:t>
            </w:r>
          </w:p>
        </w:tc>
        <w:tc>
          <w:tcPr>
            <w:tcW w:w="3997" w:type="dxa"/>
            <w:shd w:val="clear" w:color="auto" w:fill="BFBFBF" w:themeFill="background1" w:themeFillShade="BF"/>
            <w:vAlign w:val="center"/>
          </w:tcPr>
          <w:p w:rsidR="00CF3B46" w:rsidRPr="00E92A2B" w:rsidRDefault="00CF3B46" w:rsidP="00015E52">
            <w:pPr>
              <w:rPr>
                <w:b/>
                <w:szCs w:val="22"/>
              </w:rPr>
            </w:pPr>
            <w:r w:rsidRPr="00E92A2B">
              <w:rPr>
                <w:b/>
                <w:szCs w:val="22"/>
              </w:rPr>
              <w:t>Conform wijzigingsverzoek*</w:t>
            </w:r>
          </w:p>
        </w:tc>
      </w:tr>
      <w:tr w:rsidR="00CF3B46" w:rsidRPr="00FF519C" w:rsidTr="00015E52">
        <w:trPr>
          <w:trHeight w:val="283"/>
        </w:trPr>
        <w:sdt>
          <w:sdtPr>
            <w:rPr>
              <w:szCs w:val="22"/>
            </w:rPr>
            <w:id w:val="-373854091"/>
            <w:placeholder>
              <w:docPart w:val="C6A65CBDA7834BAC972B86467F9E2D22"/>
            </w:placeholder>
            <w:showingPlcHdr/>
            <w:text/>
          </w:sdtPr>
          <w:sdtEndPr/>
          <w:sdtContent>
            <w:tc>
              <w:tcPr>
                <w:tcW w:w="5642" w:type="dxa"/>
                <w:shd w:val="clear" w:color="auto" w:fill="auto"/>
                <w:vAlign w:val="center"/>
              </w:tcPr>
              <w:p w:rsidR="00CF3B46" w:rsidRPr="00FF519C" w:rsidRDefault="00CF3B46" w:rsidP="00015E52">
                <w:pPr>
                  <w:rPr>
                    <w:szCs w:val="22"/>
                  </w:rPr>
                </w:pPr>
                <w:r w:rsidRPr="007B1AF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szCs w:val="22"/>
            </w:rPr>
            <w:id w:val="-1918012646"/>
            <w:placeholder>
              <w:docPart w:val="9E91EF80439F4949BEE9856117942A69"/>
            </w:placeholder>
            <w:showingPlcHdr/>
            <w:text/>
          </w:sdtPr>
          <w:sdtEndPr/>
          <w:sdtContent>
            <w:tc>
              <w:tcPr>
                <w:tcW w:w="3997" w:type="dxa"/>
                <w:shd w:val="clear" w:color="auto" w:fill="auto"/>
                <w:vAlign w:val="center"/>
              </w:tcPr>
              <w:p w:rsidR="00CF3B46" w:rsidRPr="00FF519C" w:rsidRDefault="00CF3B46" w:rsidP="00015E52">
                <w:pPr>
                  <w:rPr>
                    <w:szCs w:val="22"/>
                  </w:rPr>
                </w:pPr>
                <w:r w:rsidRPr="007B1AF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F3B46" w:rsidRPr="00FF519C" w:rsidTr="00015E52">
        <w:trPr>
          <w:trHeight w:val="283"/>
        </w:trPr>
        <w:sdt>
          <w:sdtPr>
            <w:rPr>
              <w:szCs w:val="22"/>
            </w:rPr>
            <w:id w:val="-96876058"/>
            <w:placeholder>
              <w:docPart w:val="17BFF72CE66E4DA580495C9CC2F0BAA5"/>
            </w:placeholder>
            <w:showingPlcHdr/>
            <w:text/>
          </w:sdtPr>
          <w:sdtEndPr/>
          <w:sdtContent>
            <w:tc>
              <w:tcPr>
                <w:tcW w:w="5642" w:type="dxa"/>
                <w:shd w:val="clear" w:color="auto" w:fill="auto"/>
                <w:vAlign w:val="center"/>
              </w:tcPr>
              <w:p w:rsidR="00CF3B46" w:rsidRPr="00FF519C" w:rsidRDefault="00CF3B46" w:rsidP="00015E52">
                <w:pPr>
                  <w:rPr>
                    <w:szCs w:val="22"/>
                  </w:rPr>
                </w:pPr>
                <w:r w:rsidRPr="007B1AF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szCs w:val="22"/>
            </w:rPr>
            <w:id w:val="-660845961"/>
            <w:placeholder>
              <w:docPart w:val="5B543733776C4B5986CE9119DAC033A6"/>
            </w:placeholder>
            <w:showingPlcHdr/>
            <w:text/>
          </w:sdtPr>
          <w:sdtEndPr/>
          <w:sdtContent>
            <w:tc>
              <w:tcPr>
                <w:tcW w:w="3997" w:type="dxa"/>
                <w:shd w:val="clear" w:color="auto" w:fill="auto"/>
                <w:vAlign w:val="center"/>
              </w:tcPr>
              <w:p w:rsidR="00CF3B46" w:rsidRPr="00FF519C" w:rsidRDefault="00CF3B46" w:rsidP="00015E52">
                <w:pPr>
                  <w:rPr>
                    <w:szCs w:val="22"/>
                  </w:rPr>
                </w:pPr>
                <w:r w:rsidRPr="007B1AF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:rsidR="00CF3B46" w:rsidRDefault="00CF3B46" w:rsidP="00CF3B46">
      <w:pPr>
        <w:rPr>
          <w:sz w:val="16"/>
          <w:szCs w:val="16"/>
        </w:rPr>
      </w:pPr>
      <w:r>
        <w:rPr>
          <w:sz w:val="16"/>
          <w:szCs w:val="16"/>
        </w:rPr>
        <w:ptab w:relativeTo="margin" w:alignment="right" w:leader="none"/>
      </w:r>
      <w:r w:rsidRPr="00B55510">
        <w:rPr>
          <w:sz w:val="16"/>
          <w:szCs w:val="16"/>
        </w:rPr>
        <w:t xml:space="preserve">* Vul in indien de afwijking het gevolg is van een wijzigingsverzoek (tabel </w:t>
      </w:r>
      <w:r>
        <w:rPr>
          <w:sz w:val="16"/>
          <w:szCs w:val="16"/>
        </w:rPr>
        <w:t>3</w:t>
      </w:r>
      <w:r w:rsidRPr="00B55510">
        <w:rPr>
          <w:sz w:val="16"/>
          <w:szCs w:val="16"/>
        </w:rPr>
        <w:t>.</w:t>
      </w:r>
      <w:r>
        <w:rPr>
          <w:sz w:val="16"/>
          <w:szCs w:val="16"/>
        </w:rPr>
        <w:t>3</w:t>
      </w:r>
      <w:r w:rsidRPr="00B55510">
        <w:rPr>
          <w:sz w:val="16"/>
          <w:szCs w:val="16"/>
        </w:rPr>
        <w:t>)</w:t>
      </w:r>
    </w:p>
    <w:p w:rsidR="00CF3B46" w:rsidRDefault="00CF3B46" w:rsidP="00CF3B46">
      <w:pPr>
        <w:pStyle w:val="Kop3"/>
      </w:pPr>
      <w:r>
        <w:t>3.3</w:t>
      </w:r>
      <w:r>
        <w:tab/>
      </w:r>
      <w:r w:rsidRPr="00AC502C">
        <w:t xml:space="preserve">Belangrijkste </w:t>
      </w:r>
      <w:r>
        <w:t xml:space="preserve">formele </w:t>
      </w:r>
      <w:r w:rsidRPr="00AC502C">
        <w:t>wijzigings</w:t>
      </w:r>
      <w:r>
        <w:t>voorstellen</w:t>
      </w:r>
      <w:r w:rsidRPr="00AC502C">
        <w:t>/scopewijzigingen</w:t>
      </w:r>
    </w:p>
    <w:tbl>
      <w:tblPr>
        <w:tblW w:w="963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7"/>
        <w:gridCol w:w="1418"/>
        <w:gridCol w:w="1418"/>
        <w:gridCol w:w="1418"/>
        <w:gridCol w:w="1418"/>
      </w:tblGrid>
      <w:tr w:rsidR="00CF3B46" w:rsidRPr="00E306D8" w:rsidTr="00015E52">
        <w:trPr>
          <w:tblHeader/>
        </w:trPr>
        <w:tc>
          <w:tcPr>
            <w:tcW w:w="396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3B46" w:rsidRPr="00E306D8" w:rsidRDefault="00CF3B46" w:rsidP="00015E52">
            <w:pPr>
              <w:pStyle w:val="Koptekst"/>
              <w:rPr>
                <w:b/>
                <w:sz w:val="18"/>
                <w:szCs w:val="18"/>
              </w:rPr>
            </w:pPr>
            <w:r w:rsidRPr="00E306D8">
              <w:rPr>
                <w:b/>
                <w:sz w:val="18"/>
                <w:szCs w:val="18"/>
              </w:rPr>
              <w:t>Reden/inhoud wijziging(svoorstel)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3B46" w:rsidRPr="00E306D8" w:rsidRDefault="00CF3B46" w:rsidP="00015E52">
            <w:pPr>
              <w:jc w:val="center"/>
              <w:rPr>
                <w:b/>
                <w:sz w:val="18"/>
                <w:szCs w:val="18"/>
              </w:rPr>
            </w:pPr>
            <w:r w:rsidRPr="00E306D8">
              <w:rPr>
                <w:b/>
                <w:sz w:val="18"/>
                <w:szCs w:val="18"/>
              </w:rPr>
              <w:t>Datum akkoord wijziging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3B46" w:rsidRPr="00E306D8" w:rsidRDefault="00CF3B46" w:rsidP="00015E52">
            <w:pPr>
              <w:jc w:val="center"/>
              <w:rPr>
                <w:b/>
                <w:sz w:val="18"/>
                <w:szCs w:val="18"/>
              </w:rPr>
            </w:pPr>
            <w:r w:rsidRPr="00E306D8">
              <w:rPr>
                <w:b/>
                <w:sz w:val="18"/>
                <w:szCs w:val="18"/>
              </w:rPr>
              <w:t>Impact op planning</w:t>
            </w:r>
          </w:p>
          <w:p w:rsidR="00CF3B46" w:rsidRPr="00E306D8" w:rsidRDefault="00CF3B46" w:rsidP="00015E52">
            <w:pPr>
              <w:jc w:val="center"/>
              <w:rPr>
                <w:b/>
                <w:sz w:val="18"/>
                <w:szCs w:val="18"/>
              </w:rPr>
            </w:pPr>
            <w:r w:rsidRPr="00E306D8">
              <w:rPr>
                <w:b/>
                <w:sz w:val="18"/>
                <w:szCs w:val="18"/>
              </w:rPr>
              <w:t>(+/- weken/ maanden)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3B46" w:rsidRPr="00E306D8" w:rsidRDefault="00CF3B46" w:rsidP="00015E52">
            <w:pPr>
              <w:jc w:val="center"/>
              <w:rPr>
                <w:b/>
                <w:sz w:val="18"/>
                <w:szCs w:val="18"/>
              </w:rPr>
            </w:pPr>
            <w:r w:rsidRPr="00E306D8">
              <w:rPr>
                <w:b/>
                <w:sz w:val="18"/>
                <w:szCs w:val="18"/>
              </w:rPr>
              <w:t>Impact op mensuren</w:t>
            </w:r>
          </w:p>
          <w:p w:rsidR="00CF3B46" w:rsidRPr="00E306D8" w:rsidRDefault="00CF3B46" w:rsidP="00015E52">
            <w:pPr>
              <w:jc w:val="center"/>
              <w:rPr>
                <w:b/>
                <w:sz w:val="18"/>
                <w:szCs w:val="18"/>
              </w:rPr>
            </w:pPr>
            <w:r w:rsidRPr="00E306D8">
              <w:rPr>
                <w:b/>
                <w:sz w:val="18"/>
                <w:szCs w:val="18"/>
              </w:rPr>
              <w:t>(+/- uren)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3B46" w:rsidRPr="00E306D8" w:rsidRDefault="00CF3B46" w:rsidP="00015E52">
            <w:pPr>
              <w:jc w:val="center"/>
              <w:rPr>
                <w:b/>
                <w:sz w:val="18"/>
                <w:szCs w:val="18"/>
              </w:rPr>
            </w:pPr>
            <w:r w:rsidRPr="00E306D8">
              <w:rPr>
                <w:b/>
                <w:sz w:val="18"/>
                <w:szCs w:val="18"/>
              </w:rPr>
              <w:t>Impact op budget (+/-</w:t>
            </w:r>
          </w:p>
          <w:p w:rsidR="00CF3B46" w:rsidRPr="00E306D8" w:rsidRDefault="00CF3B46" w:rsidP="00015E52">
            <w:pPr>
              <w:jc w:val="center"/>
              <w:rPr>
                <w:b/>
                <w:sz w:val="18"/>
                <w:szCs w:val="18"/>
              </w:rPr>
            </w:pPr>
            <w:r w:rsidRPr="00E306D8">
              <w:rPr>
                <w:b/>
                <w:sz w:val="18"/>
                <w:szCs w:val="18"/>
              </w:rPr>
              <w:t>x € 1000)</w:t>
            </w:r>
          </w:p>
        </w:tc>
      </w:tr>
      <w:tr w:rsidR="00312424" w:rsidRPr="005707AF" w:rsidTr="00015E52">
        <w:sdt>
          <w:sdtPr>
            <w:rPr>
              <w:szCs w:val="22"/>
            </w:rPr>
            <w:id w:val="182170080"/>
            <w:placeholder>
              <w:docPart w:val="83BCC87B043F486AAECA71C686ED490E"/>
            </w:placeholder>
            <w:showingPlcHdr/>
            <w:text/>
          </w:sdtPr>
          <w:sdtEndPr/>
          <w:sdtContent>
            <w:tc>
              <w:tcPr>
                <w:tcW w:w="3967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312424" w:rsidRPr="006159D2" w:rsidRDefault="00312424" w:rsidP="00312424">
                <w:pPr>
                  <w:rPr>
                    <w:szCs w:val="22"/>
                  </w:rPr>
                </w:pPr>
                <w:r w:rsidRPr="007B1AF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szCs w:val="22"/>
            </w:rPr>
            <w:id w:val="38641504"/>
            <w:placeholder>
              <w:docPart w:val="D0F3B14F58374D3F89B661986DFE2478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312424" w:rsidRPr="005707AF" w:rsidRDefault="00312424" w:rsidP="00312424">
                <w:pPr>
                  <w:ind w:left="-57" w:right="-57"/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dd-MM-jjjj</w:t>
                </w:r>
              </w:p>
            </w:tc>
          </w:sdtContent>
        </w:sdt>
        <w:sdt>
          <w:sdtPr>
            <w:rPr>
              <w:szCs w:val="22"/>
            </w:rPr>
            <w:id w:val="-639960951"/>
            <w:placeholder>
              <w:docPart w:val="A708817AB9984CD682F2ED8A21466E96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312424" w:rsidRPr="006159D2" w:rsidRDefault="00312424" w:rsidP="00312424">
                <w:pPr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Impact</w:t>
                </w:r>
              </w:p>
            </w:tc>
          </w:sdtContent>
        </w:sdt>
        <w:sdt>
          <w:sdtPr>
            <w:rPr>
              <w:szCs w:val="22"/>
            </w:rPr>
            <w:id w:val="-81539605"/>
            <w:placeholder>
              <w:docPart w:val="A708817AB9984CD682F2ED8A21466E96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312424" w:rsidRPr="006159D2" w:rsidRDefault="00995560" w:rsidP="00312424">
                <w:pPr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Impact</w:t>
                </w:r>
              </w:p>
            </w:tc>
          </w:sdtContent>
        </w:sdt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2424" w:rsidRPr="005707AF" w:rsidRDefault="00312424" w:rsidP="0031242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€ </w:t>
            </w:r>
            <w:sdt>
              <w:sdtPr>
                <w:rPr>
                  <w:szCs w:val="22"/>
                </w:rPr>
                <w:id w:val="432019018"/>
                <w:placeholder>
                  <w:docPart w:val="0E4F59FB01AB43A99681D97C0FAB8E28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</w:rPr>
                  <w:t>Budget</w:t>
                </w:r>
              </w:sdtContent>
            </w:sdt>
          </w:p>
        </w:tc>
      </w:tr>
      <w:tr w:rsidR="00312424" w:rsidRPr="005707AF" w:rsidTr="00015E52">
        <w:sdt>
          <w:sdtPr>
            <w:rPr>
              <w:szCs w:val="22"/>
            </w:rPr>
            <w:id w:val="1799018248"/>
            <w:placeholder>
              <w:docPart w:val="1ED146A1DC604619AB30F5992D18C6E9"/>
            </w:placeholder>
            <w:showingPlcHdr/>
            <w:text/>
          </w:sdtPr>
          <w:sdtEndPr/>
          <w:sdtContent>
            <w:tc>
              <w:tcPr>
                <w:tcW w:w="3967" w:type="dxa"/>
                <w:shd w:val="clear" w:color="auto" w:fill="auto"/>
                <w:vAlign w:val="center"/>
              </w:tcPr>
              <w:p w:rsidR="00312424" w:rsidRPr="006159D2" w:rsidRDefault="00312424" w:rsidP="00312424">
                <w:pPr>
                  <w:rPr>
                    <w:szCs w:val="22"/>
                  </w:rPr>
                </w:pPr>
                <w:r w:rsidRPr="007B1AF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szCs w:val="22"/>
            </w:rPr>
            <w:id w:val="675089465"/>
            <w:placeholder>
              <w:docPart w:val="8704C2A58EC74EF1BB5F56E36B0B4F38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312424" w:rsidRPr="005707AF" w:rsidRDefault="00312424" w:rsidP="00312424">
                <w:pPr>
                  <w:ind w:left="-57" w:right="-57"/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dd-MM-jjjj</w:t>
                </w:r>
              </w:p>
            </w:tc>
          </w:sdtContent>
        </w:sdt>
        <w:sdt>
          <w:sdtPr>
            <w:rPr>
              <w:szCs w:val="22"/>
            </w:rPr>
            <w:id w:val="-807926271"/>
            <w:placeholder>
              <w:docPart w:val="EDE17A40056D4D25877756EB0611DDFC"/>
            </w:placeholder>
            <w:showingPlcHdr/>
            <w:text/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312424" w:rsidRPr="006159D2" w:rsidRDefault="00312424" w:rsidP="00312424">
                <w:pPr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Impact</w:t>
                </w:r>
              </w:p>
            </w:tc>
          </w:sdtContent>
        </w:sdt>
        <w:sdt>
          <w:sdtPr>
            <w:rPr>
              <w:szCs w:val="22"/>
            </w:rPr>
            <w:id w:val="-1889413713"/>
            <w:placeholder>
              <w:docPart w:val="EDE17A40056D4D25877756EB0611DDFC"/>
            </w:placeholder>
            <w:showingPlcHdr/>
            <w:text/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312424" w:rsidRPr="006159D2" w:rsidRDefault="00995560" w:rsidP="00312424">
                <w:pPr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Impact</w:t>
                </w:r>
              </w:p>
            </w:tc>
          </w:sdtContent>
        </w:sdt>
        <w:tc>
          <w:tcPr>
            <w:tcW w:w="1418" w:type="dxa"/>
            <w:shd w:val="clear" w:color="auto" w:fill="auto"/>
            <w:vAlign w:val="center"/>
          </w:tcPr>
          <w:p w:rsidR="00312424" w:rsidRPr="005707AF" w:rsidRDefault="00312424" w:rsidP="0031242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€ </w:t>
            </w:r>
            <w:sdt>
              <w:sdtPr>
                <w:rPr>
                  <w:szCs w:val="22"/>
                </w:rPr>
                <w:id w:val="-96787993"/>
                <w:placeholder>
                  <w:docPart w:val="326072A4E00141ED98925AB3545F6EA7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</w:rPr>
                  <w:t>Budget</w:t>
                </w:r>
              </w:sdtContent>
            </w:sdt>
          </w:p>
        </w:tc>
      </w:tr>
      <w:tr w:rsidR="00312424" w:rsidRPr="005707AF" w:rsidTr="00015E52">
        <w:sdt>
          <w:sdtPr>
            <w:rPr>
              <w:szCs w:val="22"/>
            </w:rPr>
            <w:id w:val="-400677790"/>
            <w:placeholder>
              <w:docPart w:val="3F707F7BF79D4EB2B60296A166C8A59D"/>
            </w:placeholder>
            <w:showingPlcHdr/>
            <w:text/>
          </w:sdtPr>
          <w:sdtEndPr/>
          <w:sdtContent>
            <w:tc>
              <w:tcPr>
                <w:tcW w:w="3967" w:type="dxa"/>
                <w:shd w:val="clear" w:color="auto" w:fill="auto"/>
                <w:vAlign w:val="center"/>
              </w:tcPr>
              <w:p w:rsidR="00312424" w:rsidRPr="006159D2" w:rsidRDefault="00312424" w:rsidP="00312424">
                <w:pPr>
                  <w:rPr>
                    <w:szCs w:val="22"/>
                  </w:rPr>
                </w:pPr>
                <w:r w:rsidRPr="007B1AF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szCs w:val="22"/>
            </w:rPr>
            <w:id w:val="-380328428"/>
            <w:placeholder>
              <w:docPart w:val="24C237455C9F4CBB8F6F2701A2A17D09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312424" w:rsidRPr="005707AF" w:rsidRDefault="00312424" w:rsidP="00312424">
                <w:pPr>
                  <w:ind w:left="-57" w:right="-57"/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dd-MM-jjjj</w:t>
                </w:r>
              </w:p>
            </w:tc>
          </w:sdtContent>
        </w:sdt>
        <w:sdt>
          <w:sdtPr>
            <w:rPr>
              <w:szCs w:val="22"/>
            </w:rPr>
            <w:id w:val="-632250340"/>
            <w:placeholder>
              <w:docPart w:val="FA2B457E7C8E4CAB867876699F75F2B3"/>
            </w:placeholder>
            <w:showingPlcHdr/>
            <w:text/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312424" w:rsidRPr="006159D2" w:rsidRDefault="00312424" w:rsidP="00312424">
                <w:pPr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Impact</w:t>
                </w:r>
              </w:p>
            </w:tc>
          </w:sdtContent>
        </w:sdt>
        <w:sdt>
          <w:sdtPr>
            <w:rPr>
              <w:szCs w:val="22"/>
            </w:rPr>
            <w:id w:val="-1343702424"/>
            <w:placeholder>
              <w:docPart w:val="FA2B457E7C8E4CAB867876699F75F2B3"/>
            </w:placeholder>
            <w:showingPlcHdr/>
            <w:text/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312424" w:rsidRPr="006159D2" w:rsidRDefault="00995560" w:rsidP="00312424">
                <w:pPr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Impact</w:t>
                </w:r>
              </w:p>
            </w:tc>
          </w:sdtContent>
        </w:sdt>
        <w:tc>
          <w:tcPr>
            <w:tcW w:w="1418" w:type="dxa"/>
            <w:shd w:val="clear" w:color="auto" w:fill="auto"/>
            <w:vAlign w:val="center"/>
          </w:tcPr>
          <w:p w:rsidR="00312424" w:rsidRPr="005707AF" w:rsidRDefault="00312424" w:rsidP="0031242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€ </w:t>
            </w:r>
            <w:sdt>
              <w:sdtPr>
                <w:rPr>
                  <w:szCs w:val="22"/>
                </w:rPr>
                <w:id w:val="-1914458914"/>
                <w:placeholder>
                  <w:docPart w:val="CDA2CC044A984F9B97374EE3ADA04F9D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</w:rPr>
                  <w:t>Budget</w:t>
                </w:r>
              </w:sdtContent>
            </w:sdt>
          </w:p>
        </w:tc>
      </w:tr>
      <w:tr w:rsidR="00312424" w:rsidRPr="005707AF" w:rsidTr="00015E52">
        <w:sdt>
          <w:sdtPr>
            <w:rPr>
              <w:szCs w:val="22"/>
            </w:rPr>
            <w:id w:val="740142863"/>
            <w:placeholder>
              <w:docPart w:val="E9D507590A7840CCB146A23EB55854D6"/>
            </w:placeholder>
            <w:showingPlcHdr/>
            <w:text/>
          </w:sdtPr>
          <w:sdtEndPr/>
          <w:sdtContent>
            <w:tc>
              <w:tcPr>
                <w:tcW w:w="3967" w:type="dxa"/>
                <w:shd w:val="clear" w:color="auto" w:fill="auto"/>
                <w:vAlign w:val="center"/>
              </w:tcPr>
              <w:p w:rsidR="00312424" w:rsidRPr="006159D2" w:rsidRDefault="00312424" w:rsidP="00312424">
                <w:pPr>
                  <w:rPr>
                    <w:szCs w:val="22"/>
                  </w:rPr>
                </w:pPr>
                <w:r w:rsidRPr="007B1AF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szCs w:val="22"/>
            </w:rPr>
            <w:id w:val="1346593832"/>
            <w:placeholder>
              <w:docPart w:val="8D1B50BB63B34135AD883C025819B8EC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312424" w:rsidRPr="005707AF" w:rsidRDefault="00312424" w:rsidP="00312424">
                <w:pPr>
                  <w:ind w:left="-57" w:right="-57"/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dd-MM-jjjj</w:t>
                </w:r>
              </w:p>
            </w:tc>
          </w:sdtContent>
        </w:sdt>
        <w:sdt>
          <w:sdtPr>
            <w:rPr>
              <w:szCs w:val="22"/>
            </w:rPr>
            <w:id w:val="-1607807005"/>
            <w:placeholder>
              <w:docPart w:val="C6403A4E01F64A638F82D88BA2FD5FB6"/>
            </w:placeholder>
            <w:showingPlcHdr/>
            <w:text/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312424" w:rsidRPr="006159D2" w:rsidRDefault="00312424" w:rsidP="00312424">
                <w:pPr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Impact</w:t>
                </w:r>
              </w:p>
            </w:tc>
          </w:sdtContent>
        </w:sdt>
        <w:sdt>
          <w:sdtPr>
            <w:rPr>
              <w:szCs w:val="22"/>
            </w:rPr>
            <w:id w:val="-1406993027"/>
            <w:placeholder>
              <w:docPart w:val="C6403A4E01F64A638F82D88BA2FD5FB6"/>
            </w:placeholder>
            <w:showingPlcHdr/>
            <w:text/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312424" w:rsidRPr="006159D2" w:rsidRDefault="00995560" w:rsidP="00312424">
                <w:pPr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Impact</w:t>
                </w:r>
              </w:p>
            </w:tc>
          </w:sdtContent>
        </w:sdt>
        <w:tc>
          <w:tcPr>
            <w:tcW w:w="1418" w:type="dxa"/>
            <w:shd w:val="clear" w:color="auto" w:fill="auto"/>
            <w:vAlign w:val="center"/>
          </w:tcPr>
          <w:p w:rsidR="00312424" w:rsidRPr="005707AF" w:rsidRDefault="00312424" w:rsidP="0031242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€ </w:t>
            </w:r>
            <w:sdt>
              <w:sdtPr>
                <w:rPr>
                  <w:szCs w:val="22"/>
                </w:rPr>
                <w:id w:val="119270694"/>
                <w:placeholder>
                  <w:docPart w:val="9B9F04FC5474478AA761ED6C23183CDE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</w:rPr>
                  <w:t>Budget</w:t>
                </w:r>
              </w:sdtContent>
            </w:sdt>
          </w:p>
        </w:tc>
      </w:tr>
      <w:tr w:rsidR="00312424" w:rsidRPr="005707AF" w:rsidTr="00015E52">
        <w:sdt>
          <w:sdtPr>
            <w:rPr>
              <w:szCs w:val="22"/>
            </w:rPr>
            <w:id w:val="1182164096"/>
            <w:placeholder>
              <w:docPart w:val="2D623A35D6B04DC2A2260FC365AED72A"/>
            </w:placeholder>
            <w:showingPlcHdr/>
            <w:text/>
          </w:sdtPr>
          <w:sdtEndPr/>
          <w:sdtContent>
            <w:tc>
              <w:tcPr>
                <w:tcW w:w="3967" w:type="dxa"/>
                <w:shd w:val="clear" w:color="auto" w:fill="auto"/>
                <w:vAlign w:val="center"/>
              </w:tcPr>
              <w:p w:rsidR="00312424" w:rsidRPr="006159D2" w:rsidRDefault="00312424" w:rsidP="00312424">
                <w:pPr>
                  <w:rPr>
                    <w:szCs w:val="22"/>
                  </w:rPr>
                </w:pPr>
                <w:r w:rsidRPr="007B1AF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szCs w:val="22"/>
            </w:rPr>
            <w:id w:val="-239027786"/>
            <w:placeholder>
              <w:docPart w:val="3D69B8BB52F441B58F0944C9452D0D78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312424" w:rsidRPr="005707AF" w:rsidRDefault="00312424" w:rsidP="00312424">
                <w:pPr>
                  <w:ind w:left="-57" w:right="-57"/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dd-MM-jjjj</w:t>
                </w:r>
              </w:p>
            </w:tc>
          </w:sdtContent>
        </w:sdt>
        <w:sdt>
          <w:sdtPr>
            <w:rPr>
              <w:szCs w:val="22"/>
            </w:rPr>
            <w:id w:val="1757634271"/>
            <w:placeholder>
              <w:docPart w:val="5D82385972DE42B39EA37F40ECFADC8A"/>
            </w:placeholder>
            <w:showingPlcHdr/>
            <w:text/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312424" w:rsidRPr="006159D2" w:rsidRDefault="00312424" w:rsidP="00312424">
                <w:pPr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Impact</w:t>
                </w:r>
              </w:p>
            </w:tc>
          </w:sdtContent>
        </w:sdt>
        <w:sdt>
          <w:sdtPr>
            <w:rPr>
              <w:szCs w:val="22"/>
            </w:rPr>
            <w:id w:val="-677808401"/>
            <w:placeholder>
              <w:docPart w:val="5D82385972DE42B39EA37F40ECFADC8A"/>
            </w:placeholder>
            <w:showingPlcHdr/>
            <w:text/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312424" w:rsidRPr="006159D2" w:rsidRDefault="00995560" w:rsidP="00312424">
                <w:pPr>
                  <w:jc w:val="center"/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Impact</w:t>
                </w:r>
              </w:p>
            </w:tc>
          </w:sdtContent>
        </w:sdt>
        <w:tc>
          <w:tcPr>
            <w:tcW w:w="1418" w:type="dxa"/>
            <w:shd w:val="clear" w:color="auto" w:fill="auto"/>
            <w:vAlign w:val="center"/>
          </w:tcPr>
          <w:p w:rsidR="00312424" w:rsidRPr="005707AF" w:rsidRDefault="00312424" w:rsidP="0031242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€ </w:t>
            </w:r>
            <w:sdt>
              <w:sdtPr>
                <w:rPr>
                  <w:szCs w:val="22"/>
                </w:rPr>
                <w:id w:val="25070647"/>
                <w:placeholder>
                  <w:docPart w:val="756937F5BBA049D1B2B49209E4636CD7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</w:rPr>
                  <w:t>Budget</w:t>
                </w:r>
              </w:sdtContent>
            </w:sdt>
          </w:p>
        </w:tc>
      </w:tr>
    </w:tbl>
    <w:p w:rsidR="00CF3B46" w:rsidRDefault="00CF3B46" w:rsidP="00CF3B46">
      <w:pPr>
        <w:pStyle w:val="Kop3"/>
      </w:pPr>
      <w:r>
        <w:t>3.4</w:t>
      </w:r>
      <w:r>
        <w:tab/>
        <w:t>Opdrachtgever en evt. stuurgroep</w:t>
      </w:r>
    </w:p>
    <w:p w:rsidR="00CF3B46" w:rsidRPr="00CF3B46" w:rsidRDefault="00CF3B46" w:rsidP="00CF3B46">
      <w:pPr>
        <w:rPr>
          <w:i/>
          <w:sz w:val="18"/>
          <w:szCs w:val="18"/>
        </w:rPr>
      </w:pPr>
      <w:r w:rsidRPr="00CF3B46">
        <w:rPr>
          <w:i/>
          <w:sz w:val="18"/>
          <w:szCs w:val="18"/>
        </w:rPr>
        <w:t>Opdrachtgever en eventuele stuurgroepleden</w:t>
      </w:r>
    </w:p>
    <w:tbl>
      <w:tblPr>
        <w:tblW w:w="963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3175"/>
        <w:gridCol w:w="3176"/>
      </w:tblGrid>
      <w:tr w:rsidR="00CF3B46" w:rsidRPr="004377CB" w:rsidTr="00A3039B">
        <w:trPr>
          <w:trHeight w:val="283"/>
          <w:tblHeader/>
        </w:trPr>
        <w:tc>
          <w:tcPr>
            <w:tcW w:w="328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F3B46" w:rsidRPr="004377CB" w:rsidRDefault="00CF3B46" w:rsidP="00015E52">
            <w:pPr>
              <w:rPr>
                <w:b/>
                <w:szCs w:val="22"/>
              </w:rPr>
            </w:pPr>
            <w:r w:rsidRPr="004377CB">
              <w:rPr>
                <w:b/>
                <w:szCs w:val="22"/>
              </w:rPr>
              <w:t xml:space="preserve">Rol 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F3B46" w:rsidRPr="004377CB" w:rsidRDefault="00CF3B46" w:rsidP="00015E52">
            <w:pPr>
              <w:rPr>
                <w:b/>
                <w:szCs w:val="22"/>
              </w:rPr>
            </w:pPr>
            <w:r w:rsidRPr="004377CB">
              <w:rPr>
                <w:b/>
                <w:szCs w:val="22"/>
              </w:rPr>
              <w:t>(Eigen)naam</w:t>
            </w:r>
          </w:p>
        </w:tc>
        <w:tc>
          <w:tcPr>
            <w:tcW w:w="31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F3B46" w:rsidRPr="004377CB" w:rsidRDefault="00CF3B46" w:rsidP="00015E52">
            <w:pPr>
              <w:rPr>
                <w:b/>
                <w:szCs w:val="22"/>
              </w:rPr>
            </w:pPr>
            <w:r w:rsidRPr="004377CB">
              <w:rPr>
                <w:b/>
                <w:szCs w:val="22"/>
              </w:rPr>
              <w:t>Functie binnen bedrijf</w:t>
            </w:r>
          </w:p>
        </w:tc>
      </w:tr>
      <w:tr w:rsidR="00CF3B46" w:rsidRPr="0059719B" w:rsidTr="00015E52">
        <w:trPr>
          <w:trHeight w:val="283"/>
        </w:trPr>
        <w:tc>
          <w:tcPr>
            <w:tcW w:w="3288" w:type="dxa"/>
            <w:tcBorders>
              <w:top w:val="single" w:sz="4" w:space="0" w:color="auto"/>
            </w:tcBorders>
            <w:shd w:val="clear" w:color="auto" w:fill="auto"/>
          </w:tcPr>
          <w:p w:rsidR="00CF3B46" w:rsidRPr="0059719B" w:rsidRDefault="00CF3B46" w:rsidP="00015E52">
            <w:pPr>
              <w:rPr>
                <w:szCs w:val="22"/>
              </w:rPr>
            </w:pPr>
            <w:r w:rsidRPr="0059719B">
              <w:rPr>
                <w:szCs w:val="22"/>
              </w:rPr>
              <w:t>Opdrachtgever</w:t>
            </w:r>
          </w:p>
        </w:tc>
        <w:sdt>
          <w:sdtPr>
            <w:rPr>
              <w:szCs w:val="22"/>
            </w:rPr>
            <w:id w:val="1969006075"/>
            <w:placeholder>
              <w:docPart w:val="A32048B6F9CC4973A1FDB3E07E1837FD"/>
            </w:placeholder>
            <w:showingPlcHdr/>
            <w:text/>
          </w:sdtPr>
          <w:sdtEndPr/>
          <w:sdtContent>
            <w:tc>
              <w:tcPr>
                <w:tcW w:w="3175" w:type="dxa"/>
                <w:tcBorders>
                  <w:top w:val="single" w:sz="4" w:space="0" w:color="auto"/>
                </w:tcBorders>
                <w:shd w:val="clear" w:color="auto" w:fill="auto"/>
              </w:tcPr>
              <w:p w:rsidR="00CF3B46" w:rsidRPr="0059719B" w:rsidRDefault="00CF3B46" w:rsidP="00015E52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naam</w:t>
                </w:r>
              </w:p>
            </w:tc>
          </w:sdtContent>
        </w:sdt>
        <w:sdt>
          <w:sdtPr>
            <w:rPr>
              <w:szCs w:val="22"/>
            </w:rPr>
            <w:id w:val="-386181878"/>
            <w:placeholder>
              <w:docPart w:val="8D947BD8254C42C18BBDE02376AFFACD"/>
            </w:placeholder>
            <w:showingPlcHdr/>
            <w:text/>
          </w:sdtPr>
          <w:sdtEndPr/>
          <w:sdtContent>
            <w:tc>
              <w:tcPr>
                <w:tcW w:w="3176" w:type="dxa"/>
                <w:tcBorders>
                  <w:top w:val="single" w:sz="4" w:space="0" w:color="auto"/>
                </w:tcBorders>
                <w:shd w:val="clear" w:color="auto" w:fill="auto"/>
              </w:tcPr>
              <w:p w:rsidR="00CF3B46" w:rsidRPr="0059719B" w:rsidRDefault="00CF3B46" w:rsidP="00015E52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Functie</w:t>
                </w:r>
              </w:p>
            </w:tc>
          </w:sdtContent>
        </w:sdt>
      </w:tr>
      <w:tr w:rsidR="00CF3B46" w:rsidRPr="0059719B" w:rsidTr="00015E52">
        <w:trPr>
          <w:trHeight w:val="283"/>
        </w:trPr>
        <w:sdt>
          <w:sdtPr>
            <w:rPr>
              <w:szCs w:val="22"/>
            </w:rPr>
            <w:id w:val="-1523239802"/>
            <w:placeholder>
              <w:docPart w:val="3269736AEFA84BDDA284EB07E71C247B"/>
            </w:placeholder>
            <w:showingPlcHdr/>
            <w:text/>
          </w:sdtPr>
          <w:sdtEndPr/>
          <w:sdtContent>
            <w:tc>
              <w:tcPr>
                <w:tcW w:w="3288" w:type="dxa"/>
                <w:shd w:val="clear" w:color="auto" w:fill="auto"/>
              </w:tcPr>
              <w:p w:rsidR="00CF3B46" w:rsidRPr="0059719B" w:rsidRDefault="00CF3B46" w:rsidP="00015E52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Rol</w:t>
                </w:r>
              </w:p>
            </w:tc>
          </w:sdtContent>
        </w:sdt>
        <w:sdt>
          <w:sdtPr>
            <w:rPr>
              <w:szCs w:val="22"/>
            </w:rPr>
            <w:id w:val="1522203471"/>
            <w:placeholder>
              <w:docPart w:val="84344CF5203546EEA8D88A33047DD028"/>
            </w:placeholder>
            <w:showingPlcHdr/>
            <w:text/>
          </w:sdtPr>
          <w:sdtEndPr/>
          <w:sdtContent>
            <w:tc>
              <w:tcPr>
                <w:tcW w:w="3175" w:type="dxa"/>
                <w:shd w:val="clear" w:color="auto" w:fill="auto"/>
              </w:tcPr>
              <w:p w:rsidR="00CF3B46" w:rsidRPr="0059719B" w:rsidRDefault="00CF3B46" w:rsidP="00015E52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naam</w:t>
                </w:r>
              </w:p>
            </w:tc>
          </w:sdtContent>
        </w:sdt>
        <w:sdt>
          <w:sdtPr>
            <w:rPr>
              <w:szCs w:val="22"/>
            </w:rPr>
            <w:id w:val="-2033414172"/>
            <w:placeholder>
              <w:docPart w:val="3EB7F465920C4D67B6BFC51D04E42E7E"/>
            </w:placeholder>
            <w:showingPlcHdr/>
            <w:text/>
          </w:sdtPr>
          <w:sdtEndPr/>
          <w:sdtContent>
            <w:tc>
              <w:tcPr>
                <w:tcW w:w="3176" w:type="dxa"/>
                <w:shd w:val="clear" w:color="auto" w:fill="auto"/>
              </w:tcPr>
              <w:p w:rsidR="00CF3B46" w:rsidRPr="0059719B" w:rsidRDefault="00CF3B46" w:rsidP="00015E52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Functie</w:t>
                </w:r>
              </w:p>
            </w:tc>
          </w:sdtContent>
        </w:sdt>
      </w:tr>
      <w:tr w:rsidR="00CF3B46" w:rsidRPr="0059719B" w:rsidTr="00015E52">
        <w:trPr>
          <w:trHeight w:val="283"/>
        </w:trPr>
        <w:sdt>
          <w:sdtPr>
            <w:rPr>
              <w:szCs w:val="22"/>
            </w:rPr>
            <w:id w:val="1850137909"/>
            <w:placeholder>
              <w:docPart w:val="FA16E99E280949AAB484EA653D68F91E"/>
            </w:placeholder>
            <w:showingPlcHdr/>
            <w:text/>
          </w:sdtPr>
          <w:sdtEndPr/>
          <w:sdtContent>
            <w:tc>
              <w:tcPr>
                <w:tcW w:w="3288" w:type="dxa"/>
                <w:shd w:val="clear" w:color="auto" w:fill="auto"/>
              </w:tcPr>
              <w:p w:rsidR="00CF3B46" w:rsidRPr="0059719B" w:rsidRDefault="00CF3B46" w:rsidP="00015E52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Rol</w:t>
                </w:r>
              </w:p>
            </w:tc>
          </w:sdtContent>
        </w:sdt>
        <w:sdt>
          <w:sdtPr>
            <w:rPr>
              <w:szCs w:val="22"/>
            </w:rPr>
            <w:id w:val="-1741711968"/>
            <w:placeholder>
              <w:docPart w:val="0E2B1C3A2EBA4430B28F4A11A76C046E"/>
            </w:placeholder>
            <w:showingPlcHdr/>
            <w:text/>
          </w:sdtPr>
          <w:sdtEndPr/>
          <w:sdtContent>
            <w:tc>
              <w:tcPr>
                <w:tcW w:w="3175" w:type="dxa"/>
                <w:shd w:val="clear" w:color="auto" w:fill="auto"/>
              </w:tcPr>
              <w:p w:rsidR="00CF3B46" w:rsidRPr="0059719B" w:rsidRDefault="00CF3B46" w:rsidP="00015E52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naam</w:t>
                </w:r>
              </w:p>
            </w:tc>
          </w:sdtContent>
        </w:sdt>
        <w:sdt>
          <w:sdtPr>
            <w:rPr>
              <w:szCs w:val="22"/>
            </w:rPr>
            <w:id w:val="-2000719999"/>
            <w:placeholder>
              <w:docPart w:val="8C4D47B1AC2F4F6CA8B1DABB886288C0"/>
            </w:placeholder>
            <w:showingPlcHdr/>
            <w:text/>
          </w:sdtPr>
          <w:sdtEndPr/>
          <w:sdtContent>
            <w:tc>
              <w:tcPr>
                <w:tcW w:w="3176" w:type="dxa"/>
                <w:shd w:val="clear" w:color="auto" w:fill="auto"/>
              </w:tcPr>
              <w:p w:rsidR="00CF3B46" w:rsidRPr="0059719B" w:rsidRDefault="00CF3B46" w:rsidP="00015E52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Functie</w:t>
                </w:r>
              </w:p>
            </w:tc>
          </w:sdtContent>
        </w:sdt>
      </w:tr>
      <w:tr w:rsidR="00CF3B46" w:rsidRPr="0059719B" w:rsidTr="00015E52">
        <w:trPr>
          <w:trHeight w:val="283"/>
        </w:trPr>
        <w:sdt>
          <w:sdtPr>
            <w:rPr>
              <w:szCs w:val="22"/>
            </w:rPr>
            <w:id w:val="-150206367"/>
            <w:placeholder>
              <w:docPart w:val="1303C2CE66704C31B8AB8EF73F9EBABD"/>
            </w:placeholder>
            <w:showingPlcHdr/>
            <w:text/>
          </w:sdtPr>
          <w:sdtEndPr/>
          <w:sdtContent>
            <w:tc>
              <w:tcPr>
                <w:tcW w:w="3288" w:type="dxa"/>
                <w:shd w:val="clear" w:color="auto" w:fill="auto"/>
              </w:tcPr>
              <w:p w:rsidR="00CF3B46" w:rsidRPr="0059719B" w:rsidRDefault="00CF3B46" w:rsidP="00015E52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Rol</w:t>
                </w:r>
              </w:p>
            </w:tc>
          </w:sdtContent>
        </w:sdt>
        <w:sdt>
          <w:sdtPr>
            <w:rPr>
              <w:szCs w:val="22"/>
            </w:rPr>
            <w:id w:val="-850947486"/>
            <w:placeholder>
              <w:docPart w:val="A3F29295B3E94FF98D8EE72535B3D5A5"/>
            </w:placeholder>
            <w:showingPlcHdr/>
            <w:text/>
          </w:sdtPr>
          <w:sdtEndPr/>
          <w:sdtContent>
            <w:tc>
              <w:tcPr>
                <w:tcW w:w="3175" w:type="dxa"/>
                <w:shd w:val="clear" w:color="auto" w:fill="auto"/>
              </w:tcPr>
              <w:p w:rsidR="00CF3B46" w:rsidRPr="0059719B" w:rsidRDefault="00CF3B46" w:rsidP="00015E52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naam</w:t>
                </w:r>
              </w:p>
            </w:tc>
          </w:sdtContent>
        </w:sdt>
        <w:sdt>
          <w:sdtPr>
            <w:rPr>
              <w:szCs w:val="22"/>
            </w:rPr>
            <w:id w:val="693730352"/>
            <w:placeholder>
              <w:docPart w:val="2AA42F384DD84A16A315EBA3148A39FE"/>
            </w:placeholder>
            <w:showingPlcHdr/>
            <w:text/>
          </w:sdtPr>
          <w:sdtEndPr/>
          <w:sdtContent>
            <w:tc>
              <w:tcPr>
                <w:tcW w:w="3176" w:type="dxa"/>
                <w:shd w:val="clear" w:color="auto" w:fill="auto"/>
              </w:tcPr>
              <w:p w:rsidR="00CF3B46" w:rsidRPr="0059719B" w:rsidRDefault="00CF3B46" w:rsidP="00015E52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Functie</w:t>
                </w:r>
              </w:p>
            </w:tc>
          </w:sdtContent>
        </w:sdt>
      </w:tr>
      <w:tr w:rsidR="00CF3B46" w:rsidRPr="0059719B" w:rsidTr="00015E52">
        <w:trPr>
          <w:trHeight w:val="283"/>
        </w:trPr>
        <w:sdt>
          <w:sdtPr>
            <w:rPr>
              <w:szCs w:val="22"/>
            </w:rPr>
            <w:id w:val="-1887404038"/>
            <w:placeholder>
              <w:docPart w:val="E89C214CB8064DBABFA36F4A63022F42"/>
            </w:placeholder>
            <w:showingPlcHdr/>
            <w:text/>
          </w:sdtPr>
          <w:sdtEndPr/>
          <w:sdtContent>
            <w:tc>
              <w:tcPr>
                <w:tcW w:w="3288" w:type="dxa"/>
                <w:shd w:val="clear" w:color="auto" w:fill="auto"/>
              </w:tcPr>
              <w:p w:rsidR="00CF3B46" w:rsidRPr="0059719B" w:rsidRDefault="00CF3B46" w:rsidP="00015E52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Rol</w:t>
                </w:r>
              </w:p>
            </w:tc>
          </w:sdtContent>
        </w:sdt>
        <w:sdt>
          <w:sdtPr>
            <w:rPr>
              <w:szCs w:val="22"/>
            </w:rPr>
            <w:id w:val="-333837775"/>
            <w:placeholder>
              <w:docPart w:val="E77D90192A464DA4B1C82D3347BBEA25"/>
            </w:placeholder>
            <w:showingPlcHdr/>
            <w:text/>
          </w:sdtPr>
          <w:sdtEndPr/>
          <w:sdtContent>
            <w:tc>
              <w:tcPr>
                <w:tcW w:w="3175" w:type="dxa"/>
                <w:shd w:val="clear" w:color="auto" w:fill="auto"/>
              </w:tcPr>
              <w:p w:rsidR="00CF3B46" w:rsidRPr="0059719B" w:rsidRDefault="00CF3B46" w:rsidP="00015E52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naam</w:t>
                </w:r>
              </w:p>
            </w:tc>
          </w:sdtContent>
        </w:sdt>
        <w:sdt>
          <w:sdtPr>
            <w:rPr>
              <w:szCs w:val="22"/>
            </w:rPr>
            <w:id w:val="878976975"/>
            <w:placeholder>
              <w:docPart w:val="57E5B3BA26794A1583F56E720E755880"/>
            </w:placeholder>
            <w:showingPlcHdr/>
            <w:text/>
          </w:sdtPr>
          <w:sdtEndPr/>
          <w:sdtContent>
            <w:tc>
              <w:tcPr>
                <w:tcW w:w="3176" w:type="dxa"/>
                <w:shd w:val="clear" w:color="auto" w:fill="auto"/>
              </w:tcPr>
              <w:p w:rsidR="00CF3B46" w:rsidRPr="0059719B" w:rsidRDefault="00CF3B46" w:rsidP="00015E52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Functie</w:t>
                </w:r>
              </w:p>
            </w:tc>
          </w:sdtContent>
        </w:sdt>
      </w:tr>
      <w:tr w:rsidR="00CF3B46" w:rsidRPr="0059719B" w:rsidTr="00015E52">
        <w:trPr>
          <w:trHeight w:val="283"/>
        </w:trPr>
        <w:sdt>
          <w:sdtPr>
            <w:rPr>
              <w:szCs w:val="22"/>
            </w:rPr>
            <w:id w:val="-1767294971"/>
            <w:placeholder>
              <w:docPart w:val="BFD4A8FDF2F1491B90355E478629E312"/>
            </w:placeholder>
            <w:showingPlcHdr/>
            <w:text/>
          </w:sdtPr>
          <w:sdtEndPr/>
          <w:sdtContent>
            <w:tc>
              <w:tcPr>
                <w:tcW w:w="3288" w:type="dxa"/>
                <w:shd w:val="clear" w:color="auto" w:fill="auto"/>
              </w:tcPr>
              <w:p w:rsidR="00CF3B46" w:rsidRPr="0059719B" w:rsidRDefault="00CF3B46" w:rsidP="00015E52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Rol</w:t>
                </w:r>
              </w:p>
            </w:tc>
          </w:sdtContent>
        </w:sdt>
        <w:sdt>
          <w:sdtPr>
            <w:rPr>
              <w:szCs w:val="22"/>
            </w:rPr>
            <w:id w:val="1458995611"/>
            <w:placeholder>
              <w:docPart w:val="DF9F3A73D78D460FBCF7A23F4541A4FC"/>
            </w:placeholder>
            <w:showingPlcHdr/>
            <w:text/>
          </w:sdtPr>
          <w:sdtEndPr/>
          <w:sdtContent>
            <w:tc>
              <w:tcPr>
                <w:tcW w:w="3175" w:type="dxa"/>
                <w:shd w:val="clear" w:color="auto" w:fill="auto"/>
              </w:tcPr>
              <w:p w:rsidR="00CF3B46" w:rsidRPr="0059719B" w:rsidRDefault="00CF3B46" w:rsidP="00015E52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naam</w:t>
                </w:r>
              </w:p>
            </w:tc>
          </w:sdtContent>
        </w:sdt>
        <w:sdt>
          <w:sdtPr>
            <w:rPr>
              <w:szCs w:val="22"/>
            </w:rPr>
            <w:id w:val="-2107577344"/>
            <w:placeholder>
              <w:docPart w:val="4DA7780EB1A44D56A896E4A46A3F95B6"/>
            </w:placeholder>
            <w:showingPlcHdr/>
            <w:text/>
          </w:sdtPr>
          <w:sdtEndPr/>
          <w:sdtContent>
            <w:tc>
              <w:tcPr>
                <w:tcW w:w="3176" w:type="dxa"/>
                <w:shd w:val="clear" w:color="auto" w:fill="auto"/>
              </w:tcPr>
              <w:p w:rsidR="00CF3B46" w:rsidRPr="0059719B" w:rsidRDefault="00CF3B46" w:rsidP="00015E52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Functie</w:t>
                </w:r>
              </w:p>
            </w:tc>
          </w:sdtContent>
        </w:sdt>
      </w:tr>
      <w:tr w:rsidR="00CF3B46" w:rsidRPr="0059719B" w:rsidTr="00015E52">
        <w:trPr>
          <w:trHeight w:val="283"/>
        </w:trPr>
        <w:sdt>
          <w:sdtPr>
            <w:rPr>
              <w:szCs w:val="22"/>
            </w:rPr>
            <w:id w:val="944049942"/>
            <w:placeholder>
              <w:docPart w:val="C08E1517777A4F69A3057C482ECF21A1"/>
            </w:placeholder>
            <w:showingPlcHdr/>
            <w:text/>
          </w:sdtPr>
          <w:sdtEndPr/>
          <w:sdtContent>
            <w:tc>
              <w:tcPr>
                <w:tcW w:w="3288" w:type="dxa"/>
                <w:shd w:val="clear" w:color="auto" w:fill="auto"/>
              </w:tcPr>
              <w:p w:rsidR="00CF3B46" w:rsidRPr="0059719B" w:rsidRDefault="00CF3B46" w:rsidP="00015E52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Rol</w:t>
                </w:r>
              </w:p>
            </w:tc>
          </w:sdtContent>
        </w:sdt>
        <w:sdt>
          <w:sdtPr>
            <w:rPr>
              <w:szCs w:val="22"/>
            </w:rPr>
            <w:id w:val="1475836"/>
            <w:placeholder>
              <w:docPart w:val="2A79B71405EA44699A3602BBEF364256"/>
            </w:placeholder>
            <w:showingPlcHdr/>
            <w:text/>
          </w:sdtPr>
          <w:sdtEndPr/>
          <w:sdtContent>
            <w:tc>
              <w:tcPr>
                <w:tcW w:w="3175" w:type="dxa"/>
                <w:shd w:val="clear" w:color="auto" w:fill="auto"/>
              </w:tcPr>
              <w:p w:rsidR="00CF3B46" w:rsidRPr="0059719B" w:rsidRDefault="00CF3B46" w:rsidP="00015E52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naam</w:t>
                </w:r>
              </w:p>
            </w:tc>
          </w:sdtContent>
        </w:sdt>
        <w:sdt>
          <w:sdtPr>
            <w:rPr>
              <w:szCs w:val="22"/>
            </w:rPr>
            <w:id w:val="589744234"/>
            <w:placeholder>
              <w:docPart w:val="C7C7796C619243D98BECC75DD5ADDA1B"/>
            </w:placeholder>
            <w:showingPlcHdr/>
            <w:text/>
          </w:sdtPr>
          <w:sdtEndPr/>
          <w:sdtContent>
            <w:tc>
              <w:tcPr>
                <w:tcW w:w="3176" w:type="dxa"/>
                <w:shd w:val="clear" w:color="auto" w:fill="auto"/>
              </w:tcPr>
              <w:p w:rsidR="00CF3B46" w:rsidRPr="0059719B" w:rsidRDefault="00CF3B46" w:rsidP="00015E52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</w:rPr>
                  <w:t>Functie</w:t>
                </w:r>
              </w:p>
            </w:tc>
          </w:sdtContent>
        </w:sdt>
      </w:tr>
    </w:tbl>
    <w:p w:rsidR="00CF3B46" w:rsidRPr="0059719B" w:rsidRDefault="00CF3B46" w:rsidP="00CF3B46">
      <w:pPr>
        <w:rPr>
          <w:i/>
          <w:szCs w:val="22"/>
        </w:rPr>
      </w:pPr>
    </w:p>
    <w:p w:rsidR="00CF3B46" w:rsidRPr="00C50918" w:rsidRDefault="00A3039B" w:rsidP="00CF3B46">
      <w:pPr>
        <w:pStyle w:val="Kop3"/>
      </w:pPr>
      <w:r>
        <w:t>3</w:t>
      </w:r>
      <w:r w:rsidR="00CF3B46">
        <w:t xml:space="preserve">.5 </w:t>
      </w:r>
      <w:r w:rsidR="00CF3B46" w:rsidRPr="00C50918">
        <w:t xml:space="preserve">Verloop van </w:t>
      </w:r>
      <w:r w:rsidR="00CF3B46">
        <w:t>programma</w:t>
      </w:r>
      <w:r w:rsidR="00CF3B46" w:rsidRPr="00C50918">
        <w:t xml:space="preserve"> </w:t>
      </w:r>
      <w:r w:rsidR="00CF3B46">
        <w:t xml:space="preserve">2 </w:t>
      </w:r>
      <w:r w:rsidR="00CF3B46" w:rsidRPr="00C50918">
        <w:t>in hoofdlijnen</w:t>
      </w:r>
    </w:p>
    <w:sdt>
      <w:sdtPr>
        <w:rPr>
          <w:i/>
          <w:lang w:eastAsia="nl-NL"/>
        </w:rPr>
        <w:id w:val="-430974900"/>
        <w:placeholder>
          <w:docPart w:val="E25D7C9157E14F9B8C0DF3F0F10BF60B"/>
        </w:placeholder>
        <w:showingPlcHdr/>
        <w:text w:multiLine="1"/>
      </w:sdtPr>
      <w:sdtEndPr/>
      <w:sdtContent>
        <w:p w:rsidR="00F02685" w:rsidRPr="00024714" w:rsidRDefault="00312424" w:rsidP="001E4752">
          <w:pPr>
            <w:rPr>
              <w:i/>
              <w:lang w:eastAsia="nl-NL"/>
            </w:rPr>
          </w:pPr>
          <w:r>
            <w:rPr>
              <w:rStyle w:val="Tekstvantijdelijkeaanduiding"/>
            </w:rPr>
            <w:t>Beschrijf hier hoe u het programma heeft geleid en hoe u de complexiteit van dit programma heeft beheerst</w:t>
          </w:r>
        </w:p>
      </w:sdtContent>
    </w:sdt>
    <w:sectPr w:rsidR="00F02685" w:rsidRPr="00024714" w:rsidSect="005A0CEB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134" w:right="1134" w:bottom="567" w:left="1134" w:header="1134" w:footer="3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5BD" w:rsidRDefault="00F765BD" w:rsidP="009D7AC9">
      <w:pPr>
        <w:spacing w:line="240" w:lineRule="auto"/>
      </w:pPr>
      <w:r>
        <w:separator/>
      </w:r>
    </w:p>
  </w:endnote>
  <w:endnote w:type="continuationSeparator" w:id="0">
    <w:p w:rsidR="00F765BD" w:rsidRDefault="00F765BD" w:rsidP="009D7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44F" w:rsidRPr="00FE2D11" w:rsidRDefault="0002044F" w:rsidP="00EF7895">
    <w:pPr>
      <w:pStyle w:val="ICRHBFooter"/>
      <w:tabs>
        <w:tab w:val="clear" w:pos="9355"/>
        <w:tab w:val="right" w:pos="9638"/>
      </w:tabs>
      <w:rPr>
        <w:rFonts w:ascii="Cambria" w:hAnsi="Cambria"/>
        <w:sz w:val="16"/>
        <w:szCs w:val="16"/>
      </w:rPr>
    </w:pPr>
    <w:r w:rsidRPr="00FE2D11">
      <w:rPr>
        <w:rFonts w:ascii="Cambria" w:hAnsi="Cambria" w:cs="Arial"/>
        <w:sz w:val="16"/>
        <w:szCs w:val="16"/>
      </w:rPr>
      <w:t>©</w:t>
    </w:r>
    <w:r w:rsidRPr="00FE2D11">
      <w:rPr>
        <w:rFonts w:ascii="Cambria" w:hAnsi="Cambria"/>
        <w:sz w:val="16"/>
        <w:szCs w:val="16"/>
      </w:rPr>
      <w:t xml:space="preserve"> IPMA Certificering BV - 201</w:t>
    </w:r>
    <w:r>
      <w:rPr>
        <w:rFonts w:ascii="Cambria" w:hAnsi="Cambria"/>
        <w:sz w:val="16"/>
        <w:szCs w:val="16"/>
      </w:rPr>
      <w:t>8</w:t>
    </w:r>
    <w:r w:rsidRPr="00FE2D11">
      <w:rPr>
        <w:rFonts w:ascii="Cambria" w:hAnsi="Cambria"/>
        <w:sz w:val="16"/>
        <w:szCs w:val="16"/>
      </w:rPr>
      <w:t xml:space="preserve"> </w:t>
    </w:r>
    <w:r w:rsidRPr="00FE2D11">
      <w:rPr>
        <w:rFonts w:ascii="Cambria" w:hAnsi="Cambria"/>
        <w:sz w:val="16"/>
        <w:szCs w:val="16"/>
      </w:rPr>
      <w:tab/>
    </w:r>
    <w:r w:rsidRPr="00FE2D11">
      <w:rPr>
        <w:rFonts w:ascii="Cambria" w:hAnsi="Cambria"/>
        <w:sz w:val="16"/>
        <w:szCs w:val="16"/>
      </w:rPr>
      <w:tab/>
    </w:r>
    <w:sdt>
      <w:sdtPr>
        <w:rPr>
          <w:rFonts w:ascii="Cambria" w:hAnsi="Cambria"/>
          <w:sz w:val="16"/>
          <w:szCs w:val="16"/>
        </w:rPr>
        <w:alias w:val="Titel"/>
        <w:tag w:val=""/>
        <w:id w:val="-171357184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rFonts w:ascii="Cambria" w:hAnsi="Cambria"/>
            <w:sz w:val="16"/>
            <w:szCs w:val="16"/>
          </w:rPr>
          <w:t>Managementsamenvatting programmamgt IPMA-A en -B</w:t>
        </w:r>
      </w:sdtContent>
    </w:sdt>
  </w:p>
  <w:p w:rsidR="0002044F" w:rsidRPr="00FE2D11" w:rsidRDefault="0002044F" w:rsidP="00EF7895">
    <w:pPr>
      <w:pStyle w:val="Voettekst"/>
      <w:tabs>
        <w:tab w:val="clear" w:pos="9072"/>
        <w:tab w:val="right" w:pos="9638"/>
      </w:tabs>
      <w:rPr>
        <w:sz w:val="16"/>
        <w:szCs w:val="16"/>
      </w:rPr>
    </w:pPr>
    <w:r w:rsidRPr="00FE2D11">
      <w:rPr>
        <w:color w:val="FF0000"/>
        <w:sz w:val="16"/>
        <w:szCs w:val="16"/>
      </w:rPr>
      <w:t>D3.110</w:t>
    </w:r>
    <w:r w:rsidRPr="00FE2D11">
      <w:rPr>
        <w:sz w:val="16"/>
        <w:szCs w:val="16"/>
      </w:rPr>
      <w:tab/>
      <w:t xml:space="preserve">Pagina </w:t>
    </w:r>
    <w:r w:rsidRPr="00FE2D11">
      <w:rPr>
        <w:b/>
        <w:bCs/>
        <w:sz w:val="16"/>
        <w:szCs w:val="16"/>
      </w:rPr>
      <w:fldChar w:fldCharType="begin"/>
    </w:r>
    <w:r w:rsidRPr="00FE2D11">
      <w:rPr>
        <w:b/>
        <w:bCs/>
        <w:sz w:val="16"/>
        <w:szCs w:val="16"/>
      </w:rPr>
      <w:instrText>PAGE</w:instrText>
    </w:r>
    <w:r w:rsidRPr="00FE2D11">
      <w:rPr>
        <w:b/>
        <w:bCs/>
        <w:sz w:val="16"/>
        <w:szCs w:val="16"/>
      </w:rPr>
      <w:fldChar w:fldCharType="separate"/>
    </w:r>
    <w:r w:rsidR="00F24D90">
      <w:rPr>
        <w:b/>
        <w:bCs/>
        <w:noProof/>
        <w:sz w:val="16"/>
        <w:szCs w:val="16"/>
      </w:rPr>
      <w:t>2</w:t>
    </w:r>
    <w:r w:rsidRPr="00FE2D11">
      <w:rPr>
        <w:b/>
        <w:bCs/>
        <w:sz w:val="16"/>
        <w:szCs w:val="16"/>
      </w:rPr>
      <w:fldChar w:fldCharType="end"/>
    </w:r>
    <w:r w:rsidRPr="00FE2D11">
      <w:rPr>
        <w:sz w:val="16"/>
        <w:szCs w:val="16"/>
      </w:rPr>
      <w:t xml:space="preserve"> van </w:t>
    </w:r>
    <w:r w:rsidRPr="00FE2D11">
      <w:rPr>
        <w:b/>
        <w:bCs/>
        <w:sz w:val="16"/>
        <w:szCs w:val="16"/>
      </w:rPr>
      <w:fldChar w:fldCharType="begin"/>
    </w:r>
    <w:r w:rsidRPr="00FE2D11">
      <w:rPr>
        <w:b/>
        <w:bCs/>
        <w:sz w:val="16"/>
        <w:szCs w:val="16"/>
      </w:rPr>
      <w:instrText>NUMPAGES</w:instrText>
    </w:r>
    <w:r w:rsidRPr="00FE2D11">
      <w:rPr>
        <w:b/>
        <w:bCs/>
        <w:sz w:val="16"/>
        <w:szCs w:val="16"/>
      </w:rPr>
      <w:fldChar w:fldCharType="separate"/>
    </w:r>
    <w:r w:rsidR="00F24D90">
      <w:rPr>
        <w:b/>
        <w:bCs/>
        <w:noProof/>
        <w:sz w:val="16"/>
        <w:szCs w:val="16"/>
      </w:rPr>
      <w:t>6</w:t>
    </w:r>
    <w:r w:rsidRPr="00FE2D11">
      <w:rPr>
        <w:b/>
        <w:bCs/>
        <w:sz w:val="16"/>
        <w:szCs w:val="16"/>
      </w:rPr>
      <w:fldChar w:fldCharType="end"/>
    </w:r>
    <w:r w:rsidRPr="00FE2D11">
      <w:rPr>
        <w:sz w:val="16"/>
        <w:szCs w:val="16"/>
      </w:rPr>
      <w:tab/>
      <w:t>v</w:t>
    </w:r>
    <w:r>
      <w:rPr>
        <w:sz w:val="16"/>
        <w:szCs w:val="16"/>
      </w:rPr>
      <w:t>3</w:t>
    </w:r>
    <w:r w:rsidRPr="00FE2D11">
      <w:rPr>
        <w:sz w:val="16"/>
        <w:szCs w:val="16"/>
      </w:rPr>
      <w:t xml:space="preserve">.0, </w:t>
    </w:r>
    <w:r>
      <w:rPr>
        <w:sz w:val="16"/>
        <w:szCs w:val="16"/>
      </w:rPr>
      <w:t>7-2018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44F" w:rsidRPr="00FE2D11" w:rsidRDefault="0002044F" w:rsidP="00EF7895">
    <w:pPr>
      <w:pStyle w:val="ICRHBFooter"/>
      <w:tabs>
        <w:tab w:val="clear" w:pos="9355"/>
        <w:tab w:val="right" w:pos="9638"/>
      </w:tabs>
      <w:rPr>
        <w:rFonts w:ascii="Cambria" w:hAnsi="Cambria"/>
        <w:sz w:val="16"/>
        <w:szCs w:val="16"/>
      </w:rPr>
    </w:pPr>
    <w:r w:rsidRPr="00FE2D11">
      <w:rPr>
        <w:rFonts w:ascii="Cambria" w:hAnsi="Cambria" w:cs="Arial"/>
        <w:sz w:val="16"/>
        <w:szCs w:val="16"/>
      </w:rPr>
      <w:t>©</w:t>
    </w:r>
    <w:r w:rsidRPr="00FE2D11">
      <w:rPr>
        <w:rFonts w:ascii="Cambria" w:hAnsi="Cambria"/>
        <w:sz w:val="16"/>
        <w:szCs w:val="16"/>
      </w:rPr>
      <w:t xml:space="preserve"> IPMA Certificering BV - 201</w:t>
    </w:r>
    <w:r>
      <w:rPr>
        <w:rFonts w:ascii="Cambria" w:hAnsi="Cambria"/>
        <w:sz w:val="16"/>
        <w:szCs w:val="16"/>
      </w:rPr>
      <w:t>8</w:t>
    </w:r>
    <w:r w:rsidRPr="00FE2D11">
      <w:rPr>
        <w:rFonts w:ascii="Cambria" w:hAnsi="Cambria"/>
        <w:sz w:val="16"/>
        <w:szCs w:val="16"/>
      </w:rPr>
      <w:t xml:space="preserve"> </w:t>
    </w:r>
    <w:r w:rsidRPr="00FE2D11">
      <w:rPr>
        <w:rFonts w:ascii="Cambria" w:hAnsi="Cambria"/>
        <w:sz w:val="16"/>
        <w:szCs w:val="16"/>
      </w:rPr>
      <w:tab/>
    </w:r>
    <w:r w:rsidRPr="00FE2D11">
      <w:rPr>
        <w:rFonts w:ascii="Cambria" w:hAnsi="Cambria"/>
        <w:sz w:val="16"/>
        <w:szCs w:val="16"/>
      </w:rPr>
      <w:tab/>
    </w:r>
    <w:sdt>
      <w:sdtPr>
        <w:rPr>
          <w:rFonts w:ascii="Cambria" w:hAnsi="Cambria"/>
          <w:sz w:val="16"/>
          <w:szCs w:val="16"/>
        </w:rPr>
        <w:alias w:val="Titel"/>
        <w:tag w:val=""/>
        <w:id w:val="80289696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rFonts w:ascii="Cambria" w:hAnsi="Cambria"/>
            <w:sz w:val="16"/>
            <w:szCs w:val="16"/>
          </w:rPr>
          <w:t>Managementsamenvatting programmamgt IPMA-A en -B</w:t>
        </w:r>
      </w:sdtContent>
    </w:sdt>
  </w:p>
  <w:p w:rsidR="0002044F" w:rsidRPr="00FE2D11" w:rsidRDefault="0002044F" w:rsidP="00EF7895">
    <w:pPr>
      <w:pStyle w:val="Voettekst"/>
      <w:tabs>
        <w:tab w:val="clear" w:pos="9072"/>
        <w:tab w:val="right" w:pos="9638"/>
      </w:tabs>
      <w:rPr>
        <w:sz w:val="16"/>
        <w:szCs w:val="16"/>
      </w:rPr>
    </w:pPr>
    <w:r w:rsidRPr="00FE2D11">
      <w:rPr>
        <w:color w:val="FF0000"/>
        <w:sz w:val="16"/>
        <w:szCs w:val="16"/>
      </w:rPr>
      <w:t>D3.110</w:t>
    </w:r>
    <w:r w:rsidRPr="00FE2D11">
      <w:rPr>
        <w:sz w:val="16"/>
        <w:szCs w:val="16"/>
      </w:rPr>
      <w:tab/>
      <w:t xml:space="preserve">Pagina </w:t>
    </w:r>
    <w:r w:rsidRPr="00FE2D11">
      <w:rPr>
        <w:b/>
        <w:bCs/>
        <w:sz w:val="16"/>
        <w:szCs w:val="16"/>
      </w:rPr>
      <w:fldChar w:fldCharType="begin"/>
    </w:r>
    <w:r w:rsidRPr="00FE2D11">
      <w:rPr>
        <w:b/>
        <w:bCs/>
        <w:sz w:val="16"/>
        <w:szCs w:val="16"/>
      </w:rPr>
      <w:instrText>PAGE</w:instrText>
    </w:r>
    <w:r w:rsidRPr="00FE2D11">
      <w:rPr>
        <w:b/>
        <w:bCs/>
        <w:sz w:val="16"/>
        <w:szCs w:val="16"/>
      </w:rPr>
      <w:fldChar w:fldCharType="separate"/>
    </w:r>
    <w:r w:rsidR="00F24D90">
      <w:rPr>
        <w:b/>
        <w:bCs/>
        <w:noProof/>
        <w:sz w:val="16"/>
        <w:szCs w:val="16"/>
      </w:rPr>
      <w:t>1</w:t>
    </w:r>
    <w:r w:rsidRPr="00FE2D11">
      <w:rPr>
        <w:b/>
        <w:bCs/>
        <w:sz w:val="16"/>
        <w:szCs w:val="16"/>
      </w:rPr>
      <w:fldChar w:fldCharType="end"/>
    </w:r>
    <w:r w:rsidRPr="00FE2D11">
      <w:rPr>
        <w:sz w:val="16"/>
        <w:szCs w:val="16"/>
      </w:rPr>
      <w:t xml:space="preserve"> van </w:t>
    </w:r>
    <w:r w:rsidRPr="00FE2D11">
      <w:rPr>
        <w:b/>
        <w:bCs/>
        <w:sz w:val="16"/>
        <w:szCs w:val="16"/>
      </w:rPr>
      <w:fldChar w:fldCharType="begin"/>
    </w:r>
    <w:r w:rsidRPr="00FE2D11">
      <w:rPr>
        <w:b/>
        <w:bCs/>
        <w:sz w:val="16"/>
        <w:szCs w:val="16"/>
      </w:rPr>
      <w:instrText>NUMPAGES</w:instrText>
    </w:r>
    <w:r w:rsidRPr="00FE2D11">
      <w:rPr>
        <w:b/>
        <w:bCs/>
        <w:sz w:val="16"/>
        <w:szCs w:val="16"/>
      </w:rPr>
      <w:fldChar w:fldCharType="separate"/>
    </w:r>
    <w:r w:rsidR="00F24D90">
      <w:rPr>
        <w:b/>
        <w:bCs/>
        <w:noProof/>
        <w:sz w:val="16"/>
        <w:szCs w:val="16"/>
      </w:rPr>
      <w:t>6</w:t>
    </w:r>
    <w:r w:rsidRPr="00FE2D11">
      <w:rPr>
        <w:b/>
        <w:bCs/>
        <w:sz w:val="16"/>
        <w:szCs w:val="16"/>
      </w:rPr>
      <w:fldChar w:fldCharType="end"/>
    </w:r>
    <w:r w:rsidRPr="00FE2D11">
      <w:rPr>
        <w:sz w:val="16"/>
        <w:szCs w:val="16"/>
      </w:rPr>
      <w:tab/>
      <w:t>v</w:t>
    </w:r>
    <w:r>
      <w:rPr>
        <w:sz w:val="16"/>
        <w:szCs w:val="16"/>
      </w:rPr>
      <w:t>3</w:t>
    </w:r>
    <w:r w:rsidRPr="00FE2D11">
      <w:rPr>
        <w:sz w:val="16"/>
        <w:szCs w:val="16"/>
      </w:rPr>
      <w:t xml:space="preserve">.0, </w:t>
    </w:r>
    <w:r>
      <w:rPr>
        <w:sz w:val="16"/>
        <w:szCs w:val="16"/>
      </w:rPr>
      <w:t>7-2018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5BD" w:rsidRDefault="00F765BD" w:rsidP="009D7AC9">
      <w:pPr>
        <w:spacing w:line="240" w:lineRule="auto"/>
      </w:pPr>
      <w:r>
        <w:separator/>
      </w:r>
    </w:p>
  </w:footnote>
  <w:footnote w:type="continuationSeparator" w:id="0">
    <w:p w:rsidR="00F765BD" w:rsidRDefault="00F765BD" w:rsidP="009D7A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44F" w:rsidRPr="009D7AC9" w:rsidRDefault="0002044F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1312" behindDoc="0" locked="0" layoutInCell="1" allowOverlap="1" wp14:anchorId="48F52AA0" wp14:editId="00712B2D">
          <wp:simplePos x="0" y="0"/>
          <wp:positionH relativeFrom="margin">
            <wp:posOffset>5739130</wp:posOffset>
          </wp:positionH>
          <wp:positionV relativeFrom="paragraph">
            <wp:posOffset>-422910</wp:posOffset>
          </wp:positionV>
          <wp:extent cx="381600" cy="540000"/>
          <wp:effectExtent l="0" t="0" r="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pma zw 201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600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44F" w:rsidRPr="00312424" w:rsidRDefault="0002044F" w:rsidP="00312424">
    <w:pPr>
      <w:pStyle w:val="Koptekst"/>
      <w:rPr>
        <w:b/>
        <w:color w:val="00B0F0"/>
        <w:sz w:val="48"/>
        <w:szCs w:val="48"/>
        <w:lang w:val="en-GB"/>
      </w:rPr>
    </w:pPr>
    <w:r w:rsidRPr="00312424">
      <w:rPr>
        <w:b/>
        <w:noProof/>
        <w:color w:val="00B0F0"/>
        <w:sz w:val="48"/>
        <w:szCs w:val="48"/>
        <w:lang w:eastAsia="nl-NL"/>
      </w:rPr>
      <w:drawing>
        <wp:anchor distT="0" distB="0" distL="114300" distR="114300" simplePos="0" relativeHeight="251659264" behindDoc="0" locked="0" layoutInCell="1" allowOverlap="1" wp14:anchorId="55C8895F" wp14:editId="094AE35F">
          <wp:simplePos x="0" y="0"/>
          <wp:positionH relativeFrom="margin">
            <wp:posOffset>5357495</wp:posOffset>
          </wp:positionH>
          <wp:positionV relativeFrom="paragraph">
            <wp:posOffset>-457278</wp:posOffset>
          </wp:positionV>
          <wp:extent cx="762635" cy="1079500"/>
          <wp:effectExtent l="0" t="0" r="0" b="635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pma rgb 201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635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12424" w:rsidRPr="00312424">
      <w:rPr>
        <w:b/>
        <w:color w:val="00B0F0"/>
        <w:sz w:val="48"/>
        <w:szCs w:val="48"/>
        <w:lang w:val="en-GB"/>
      </w:rPr>
      <w:t>Managementsamenvatting Portfoliomanagement IPMA-A en -B</w:t>
    </w:r>
  </w:p>
  <w:p w:rsidR="0002044F" w:rsidRPr="00312424" w:rsidRDefault="0002044F">
    <w:pPr>
      <w:pStyle w:val="Koptekst"/>
      <w:rPr>
        <w:lang w:val="en-GB"/>
      </w:rPr>
    </w:pPr>
  </w:p>
  <w:p w:rsidR="0002044F" w:rsidRPr="00312424" w:rsidRDefault="0002044F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487"/>
    <w:multiLevelType w:val="hybridMultilevel"/>
    <w:tmpl w:val="4DC028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524AB"/>
    <w:multiLevelType w:val="hybridMultilevel"/>
    <w:tmpl w:val="4B4AD94E"/>
    <w:lvl w:ilvl="0" w:tplc="6770993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D3E01"/>
    <w:multiLevelType w:val="hybridMultilevel"/>
    <w:tmpl w:val="436CE0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54207"/>
    <w:multiLevelType w:val="hybridMultilevel"/>
    <w:tmpl w:val="EADC9A50"/>
    <w:lvl w:ilvl="0" w:tplc="446064F4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94990"/>
    <w:multiLevelType w:val="multilevel"/>
    <w:tmpl w:val="956254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7C506D4"/>
    <w:multiLevelType w:val="hybridMultilevel"/>
    <w:tmpl w:val="DA7424F6"/>
    <w:lvl w:ilvl="0" w:tplc="AF1A2D72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1B34A5"/>
    <w:multiLevelType w:val="hybridMultilevel"/>
    <w:tmpl w:val="F52074BA"/>
    <w:lvl w:ilvl="0" w:tplc="CAE413E0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0449B"/>
    <w:multiLevelType w:val="hybridMultilevel"/>
    <w:tmpl w:val="D8329AD6"/>
    <w:lvl w:ilvl="0" w:tplc="F516DA2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1"/>
  </w:num>
  <w:num w:numId="10">
    <w:abstractNumId w:val="1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3"/>
  </w:num>
  <w:num w:numId="18">
    <w:abstractNumId w:val="7"/>
  </w:num>
  <w:num w:numId="19">
    <w:abstractNumId w:val="2"/>
  </w:num>
  <w:num w:numId="20">
    <w:abstractNumId w:val="5"/>
  </w:num>
  <w:num w:numId="21">
    <w:abstractNumId w:val="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FF2"/>
    <w:rsid w:val="00015E52"/>
    <w:rsid w:val="0002044F"/>
    <w:rsid w:val="00024714"/>
    <w:rsid w:val="00047840"/>
    <w:rsid w:val="0005702F"/>
    <w:rsid w:val="000663DE"/>
    <w:rsid w:val="000B1085"/>
    <w:rsid w:val="000C7226"/>
    <w:rsid w:val="000D048C"/>
    <w:rsid w:val="000D57C5"/>
    <w:rsid w:val="000D7343"/>
    <w:rsid w:val="000E7EEA"/>
    <w:rsid w:val="000F338F"/>
    <w:rsid w:val="0011417B"/>
    <w:rsid w:val="0015656D"/>
    <w:rsid w:val="00173E2A"/>
    <w:rsid w:val="001B7D89"/>
    <w:rsid w:val="001E4752"/>
    <w:rsid w:val="001F208A"/>
    <w:rsid w:val="0021069A"/>
    <w:rsid w:val="00243209"/>
    <w:rsid w:val="00274AF2"/>
    <w:rsid w:val="002B1A6E"/>
    <w:rsid w:val="002B551D"/>
    <w:rsid w:val="002F658F"/>
    <w:rsid w:val="003015A4"/>
    <w:rsid w:val="00305136"/>
    <w:rsid w:val="00312424"/>
    <w:rsid w:val="003C0B58"/>
    <w:rsid w:val="003D091E"/>
    <w:rsid w:val="00417F40"/>
    <w:rsid w:val="004377CB"/>
    <w:rsid w:val="00443502"/>
    <w:rsid w:val="00473B88"/>
    <w:rsid w:val="00494090"/>
    <w:rsid w:val="004B2649"/>
    <w:rsid w:val="004B455A"/>
    <w:rsid w:val="004E3778"/>
    <w:rsid w:val="00507F0D"/>
    <w:rsid w:val="005106AA"/>
    <w:rsid w:val="00511837"/>
    <w:rsid w:val="00517703"/>
    <w:rsid w:val="005203D4"/>
    <w:rsid w:val="005208AB"/>
    <w:rsid w:val="00521A63"/>
    <w:rsid w:val="00541BBA"/>
    <w:rsid w:val="00547B53"/>
    <w:rsid w:val="005707AF"/>
    <w:rsid w:val="0059719B"/>
    <w:rsid w:val="005A0CEB"/>
    <w:rsid w:val="005A5F79"/>
    <w:rsid w:val="005C4E32"/>
    <w:rsid w:val="006159D2"/>
    <w:rsid w:val="0062052A"/>
    <w:rsid w:val="00625D23"/>
    <w:rsid w:val="00631F36"/>
    <w:rsid w:val="00651C98"/>
    <w:rsid w:val="00685C78"/>
    <w:rsid w:val="00685EA5"/>
    <w:rsid w:val="00695FD0"/>
    <w:rsid w:val="006F0F2F"/>
    <w:rsid w:val="006F47C0"/>
    <w:rsid w:val="00704655"/>
    <w:rsid w:val="00793AA8"/>
    <w:rsid w:val="007B10FD"/>
    <w:rsid w:val="00895101"/>
    <w:rsid w:val="008A30EA"/>
    <w:rsid w:val="008A4DA4"/>
    <w:rsid w:val="008B1F56"/>
    <w:rsid w:val="008F5FF2"/>
    <w:rsid w:val="0098035D"/>
    <w:rsid w:val="00991D62"/>
    <w:rsid w:val="00995560"/>
    <w:rsid w:val="009A0B93"/>
    <w:rsid w:val="009A71FE"/>
    <w:rsid w:val="009C0CFB"/>
    <w:rsid w:val="009D7AC9"/>
    <w:rsid w:val="009E0791"/>
    <w:rsid w:val="009E707D"/>
    <w:rsid w:val="009F427E"/>
    <w:rsid w:val="00A13D5E"/>
    <w:rsid w:val="00A3039B"/>
    <w:rsid w:val="00A343EC"/>
    <w:rsid w:val="00AB3385"/>
    <w:rsid w:val="00AF7078"/>
    <w:rsid w:val="00B14D68"/>
    <w:rsid w:val="00B16C5A"/>
    <w:rsid w:val="00B34343"/>
    <w:rsid w:val="00B51D4E"/>
    <w:rsid w:val="00B55510"/>
    <w:rsid w:val="00B7523C"/>
    <w:rsid w:val="00B75B4B"/>
    <w:rsid w:val="00BE0119"/>
    <w:rsid w:val="00BE7441"/>
    <w:rsid w:val="00C17DE1"/>
    <w:rsid w:val="00C26BB1"/>
    <w:rsid w:val="00C43E1C"/>
    <w:rsid w:val="00C44396"/>
    <w:rsid w:val="00CF3B46"/>
    <w:rsid w:val="00D02A50"/>
    <w:rsid w:val="00D03D6D"/>
    <w:rsid w:val="00D32C74"/>
    <w:rsid w:val="00D3310C"/>
    <w:rsid w:val="00D5026C"/>
    <w:rsid w:val="00DA4C23"/>
    <w:rsid w:val="00DB7751"/>
    <w:rsid w:val="00DC2826"/>
    <w:rsid w:val="00DE7DF9"/>
    <w:rsid w:val="00E04D04"/>
    <w:rsid w:val="00E05458"/>
    <w:rsid w:val="00E05951"/>
    <w:rsid w:val="00E306D8"/>
    <w:rsid w:val="00E317BA"/>
    <w:rsid w:val="00E40B4B"/>
    <w:rsid w:val="00E6530A"/>
    <w:rsid w:val="00E92A2B"/>
    <w:rsid w:val="00E95AA7"/>
    <w:rsid w:val="00EA6F74"/>
    <w:rsid w:val="00EC661D"/>
    <w:rsid w:val="00EF3F2B"/>
    <w:rsid w:val="00EF4F6E"/>
    <w:rsid w:val="00EF7895"/>
    <w:rsid w:val="00F02685"/>
    <w:rsid w:val="00F24D90"/>
    <w:rsid w:val="00F37FF3"/>
    <w:rsid w:val="00F42521"/>
    <w:rsid w:val="00F765BD"/>
    <w:rsid w:val="00FE2D11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85B7A6B-0CC1-4856-8D11-0F335D69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B551D"/>
    <w:pPr>
      <w:spacing w:line="276" w:lineRule="auto"/>
    </w:pPr>
    <w:rPr>
      <w:rFonts w:ascii="Cambria" w:hAnsi="Cambria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F42521"/>
    <w:pPr>
      <w:spacing w:after="60" w:line="240" w:lineRule="auto"/>
      <w:outlineLvl w:val="0"/>
    </w:pPr>
    <w:rPr>
      <w:b/>
      <w:color w:val="00B0F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12424"/>
    <w:pPr>
      <w:spacing w:before="360" w:after="60" w:line="240" w:lineRule="auto"/>
      <w:outlineLvl w:val="1"/>
    </w:pPr>
    <w:rPr>
      <w:b/>
      <w:color w:val="00B0F0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2424"/>
    <w:pPr>
      <w:spacing w:before="240" w:after="60" w:line="240" w:lineRule="auto"/>
      <w:ind w:left="425" w:hanging="425"/>
      <w:outlineLvl w:val="2"/>
    </w:pPr>
    <w:rPr>
      <w:b/>
      <w:color w:val="00B0F0"/>
      <w:sz w:val="24"/>
      <w:szCs w:val="24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0D048C"/>
    <w:pPr>
      <w:keepNext/>
      <w:keepLines/>
      <w:numPr>
        <w:ilvl w:val="3"/>
        <w:numId w:val="16"/>
      </w:numPr>
      <w:spacing w:before="200"/>
      <w:outlineLvl w:val="3"/>
    </w:pPr>
    <w:rPr>
      <w:rFonts w:eastAsia="Times New Roman"/>
      <w:b/>
      <w:bCs/>
      <w:i/>
      <w:iCs/>
      <w:color w:val="4F81BD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D048C"/>
    <w:pPr>
      <w:keepNext/>
      <w:keepLines/>
      <w:numPr>
        <w:ilvl w:val="4"/>
        <w:numId w:val="16"/>
      </w:numPr>
      <w:spacing w:before="200"/>
      <w:outlineLvl w:val="4"/>
    </w:pPr>
    <w:rPr>
      <w:rFonts w:eastAsia="Times New Roman"/>
      <w:color w:val="243F6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D048C"/>
    <w:pPr>
      <w:keepNext/>
      <w:keepLines/>
      <w:numPr>
        <w:ilvl w:val="5"/>
        <w:numId w:val="16"/>
      </w:numPr>
      <w:spacing w:before="200"/>
      <w:outlineLvl w:val="5"/>
    </w:pPr>
    <w:rPr>
      <w:rFonts w:eastAsia="Times New Roman"/>
      <w:i/>
      <w:iCs/>
      <w:color w:val="243F6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D048C"/>
    <w:pPr>
      <w:keepNext/>
      <w:keepLines/>
      <w:numPr>
        <w:ilvl w:val="6"/>
        <w:numId w:val="16"/>
      </w:numPr>
      <w:spacing w:before="200"/>
      <w:outlineLvl w:val="6"/>
    </w:pPr>
    <w:rPr>
      <w:rFonts w:eastAsia="Times New Roman"/>
      <w:i/>
      <w:iCs/>
      <w:color w:val="40404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D048C"/>
    <w:pPr>
      <w:keepNext/>
      <w:keepLines/>
      <w:numPr>
        <w:ilvl w:val="7"/>
        <w:numId w:val="16"/>
      </w:numPr>
      <w:spacing w:before="200"/>
      <w:outlineLvl w:val="7"/>
    </w:pPr>
    <w:rPr>
      <w:rFonts w:eastAsia="Times New Roman"/>
      <w:color w:val="40404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D048C"/>
    <w:pPr>
      <w:keepNext/>
      <w:keepLines/>
      <w:numPr>
        <w:ilvl w:val="8"/>
        <w:numId w:val="16"/>
      </w:numPr>
      <w:spacing w:before="200"/>
      <w:outlineLvl w:val="8"/>
    </w:pPr>
    <w:rPr>
      <w:rFonts w:eastAsia="Times New Roman"/>
      <w:i/>
      <w:iCs/>
      <w:color w:val="4040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opmerking">
    <w:name w:val="annotation text"/>
    <w:basedOn w:val="Standaard"/>
    <w:link w:val="TekstopmerkingChar"/>
    <w:uiPriority w:val="99"/>
    <w:unhideWhenUsed/>
    <w:rsid w:val="000D048C"/>
  </w:style>
  <w:style w:type="character" w:customStyle="1" w:styleId="TekstopmerkingChar">
    <w:name w:val="Tekst opmerking Char"/>
    <w:link w:val="Tekstopmerking"/>
    <w:uiPriority w:val="99"/>
    <w:rsid w:val="000D048C"/>
    <w:rPr>
      <w:rFonts w:eastAsia="Calibri" w:cs="Arial"/>
      <w:color w:val="252525"/>
      <w:sz w:val="20"/>
      <w:szCs w:val="20"/>
    </w:rPr>
  </w:style>
  <w:style w:type="character" w:customStyle="1" w:styleId="Kop1Char">
    <w:name w:val="Kop 1 Char"/>
    <w:link w:val="Kop1"/>
    <w:uiPriority w:val="9"/>
    <w:rsid w:val="00F42521"/>
    <w:rPr>
      <w:rFonts w:ascii="Cambria" w:hAnsi="Cambria"/>
      <w:b/>
      <w:color w:val="00B0F0"/>
      <w:sz w:val="32"/>
      <w:szCs w:val="32"/>
    </w:rPr>
  </w:style>
  <w:style w:type="character" w:customStyle="1" w:styleId="Kop2Char">
    <w:name w:val="Kop 2 Char"/>
    <w:link w:val="Kop2"/>
    <w:uiPriority w:val="9"/>
    <w:rsid w:val="00312424"/>
    <w:rPr>
      <w:rFonts w:ascii="Cambria" w:hAnsi="Cambria"/>
      <w:b/>
      <w:color w:val="00B0F0"/>
      <w:sz w:val="28"/>
      <w:szCs w:val="28"/>
    </w:rPr>
  </w:style>
  <w:style w:type="character" w:customStyle="1" w:styleId="Kop3Char">
    <w:name w:val="Kop 3 Char"/>
    <w:link w:val="Kop3"/>
    <w:uiPriority w:val="9"/>
    <w:rsid w:val="00312424"/>
    <w:rPr>
      <w:rFonts w:ascii="Cambria" w:hAnsi="Cambria"/>
      <w:b/>
      <w:color w:val="00B0F0"/>
      <w:sz w:val="24"/>
      <w:szCs w:val="24"/>
      <w:lang w:eastAsia="nl-NL"/>
    </w:rPr>
  </w:style>
  <w:style w:type="character" w:customStyle="1" w:styleId="Kop4Char">
    <w:name w:val="Kop 4 Char"/>
    <w:link w:val="Kop4"/>
    <w:uiPriority w:val="9"/>
    <w:semiHidden/>
    <w:rsid w:val="000D048C"/>
    <w:rPr>
      <w:rFonts w:eastAsia="Times New Roman" w:cs="Arial"/>
      <w:b/>
      <w:bCs/>
      <w:i/>
      <w:iCs/>
      <w:color w:val="4F81BD"/>
      <w:lang w:val="en-GB"/>
    </w:rPr>
  </w:style>
  <w:style w:type="character" w:customStyle="1" w:styleId="Kop5Char">
    <w:name w:val="Kop 5 Char"/>
    <w:link w:val="Kop5"/>
    <w:uiPriority w:val="9"/>
    <w:semiHidden/>
    <w:rsid w:val="000D048C"/>
    <w:rPr>
      <w:rFonts w:eastAsia="Times New Roman" w:cs="Arial"/>
      <w:color w:val="243F60"/>
      <w:lang w:val="en-GB"/>
    </w:rPr>
  </w:style>
  <w:style w:type="character" w:customStyle="1" w:styleId="Kop6Char">
    <w:name w:val="Kop 6 Char"/>
    <w:link w:val="Kop6"/>
    <w:uiPriority w:val="9"/>
    <w:semiHidden/>
    <w:rsid w:val="000D048C"/>
    <w:rPr>
      <w:rFonts w:eastAsia="Times New Roman" w:cs="Arial"/>
      <w:i/>
      <w:iCs/>
      <w:color w:val="243F60"/>
      <w:lang w:val="en-GB"/>
    </w:rPr>
  </w:style>
  <w:style w:type="character" w:customStyle="1" w:styleId="Kop7Char">
    <w:name w:val="Kop 7 Char"/>
    <w:link w:val="Kop7"/>
    <w:uiPriority w:val="9"/>
    <w:semiHidden/>
    <w:rsid w:val="000D048C"/>
    <w:rPr>
      <w:rFonts w:eastAsia="Times New Roman" w:cs="Arial"/>
      <w:i/>
      <w:iCs/>
      <w:color w:val="404040"/>
      <w:lang w:val="en-GB"/>
    </w:rPr>
  </w:style>
  <w:style w:type="character" w:customStyle="1" w:styleId="Kop8Char">
    <w:name w:val="Kop 8 Char"/>
    <w:link w:val="Kop8"/>
    <w:uiPriority w:val="9"/>
    <w:semiHidden/>
    <w:rsid w:val="000D048C"/>
    <w:rPr>
      <w:rFonts w:eastAsia="Times New Roman" w:cs="Arial"/>
      <w:color w:val="404040"/>
      <w:sz w:val="20"/>
      <w:szCs w:val="20"/>
      <w:lang w:val="en-GB"/>
    </w:rPr>
  </w:style>
  <w:style w:type="character" w:customStyle="1" w:styleId="Kop9Char">
    <w:name w:val="Kop 9 Char"/>
    <w:link w:val="Kop9"/>
    <w:uiPriority w:val="9"/>
    <w:semiHidden/>
    <w:rsid w:val="000D048C"/>
    <w:rPr>
      <w:rFonts w:eastAsia="Times New Roman" w:cs="Arial"/>
      <w:i/>
      <w:iCs/>
      <w:color w:val="404040"/>
      <w:sz w:val="20"/>
      <w:szCs w:val="20"/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0D048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048C"/>
    <w:rPr>
      <w:rFonts w:eastAsia="Calibri" w:cs="Arial"/>
      <w:color w:val="252525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0D048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048C"/>
    <w:rPr>
      <w:rFonts w:eastAsia="Calibri" w:cs="Arial"/>
      <w:color w:val="252525"/>
      <w:lang w:val="en-GB"/>
    </w:rPr>
  </w:style>
  <w:style w:type="character" w:styleId="Verwijzingopmerking">
    <w:name w:val="annotation reference"/>
    <w:uiPriority w:val="99"/>
    <w:semiHidden/>
    <w:unhideWhenUsed/>
    <w:rsid w:val="000D048C"/>
    <w:rPr>
      <w:sz w:val="16"/>
      <w:szCs w:val="16"/>
    </w:rPr>
  </w:style>
  <w:style w:type="paragraph" w:styleId="Titel">
    <w:name w:val="Title"/>
    <w:basedOn w:val="Koptekst"/>
    <w:next w:val="Standaard"/>
    <w:link w:val="TitelChar"/>
    <w:uiPriority w:val="10"/>
    <w:qFormat/>
    <w:rsid w:val="002B551D"/>
    <w:rPr>
      <w:b/>
      <w:noProof/>
      <w:color w:val="00B0F0"/>
      <w:sz w:val="50"/>
      <w:szCs w:val="50"/>
      <w:lang w:eastAsia="nl-NL"/>
    </w:rPr>
  </w:style>
  <w:style w:type="character" w:customStyle="1" w:styleId="TitelChar">
    <w:name w:val="Titel Char"/>
    <w:link w:val="Titel"/>
    <w:uiPriority w:val="10"/>
    <w:rsid w:val="002B551D"/>
    <w:rPr>
      <w:rFonts w:ascii="Cambria" w:hAnsi="Cambria"/>
      <w:b/>
      <w:noProof/>
      <w:color w:val="00B0F0"/>
      <w:sz w:val="50"/>
      <w:szCs w:val="5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D048C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0D048C"/>
    <w:rPr>
      <w:rFonts w:eastAsia="Calibri" w:cs="Arial"/>
      <w:b/>
      <w:bCs/>
      <w:color w:val="252525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D04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D048C"/>
    <w:rPr>
      <w:rFonts w:ascii="Tahoma" w:eastAsia="Calibri" w:hAnsi="Tahoma" w:cs="Tahoma"/>
      <w:color w:val="252525"/>
      <w:sz w:val="16"/>
      <w:szCs w:val="16"/>
      <w:lang w:val="en-GB"/>
    </w:rPr>
  </w:style>
  <w:style w:type="table" w:styleId="Tabelraster">
    <w:name w:val="Table Grid"/>
    <w:basedOn w:val="Standaardtabel"/>
    <w:uiPriority w:val="59"/>
    <w:rsid w:val="000D048C"/>
    <w:rPr>
      <w:rFonts w:eastAsia="Calibri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basedOn w:val="Standaard"/>
    <w:uiPriority w:val="1"/>
    <w:rsid w:val="000D048C"/>
  </w:style>
  <w:style w:type="paragraph" w:styleId="Lijstalinea">
    <w:name w:val="List Paragraph"/>
    <w:basedOn w:val="Standaard"/>
    <w:uiPriority w:val="34"/>
    <w:qFormat/>
    <w:rsid w:val="000D048C"/>
    <w:pPr>
      <w:ind w:left="720"/>
      <w:contextualSpacing/>
    </w:pPr>
  </w:style>
  <w:style w:type="character" w:customStyle="1" w:styleId="OpmaakprofielCalibri10pt">
    <w:name w:val="Opmaakprofiel Calibri 10 pt"/>
    <w:rsid w:val="000D048C"/>
    <w:rPr>
      <w:rFonts w:ascii="Arial" w:hAnsi="Arial"/>
      <w:sz w:val="20"/>
    </w:rPr>
  </w:style>
  <w:style w:type="paragraph" w:customStyle="1" w:styleId="OpmaakprofielCalibri10ptRegelafstandExact10pt">
    <w:name w:val="Opmaakprofiel Calibri 10 pt Regelafstand:  Exact 10 pt"/>
    <w:basedOn w:val="Standaard"/>
    <w:rsid w:val="000D048C"/>
    <w:pPr>
      <w:spacing w:line="200" w:lineRule="exact"/>
    </w:pPr>
    <w:rPr>
      <w:rFonts w:ascii="Arial" w:eastAsia="Times New Roman" w:hAnsi="Arial"/>
      <w:lang w:eastAsia="nl-NL"/>
    </w:rPr>
  </w:style>
  <w:style w:type="character" w:customStyle="1" w:styleId="OpmaakprofielCalibri10ptVet">
    <w:name w:val="Opmaakprofiel Calibri 10 pt Vet"/>
    <w:rsid w:val="000D048C"/>
    <w:rPr>
      <w:rFonts w:ascii="Arial" w:hAnsi="Arial"/>
      <w:b/>
      <w:bCs/>
      <w:sz w:val="20"/>
    </w:rPr>
  </w:style>
  <w:style w:type="paragraph" w:customStyle="1" w:styleId="ICRHBFooter">
    <w:name w:val="ICRHB Footer"/>
    <w:basedOn w:val="Voettekst"/>
    <w:link w:val="ICRHBFooterChar"/>
    <w:autoRedefine/>
    <w:qFormat/>
    <w:rsid w:val="009D7AC9"/>
    <w:pPr>
      <w:tabs>
        <w:tab w:val="clear" w:pos="4536"/>
        <w:tab w:val="clear" w:pos="9072"/>
        <w:tab w:val="center" w:pos="4677"/>
        <w:tab w:val="right" w:pos="9355"/>
      </w:tabs>
    </w:pPr>
    <w:rPr>
      <w:rFonts w:asciiTheme="minorHAnsi" w:eastAsia="Calibri" w:hAnsiTheme="minorHAnsi" w:cstheme="minorBidi"/>
      <w:color w:val="252525"/>
      <w:lang w:val="en-US"/>
    </w:rPr>
  </w:style>
  <w:style w:type="character" w:customStyle="1" w:styleId="ICRHBFooterChar">
    <w:name w:val="ICRHB Footer Char"/>
    <w:basedOn w:val="VoettekstChar"/>
    <w:link w:val="ICRHBFooter"/>
    <w:rsid w:val="009D7AC9"/>
    <w:rPr>
      <w:rFonts w:asciiTheme="minorHAnsi" w:eastAsia="Calibri" w:hAnsiTheme="minorHAnsi" w:cstheme="minorBidi"/>
      <w:color w:val="252525"/>
      <w:lang w:val="en-US"/>
    </w:rPr>
  </w:style>
  <w:style w:type="character" w:styleId="Tekstvantijdelijkeaanduiding">
    <w:name w:val="Placeholder Text"/>
    <w:basedOn w:val="Standaardalinea-lettertype"/>
    <w:uiPriority w:val="99"/>
    <w:semiHidden/>
    <w:rsid w:val="002B551D"/>
    <w:rPr>
      <w:color w:val="808080"/>
    </w:rPr>
  </w:style>
  <w:style w:type="character" w:styleId="Hyperlink">
    <w:name w:val="Hyperlink"/>
    <w:basedOn w:val="Standaardalinea-lettertype"/>
    <w:uiPriority w:val="99"/>
    <w:semiHidden/>
    <w:unhideWhenUsed/>
    <w:rsid w:val="008F5FF2"/>
    <w:rPr>
      <w:color w:val="0563C1" w:themeColor="hyperlink"/>
      <w:u w:val="single"/>
    </w:rPr>
  </w:style>
  <w:style w:type="paragraph" w:customStyle="1" w:styleId="ICRHBTableText">
    <w:name w:val="ICRHB Table Text"/>
    <w:basedOn w:val="Standaard"/>
    <w:autoRedefine/>
    <w:qFormat/>
    <w:rsid w:val="00B14D68"/>
    <w:pPr>
      <w:spacing w:before="60" w:after="60" w:line="240" w:lineRule="auto"/>
    </w:pPr>
    <w:rPr>
      <w:rFonts w:eastAsia="Cambria" w:cs="Arial"/>
      <w:noProof/>
      <w:color w:val="0D0D0D" w:themeColor="text1" w:themeTint="F2"/>
      <w:sz w:val="20"/>
      <w:lang w:val="en-GB"/>
    </w:rPr>
  </w:style>
  <w:style w:type="paragraph" w:customStyle="1" w:styleId="ICRHBTableHeader">
    <w:name w:val="ICRHB Table Header"/>
    <w:basedOn w:val="Standaard"/>
    <w:autoRedefine/>
    <w:qFormat/>
    <w:rsid w:val="0059719B"/>
    <w:pPr>
      <w:spacing w:before="120" w:after="120" w:line="240" w:lineRule="auto"/>
      <w:jc w:val="center"/>
    </w:pPr>
    <w:rPr>
      <w:rFonts w:cs="Arial"/>
      <w:b/>
      <w:lang w:val="en-GB"/>
    </w:rPr>
  </w:style>
  <w:style w:type="paragraph" w:customStyle="1" w:styleId="ICRHBTableCaption">
    <w:name w:val="ICRHB Table Caption"/>
    <w:basedOn w:val="ICRHBTableHeader"/>
    <w:autoRedefine/>
    <w:qFormat/>
    <w:rsid w:val="0059719B"/>
  </w:style>
  <w:style w:type="paragraph" w:customStyle="1" w:styleId="Niveau3">
    <w:name w:val="Niveau 3"/>
    <w:basedOn w:val="Standaard"/>
    <w:link w:val="Niveau3Char"/>
    <w:qFormat/>
    <w:rsid w:val="0059719B"/>
    <w:pPr>
      <w:spacing w:after="160" w:line="259" w:lineRule="auto"/>
    </w:pPr>
    <w:rPr>
      <w:rFonts w:cs="Arial"/>
      <w:b/>
      <w:i/>
      <w:color w:val="008270"/>
      <w:lang w:val="ru-RU"/>
    </w:rPr>
  </w:style>
  <w:style w:type="character" w:customStyle="1" w:styleId="Niveau3Char">
    <w:name w:val="Niveau 3 Char"/>
    <w:basedOn w:val="Standaardalinea-lettertype"/>
    <w:link w:val="Niveau3"/>
    <w:rsid w:val="0059719B"/>
    <w:rPr>
      <w:rFonts w:ascii="Cambria" w:hAnsi="Cambria" w:cs="Arial"/>
      <w:b/>
      <w:i/>
      <w:color w:val="008270"/>
      <w:sz w:val="22"/>
      <w:lang w:val="ru-RU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247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pmacertificeren.nl/" TargetMode="External"/><Relationship Id="rId13" Type="http://schemas.openxmlformats.org/officeDocument/2006/relationships/hyperlink" Target="http://www.ipmacertificeren.nl/?ddownload=1950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pmacertificeren.nl/?ddownload=2903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macertificeren.nl/?ddownload=195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pmacertificeren.nl/?ddownload=1950" TargetMode="Externa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Aangepaste%20Office-sjablonen\Documentsjabloon%20IPMA%20Certificering%202017%20ICB4%20v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C97C9E1F0C484592560DEBC9F6EB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1F3028-286F-4BFE-9DDF-D3B34906CBFD}"/>
      </w:docPartPr>
      <w:docPartBody>
        <w:p w:rsidR="00EC5E88" w:rsidRDefault="0040174D" w:rsidP="0017738E">
          <w:pPr>
            <w:pStyle w:val="AEC97C9E1F0C484592560DEBC9F6EBE618"/>
          </w:pPr>
          <w:r>
            <w:rPr>
              <w:rStyle w:val="Tekstvantijdelijkeaanduiding"/>
            </w:rPr>
            <w:t>Achternaam</w:t>
          </w:r>
        </w:p>
      </w:docPartBody>
    </w:docPart>
    <w:docPart>
      <w:docPartPr>
        <w:name w:val="81457F798A554B218BEDA6D2EF993F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ABE481-81E1-488B-BF27-EAB0D00142E8}"/>
      </w:docPartPr>
      <w:docPartBody>
        <w:p w:rsidR="00EC5E88" w:rsidRDefault="0040174D" w:rsidP="0017738E">
          <w:pPr>
            <w:pStyle w:val="81457F798A554B218BEDA6D2EF993F4B18"/>
          </w:pPr>
          <w:r>
            <w:rPr>
              <w:rStyle w:val="Tekstvantijdelijkeaanduiding"/>
            </w:rPr>
            <w:t>Voorletters</w:t>
          </w:r>
        </w:p>
      </w:docPartBody>
    </w:docPart>
    <w:docPart>
      <w:docPartPr>
        <w:name w:val="5FE0D8BD4E044D5EA366BCDD8DA7AE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02E2BD-6A57-460B-BC46-09D941C1BBFB}"/>
      </w:docPartPr>
      <w:docPartBody>
        <w:p w:rsidR="00EC5E88" w:rsidRDefault="0040174D" w:rsidP="0017738E">
          <w:pPr>
            <w:pStyle w:val="5FE0D8BD4E044D5EA366BCDD8DA7AE7F18"/>
          </w:pPr>
          <w:r>
            <w:rPr>
              <w:rStyle w:val="Tekstvantijdelijkeaanduiding"/>
            </w:rPr>
            <w:t>Voornaam</w:t>
          </w:r>
        </w:p>
      </w:docPartBody>
    </w:docPart>
    <w:docPart>
      <w:docPartPr>
        <w:name w:val="50965CE28FE54C5D975B8206681847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8B339C-0EF7-4B9C-8C40-C866D5820DE2}"/>
      </w:docPartPr>
      <w:docPartBody>
        <w:p w:rsidR="00EC5E88" w:rsidRDefault="0040174D" w:rsidP="0017738E">
          <w:pPr>
            <w:pStyle w:val="50965CE28FE54C5D975B82066818470418"/>
          </w:pPr>
          <w:r w:rsidRPr="007B1AF2">
            <w:rPr>
              <w:rStyle w:val="Tekstvantijdelijkeaanduiding"/>
            </w:rPr>
            <w:t xml:space="preserve">Kies </w:t>
          </w:r>
          <w:r>
            <w:rPr>
              <w:rStyle w:val="Tekstvantijdelijkeaanduiding"/>
            </w:rPr>
            <w:t>Certificeringsniveau</w:t>
          </w:r>
        </w:p>
      </w:docPartBody>
    </w:docPart>
    <w:docPart>
      <w:docPartPr>
        <w:name w:val="51741747F49941A49BAB2408CC255F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3C794F-4320-429A-851E-7A5902E050C4}"/>
      </w:docPartPr>
      <w:docPartBody>
        <w:p w:rsidR="00EC5E88" w:rsidRDefault="0040174D" w:rsidP="0017738E">
          <w:pPr>
            <w:pStyle w:val="51741747F49941A49BAB2408CC255FA516"/>
          </w:pPr>
          <w:r w:rsidRPr="007B1AF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150A69D805F462BB0C384838F591D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E8E25C-1ED6-4C2A-8C3D-1535245CA6F7}"/>
      </w:docPartPr>
      <w:docPartBody>
        <w:p w:rsidR="00EC5E88" w:rsidRDefault="0040174D" w:rsidP="0017738E">
          <w:pPr>
            <w:pStyle w:val="5150A69D805F462BB0C384838F591D8916"/>
          </w:pPr>
          <w:r w:rsidRPr="007B1AF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065D8DE71F34D9E9417690E9183C5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B6D06B-F392-4CD5-91F0-37E3C9D668DC}"/>
      </w:docPartPr>
      <w:docPartBody>
        <w:p w:rsidR="00EC5E88" w:rsidRDefault="0040174D" w:rsidP="0017738E">
          <w:pPr>
            <w:pStyle w:val="1065D8DE71F34D9E9417690E9183C50016"/>
          </w:pPr>
          <w:r w:rsidRPr="007B1AF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C1ED4DE15A44EAEA31AA29A1FC23A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97FD92-E065-48BD-9043-FE53479D153F}"/>
      </w:docPartPr>
      <w:docPartBody>
        <w:p w:rsidR="00EC5E88" w:rsidRDefault="0040174D" w:rsidP="0017738E">
          <w:pPr>
            <w:pStyle w:val="EC1ED4DE15A44EAEA31AA29A1FC23A3416"/>
          </w:pPr>
          <w:r w:rsidRPr="007B1AF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F1075AE6CBF47F1A7D085E5D9B945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415810-72E2-4FA8-86B1-CC628315C4BE}"/>
      </w:docPartPr>
      <w:docPartBody>
        <w:p w:rsidR="00EC5E88" w:rsidRDefault="0040174D" w:rsidP="0017738E">
          <w:pPr>
            <w:pStyle w:val="3F1075AE6CBF47F1A7D085E5D9B945F416"/>
          </w:pPr>
          <w:r w:rsidRPr="007B1AF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22D1BCEA01442E0A32DC97908FFC2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73C436-8FAE-4202-9B5E-662759DFEA24}"/>
      </w:docPartPr>
      <w:docPartBody>
        <w:p w:rsidR="00EC5E88" w:rsidRDefault="0040174D" w:rsidP="0017738E">
          <w:pPr>
            <w:pStyle w:val="622D1BCEA01442E0A32DC97908FFC26316"/>
          </w:pPr>
          <w:r w:rsidRPr="007B1AF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932E151519D448F95F571F5C58370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56F9D5-DD8B-4031-8645-E8949CA0DB49}"/>
      </w:docPartPr>
      <w:docPartBody>
        <w:p w:rsidR="00EC5E88" w:rsidRDefault="0040174D" w:rsidP="0017738E">
          <w:pPr>
            <w:pStyle w:val="8932E151519D448F95F571F5C58370CB16"/>
          </w:pPr>
          <w:r w:rsidRPr="007B1AF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D6163DE3BBE4DE1ABADB986D1D1A0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956929-1B48-4F71-BDDA-33F82F1B5A72}"/>
      </w:docPartPr>
      <w:docPartBody>
        <w:p w:rsidR="00EC5E88" w:rsidRDefault="0040174D" w:rsidP="0017738E">
          <w:pPr>
            <w:pStyle w:val="4D6163DE3BBE4DE1ABADB986D1D1A0AB16"/>
          </w:pPr>
          <w:r w:rsidRPr="007B1AF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AEA840BB2EE4511A28ACB62C4B199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98AA7B-E82F-40AF-968C-D35FECAD3FE2}"/>
      </w:docPartPr>
      <w:docPartBody>
        <w:p w:rsidR="00EC5E88" w:rsidRDefault="0040174D" w:rsidP="0017738E">
          <w:pPr>
            <w:pStyle w:val="CAEA840BB2EE4511A28ACB62C4B1997116"/>
          </w:pPr>
          <w:r w:rsidRPr="007B1AF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D9655CCDA3B4D218BF8D337B3BE2C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20BFC6-0A54-4748-AFFC-CCCA022DBFF9}"/>
      </w:docPartPr>
      <w:docPartBody>
        <w:p w:rsidR="00EC5E88" w:rsidRDefault="0040174D" w:rsidP="0017738E">
          <w:pPr>
            <w:pStyle w:val="3D9655CCDA3B4D218BF8D337B3BE2C7316"/>
          </w:pPr>
          <w:r w:rsidRPr="007B1AF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834CA984897470288D6ADA9D959A7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F1389F-A487-4723-90AD-80D774428F78}"/>
      </w:docPartPr>
      <w:docPartBody>
        <w:p w:rsidR="00EC5E88" w:rsidRDefault="0040174D" w:rsidP="0017738E">
          <w:pPr>
            <w:pStyle w:val="6834CA984897470288D6ADA9D959A75E16"/>
          </w:pPr>
          <w:r w:rsidRPr="007B1AF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83C55CD428248DBB8E9E0501DEAE7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E97BFD-DCBC-469D-A173-94F9FB00B359}"/>
      </w:docPartPr>
      <w:docPartBody>
        <w:p w:rsidR="00EC5E88" w:rsidRDefault="0040174D" w:rsidP="0017738E">
          <w:pPr>
            <w:pStyle w:val="283C55CD428248DBB8E9E0501DEAE7A216"/>
          </w:pPr>
          <w:r w:rsidRPr="007B1AF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94628CBB46348CC90CE86538EC683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731BD1-CCE9-4C97-9D5D-49366CB22502}"/>
      </w:docPartPr>
      <w:docPartBody>
        <w:p w:rsidR="00EC5E88" w:rsidRDefault="0040174D" w:rsidP="0017738E">
          <w:pPr>
            <w:pStyle w:val="B94628CBB46348CC90CE86538EC6835016"/>
          </w:pPr>
          <w:r w:rsidRPr="007B1AF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2826B8063A744188FE81818BF4A61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4667F6-66EA-4D24-986A-F03C4D60D6A0}"/>
      </w:docPartPr>
      <w:docPartBody>
        <w:p w:rsidR="00EC5E88" w:rsidRDefault="0040174D" w:rsidP="0017738E">
          <w:pPr>
            <w:pStyle w:val="D2826B8063A744188FE81818BF4A612216"/>
          </w:pPr>
          <w:r w:rsidRPr="007B1AF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F80EEEE70BE4F489254E969E0EA80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DD6EBC-59C0-4CEA-BCBD-767678E7DC92}"/>
      </w:docPartPr>
      <w:docPartBody>
        <w:p w:rsidR="00EC5E88" w:rsidRDefault="0040174D" w:rsidP="0017738E">
          <w:pPr>
            <w:pStyle w:val="9F80EEEE70BE4F489254E969E0EA80AD16"/>
          </w:pPr>
          <w:r w:rsidRPr="007B1AF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42514667FDC4CE5BF86B5CF5F4D93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335C77-C7A5-4880-93F6-3A6C464EE313}"/>
      </w:docPartPr>
      <w:docPartBody>
        <w:p w:rsidR="00EC5E88" w:rsidRDefault="0040174D" w:rsidP="0017738E">
          <w:pPr>
            <w:pStyle w:val="042514667FDC4CE5BF86B5CF5F4D93CB16"/>
          </w:pPr>
          <w:r w:rsidRPr="007B1AF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D77FBABDE904DC49CE0E00CF27095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BAA7C8-B6D9-4446-AE91-B83D7AEAE904}"/>
      </w:docPartPr>
      <w:docPartBody>
        <w:p w:rsidR="003A787D" w:rsidRDefault="0040174D" w:rsidP="0017738E">
          <w:pPr>
            <w:pStyle w:val="3D77FBABDE904DC49CE0E00CF270958A7"/>
          </w:pPr>
          <w:r>
            <w:rPr>
              <w:rStyle w:val="Tekstvantijdelijkeaanduiding"/>
            </w:rPr>
            <w:t>naam</w:t>
          </w:r>
        </w:p>
      </w:docPartBody>
    </w:docPart>
    <w:docPart>
      <w:docPartPr>
        <w:name w:val="FBEE9228BAE1411C99AAD56BAB0C06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E78443-1B96-460F-83AF-65BFF03A0727}"/>
      </w:docPartPr>
      <w:docPartBody>
        <w:p w:rsidR="003A787D" w:rsidRDefault="0040174D" w:rsidP="0017738E">
          <w:pPr>
            <w:pStyle w:val="FBEE9228BAE1411C99AAD56BAB0C062A7"/>
          </w:pPr>
          <w:r>
            <w:rPr>
              <w:rStyle w:val="Tekstvantijdelijkeaanduiding"/>
            </w:rPr>
            <w:t>Functie</w:t>
          </w:r>
        </w:p>
      </w:docPartBody>
    </w:docPart>
    <w:docPart>
      <w:docPartPr>
        <w:name w:val="7098FEEECDAC45C4BE3B670DE4F763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0092FE-48FE-4311-A611-90C51814045C}"/>
      </w:docPartPr>
      <w:docPartBody>
        <w:p w:rsidR="003A787D" w:rsidRDefault="0040174D" w:rsidP="0017738E">
          <w:pPr>
            <w:pStyle w:val="7098FEEECDAC45C4BE3B670DE4F763C77"/>
          </w:pPr>
          <w:r>
            <w:rPr>
              <w:rStyle w:val="Tekstvantijdelijkeaanduiding"/>
            </w:rPr>
            <w:t>naam</w:t>
          </w:r>
        </w:p>
      </w:docPartBody>
    </w:docPart>
    <w:docPart>
      <w:docPartPr>
        <w:name w:val="4F9BB4B4259A408AB7728D64C99A2A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B9BFF1-68CE-414F-9966-0CF3B7E402A8}"/>
      </w:docPartPr>
      <w:docPartBody>
        <w:p w:rsidR="003A787D" w:rsidRDefault="0040174D" w:rsidP="0017738E">
          <w:pPr>
            <w:pStyle w:val="4F9BB4B4259A408AB7728D64C99A2A6D7"/>
          </w:pPr>
          <w:r>
            <w:rPr>
              <w:rStyle w:val="Tekstvantijdelijkeaanduiding"/>
            </w:rPr>
            <w:t>Functie</w:t>
          </w:r>
        </w:p>
      </w:docPartBody>
    </w:docPart>
    <w:docPart>
      <w:docPartPr>
        <w:name w:val="04AE01D4AF214536828223910A87BF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CC4A49-2823-4802-9BF4-C8D2DD9F5B32}"/>
      </w:docPartPr>
      <w:docPartBody>
        <w:p w:rsidR="003A787D" w:rsidRDefault="0040174D" w:rsidP="0017738E">
          <w:pPr>
            <w:pStyle w:val="04AE01D4AF214536828223910A87BF996"/>
          </w:pPr>
          <w:r>
            <w:rPr>
              <w:rStyle w:val="Tekstvantijdelijkeaanduiding"/>
            </w:rPr>
            <w:t>Rol</w:t>
          </w:r>
        </w:p>
      </w:docPartBody>
    </w:docPart>
    <w:docPart>
      <w:docPartPr>
        <w:name w:val="FBBA5CDFC9C049989835CF1508B9F4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20E58C-67F5-4BD9-BB6C-16F3705489FE}"/>
      </w:docPartPr>
      <w:docPartBody>
        <w:p w:rsidR="003A787D" w:rsidRDefault="0040174D" w:rsidP="0017738E">
          <w:pPr>
            <w:pStyle w:val="FBBA5CDFC9C049989835CF1508B9F4E76"/>
          </w:pPr>
          <w:r>
            <w:rPr>
              <w:rStyle w:val="Tekstvantijdelijkeaanduiding"/>
            </w:rPr>
            <w:t>Rol</w:t>
          </w:r>
        </w:p>
      </w:docPartBody>
    </w:docPart>
    <w:docPart>
      <w:docPartPr>
        <w:name w:val="251C4337DD4A48B2BECB94D1241958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87865A-3C2A-47AA-8947-62DEA7B12866}"/>
      </w:docPartPr>
      <w:docPartBody>
        <w:p w:rsidR="003A787D" w:rsidRDefault="0040174D" w:rsidP="0017738E">
          <w:pPr>
            <w:pStyle w:val="251C4337DD4A48B2BECB94D1241958696"/>
          </w:pPr>
          <w:r>
            <w:rPr>
              <w:rStyle w:val="Tekstvantijdelijkeaanduiding"/>
            </w:rPr>
            <w:t>naam</w:t>
          </w:r>
        </w:p>
      </w:docPartBody>
    </w:docPart>
    <w:docPart>
      <w:docPartPr>
        <w:name w:val="EB38DB6E3DF54671B88EF518DBF32A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60C594-A364-4824-B1F9-59F5E59AF9BA}"/>
      </w:docPartPr>
      <w:docPartBody>
        <w:p w:rsidR="003A787D" w:rsidRDefault="0040174D" w:rsidP="0017738E">
          <w:pPr>
            <w:pStyle w:val="EB38DB6E3DF54671B88EF518DBF32A5E6"/>
          </w:pPr>
          <w:r>
            <w:rPr>
              <w:rStyle w:val="Tekstvantijdelijkeaanduiding"/>
            </w:rPr>
            <w:t>Functie</w:t>
          </w:r>
        </w:p>
      </w:docPartBody>
    </w:docPart>
    <w:docPart>
      <w:docPartPr>
        <w:name w:val="461BE836234648A2B7FDFB071D4B01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08AA50-80A2-4FC1-A90E-26D869635C3E}"/>
      </w:docPartPr>
      <w:docPartBody>
        <w:p w:rsidR="003A787D" w:rsidRDefault="0040174D" w:rsidP="0017738E">
          <w:pPr>
            <w:pStyle w:val="461BE836234648A2B7FDFB071D4B01A96"/>
          </w:pPr>
          <w:r>
            <w:rPr>
              <w:rStyle w:val="Tekstvantijdelijkeaanduiding"/>
            </w:rPr>
            <w:t>Rol</w:t>
          </w:r>
        </w:p>
      </w:docPartBody>
    </w:docPart>
    <w:docPart>
      <w:docPartPr>
        <w:name w:val="ABB3778A769B49A9BB3E4340788F19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304F14-9E1F-4989-9F0E-AEA9900B5D04}"/>
      </w:docPartPr>
      <w:docPartBody>
        <w:p w:rsidR="003A787D" w:rsidRDefault="0040174D" w:rsidP="0017738E">
          <w:pPr>
            <w:pStyle w:val="ABB3778A769B49A9BB3E4340788F19CF6"/>
          </w:pPr>
          <w:r>
            <w:rPr>
              <w:rStyle w:val="Tekstvantijdelijkeaanduiding"/>
            </w:rPr>
            <w:t>naam</w:t>
          </w:r>
        </w:p>
      </w:docPartBody>
    </w:docPart>
    <w:docPart>
      <w:docPartPr>
        <w:name w:val="8A6C3161E59E47FE83AD606952148D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45106A-A1E0-48E5-8B90-9C4C061C8609}"/>
      </w:docPartPr>
      <w:docPartBody>
        <w:p w:rsidR="003A787D" w:rsidRDefault="0040174D" w:rsidP="0017738E">
          <w:pPr>
            <w:pStyle w:val="8A6C3161E59E47FE83AD606952148DC86"/>
          </w:pPr>
          <w:r>
            <w:rPr>
              <w:rStyle w:val="Tekstvantijdelijkeaanduiding"/>
            </w:rPr>
            <w:t>Functie</w:t>
          </w:r>
        </w:p>
      </w:docPartBody>
    </w:docPart>
    <w:docPart>
      <w:docPartPr>
        <w:name w:val="FD4C3CE66DB9450DAD6B97D08410AC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7FDD03-9F61-4386-8E72-754A35566D47}"/>
      </w:docPartPr>
      <w:docPartBody>
        <w:p w:rsidR="003A787D" w:rsidRDefault="0040174D" w:rsidP="0017738E">
          <w:pPr>
            <w:pStyle w:val="FD4C3CE66DB9450DAD6B97D08410AC426"/>
          </w:pPr>
          <w:r>
            <w:rPr>
              <w:rStyle w:val="Tekstvantijdelijkeaanduiding"/>
            </w:rPr>
            <w:t>Rol</w:t>
          </w:r>
        </w:p>
      </w:docPartBody>
    </w:docPart>
    <w:docPart>
      <w:docPartPr>
        <w:name w:val="E59AFCAA43734F85839CE79B0ACAA9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AF4EAC-BBFA-4125-9E7E-FE9702297D7C}"/>
      </w:docPartPr>
      <w:docPartBody>
        <w:p w:rsidR="003A787D" w:rsidRDefault="0040174D" w:rsidP="0017738E">
          <w:pPr>
            <w:pStyle w:val="E59AFCAA43734F85839CE79B0ACAA9666"/>
          </w:pPr>
          <w:r>
            <w:rPr>
              <w:rStyle w:val="Tekstvantijdelijkeaanduiding"/>
            </w:rPr>
            <w:t>naam</w:t>
          </w:r>
        </w:p>
      </w:docPartBody>
    </w:docPart>
    <w:docPart>
      <w:docPartPr>
        <w:name w:val="4DFAB315386140CFAF154159EC433E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87F007-AC14-4FF0-B74F-3E487B4842E0}"/>
      </w:docPartPr>
      <w:docPartBody>
        <w:p w:rsidR="003A787D" w:rsidRDefault="0040174D" w:rsidP="0017738E">
          <w:pPr>
            <w:pStyle w:val="4DFAB315386140CFAF154159EC433E5B6"/>
          </w:pPr>
          <w:r>
            <w:rPr>
              <w:rStyle w:val="Tekstvantijdelijkeaanduiding"/>
            </w:rPr>
            <w:t>Functie</w:t>
          </w:r>
        </w:p>
      </w:docPartBody>
    </w:docPart>
    <w:docPart>
      <w:docPartPr>
        <w:name w:val="2C978937DCF445F8B777D104172712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A45C9A-51BA-4F59-86EC-7268D660D768}"/>
      </w:docPartPr>
      <w:docPartBody>
        <w:p w:rsidR="003A787D" w:rsidRDefault="0040174D" w:rsidP="0017738E">
          <w:pPr>
            <w:pStyle w:val="2C978937DCF445F8B777D1041727127D6"/>
          </w:pPr>
          <w:r>
            <w:rPr>
              <w:rStyle w:val="Tekstvantijdelijkeaanduiding"/>
            </w:rPr>
            <w:t>Rol</w:t>
          </w:r>
        </w:p>
      </w:docPartBody>
    </w:docPart>
    <w:docPart>
      <w:docPartPr>
        <w:name w:val="E6195402ED0948FBBFA974BC9E50D6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23C87D-5F41-4EA7-9B2E-9067D9744D1E}"/>
      </w:docPartPr>
      <w:docPartBody>
        <w:p w:rsidR="003A787D" w:rsidRDefault="0040174D" w:rsidP="0017738E">
          <w:pPr>
            <w:pStyle w:val="E6195402ED0948FBBFA974BC9E50D6376"/>
          </w:pPr>
          <w:r>
            <w:rPr>
              <w:rStyle w:val="Tekstvantijdelijkeaanduiding"/>
            </w:rPr>
            <w:t>naam</w:t>
          </w:r>
        </w:p>
      </w:docPartBody>
    </w:docPart>
    <w:docPart>
      <w:docPartPr>
        <w:name w:val="D017E30DFFC64083951F2F4B13366F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5C41CC-A868-4811-A26B-37221270EF46}"/>
      </w:docPartPr>
      <w:docPartBody>
        <w:p w:rsidR="003A787D" w:rsidRDefault="0040174D" w:rsidP="0017738E">
          <w:pPr>
            <w:pStyle w:val="D017E30DFFC64083951F2F4B13366FF56"/>
          </w:pPr>
          <w:r>
            <w:rPr>
              <w:rStyle w:val="Tekstvantijdelijkeaanduiding"/>
            </w:rPr>
            <w:t>Functie</w:t>
          </w:r>
        </w:p>
      </w:docPartBody>
    </w:docPart>
    <w:docPart>
      <w:docPartPr>
        <w:name w:val="D7ECB83553844E3285C7227BFE35C9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F1D746-9B24-4435-BCBC-9692E3735CDC}"/>
      </w:docPartPr>
      <w:docPartBody>
        <w:p w:rsidR="003A787D" w:rsidRDefault="0040174D" w:rsidP="0017738E">
          <w:pPr>
            <w:pStyle w:val="D7ECB83553844E3285C7227BFE35C9246"/>
          </w:pPr>
          <w:r>
            <w:rPr>
              <w:rStyle w:val="Tekstvantijdelijkeaanduiding"/>
            </w:rPr>
            <w:t>Rol</w:t>
          </w:r>
        </w:p>
      </w:docPartBody>
    </w:docPart>
    <w:docPart>
      <w:docPartPr>
        <w:name w:val="0B42E58C0D27451E88D6488C538893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72AB83-6423-49EF-A0C8-BDEA192117FF}"/>
      </w:docPartPr>
      <w:docPartBody>
        <w:p w:rsidR="003A787D" w:rsidRDefault="0040174D" w:rsidP="0017738E">
          <w:pPr>
            <w:pStyle w:val="0B42E58C0D27451E88D6488C538893F66"/>
          </w:pPr>
          <w:r>
            <w:rPr>
              <w:rStyle w:val="Tekstvantijdelijkeaanduiding"/>
            </w:rPr>
            <w:t>naam</w:t>
          </w:r>
        </w:p>
      </w:docPartBody>
    </w:docPart>
    <w:docPart>
      <w:docPartPr>
        <w:name w:val="BE2520F190AF47AA86558B32F5C942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76DB4A-1437-4861-8DA7-607C2361CEBD}"/>
      </w:docPartPr>
      <w:docPartBody>
        <w:p w:rsidR="003A787D" w:rsidRDefault="0040174D" w:rsidP="0017738E">
          <w:pPr>
            <w:pStyle w:val="BE2520F190AF47AA86558B32F5C9429D6"/>
          </w:pPr>
          <w:r>
            <w:rPr>
              <w:rStyle w:val="Tekstvantijdelijkeaanduiding"/>
            </w:rPr>
            <w:t>Functie</w:t>
          </w:r>
        </w:p>
      </w:docPartBody>
    </w:docPart>
    <w:docPart>
      <w:docPartPr>
        <w:name w:val="E452A8DAAB13442D94FFEF0CE5DD9C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91FEC2-B4B3-4556-8888-7C4B5ED22490}"/>
      </w:docPartPr>
      <w:docPartBody>
        <w:p w:rsidR="00715666" w:rsidRDefault="0040174D" w:rsidP="0017738E">
          <w:pPr>
            <w:pStyle w:val="E452A8DAAB13442D94FFEF0CE5DD9C5E6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7F7CE177044A42F79AB1955965B5F2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338E97-FC69-4DE6-BD4F-77D292A933F3}"/>
      </w:docPartPr>
      <w:docPartBody>
        <w:p w:rsidR="00715666" w:rsidRDefault="0040174D" w:rsidP="0017738E">
          <w:pPr>
            <w:pStyle w:val="7F7CE177044A42F79AB1955965B5F2F26"/>
          </w:pPr>
          <w:r w:rsidRPr="007B1AF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881CA814DFD43BC920B59B93AF624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7B8574-A015-4038-A4B5-B06D4B8B409E}"/>
      </w:docPartPr>
      <w:docPartBody>
        <w:p w:rsidR="00715666" w:rsidRDefault="0040174D" w:rsidP="0017738E">
          <w:pPr>
            <w:pStyle w:val="0881CA814DFD43BC920B59B93AF624196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F9CFB8DC64B544599F61AC17EEAC4B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89D675-C78B-4193-81A5-86B0307B6BE1}"/>
      </w:docPartPr>
      <w:docPartBody>
        <w:p w:rsidR="00715666" w:rsidRDefault="0040174D" w:rsidP="0017738E">
          <w:pPr>
            <w:pStyle w:val="F9CFB8DC64B544599F61AC17EEAC4BE16"/>
          </w:pPr>
          <w:r w:rsidRPr="007B1AF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E30CD0B6A4F4756A4DA212391B34A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E2416E-8415-4D5B-8A6F-9904A52966EA}"/>
      </w:docPartPr>
      <w:docPartBody>
        <w:p w:rsidR="00715666" w:rsidRDefault="0040174D" w:rsidP="0017738E">
          <w:pPr>
            <w:pStyle w:val="0E30CD0B6A4F4756A4DA212391B34A7A6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104A93D1DD554FC58CFED5ACBDFC9E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8A81F8-CDD0-4517-8E8D-73D514099161}"/>
      </w:docPartPr>
      <w:docPartBody>
        <w:p w:rsidR="00715666" w:rsidRDefault="0040174D" w:rsidP="0017738E">
          <w:pPr>
            <w:pStyle w:val="104A93D1DD554FC58CFED5ACBDFC9ECA6"/>
          </w:pPr>
          <w:r w:rsidRPr="007B1AF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26DD6647D7B4845857A275BD5C42A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74CAEA-921F-4916-B654-D77B7CA5EA75}"/>
      </w:docPartPr>
      <w:docPartBody>
        <w:p w:rsidR="00715666" w:rsidRDefault="0040174D" w:rsidP="0017738E">
          <w:pPr>
            <w:pStyle w:val="426DD6647D7B4845857A275BD5C42A556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D9537B7069DE4F46AD045C78FE0368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DB832D-C001-4199-B733-C17E029A9FCA}"/>
      </w:docPartPr>
      <w:docPartBody>
        <w:p w:rsidR="00715666" w:rsidRDefault="0040174D" w:rsidP="0017738E">
          <w:pPr>
            <w:pStyle w:val="D9537B7069DE4F46AD045C78FE0368C86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314E4689F24942EEB0FA7236B45188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2AEB1F-20C9-41C7-B4B6-16C9791FE616}"/>
      </w:docPartPr>
      <w:docPartBody>
        <w:p w:rsidR="00715666" w:rsidRDefault="0040174D" w:rsidP="0017738E">
          <w:pPr>
            <w:pStyle w:val="314E4689F24942EEB0FA7236B45188666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7AC0346A1F6D4F0795D7D533CB6E1C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263305-AA17-4F38-877C-2E16700C9F86}"/>
      </w:docPartPr>
      <w:docPartBody>
        <w:p w:rsidR="00715666" w:rsidRDefault="0040174D" w:rsidP="0017738E">
          <w:pPr>
            <w:pStyle w:val="7AC0346A1F6D4F0795D7D533CB6E1C606"/>
          </w:pPr>
          <w:r w:rsidRPr="007B1AF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3EE2707365D4DA1915BE987172599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2F617A-3E66-4E77-B15E-3C664B46EAE3}"/>
      </w:docPartPr>
      <w:docPartBody>
        <w:p w:rsidR="00715666" w:rsidRDefault="0040174D" w:rsidP="0017738E">
          <w:pPr>
            <w:pStyle w:val="03EE2707365D4DA1915BE987172599B26"/>
          </w:pPr>
          <w:r w:rsidRPr="007B1AF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569553322714BDF9658A3FDBB0C64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AB6225-0305-4B12-BFE1-B2431912799A}"/>
      </w:docPartPr>
      <w:docPartBody>
        <w:p w:rsidR="00715666" w:rsidRDefault="0040174D" w:rsidP="0017738E">
          <w:pPr>
            <w:pStyle w:val="F569553322714BDF9658A3FDBB0C64A26"/>
          </w:pPr>
          <w:r w:rsidRPr="007B1AF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C43FAFD3E75412AA14124314F1021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B1FAE8-65C6-4F4D-96A1-ADDB25EAB2E6}"/>
      </w:docPartPr>
      <w:docPartBody>
        <w:p w:rsidR="00715666" w:rsidRDefault="0040174D" w:rsidP="0017738E">
          <w:pPr>
            <w:pStyle w:val="1C43FAFD3E75412AA14124314F1021DD6"/>
          </w:pPr>
          <w:r w:rsidRPr="007B1AF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8D6288D4D4547B9A7CBAE8BD0755F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303644-C5CF-4621-99F8-2E5F5B5BC600}"/>
      </w:docPartPr>
      <w:docPartBody>
        <w:p w:rsidR="00715666" w:rsidRDefault="0040174D" w:rsidP="0017738E">
          <w:pPr>
            <w:pStyle w:val="D8D6288D4D4547B9A7CBAE8BD0755FCB6"/>
          </w:pPr>
          <w:r w:rsidRPr="007B1AF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F2117DF4D004EA29C02CB218A1DEA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57D18B-E045-4F80-A9A0-1A5236468573}"/>
      </w:docPartPr>
      <w:docPartBody>
        <w:p w:rsidR="00715666" w:rsidRDefault="0040174D" w:rsidP="0017738E">
          <w:pPr>
            <w:pStyle w:val="DF2117DF4D004EA29C02CB218A1DEA226"/>
          </w:pPr>
          <w:r w:rsidRPr="007B1AF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CC789A5691F4C878DCA13D6592021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6D35B7-D943-44AD-9D9B-5271301D8673}"/>
      </w:docPartPr>
      <w:docPartBody>
        <w:p w:rsidR="00715666" w:rsidRDefault="0040174D" w:rsidP="0017738E">
          <w:pPr>
            <w:pStyle w:val="2CC789A5691F4C878DCA13D6592021076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23548192586E422F979E39E639A53D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0F4349-F6EF-47AD-B41B-8776047D7CB2}"/>
      </w:docPartPr>
      <w:docPartBody>
        <w:p w:rsidR="00715666" w:rsidRDefault="0040174D" w:rsidP="0017738E">
          <w:pPr>
            <w:pStyle w:val="23548192586E422F979E39E639A53D196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29B05AE5F625406088703764ECAE94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0B8D03-DAC6-4FED-B295-E7D78BDC551F}"/>
      </w:docPartPr>
      <w:docPartBody>
        <w:p w:rsidR="00715666" w:rsidRDefault="0040174D" w:rsidP="0017738E">
          <w:pPr>
            <w:pStyle w:val="29B05AE5F625406088703764ECAE94566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A9897F93D1B4439AB0E5D6767074CE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71680A-014F-4F7D-9FFD-2772124B0D45}"/>
      </w:docPartPr>
      <w:docPartBody>
        <w:p w:rsidR="00715666" w:rsidRDefault="0040174D" w:rsidP="0017738E">
          <w:pPr>
            <w:pStyle w:val="A9897F93D1B4439AB0E5D6767074CE525"/>
          </w:pPr>
          <w:r>
            <w:rPr>
              <w:rStyle w:val="Tekstvantijdelijkeaanduiding"/>
            </w:rPr>
            <w:t>Rol / belang</w:t>
          </w:r>
        </w:p>
      </w:docPartBody>
    </w:docPart>
    <w:docPart>
      <w:docPartPr>
        <w:name w:val="E5E143B806E947838404F91F80F2C2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601161-1886-413E-B1B7-5F6840F42552}"/>
      </w:docPartPr>
      <w:docPartBody>
        <w:p w:rsidR="00715666" w:rsidRDefault="0040174D" w:rsidP="0017738E">
          <w:pPr>
            <w:pStyle w:val="E5E143B806E947838404F91F80F2C2AA5"/>
          </w:pPr>
          <w:r>
            <w:rPr>
              <w:rStyle w:val="Tekstvantijdelijkeaanduiding"/>
            </w:rPr>
            <w:t>naam</w:t>
          </w:r>
        </w:p>
      </w:docPartBody>
    </w:docPart>
    <w:docPart>
      <w:docPartPr>
        <w:name w:val="734693FF4A814BA086AE51A6C7DB22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F30AA4-1F40-4717-AE63-59A4524C9E21}"/>
      </w:docPartPr>
      <w:docPartBody>
        <w:p w:rsidR="00715666" w:rsidRDefault="0040174D" w:rsidP="0017738E">
          <w:pPr>
            <w:pStyle w:val="734693FF4A814BA086AE51A6C7DB22215"/>
          </w:pPr>
          <w:r>
            <w:rPr>
              <w:rStyle w:val="Tekstvantijdelijkeaanduiding"/>
            </w:rPr>
            <w:t>Toelichting</w:t>
          </w:r>
        </w:p>
      </w:docPartBody>
    </w:docPart>
    <w:docPart>
      <w:docPartPr>
        <w:name w:val="7A83BC3768484442A0D485A1EE0AE3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D7A4C1-7690-4FEF-BD2C-D186BDF48006}"/>
      </w:docPartPr>
      <w:docPartBody>
        <w:p w:rsidR="00715666" w:rsidRDefault="0040174D" w:rsidP="0017738E">
          <w:pPr>
            <w:pStyle w:val="7A83BC3768484442A0D485A1EE0AE31C5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2C4295D185224D8BB4051579525B54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9FE7AE-E5BB-48AA-8780-6D6E1D5B55A2}"/>
      </w:docPartPr>
      <w:docPartBody>
        <w:p w:rsidR="00715666" w:rsidRDefault="0040174D" w:rsidP="0017738E">
          <w:pPr>
            <w:pStyle w:val="2C4295D185224D8BB4051579525B54035"/>
          </w:pPr>
          <w:r w:rsidRPr="007B1AF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390C5A3E2F44FA91CAF2E10BCA79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6A87E7-22B2-426F-A5C1-D0D99D50284F}"/>
      </w:docPartPr>
      <w:docPartBody>
        <w:p w:rsidR="00715666" w:rsidRDefault="0040174D" w:rsidP="0017738E">
          <w:pPr>
            <w:pStyle w:val="DE390C5A3E2F44FA91CAF2E10BCA794B4"/>
          </w:pPr>
          <w:r>
            <w:rPr>
              <w:rStyle w:val="Tekstvantijdelijkeaanduiding"/>
            </w:rPr>
            <w:t>Totaal</w:t>
          </w:r>
        </w:p>
      </w:docPartBody>
    </w:docPart>
    <w:docPart>
      <w:docPartPr>
        <w:name w:val="7FC96EC5E6D44086A86F5F234C0DD3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2ABD17-1132-42E7-8F59-3A462C54E9CE}"/>
      </w:docPartPr>
      <w:docPartBody>
        <w:p w:rsidR="00715666" w:rsidRDefault="0040174D" w:rsidP="0017738E">
          <w:pPr>
            <w:pStyle w:val="7FC96EC5E6D44086A86F5F234C0DD3354"/>
          </w:pPr>
          <w:r w:rsidRPr="007B1AF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9D4E33F32E041F8A794D9FD6444D9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E06DE8-5D9F-412D-A03E-3DB5D290E6DF}"/>
      </w:docPartPr>
      <w:docPartBody>
        <w:p w:rsidR="00715666" w:rsidRDefault="0040174D" w:rsidP="0017738E">
          <w:pPr>
            <w:pStyle w:val="D9D4E33F32E041F8A794D9FD6444D96E4"/>
          </w:pPr>
          <w:r w:rsidRPr="007B1AF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EA2842A2C0E474F9077865FEF1BA7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457694-EBA1-4ECF-8C91-D057025DDC02}"/>
      </w:docPartPr>
      <w:docPartBody>
        <w:p w:rsidR="00715666" w:rsidRDefault="0040174D" w:rsidP="0017738E">
          <w:pPr>
            <w:pStyle w:val="7EA2842A2C0E474F9077865FEF1BA76A4"/>
          </w:pPr>
          <w:r w:rsidRPr="007B1AF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1804115802D4FFAA3643B9B0D22BF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271DCC-925A-4ADD-9DCB-957683FF9A0F}"/>
      </w:docPartPr>
      <w:docPartBody>
        <w:p w:rsidR="00715666" w:rsidRDefault="0040174D" w:rsidP="0017738E">
          <w:pPr>
            <w:pStyle w:val="41804115802D4FFAA3643B9B0D22BFCF4"/>
          </w:pPr>
          <w:r w:rsidRPr="007B1AF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E97FF880FAF4540AAF45121096C62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E4C2CC-4317-4E78-B294-B98B7091EFD6}"/>
      </w:docPartPr>
      <w:docPartBody>
        <w:p w:rsidR="00715666" w:rsidRDefault="0040174D" w:rsidP="0017738E">
          <w:pPr>
            <w:pStyle w:val="6E97FF880FAF4540AAF45121096C625F4"/>
          </w:pPr>
          <w:r w:rsidRPr="007B1AF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DB38638C9C4478487BDE3445B45CF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73C43C-29F6-4690-BA3E-9331E63D7E99}"/>
      </w:docPartPr>
      <w:docPartBody>
        <w:p w:rsidR="00715666" w:rsidRDefault="0040174D" w:rsidP="0017738E">
          <w:pPr>
            <w:pStyle w:val="0DB38638C9C4478487BDE3445B45CF124"/>
          </w:pPr>
          <w:r w:rsidRPr="007B1AF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4357E4404BC430588721FDF1C8818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1ADA9F-0932-4A48-A1D4-0363BD7AED9A}"/>
      </w:docPartPr>
      <w:docPartBody>
        <w:p w:rsidR="00715666" w:rsidRDefault="0040174D" w:rsidP="0017738E">
          <w:pPr>
            <w:pStyle w:val="74357E4404BC430588721FDF1C8818E94"/>
          </w:pPr>
          <w:r w:rsidRPr="007B1AF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D9518C81A0549DDB65E609C7C944C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92F979-773A-4EEC-A125-02B654AF6667}"/>
      </w:docPartPr>
      <w:docPartBody>
        <w:p w:rsidR="00715666" w:rsidRDefault="0040174D" w:rsidP="0017738E">
          <w:pPr>
            <w:pStyle w:val="DD9518C81A0549DDB65E609C7C944C7C4"/>
          </w:pPr>
          <w:r w:rsidRPr="007B1AF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745A4B9C0F24CED9BEE8254FAC829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466787-D0B2-4C86-9122-6B45A5274EF7}"/>
      </w:docPartPr>
      <w:docPartBody>
        <w:p w:rsidR="00715666" w:rsidRDefault="0040174D" w:rsidP="0017738E">
          <w:pPr>
            <w:pStyle w:val="A745A4B9C0F24CED9BEE8254FAC829DD4"/>
          </w:pPr>
          <w:r w:rsidRPr="007B1AF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D402ADB30E24DE2BE2E804A88D464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FE2AD5-FDF8-4ED2-95DC-4C6DA7FEF384}"/>
      </w:docPartPr>
      <w:docPartBody>
        <w:p w:rsidR="00715666" w:rsidRDefault="0040174D" w:rsidP="0017738E">
          <w:pPr>
            <w:pStyle w:val="2D402ADB30E24DE2BE2E804A88D464854"/>
          </w:pPr>
          <w:r w:rsidRPr="007B1AF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9709F0D0DC742E5AF01B7BA7A01D8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F1A456-F8F8-416F-8797-85B1FB652AA9}"/>
      </w:docPartPr>
      <w:docPartBody>
        <w:p w:rsidR="00715666" w:rsidRDefault="0040174D" w:rsidP="0017738E">
          <w:pPr>
            <w:pStyle w:val="19709F0D0DC742E5AF01B7BA7A01D8F84"/>
          </w:pPr>
          <w:r w:rsidRPr="007B1AF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0CF9DA0B62F4A238F70C28D895D23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1EFBED-0618-46AA-B9FB-E3F0B0702147}"/>
      </w:docPartPr>
      <w:docPartBody>
        <w:p w:rsidR="00715666" w:rsidRDefault="0040174D" w:rsidP="0017738E">
          <w:pPr>
            <w:pStyle w:val="E0CF9DA0B62F4A238F70C28D895D23ED4"/>
          </w:pPr>
          <w:r w:rsidRPr="007B1AF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DEF1D8EACFF4054AD4998C1BE219E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0BEE9D-D16A-464F-A361-4FCB19A3FFDB}"/>
      </w:docPartPr>
      <w:docPartBody>
        <w:p w:rsidR="00715666" w:rsidRDefault="0040174D" w:rsidP="0017738E">
          <w:pPr>
            <w:pStyle w:val="ADEF1D8EACFF4054AD4998C1BE219EA33"/>
          </w:pPr>
          <w:r w:rsidRPr="007B1AF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A54B1E62F8E4B73A1AE6D7833A0EB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DA870E-0421-4419-ACC2-68A4A14DF348}"/>
      </w:docPartPr>
      <w:docPartBody>
        <w:p w:rsidR="00715666" w:rsidRDefault="0040174D" w:rsidP="0017738E">
          <w:pPr>
            <w:pStyle w:val="7A54B1E62F8E4B73A1AE6D7833A0EBE73"/>
          </w:pPr>
          <w:r>
            <w:rPr>
              <w:rStyle w:val="Tekstvantijdelijkeaanduiding"/>
            </w:rPr>
            <w:t>naam</w:t>
          </w:r>
        </w:p>
      </w:docPartBody>
    </w:docPart>
    <w:docPart>
      <w:docPartPr>
        <w:name w:val="6D0C41300E364B10A5279AB5AC00DE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55ADC9-C1B7-4B3F-89E1-EBFB87228111}"/>
      </w:docPartPr>
      <w:docPartBody>
        <w:p w:rsidR="00715666" w:rsidRDefault="0040174D" w:rsidP="0017738E">
          <w:pPr>
            <w:pStyle w:val="6D0C41300E364B10A5279AB5AC00DE6E3"/>
          </w:pPr>
          <w:r>
            <w:rPr>
              <w:rStyle w:val="Tekstvantijdelijkeaanduiding"/>
            </w:rPr>
            <w:t>Functie</w:t>
          </w:r>
        </w:p>
      </w:docPartBody>
    </w:docPart>
    <w:docPart>
      <w:docPartPr>
        <w:name w:val="C77A4C2B70354809A4FC627B795DC7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964760-8182-47DF-B1E4-C6C5F84CA836}"/>
      </w:docPartPr>
      <w:docPartBody>
        <w:p w:rsidR="00715666" w:rsidRDefault="0040174D" w:rsidP="0017738E">
          <w:pPr>
            <w:pStyle w:val="C77A4C2B70354809A4FC627B795DC7163"/>
          </w:pPr>
          <w:r>
            <w:rPr>
              <w:rStyle w:val="Tekstvantijdelijkeaanduiding"/>
            </w:rPr>
            <w:t>Rol</w:t>
          </w:r>
        </w:p>
      </w:docPartBody>
    </w:docPart>
    <w:docPart>
      <w:docPartPr>
        <w:name w:val="6FC03B0C89BC46EE976FDFAA93F9D0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021E14-4283-4B64-A82E-18C5900AD86B}"/>
      </w:docPartPr>
      <w:docPartBody>
        <w:p w:rsidR="00715666" w:rsidRDefault="0040174D" w:rsidP="0017738E">
          <w:pPr>
            <w:pStyle w:val="6FC03B0C89BC46EE976FDFAA93F9D0803"/>
          </w:pPr>
          <w:r>
            <w:rPr>
              <w:rStyle w:val="Tekstvantijdelijkeaanduiding"/>
            </w:rPr>
            <w:t>naam</w:t>
          </w:r>
        </w:p>
      </w:docPartBody>
    </w:docPart>
    <w:docPart>
      <w:docPartPr>
        <w:name w:val="F80D8A770950485B9FEFD7C730F7DF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8E46AD-9ECD-48BC-AC99-9FC386E50147}"/>
      </w:docPartPr>
      <w:docPartBody>
        <w:p w:rsidR="00715666" w:rsidRDefault="0040174D" w:rsidP="0017738E">
          <w:pPr>
            <w:pStyle w:val="F80D8A770950485B9FEFD7C730F7DF963"/>
          </w:pPr>
          <w:r>
            <w:rPr>
              <w:rStyle w:val="Tekstvantijdelijkeaanduiding"/>
            </w:rPr>
            <w:t>Functie</w:t>
          </w:r>
        </w:p>
      </w:docPartBody>
    </w:docPart>
    <w:docPart>
      <w:docPartPr>
        <w:name w:val="1FAF71333D9D470F83963C3852D717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153786-1D8E-4E69-BEE3-E6C55456E129}"/>
      </w:docPartPr>
      <w:docPartBody>
        <w:p w:rsidR="00715666" w:rsidRDefault="0040174D" w:rsidP="0017738E">
          <w:pPr>
            <w:pStyle w:val="1FAF71333D9D470F83963C3852D717E63"/>
          </w:pPr>
          <w:r>
            <w:rPr>
              <w:rStyle w:val="Tekstvantijdelijkeaanduiding"/>
            </w:rPr>
            <w:t>Rol</w:t>
          </w:r>
        </w:p>
      </w:docPartBody>
    </w:docPart>
    <w:docPart>
      <w:docPartPr>
        <w:name w:val="BFE966FE8381477D80255A7CAD5B69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BE8441-90DF-4C74-A9DF-3C8E7BF62A6C}"/>
      </w:docPartPr>
      <w:docPartBody>
        <w:p w:rsidR="00715666" w:rsidRDefault="0040174D" w:rsidP="0017738E">
          <w:pPr>
            <w:pStyle w:val="BFE966FE8381477D80255A7CAD5B69A73"/>
          </w:pPr>
          <w:r>
            <w:rPr>
              <w:rStyle w:val="Tekstvantijdelijkeaanduiding"/>
            </w:rPr>
            <w:t>naam</w:t>
          </w:r>
        </w:p>
      </w:docPartBody>
    </w:docPart>
    <w:docPart>
      <w:docPartPr>
        <w:name w:val="57B66B75D795406A8241F11DD7882B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56ECB1-99FC-435B-9370-7206F33A9AED}"/>
      </w:docPartPr>
      <w:docPartBody>
        <w:p w:rsidR="00715666" w:rsidRDefault="0040174D" w:rsidP="0017738E">
          <w:pPr>
            <w:pStyle w:val="57B66B75D795406A8241F11DD7882B683"/>
          </w:pPr>
          <w:r>
            <w:rPr>
              <w:rStyle w:val="Tekstvantijdelijkeaanduiding"/>
            </w:rPr>
            <w:t>Functie</w:t>
          </w:r>
        </w:p>
      </w:docPartBody>
    </w:docPart>
    <w:docPart>
      <w:docPartPr>
        <w:name w:val="754B3918D3784A498D1C07AAAB49E7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349FAD-40A5-45A8-A9A4-2A09AFB4BF01}"/>
      </w:docPartPr>
      <w:docPartBody>
        <w:p w:rsidR="00715666" w:rsidRDefault="0040174D" w:rsidP="0017738E">
          <w:pPr>
            <w:pStyle w:val="754B3918D3784A498D1C07AAAB49E7D73"/>
          </w:pPr>
          <w:r>
            <w:rPr>
              <w:rStyle w:val="Tekstvantijdelijkeaanduiding"/>
            </w:rPr>
            <w:t>Rol</w:t>
          </w:r>
        </w:p>
      </w:docPartBody>
    </w:docPart>
    <w:docPart>
      <w:docPartPr>
        <w:name w:val="182824BD223843108229F08F125451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4BD7EB-07B4-4D56-8411-9646BE626F7E}"/>
      </w:docPartPr>
      <w:docPartBody>
        <w:p w:rsidR="00715666" w:rsidRDefault="0040174D" w:rsidP="0017738E">
          <w:pPr>
            <w:pStyle w:val="182824BD223843108229F08F125451BD3"/>
          </w:pPr>
          <w:r>
            <w:rPr>
              <w:rStyle w:val="Tekstvantijdelijkeaanduiding"/>
            </w:rPr>
            <w:t>naam</w:t>
          </w:r>
        </w:p>
      </w:docPartBody>
    </w:docPart>
    <w:docPart>
      <w:docPartPr>
        <w:name w:val="5FD972B5CA144D3DACE488B8D43B76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F72F50-8F64-477A-A717-55108FC9E946}"/>
      </w:docPartPr>
      <w:docPartBody>
        <w:p w:rsidR="00715666" w:rsidRDefault="0040174D" w:rsidP="0017738E">
          <w:pPr>
            <w:pStyle w:val="5FD972B5CA144D3DACE488B8D43B76C53"/>
          </w:pPr>
          <w:r>
            <w:rPr>
              <w:rStyle w:val="Tekstvantijdelijkeaanduiding"/>
            </w:rPr>
            <w:t>Functie</w:t>
          </w:r>
        </w:p>
      </w:docPartBody>
    </w:docPart>
    <w:docPart>
      <w:docPartPr>
        <w:name w:val="C19F6CB4E9A641389E0EDD4F341F00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73F348-C30D-4395-A614-A6ECF9A7FCAE}"/>
      </w:docPartPr>
      <w:docPartBody>
        <w:p w:rsidR="00715666" w:rsidRDefault="0040174D" w:rsidP="0017738E">
          <w:pPr>
            <w:pStyle w:val="C19F6CB4E9A641389E0EDD4F341F00E23"/>
          </w:pPr>
          <w:r>
            <w:rPr>
              <w:rStyle w:val="Tekstvantijdelijkeaanduiding"/>
            </w:rPr>
            <w:t>Rol</w:t>
          </w:r>
        </w:p>
      </w:docPartBody>
    </w:docPart>
    <w:docPart>
      <w:docPartPr>
        <w:name w:val="556BE11130894BE4ACF4997477290A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5C671D-8E34-4594-BFC6-B6647CC3C3F8}"/>
      </w:docPartPr>
      <w:docPartBody>
        <w:p w:rsidR="00715666" w:rsidRDefault="0040174D" w:rsidP="0017738E">
          <w:pPr>
            <w:pStyle w:val="556BE11130894BE4ACF4997477290A673"/>
          </w:pPr>
          <w:r>
            <w:rPr>
              <w:rStyle w:val="Tekstvantijdelijkeaanduiding"/>
            </w:rPr>
            <w:t>naam</w:t>
          </w:r>
        </w:p>
      </w:docPartBody>
    </w:docPart>
    <w:docPart>
      <w:docPartPr>
        <w:name w:val="DED41E5D21BD454BAB3D44CC32B299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C26AEF-0A38-4A24-919F-8EC11EC9D933}"/>
      </w:docPartPr>
      <w:docPartBody>
        <w:p w:rsidR="00715666" w:rsidRDefault="0040174D" w:rsidP="0017738E">
          <w:pPr>
            <w:pStyle w:val="DED41E5D21BD454BAB3D44CC32B299963"/>
          </w:pPr>
          <w:r>
            <w:rPr>
              <w:rStyle w:val="Tekstvantijdelijkeaanduiding"/>
            </w:rPr>
            <w:t>Functie</w:t>
          </w:r>
        </w:p>
      </w:docPartBody>
    </w:docPart>
    <w:docPart>
      <w:docPartPr>
        <w:name w:val="28B83F5F3CA8463F9D308548A9A761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2A64F3-7DF0-4AFB-97C5-5F4F70789477}"/>
      </w:docPartPr>
      <w:docPartBody>
        <w:p w:rsidR="00715666" w:rsidRDefault="0040174D" w:rsidP="0017738E">
          <w:pPr>
            <w:pStyle w:val="28B83F5F3CA8463F9D308548A9A761793"/>
          </w:pPr>
          <w:r>
            <w:rPr>
              <w:rStyle w:val="Tekstvantijdelijkeaanduiding"/>
            </w:rPr>
            <w:t>Rol</w:t>
          </w:r>
        </w:p>
      </w:docPartBody>
    </w:docPart>
    <w:docPart>
      <w:docPartPr>
        <w:name w:val="4657366097FD4A5FB760B52949AE50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E3AD9A-26B3-4B9A-8812-9DFEDFE1F95A}"/>
      </w:docPartPr>
      <w:docPartBody>
        <w:p w:rsidR="00715666" w:rsidRDefault="0040174D" w:rsidP="0017738E">
          <w:pPr>
            <w:pStyle w:val="4657366097FD4A5FB760B52949AE504E3"/>
          </w:pPr>
          <w:r>
            <w:rPr>
              <w:rStyle w:val="Tekstvantijdelijkeaanduiding"/>
            </w:rPr>
            <w:t>naam</w:t>
          </w:r>
        </w:p>
      </w:docPartBody>
    </w:docPart>
    <w:docPart>
      <w:docPartPr>
        <w:name w:val="3F16825470E94BA8ADA63C69AF92D0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AE9E7B-0642-4C4C-B62D-5E8F8CACCA31}"/>
      </w:docPartPr>
      <w:docPartBody>
        <w:p w:rsidR="00715666" w:rsidRDefault="0040174D" w:rsidP="0017738E">
          <w:pPr>
            <w:pStyle w:val="3F16825470E94BA8ADA63C69AF92D0003"/>
          </w:pPr>
          <w:r>
            <w:rPr>
              <w:rStyle w:val="Tekstvantijdelijkeaanduiding"/>
            </w:rPr>
            <w:t>Functie</w:t>
          </w:r>
        </w:p>
      </w:docPartBody>
    </w:docPart>
    <w:docPart>
      <w:docPartPr>
        <w:name w:val="94E9AE9777B54643B0407D9288F011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D3C541-3842-4E8A-8D15-52BE96ACB10D}"/>
      </w:docPartPr>
      <w:docPartBody>
        <w:p w:rsidR="00715666" w:rsidRDefault="0040174D" w:rsidP="0017738E">
          <w:pPr>
            <w:pStyle w:val="94E9AE9777B54643B0407D9288F0114A3"/>
          </w:pPr>
          <w:r>
            <w:rPr>
              <w:rStyle w:val="Tekstvantijdelijkeaanduiding"/>
            </w:rPr>
            <w:t>Rol</w:t>
          </w:r>
        </w:p>
      </w:docPartBody>
    </w:docPart>
    <w:docPart>
      <w:docPartPr>
        <w:name w:val="0CB6324DADB946BC90EA770FE2C2E2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D7E590-738D-46C2-83DE-AFD4E1843F79}"/>
      </w:docPartPr>
      <w:docPartBody>
        <w:p w:rsidR="00715666" w:rsidRDefault="0040174D" w:rsidP="0017738E">
          <w:pPr>
            <w:pStyle w:val="0CB6324DADB946BC90EA770FE2C2E2FA3"/>
          </w:pPr>
          <w:r>
            <w:rPr>
              <w:rStyle w:val="Tekstvantijdelijkeaanduiding"/>
            </w:rPr>
            <w:t>naam</w:t>
          </w:r>
        </w:p>
      </w:docPartBody>
    </w:docPart>
    <w:docPart>
      <w:docPartPr>
        <w:name w:val="CD620C75871647E89E794F9E42B369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C5682A-5CE9-4E63-8A9B-C7BB6FE44453}"/>
      </w:docPartPr>
      <w:docPartBody>
        <w:p w:rsidR="00715666" w:rsidRDefault="0040174D" w:rsidP="0017738E">
          <w:pPr>
            <w:pStyle w:val="CD620C75871647E89E794F9E42B369373"/>
          </w:pPr>
          <w:r>
            <w:rPr>
              <w:rStyle w:val="Tekstvantijdelijkeaanduiding"/>
            </w:rPr>
            <w:t>Functie</w:t>
          </w:r>
        </w:p>
      </w:docPartBody>
    </w:docPart>
    <w:docPart>
      <w:docPartPr>
        <w:name w:val="9F708C30A2B44700894935518379D7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89F362-D3AF-45A9-B864-0EA41222BE41}"/>
      </w:docPartPr>
      <w:docPartBody>
        <w:p w:rsidR="00715666" w:rsidRDefault="0040174D" w:rsidP="0017738E">
          <w:pPr>
            <w:pStyle w:val="9F708C30A2B44700894935518379D7133"/>
          </w:pPr>
          <w:r w:rsidRPr="007B1AF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E578A017AE642279E4C9E2F84253E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BA0D17-3F84-46D0-9649-4ABC127A854B}"/>
      </w:docPartPr>
      <w:docPartBody>
        <w:p w:rsidR="00715666" w:rsidRDefault="0040174D" w:rsidP="0017738E">
          <w:pPr>
            <w:pStyle w:val="4E578A017AE642279E4C9E2F84253E343"/>
          </w:pPr>
          <w:r w:rsidRPr="007B1AF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528B847541843F69FB0633362033D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D2E94A-A544-428D-94ED-6B4F387647D3}"/>
      </w:docPartPr>
      <w:docPartBody>
        <w:p w:rsidR="00715666" w:rsidRDefault="0040174D" w:rsidP="0017738E">
          <w:pPr>
            <w:pStyle w:val="6528B847541843F69FB0633362033D573"/>
          </w:pPr>
          <w:r w:rsidRPr="007B1AF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8FEB6FAF19A41A0ABD2476676DA8D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0710ED-9D2F-4F4E-A5F6-A73628630A97}"/>
      </w:docPartPr>
      <w:docPartBody>
        <w:p w:rsidR="00715666" w:rsidRDefault="0040174D" w:rsidP="0017738E">
          <w:pPr>
            <w:pStyle w:val="18FEB6FAF19A41A0ABD2476676DA8D503"/>
          </w:pPr>
          <w:r w:rsidRPr="007B1AF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D821AB89C6B447486F6562F0C547F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4E622E-D511-4319-8AA7-3EA80F319745}"/>
      </w:docPartPr>
      <w:docPartBody>
        <w:p w:rsidR="00715666" w:rsidRDefault="0040174D" w:rsidP="0017738E">
          <w:pPr>
            <w:pStyle w:val="3D821AB89C6B447486F6562F0C547F483"/>
          </w:pPr>
          <w:r w:rsidRPr="007B1AF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69EB7CA948340AFB90BADD01C29D7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7A5A79-C858-4EC9-B2A0-547C9CE36223}"/>
      </w:docPartPr>
      <w:docPartBody>
        <w:p w:rsidR="00715666" w:rsidRDefault="0040174D" w:rsidP="0017738E">
          <w:pPr>
            <w:pStyle w:val="269EB7CA948340AFB90BADD01C29D78E3"/>
          </w:pPr>
          <w:r w:rsidRPr="007B1AF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E22EDA4B7244E2B8A003D0AD22A72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96A2B4-4F62-4978-B83B-6E05547697AF}"/>
      </w:docPartPr>
      <w:docPartBody>
        <w:p w:rsidR="00715666" w:rsidRDefault="0040174D" w:rsidP="0017738E">
          <w:pPr>
            <w:pStyle w:val="2E22EDA4B7244E2B8A003D0AD22A72FF3"/>
          </w:pPr>
          <w:r w:rsidRPr="007B1AF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7577E95C0AD446AB459B9596BAED9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698089-3B17-4934-A382-B6981207AFA0}"/>
      </w:docPartPr>
      <w:docPartBody>
        <w:p w:rsidR="00715666" w:rsidRDefault="0040174D" w:rsidP="0017738E">
          <w:pPr>
            <w:pStyle w:val="97577E95C0AD446AB459B9596BAED9F53"/>
          </w:pPr>
          <w:r w:rsidRPr="007B1AF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1F69C617A9B4AB383FEE496A5AD49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A391FF-20D9-49B2-96C6-279C1BECC973}"/>
      </w:docPartPr>
      <w:docPartBody>
        <w:p w:rsidR="00715666" w:rsidRDefault="0040174D" w:rsidP="0017738E">
          <w:pPr>
            <w:pStyle w:val="51F69C617A9B4AB383FEE496A5AD49773"/>
          </w:pPr>
          <w:r w:rsidRPr="007B1AF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6A65CBDA7834BAC972B86467F9E2D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0D8E96-1F92-4E4E-BBBC-6AE33CABE74E}"/>
      </w:docPartPr>
      <w:docPartBody>
        <w:p w:rsidR="00715666" w:rsidRDefault="0040174D" w:rsidP="0017738E">
          <w:pPr>
            <w:pStyle w:val="C6A65CBDA7834BAC972B86467F9E2D223"/>
          </w:pPr>
          <w:r w:rsidRPr="007B1AF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E91EF80439F4949BEE9856117942A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A641CF-8672-44AA-9682-37A1875F9C21}"/>
      </w:docPartPr>
      <w:docPartBody>
        <w:p w:rsidR="00715666" w:rsidRDefault="0040174D" w:rsidP="0017738E">
          <w:pPr>
            <w:pStyle w:val="9E91EF80439F4949BEE9856117942A693"/>
          </w:pPr>
          <w:r w:rsidRPr="007B1AF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7BFF72CE66E4DA580495C9CC2F0BA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715FFB-6292-4439-9546-AB86561CEFFC}"/>
      </w:docPartPr>
      <w:docPartBody>
        <w:p w:rsidR="00715666" w:rsidRDefault="0040174D" w:rsidP="0017738E">
          <w:pPr>
            <w:pStyle w:val="17BFF72CE66E4DA580495C9CC2F0BAA53"/>
          </w:pPr>
          <w:r w:rsidRPr="007B1AF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B543733776C4B5986CE9119DAC033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08DC93-9472-4D2E-A1A7-F9CFDD29A5AA}"/>
      </w:docPartPr>
      <w:docPartBody>
        <w:p w:rsidR="00715666" w:rsidRDefault="0040174D" w:rsidP="0017738E">
          <w:pPr>
            <w:pStyle w:val="5B543733776C4B5986CE9119DAC033A63"/>
          </w:pPr>
          <w:r w:rsidRPr="007B1AF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32048B6F9CC4973A1FDB3E07E1837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0783FA-FA96-4E34-870F-2B901A3A7F26}"/>
      </w:docPartPr>
      <w:docPartBody>
        <w:p w:rsidR="00715666" w:rsidRDefault="0040174D" w:rsidP="00715666">
          <w:pPr>
            <w:pStyle w:val="A32048B6F9CC4973A1FDB3E07E1837FD2"/>
          </w:pPr>
          <w:r>
            <w:rPr>
              <w:rStyle w:val="Tekstvantijdelijkeaanduiding"/>
            </w:rPr>
            <w:t>naam</w:t>
          </w:r>
        </w:p>
      </w:docPartBody>
    </w:docPart>
    <w:docPart>
      <w:docPartPr>
        <w:name w:val="8D947BD8254C42C18BBDE02376AFFA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3C867F-CA61-4820-A440-EB983A316B8D}"/>
      </w:docPartPr>
      <w:docPartBody>
        <w:p w:rsidR="00715666" w:rsidRDefault="0040174D" w:rsidP="00715666">
          <w:pPr>
            <w:pStyle w:val="8D947BD8254C42C18BBDE02376AFFACD2"/>
          </w:pPr>
          <w:r>
            <w:rPr>
              <w:rStyle w:val="Tekstvantijdelijkeaanduiding"/>
            </w:rPr>
            <w:t>Functie</w:t>
          </w:r>
        </w:p>
      </w:docPartBody>
    </w:docPart>
    <w:docPart>
      <w:docPartPr>
        <w:name w:val="3269736AEFA84BDDA284EB07E71C24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102423-EE9B-4689-9491-7E76A4CCB01A}"/>
      </w:docPartPr>
      <w:docPartBody>
        <w:p w:rsidR="00715666" w:rsidRDefault="0040174D" w:rsidP="00715666">
          <w:pPr>
            <w:pStyle w:val="3269736AEFA84BDDA284EB07E71C247B2"/>
          </w:pPr>
          <w:r>
            <w:rPr>
              <w:rStyle w:val="Tekstvantijdelijkeaanduiding"/>
            </w:rPr>
            <w:t>Rol</w:t>
          </w:r>
        </w:p>
      </w:docPartBody>
    </w:docPart>
    <w:docPart>
      <w:docPartPr>
        <w:name w:val="84344CF5203546EEA8D88A33047DD0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6E2C31-F115-43B2-9AFD-46521B6BDF1A}"/>
      </w:docPartPr>
      <w:docPartBody>
        <w:p w:rsidR="00715666" w:rsidRDefault="0040174D" w:rsidP="00715666">
          <w:pPr>
            <w:pStyle w:val="84344CF5203546EEA8D88A33047DD0282"/>
          </w:pPr>
          <w:r>
            <w:rPr>
              <w:rStyle w:val="Tekstvantijdelijkeaanduiding"/>
            </w:rPr>
            <w:t>naam</w:t>
          </w:r>
        </w:p>
      </w:docPartBody>
    </w:docPart>
    <w:docPart>
      <w:docPartPr>
        <w:name w:val="3EB7F465920C4D67B6BFC51D04E42E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6837AB-7E6A-4B54-876E-F08073753125}"/>
      </w:docPartPr>
      <w:docPartBody>
        <w:p w:rsidR="00715666" w:rsidRDefault="0040174D" w:rsidP="00715666">
          <w:pPr>
            <w:pStyle w:val="3EB7F465920C4D67B6BFC51D04E42E7E2"/>
          </w:pPr>
          <w:r>
            <w:rPr>
              <w:rStyle w:val="Tekstvantijdelijkeaanduiding"/>
            </w:rPr>
            <w:t>Functie</w:t>
          </w:r>
        </w:p>
      </w:docPartBody>
    </w:docPart>
    <w:docPart>
      <w:docPartPr>
        <w:name w:val="FA16E99E280949AAB484EA653D68F9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7BF708-6BCA-4377-8087-2C69124DC769}"/>
      </w:docPartPr>
      <w:docPartBody>
        <w:p w:rsidR="00715666" w:rsidRDefault="0040174D" w:rsidP="00715666">
          <w:pPr>
            <w:pStyle w:val="FA16E99E280949AAB484EA653D68F91E2"/>
          </w:pPr>
          <w:r>
            <w:rPr>
              <w:rStyle w:val="Tekstvantijdelijkeaanduiding"/>
            </w:rPr>
            <w:t>Rol</w:t>
          </w:r>
        </w:p>
      </w:docPartBody>
    </w:docPart>
    <w:docPart>
      <w:docPartPr>
        <w:name w:val="0E2B1C3A2EBA4430B28F4A11A76C04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A8CFDE-8B07-4089-9395-FE6486D71012}"/>
      </w:docPartPr>
      <w:docPartBody>
        <w:p w:rsidR="00715666" w:rsidRDefault="0040174D" w:rsidP="00715666">
          <w:pPr>
            <w:pStyle w:val="0E2B1C3A2EBA4430B28F4A11A76C046E2"/>
          </w:pPr>
          <w:r>
            <w:rPr>
              <w:rStyle w:val="Tekstvantijdelijkeaanduiding"/>
            </w:rPr>
            <w:t>naam</w:t>
          </w:r>
        </w:p>
      </w:docPartBody>
    </w:docPart>
    <w:docPart>
      <w:docPartPr>
        <w:name w:val="8C4D47B1AC2F4F6CA8B1DABB886288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C4A026-E552-4D05-BFD9-21895896EC3C}"/>
      </w:docPartPr>
      <w:docPartBody>
        <w:p w:rsidR="00715666" w:rsidRDefault="0040174D" w:rsidP="00715666">
          <w:pPr>
            <w:pStyle w:val="8C4D47B1AC2F4F6CA8B1DABB886288C02"/>
          </w:pPr>
          <w:r>
            <w:rPr>
              <w:rStyle w:val="Tekstvantijdelijkeaanduiding"/>
            </w:rPr>
            <w:t>Functie</w:t>
          </w:r>
        </w:p>
      </w:docPartBody>
    </w:docPart>
    <w:docPart>
      <w:docPartPr>
        <w:name w:val="1303C2CE66704C31B8AB8EF73F9EBA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6F78B5-9607-4203-A82E-F0AA11704144}"/>
      </w:docPartPr>
      <w:docPartBody>
        <w:p w:rsidR="00715666" w:rsidRDefault="0040174D" w:rsidP="00715666">
          <w:pPr>
            <w:pStyle w:val="1303C2CE66704C31B8AB8EF73F9EBABD2"/>
          </w:pPr>
          <w:r>
            <w:rPr>
              <w:rStyle w:val="Tekstvantijdelijkeaanduiding"/>
            </w:rPr>
            <w:t>Rol</w:t>
          </w:r>
        </w:p>
      </w:docPartBody>
    </w:docPart>
    <w:docPart>
      <w:docPartPr>
        <w:name w:val="A3F29295B3E94FF98D8EE72535B3D5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0532CF-DCC2-4CE0-882E-99B9807EC0D8}"/>
      </w:docPartPr>
      <w:docPartBody>
        <w:p w:rsidR="00715666" w:rsidRDefault="0040174D" w:rsidP="00715666">
          <w:pPr>
            <w:pStyle w:val="A3F29295B3E94FF98D8EE72535B3D5A52"/>
          </w:pPr>
          <w:r>
            <w:rPr>
              <w:rStyle w:val="Tekstvantijdelijkeaanduiding"/>
            </w:rPr>
            <w:t>naam</w:t>
          </w:r>
        </w:p>
      </w:docPartBody>
    </w:docPart>
    <w:docPart>
      <w:docPartPr>
        <w:name w:val="2AA42F384DD84A16A315EBA3148A39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11CD75-91CB-4788-8F63-1CD8DE3971DD}"/>
      </w:docPartPr>
      <w:docPartBody>
        <w:p w:rsidR="00715666" w:rsidRDefault="0040174D" w:rsidP="00715666">
          <w:pPr>
            <w:pStyle w:val="2AA42F384DD84A16A315EBA3148A39FE2"/>
          </w:pPr>
          <w:r>
            <w:rPr>
              <w:rStyle w:val="Tekstvantijdelijkeaanduiding"/>
            </w:rPr>
            <w:t>Functie</w:t>
          </w:r>
        </w:p>
      </w:docPartBody>
    </w:docPart>
    <w:docPart>
      <w:docPartPr>
        <w:name w:val="E89C214CB8064DBABFA36F4A63022F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19DB84-76DC-47DD-B06A-4407057D48C3}"/>
      </w:docPartPr>
      <w:docPartBody>
        <w:p w:rsidR="00715666" w:rsidRDefault="0040174D" w:rsidP="00715666">
          <w:pPr>
            <w:pStyle w:val="E89C214CB8064DBABFA36F4A63022F422"/>
          </w:pPr>
          <w:r>
            <w:rPr>
              <w:rStyle w:val="Tekstvantijdelijkeaanduiding"/>
            </w:rPr>
            <w:t>Rol</w:t>
          </w:r>
        </w:p>
      </w:docPartBody>
    </w:docPart>
    <w:docPart>
      <w:docPartPr>
        <w:name w:val="E77D90192A464DA4B1C82D3347BBEA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7E7D25-D6C6-4E7D-8418-10B398624572}"/>
      </w:docPartPr>
      <w:docPartBody>
        <w:p w:rsidR="00715666" w:rsidRDefault="0040174D" w:rsidP="00715666">
          <w:pPr>
            <w:pStyle w:val="E77D90192A464DA4B1C82D3347BBEA252"/>
          </w:pPr>
          <w:r>
            <w:rPr>
              <w:rStyle w:val="Tekstvantijdelijkeaanduiding"/>
            </w:rPr>
            <w:t>naam</w:t>
          </w:r>
        </w:p>
      </w:docPartBody>
    </w:docPart>
    <w:docPart>
      <w:docPartPr>
        <w:name w:val="57E5B3BA26794A1583F56E720E7558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CE7FCC-3FF2-45E3-A345-C88D198BEC4E}"/>
      </w:docPartPr>
      <w:docPartBody>
        <w:p w:rsidR="00715666" w:rsidRDefault="0040174D" w:rsidP="00715666">
          <w:pPr>
            <w:pStyle w:val="57E5B3BA26794A1583F56E720E7558802"/>
          </w:pPr>
          <w:r>
            <w:rPr>
              <w:rStyle w:val="Tekstvantijdelijkeaanduiding"/>
            </w:rPr>
            <w:t>Functie</w:t>
          </w:r>
        </w:p>
      </w:docPartBody>
    </w:docPart>
    <w:docPart>
      <w:docPartPr>
        <w:name w:val="BFD4A8FDF2F1491B90355E478629E3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544D74-08B0-4CE9-9247-027974AF4303}"/>
      </w:docPartPr>
      <w:docPartBody>
        <w:p w:rsidR="00715666" w:rsidRDefault="0040174D" w:rsidP="00715666">
          <w:pPr>
            <w:pStyle w:val="BFD4A8FDF2F1491B90355E478629E3122"/>
          </w:pPr>
          <w:r>
            <w:rPr>
              <w:rStyle w:val="Tekstvantijdelijkeaanduiding"/>
            </w:rPr>
            <w:t>Rol</w:t>
          </w:r>
        </w:p>
      </w:docPartBody>
    </w:docPart>
    <w:docPart>
      <w:docPartPr>
        <w:name w:val="DF9F3A73D78D460FBCF7A23F4541A4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6D66A5-CD4E-412F-A827-03BA0EB2B4A1}"/>
      </w:docPartPr>
      <w:docPartBody>
        <w:p w:rsidR="00715666" w:rsidRDefault="0040174D" w:rsidP="00715666">
          <w:pPr>
            <w:pStyle w:val="DF9F3A73D78D460FBCF7A23F4541A4FC2"/>
          </w:pPr>
          <w:r>
            <w:rPr>
              <w:rStyle w:val="Tekstvantijdelijkeaanduiding"/>
            </w:rPr>
            <w:t>naam</w:t>
          </w:r>
        </w:p>
      </w:docPartBody>
    </w:docPart>
    <w:docPart>
      <w:docPartPr>
        <w:name w:val="4DA7780EB1A44D56A896E4A46A3F95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05D142-C2BF-4D75-98FA-B33914E9A40D}"/>
      </w:docPartPr>
      <w:docPartBody>
        <w:p w:rsidR="00715666" w:rsidRDefault="0040174D" w:rsidP="00715666">
          <w:pPr>
            <w:pStyle w:val="4DA7780EB1A44D56A896E4A46A3F95B62"/>
          </w:pPr>
          <w:r>
            <w:rPr>
              <w:rStyle w:val="Tekstvantijdelijkeaanduiding"/>
            </w:rPr>
            <w:t>Functie</w:t>
          </w:r>
        </w:p>
      </w:docPartBody>
    </w:docPart>
    <w:docPart>
      <w:docPartPr>
        <w:name w:val="C08E1517777A4F69A3057C482ECF21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5A5987-C32F-48C1-8589-622A00CB3970}"/>
      </w:docPartPr>
      <w:docPartBody>
        <w:p w:rsidR="00715666" w:rsidRDefault="0040174D" w:rsidP="00715666">
          <w:pPr>
            <w:pStyle w:val="C08E1517777A4F69A3057C482ECF21A12"/>
          </w:pPr>
          <w:r>
            <w:rPr>
              <w:rStyle w:val="Tekstvantijdelijkeaanduiding"/>
            </w:rPr>
            <w:t>Rol</w:t>
          </w:r>
        </w:p>
      </w:docPartBody>
    </w:docPart>
    <w:docPart>
      <w:docPartPr>
        <w:name w:val="2A79B71405EA44699A3602BBEF3642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6931A9-EB4A-4E1A-B363-CB167A5552A5}"/>
      </w:docPartPr>
      <w:docPartBody>
        <w:p w:rsidR="00715666" w:rsidRDefault="0040174D" w:rsidP="00715666">
          <w:pPr>
            <w:pStyle w:val="2A79B71405EA44699A3602BBEF3642562"/>
          </w:pPr>
          <w:r>
            <w:rPr>
              <w:rStyle w:val="Tekstvantijdelijkeaanduiding"/>
            </w:rPr>
            <w:t>naam</w:t>
          </w:r>
        </w:p>
      </w:docPartBody>
    </w:docPart>
    <w:docPart>
      <w:docPartPr>
        <w:name w:val="C7C7796C619243D98BECC75DD5ADDA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A26989-E707-4432-87E4-3B59EF84ADA3}"/>
      </w:docPartPr>
      <w:docPartBody>
        <w:p w:rsidR="00715666" w:rsidRDefault="0040174D" w:rsidP="00715666">
          <w:pPr>
            <w:pStyle w:val="C7C7796C619243D98BECC75DD5ADDA1B2"/>
          </w:pPr>
          <w:r>
            <w:rPr>
              <w:rStyle w:val="Tekstvantijdelijkeaanduiding"/>
            </w:rPr>
            <w:t>Functie</w:t>
          </w:r>
        </w:p>
      </w:docPartBody>
    </w:docPart>
    <w:docPart>
      <w:docPartPr>
        <w:name w:val="E25D7C9157E14F9B8C0DF3F0F10BF6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6F23A3-172F-441D-8C73-563606C007C2}"/>
      </w:docPartPr>
      <w:docPartBody>
        <w:p w:rsidR="00715666" w:rsidRDefault="0040174D" w:rsidP="00715666">
          <w:pPr>
            <w:pStyle w:val="E25D7C9157E14F9B8C0DF3F0F10BF60B2"/>
          </w:pPr>
          <w:r>
            <w:rPr>
              <w:rStyle w:val="Tekstvantijdelijkeaanduiding"/>
            </w:rPr>
            <w:t>Beschrijf hier hoe u het programma heeft geleid en hoe u de complexiteit van dit programma heeft beheerst</w:t>
          </w:r>
        </w:p>
      </w:docPartBody>
    </w:docPart>
    <w:docPart>
      <w:docPartPr>
        <w:name w:val="6845D630CBFA4080BDD76FDEA6915E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88404A-D261-46AF-9D44-F0019A63515A}"/>
      </w:docPartPr>
      <w:docPartBody>
        <w:p w:rsidR="00715666" w:rsidRDefault="0040174D" w:rsidP="0017738E">
          <w:pPr>
            <w:pStyle w:val="6845D630CBFA4080BDD76FDEA6915E272"/>
          </w:pPr>
          <w:r>
            <w:rPr>
              <w:rStyle w:val="Tekstvantijdelijkeaanduiding"/>
            </w:rPr>
            <w:t>Beschrijf hier hoe u het programma heeft geleid en hoe u de complexiteit van dit programma heeft beheerst</w:t>
          </w:r>
        </w:p>
      </w:docPartBody>
    </w:docPart>
    <w:docPart>
      <w:docPartPr>
        <w:name w:val="A1F0D38AB9914924A5D423914B4AC8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0B8A16-694E-4627-897E-DF737AB42125}"/>
      </w:docPartPr>
      <w:docPartBody>
        <w:p w:rsidR="0017738E" w:rsidRDefault="0040174D" w:rsidP="0017738E">
          <w:pPr>
            <w:pStyle w:val="A1F0D38AB9914924A5D423914B4AC8351"/>
          </w:pPr>
          <w:r>
            <w:rPr>
              <w:rStyle w:val="Tekstvantijdelijkeaanduiding"/>
            </w:rPr>
            <w:t>Rol / belang</w:t>
          </w:r>
        </w:p>
      </w:docPartBody>
    </w:docPart>
    <w:docPart>
      <w:docPartPr>
        <w:name w:val="AA977D05834743D2A6419A62943406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929BAF-3A9B-4553-8DD4-A2E91494B484}"/>
      </w:docPartPr>
      <w:docPartBody>
        <w:p w:rsidR="0017738E" w:rsidRDefault="0040174D" w:rsidP="0017738E">
          <w:pPr>
            <w:pStyle w:val="AA977D05834743D2A6419A62943406261"/>
          </w:pPr>
          <w:r>
            <w:rPr>
              <w:rStyle w:val="Tekstvantijdelijkeaanduiding"/>
            </w:rPr>
            <w:t>naam</w:t>
          </w:r>
        </w:p>
      </w:docPartBody>
    </w:docPart>
    <w:docPart>
      <w:docPartPr>
        <w:name w:val="9B7621D1F1AC4A3BA355DEB64E3917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B95CFC-8869-4492-869D-ABCE25B85B5F}"/>
      </w:docPartPr>
      <w:docPartBody>
        <w:p w:rsidR="0017738E" w:rsidRDefault="0040174D" w:rsidP="0017738E">
          <w:pPr>
            <w:pStyle w:val="9B7621D1F1AC4A3BA355DEB64E39170C1"/>
          </w:pPr>
          <w:r>
            <w:rPr>
              <w:rStyle w:val="Tekstvantijdelijkeaanduiding"/>
            </w:rPr>
            <w:t>Toelichting</w:t>
          </w:r>
        </w:p>
      </w:docPartBody>
    </w:docPart>
    <w:docPart>
      <w:docPartPr>
        <w:name w:val="16F2075697E94D6994AE3ECD48FA81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00498E-593C-40A9-8764-1B37A038B544}"/>
      </w:docPartPr>
      <w:docPartBody>
        <w:p w:rsidR="0017738E" w:rsidRDefault="0040174D" w:rsidP="0017738E">
          <w:pPr>
            <w:pStyle w:val="16F2075697E94D6994AE3ECD48FA81441"/>
          </w:pPr>
          <w:r>
            <w:rPr>
              <w:rStyle w:val="Tekstvantijdelijkeaanduiding"/>
            </w:rPr>
            <w:t>Rol / belang</w:t>
          </w:r>
        </w:p>
      </w:docPartBody>
    </w:docPart>
    <w:docPart>
      <w:docPartPr>
        <w:name w:val="565A24D6494446198660334A854FB7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3C5485-34EF-427B-9E7E-2658A0D1310F}"/>
      </w:docPartPr>
      <w:docPartBody>
        <w:p w:rsidR="0017738E" w:rsidRDefault="0040174D" w:rsidP="0017738E">
          <w:pPr>
            <w:pStyle w:val="565A24D6494446198660334A854FB7841"/>
          </w:pPr>
          <w:r>
            <w:rPr>
              <w:rStyle w:val="Tekstvantijdelijkeaanduiding"/>
            </w:rPr>
            <w:t>naam</w:t>
          </w:r>
        </w:p>
      </w:docPartBody>
    </w:docPart>
    <w:docPart>
      <w:docPartPr>
        <w:name w:val="FAB15A6245FB4DE78631C0500F6331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5031BD-33EB-4295-A9F9-D14326FC6C31}"/>
      </w:docPartPr>
      <w:docPartBody>
        <w:p w:rsidR="0017738E" w:rsidRDefault="0040174D" w:rsidP="0017738E">
          <w:pPr>
            <w:pStyle w:val="FAB15A6245FB4DE78631C0500F6331FA1"/>
          </w:pPr>
          <w:r>
            <w:rPr>
              <w:rStyle w:val="Tekstvantijdelijkeaanduiding"/>
            </w:rPr>
            <w:t>Toelichting</w:t>
          </w:r>
        </w:p>
      </w:docPartBody>
    </w:docPart>
    <w:docPart>
      <w:docPartPr>
        <w:name w:val="DFDE77BC92AB43348FA86024137D34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737EF0-2765-4A1B-BD87-9B24DFAFD466}"/>
      </w:docPartPr>
      <w:docPartBody>
        <w:p w:rsidR="0017738E" w:rsidRDefault="0040174D" w:rsidP="0017738E">
          <w:pPr>
            <w:pStyle w:val="DFDE77BC92AB43348FA86024137D341F1"/>
          </w:pPr>
          <w:r>
            <w:rPr>
              <w:rStyle w:val="Tekstvantijdelijkeaanduiding"/>
            </w:rPr>
            <w:t>Rol / belang</w:t>
          </w:r>
        </w:p>
      </w:docPartBody>
    </w:docPart>
    <w:docPart>
      <w:docPartPr>
        <w:name w:val="D5563B0CC1624C2595D5B587E7BEC3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2F38D6-922D-460E-9942-DBCA899F6824}"/>
      </w:docPartPr>
      <w:docPartBody>
        <w:p w:rsidR="0017738E" w:rsidRDefault="0040174D" w:rsidP="0017738E">
          <w:pPr>
            <w:pStyle w:val="D5563B0CC1624C2595D5B587E7BEC3241"/>
          </w:pPr>
          <w:r>
            <w:rPr>
              <w:rStyle w:val="Tekstvantijdelijkeaanduiding"/>
            </w:rPr>
            <w:t>naam</w:t>
          </w:r>
        </w:p>
      </w:docPartBody>
    </w:docPart>
    <w:docPart>
      <w:docPartPr>
        <w:name w:val="955663A558914ECD955EFD3AC3AB32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0C0255-3D63-41DF-98A8-4A2B314C46C5}"/>
      </w:docPartPr>
      <w:docPartBody>
        <w:p w:rsidR="0017738E" w:rsidRDefault="0040174D" w:rsidP="0017738E">
          <w:pPr>
            <w:pStyle w:val="955663A558914ECD955EFD3AC3AB32981"/>
          </w:pPr>
          <w:r>
            <w:rPr>
              <w:rStyle w:val="Tekstvantijdelijkeaanduiding"/>
            </w:rPr>
            <w:t>Toelichting</w:t>
          </w:r>
        </w:p>
      </w:docPartBody>
    </w:docPart>
    <w:docPart>
      <w:docPartPr>
        <w:name w:val="BDEBD99996044CF286A7619BDFEA1D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0302A2-B36D-494D-80DB-27C79EBEE934}"/>
      </w:docPartPr>
      <w:docPartBody>
        <w:p w:rsidR="0017738E" w:rsidRDefault="0040174D" w:rsidP="0017738E">
          <w:pPr>
            <w:pStyle w:val="BDEBD99996044CF286A7619BDFEA1D091"/>
          </w:pPr>
          <w:r>
            <w:rPr>
              <w:rStyle w:val="Tekstvantijdelijkeaanduiding"/>
            </w:rPr>
            <w:t>Rol / belang</w:t>
          </w:r>
        </w:p>
      </w:docPartBody>
    </w:docPart>
    <w:docPart>
      <w:docPartPr>
        <w:name w:val="B2D1FC893EA041A1BEC4AE9821EA1B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C3A19C-CB30-4E77-880B-897C296FA752}"/>
      </w:docPartPr>
      <w:docPartBody>
        <w:p w:rsidR="0017738E" w:rsidRDefault="0040174D" w:rsidP="0017738E">
          <w:pPr>
            <w:pStyle w:val="B2D1FC893EA041A1BEC4AE9821EA1B761"/>
          </w:pPr>
          <w:r>
            <w:rPr>
              <w:rStyle w:val="Tekstvantijdelijkeaanduiding"/>
            </w:rPr>
            <w:t>naam</w:t>
          </w:r>
        </w:p>
      </w:docPartBody>
    </w:docPart>
    <w:docPart>
      <w:docPartPr>
        <w:name w:val="235C37D4B5DF4AF689EF5F2EAE5F68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4BC71A-C446-482A-8736-0DAD525709F5}"/>
      </w:docPartPr>
      <w:docPartBody>
        <w:p w:rsidR="0017738E" w:rsidRDefault="0040174D" w:rsidP="0017738E">
          <w:pPr>
            <w:pStyle w:val="235C37D4B5DF4AF689EF5F2EAE5F68231"/>
          </w:pPr>
          <w:r>
            <w:rPr>
              <w:rStyle w:val="Tekstvantijdelijkeaanduiding"/>
            </w:rPr>
            <w:t>Toelichting</w:t>
          </w:r>
        </w:p>
      </w:docPartBody>
    </w:docPart>
    <w:docPart>
      <w:docPartPr>
        <w:name w:val="11D63FACE7614F16A3DC7E1AB4D0CB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099D87-5C37-4656-96A6-0CF57793365D}"/>
      </w:docPartPr>
      <w:docPartBody>
        <w:p w:rsidR="0017738E" w:rsidRDefault="0040174D" w:rsidP="0017738E">
          <w:pPr>
            <w:pStyle w:val="11D63FACE7614F16A3DC7E1AB4D0CB161"/>
          </w:pPr>
          <w:r>
            <w:rPr>
              <w:rStyle w:val="Tekstvantijdelijkeaanduiding"/>
            </w:rPr>
            <w:t>Rol / belang</w:t>
          </w:r>
        </w:p>
      </w:docPartBody>
    </w:docPart>
    <w:docPart>
      <w:docPartPr>
        <w:name w:val="EA935D693F3248178B649913C6CFA1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D0C40D-7AE0-426D-AF44-D08ACDD5921A}"/>
      </w:docPartPr>
      <w:docPartBody>
        <w:p w:rsidR="0017738E" w:rsidRDefault="0040174D" w:rsidP="0017738E">
          <w:pPr>
            <w:pStyle w:val="EA935D693F3248178B649913C6CFA1591"/>
          </w:pPr>
          <w:r>
            <w:rPr>
              <w:rStyle w:val="Tekstvantijdelijkeaanduiding"/>
            </w:rPr>
            <w:t>naam</w:t>
          </w:r>
        </w:p>
      </w:docPartBody>
    </w:docPart>
    <w:docPart>
      <w:docPartPr>
        <w:name w:val="82A373D8B14E434E90F6ED63CCB1A6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02F675-D5FD-445E-8C66-B8ABF3565E64}"/>
      </w:docPartPr>
      <w:docPartBody>
        <w:p w:rsidR="0017738E" w:rsidRDefault="0040174D" w:rsidP="0017738E">
          <w:pPr>
            <w:pStyle w:val="82A373D8B14E434E90F6ED63CCB1A6FD1"/>
          </w:pPr>
          <w:r>
            <w:rPr>
              <w:rStyle w:val="Tekstvantijdelijkeaanduiding"/>
            </w:rPr>
            <w:t>Toelichting</w:t>
          </w:r>
        </w:p>
      </w:docPartBody>
    </w:docPart>
    <w:docPart>
      <w:docPartPr>
        <w:name w:val="FD392401DC5E4852B9F512EF27C7FB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9BD824-1829-46FC-BD1E-CA9F62A00DD2}"/>
      </w:docPartPr>
      <w:docPartBody>
        <w:p w:rsidR="0017738E" w:rsidRDefault="0040174D" w:rsidP="0017738E">
          <w:pPr>
            <w:pStyle w:val="FD392401DC5E4852B9F512EF27C7FB381"/>
          </w:pPr>
          <w:r>
            <w:rPr>
              <w:rStyle w:val="Tekstvantijdelijkeaanduiding"/>
            </w:rPr>
            <w:t>Rol / belang</w:t>
          </w:r>
        </w:p>
      </w:docPartBody>
    </w:docPart>
    <w:docPart>
      <w:docPartPr>
        <w:name w:val="F2F84FD72C83477D935AC4100EF568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03B736-6E48-4A85-B3EC-0E5F73CE0E12}"/>
      </w:docPartPr>
      <w:docPartBody>
        <w:p w:rsidR="0017738E" w:rsidRDefault="0040174D" w:rsidP="0017738E">
          <w:pPr>
            <w:pStyle w:val="F2F84FD72C83477D935AC4100EF5680C1"/>
          </w:pPr>
          <w:r>
            <w:rPr>
              <w:rStyle w:val="Tekstvantijdelijkeaanduiding"/>
            </w:rPr>
            <w:t>naam</w:t>
          </w:r>
        </w:p>
      </w:docPartBody>
    </w:docPart>
    <w:docPart>
      <w:docPartPr>
        <w:name w:val="86DAAC38B8864C78A90A7144D32398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FB41C2-A7A0-43EA-9DD3-AEB4CB6AD8B7}"/>
      </w:docPartPr>
      <w:docPartBody>
        <w:p w:rsidR="0017738E" w:rsidRDefault="0040174D" w:rsidP="0017738E">
          <w:pPr>
            <w:pStyle w:val="86DAAC38B8864C78A90A7144D323981B1"/>
          </w:pPr>
          <w:r>
            <w:rPr>
              <w:rStyle w:val="Tekstvantijdelijkeaanduiding"/>
            </w:rPr>
            <w:t>Toelichting</w:t>
          </w:r>
        </w:p>
      </w:docPartBody>
    </w:docPart>
    <w:docPart>
      <w:docPartPr>
        <w:name w:val="B86561A1AA3D473FA700809A2B3AF8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3435CB-B8AA-43BA-93F2-AD7D0EAC22D8}"/>
      </w:docPartPr>
      <w:docPartBody>
        <w:p w:rsidR="0017738E" w:rsidRDefault="0040174D" w:rsidP="0017738E">
          <w:pPr>
            <w:pStyle w:val="B86561A1AA3D473FA700809A2B3AF8F61"/>
          </w:pPr>
          <w:r>
            <w:rPr>
              <w:rStyle w:val="Tekstvantijdelijkeaanduiding"/>
            </w:rPr>
            <w:t>Rol / belang</w:t>
          </w:r>
        </w:p>
      </w:docPartBody>
    </w:docPart>
    <w:docPart>
      <w:docPartPr>
        <w:name w:val="423B298056B64375BA1986CF8D9D88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0ABD7F-77D4-4151-9DF5-78EFC28CD15E}"/>
      </w:docPartPr>
      <w:docPartBody>
        <w:p w:rsidR="0017738E" w:rsidRDefault="0040174D" w:rsidP="0017738E">
          <w:pPr>
            <w:pStyle w:val="423B298056B64375BA1986CF8D9D88041"/>
          </w:pPr>
          <w:r>
            <w:rPr>
              <w:rStyle w:val="Tekstvantijdelijkeaanduiding"/>
            </w:rPr>
            <w:t>naam</w:t>
          </w:r>
        </w:p>
      </w:docPartBody>
    </w:docPart>
    <w:docPart>
      <w:docPartPr>
        <w:name w:val="67C0FA06F7E5406E918868F83507D8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FCDC26-594C-4D82-A644-F7138E13E6F9}"/>
      </w:docPartPr>
      <w:docPartBody>
        <w:p w:rsidR="0017738E" w:rsidRDefault="0040174D" w:rsidP="0017738E">
          <w:pPr>
            <w:pStyle w:val="67C0FA06F7E5406E918868F83507D8D71"/>
          </w:pPr>
          <w:r>
            <w:rPr>
              <w:rStyle w:val="Tekstvantijdelijkeaanduiding"/>
            </w:rPr>
            <w:t>Toelichting</w:t>
          </w:r>
        </w:p>
      </w:docPartBody>
    </w:docPart>
    <w:docPart>
      <w:docPartPr>
        <w:name w:val="E9083F5971D647B091C82803E43C20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33B4E2-DAA7-47A2-B284-FF5F99F3F32B}"/>
      </w:docPartPr>
      <w:docPartBody>
        <w:p w:rsidR="0017738E" w:rsidRDefault="0040174D" w:rsidP="0017738E">
          <w:pPr>
            <w:pStyle w:val="E9083F5971D647B091C82803E43C20381"/>
          </w:pPr>
          <w:r>
            <w:rPr>
              <w:rStyle w:val="Tekstvantijdelijkeaanduiding"/>
            </w:rPr>
            <w:t>Rol / belang</w:t>
          </w:r>
        </w:p>
      </w:docPartBody>
    </w:docPart>
    <w:docPart>
      <w:docPartPr>
        <w:name w:val="7374120D2F584E759CDE9EC0B6F562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4688A1-0E50-43EB-925A-5A1C58020BA5}"/>
      </w:docPartPr>
      <w:docPartBody>
        <w:p w:rsidR="0017738E" w:rsidRDefault="0040174D" w:rsidP="0017738E">
          <w:pPr>
            <w:pStyle w:val="7374120D2F584E759CDE9EC0B6F562DD1"/>
          </w:pPr>
          <w:r>
            <w:rPr>
              <w:rStyle w:val="Tekstvantijdelijkeaanduiding"/>
            </w:rPr>
            <w:t>naam</w:t>
          </w:r>
        </w:p>
      </w:docPartBody>
    </w:docPart>
    <w:docPart>
      <w:docPartPr>
        <w:name w:val="390070C304104B1E87EC7C6734B874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A934CB-47B7-45CB-BB1C-1FF197871790}"/>
      </w:docPartPr>
      <w:docPartBody>
        <w:p w:rsidR="0017738E" w:rsidRDefault="0040174D" w:rsidP="0017738E">
          <w:pPr>
            <w:pStyle w:val="390070C304104B1E87EC7C6734B874581"/>
          </w:pPr>
          <w:r>
            <w:rPr>
              <w:rStyle w:val="Tekstvantijdelijkeaanduiding"/>
            </w:rPr>
            <w:t>Toelichting</w:t>
          </w:r>
        </w:p>
      </w:docPartBody>
    </w:docPart>
    <w:docPart>
      <w:docPartPr>
        <w:name w:val="F1CB0AEBFCDE4698ACD4A71F51C44F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A29F60-0D7C-41E5-ACA9-5C692D6B9088}"/>
      </w:docPartPr>
      <w:docPartBody>
        <w:p w:rsidR="0017738E" w:rsidRDefault="0040174D" w:rsidP="0017738E">
          <w:pPr>
            <w:pStyle w:val="F1CB0AEBFCDE4698ACD4A71F51C44F501"/>
          </w:pPr>
          <w:r>
            <w:rPr>
              <w:rStyle w:val="Tekstvantijdelijkeaanduiding"/>
            </w:rPr>
            <w:t>Rol / belang</w:t>
          </w:r>
        </w:p>
      </w:docPartBody>
    </w:docPart>
    <w:docPart>
      <w:docPartPr>
        <w:name w:val="7DBFC95F26084DD78676AE5A0AA7E5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863BDC-272F-41A0-B36A-A6CE2AAFAADC}"/>
      </w:docPartPr>
      <w:docPartBody>
        <w:p w:rsidR="0017738E" w:rsidRDefault="0040174D" w:rsidP="0017738E">
          <w:pPr>
            <w:pStyle w:val="7DBFC95F26084DD78676AE5A0AA7E5F21"/>
          </w:pPr>
          <w:r>
            <w:rPr>
              <w:rStyle w:val="Tekstvantijdelijkeaanduiding"/>
            </w:rPr>
            <w:t>naam</w:t>
          </w:r>
        </w:p>
      </w:docPartBody>
    </w:docPart>
    <w:docPart>
      <w:docPartPr>
        <w:name w:val="C3D6ED1B8E23418EB099D5A65B72EE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EF6D3E-17CB-45C3-B48A-D669B0611DDE}"/>
      </w:docPartPr>
      <w:docPartBody>
        <w:p w:rsidR="0017738E" w:rsidRDefault="0040174D" w:rsidP="0017738E">
          <w:pPr>
            <w:pStyle w:val="C3D6ED1B8E23418EB099D5A65B72EE301"/>
          </w:pPr>
          <w:r>
            <w:rPr>
              <w:rStyle w:val="Tekstvantijdelijkeaanduiding"/>
            </w:rPr>
            <w:t>Toelichting</w:t>
          </w:r>
        </w:p>
      </w:docPartBody>
    </w:docPart>
    <w:docPart>
      <w:docPartPr>
        <w:name w:val="0A3AAB7FB8014FA19DEBBB28A21A40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3FC86E-A74E-41D7-BA8B-E3F378A81860}"/>
      </w:docPartPr>
      <w:docPartBody>
        <w:p w:rsidR="005D5105" w:rsidRDefault="0040174D" w:rsidP="0017738E">
          <w:pPr>
            <w:pStyle w:val="0A3AAB7FB8014FA19DEBBB28A21A4003"/>
          </w:pPr>
          <w:r>
            <w:rPr>
              <w:rStyle w:val="Tekstvantijdelijkeaanduiding"/>
            </w:rPr>
            <w:t>dd-mm-jjjj</w:t>
          </w:r>
        </w:p>
      </w:docPartBody>
    </w:docPart>
    <w:docPart>
      <w:docPartPr>
        <w:name w:val="5A129CFDDF4445989FBD99F6E60826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666912-D72B-4202-9FAE-31799CB7FC08}"/>
      </w:docPartPr>
      <w:docPartBody>
        <w:p w:rsidR="00DC2615" w:rsidRDefault="0040174D">
          <w:r>
            <w:rPr>
              <w:rStyle w:val="Tekstvantijdelijkeaanduiding"/>
            </w:rPr>
            <w:t>Beschrijf hier hoe u het programma heeft geleid en hoe u de complexiteit van dit programma heeft beheerst</w:t>
          </w:r>
        </w:p>
      </w:docPartBody>
    </w:docPart>
    <w:docPart>
      <w:docPartPr>
        <w:name w:val="283C63447F8A4D4195D2CDAF6D6BF3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EAA11E-88FC-4679-A8BF-000B4A9DA044}"/>
      </w:docPartPr>
      <w:docPartBody>
        <w:p w:rsidR="00DC2615" w:rsidRDefault="0040174D">
          <w:r>
            <w:rPr>
              <w:rStyle w:val="Tekstvantijdelijkeaanduiding"/>
            </w:rPr>
            <w:t>Omschrijving</w:t>
          </w:r>
        </w:p>
      </w:docPartBody>
    </w:docPart>
    <w:docPart>
      <w:docPartPr>
        <w:name w:val="C611BCF309144B35A20CEB6B58760F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0533F9-0103-4FCE-8C67-BBB0C0E46A2D}"/>
      </w:docPartPr>
      <w:docPartBody>
        <w:p w:rsidR="00DC2615" w:rsidRDefault="0040174D">
          <w:r>
            <w:rPr>
              <w:rStyle w:val="Tekstvantijdelijkeaanduiding"/>
            </w:rPr>
            <w:t>Uren</w:t>
          </w:r>
        </w:p>
      </w:docPartBody>
    </w:docPart>
    <w:docPart>
      <w:docPartPr>
        <w:name w:val="120D15042D014BD49E2D118D81DB83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BB2F2E-AC41-4623-A159-6166DC373F3D}"/>
      </w:docPartPr>
      <w:docPartBody>
        <w:p w:rsidR="00DC2615" w:rsidRDefault="0040174D">
          <w:r>
            <w:rPr>
              <w:rStyle w:val="Tekstvantijdelijkeaanduiding"/>
            </w:rPr>
            <w:t>Uren</w:t>
          </w:r>
        </w:p>
      </w:docPartBody>
    </w:docPart>
    <w:docPart>
      <w:docPartPr>
        <w:name w:val="887301EFE7614634A78845174E693D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556C3C-718E-4AAD-8F62-824FB07585DE}"/>
      </w:docPartPr>
      <w:docPartBody>
        <w:p w:rsidR="00DC2615" w:rsidRDefault="0040174D">
          <w:r>
            <w:rPr>
              <w:rStyle w:val="Tekstvantijdelijkeaanduiding"/>
            </w:rPr>
            <w:t>Uren</w:t>
          </w:r>
        </w:p>
      </w:docPartBody>
    </w:docPart>
    <w:docPart>
      <w:docPartPr>
        <w:name w:val="00BFF1747FED4836802E060A1DD953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3308F9-184E-4E56-BA6F-7989BF65C211}"/>
      </w:docPartPr>
      <w:docPartBody>
        <w:p w:rsidR="00DC2615" w:rsidRDefault="0040174D">
          <w:r>
            <w:rPr>
              <w:rStyle w:val="Tekstvantijdelijkeaanduiding"/>
            </w:rPr>
            <w:t>Code(s)</w:t>
          </w:r>
        </w:p>
      </w:docPartBody>
    </w:docPart>
    <w:docPart>
      <w:docPartPr>
        <w:name w:val="C8F9748A6F944A4FB1A90661417E07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E413E8-8DE7-4641-8368-FB25D647BC8B}"/>
      </w:docPartPr>
      <w:docPartBody>
        <w:p w:rsidR="00DC2615" w:rsidRDefault="0040174D">
          <w:r>
            <w:rPr>
              <w:rStyle w:val="Tekstvantijdelijkeaanduiding"/>
            </w:rPr>
            <w:t>Uren</w:t>
          </w:r>
        </w:p>
      </w:docPartBody>
    </w:docPart>
    <w:docPart>
      <w:docPartPr>
        <w:name w:val="C30E0BEBC3114EA9AE79B882AB99C9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EA1385-CCF9-44E9-A05C-D5C414649390}"/>
      </w:docPartPr>
      <w:docPartBody>
        <w:p w:rsidR="00DC2615" w:rsidRDefault="0040174D">
          <w:r>
            <w:rPr>
              <w:rStyle w:val="Tekstvantijdelijkeaanduiding"/>
            </w:rPr>
            <w:t>Uren</w:t>
          </w:r>
        </w:p>
      </w:docPartBody>
    </w:docPart>
    <w:docPart>
      <w:docPartPr>
        <w:name w:val="91EE936BB50D4F689A0E2E8A470C00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4E9BEE-C86E-43FE-B790-5CFC93097580}"/>
      </w:docPartPr>
      <w:docPartBody>
        <w:p w:rsidR="00DC2615" w:rsidRDefault="0040174D">
          <w:r>
            <w:rPr>
              <w:rStyle w:val="Tekstvantijdelijkeaanduiding"/>
            </w:rPr>
            <w:t>Uren</w:t>
          </w:r>
        </w:p>
      </w:docPartBody>
    </w:docPart>
    <w:docPart>
      <w:docPartPr>
        <w:name w:val="538C66D81005440A9785B4E68C4057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C949C7-430F-4F37-9983-045A87BCC780}"/>
      </w:docPartPr>
      <w:docPartBody>
        <w:p w:rsidR="00DC2615" w:rsidRDefault="0040174D">
          <w:r>
            <w:rPr>
              <w:rStyle w:val="Tekstvantijdelijkeaanduiding"/>
            </w:rPr>
            <w:t>Uren</w:t>
          </w:r>
        </w:p>
      </w:docPartBody>
    </w:docPart>
    <w:docPart>
      <w:docPartPr>
        <w:name w:val="1247A61D19CD4A73A7D73632CB8740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8FEE7D-2EC7-4F52-A4EA-69A4BA7CC6AD}"/>
      </w:docPartPr>
      <w:docPartBody>
        <w:p w:rsidR="00DC2615" w:rsidRDefault="0040174D">
          <w:r>
            <w:rPr>
              <w:rStyle w:val="Tekstvantijdelijkeaanduiding"/>
            </w:rPr>
            <w:t>Uren</w:t>
          </w:r>
        </w:p>
      </w:docPartBody>
    </w:docPart>
    <w:docPart>
      <w:docPartPr>
        <w:name w:val="A171D08E7ECE480199A94644B2BBA2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E1B139-82F0-4163-A5E7-BC73869E70D5}"/>
      </w:docPartPr>
      <w:docPartBody>
        <w:p w:rsidR="00DC2615" w:rsidRDefault="0040174D">
          <w:r>
            <w:rPr>
              <w:rStyle w:val="Tekstvantijdelijkeaanduiding"/>
            </w:rPr>
            <w:t>Uren</w:t>
          </w:r>
        </w:p>
      </w:docPartBody>
    </w:docPart>
    <w:docPart>
      <w:docPartPr>
        <w:name w:val="29C439E190C94252BEE3B30FEF7DDC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AAEC28-435D-410E-9A14-E2DC2D3492FF}"/>
      </w:docPartPr>
      <w:docPartBody>
        <w:p w:rsidR="00DC2615" w:rsidRDefault="0040174D">
          <w:r>
            <w:rPr>
              <w:rStyle w:val="Tekstvantijdelijkeaanduiding"/>
            </w:rPr>
            <w:t>Omschrijving</w:t>
          </w:r>
        </w:p>
      </w:docPartBody>
    </w:docPart>
    <w:docPart>
      <w:docPartPr>
        <w:name w:val="8D862DE03E064F32B6BF27660A724F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1831AB-D844-4A06-9E9C-43318692E4F1}"/>
      </w:docPartPr>
      <w:docPartBody>
        <w:p w:rsidR="00DC2615" w:rsidRDefault="0040174D">
          <w:r>
            <w:rPr>
              <w:rStyle w:val="Tekstvantijdelijkeaanduiding"/>
            </w:rPr>
            <w:t>Uren</w:t>
          </w:r>
        </w:p>
      </w:docPartBody>
    </w:docPart>
    <w:docPart>
      <w:docPartPr>
        <w:name w:val="FDAD5A8F91F340998A2C7B4CB47922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CBAA70-BDCD-4570-BB86-59717EA0F660}"/>
      </w:docPartPr>
      <w:docPartBody>
        <w:p w:rsidR="00DC2615" w:rsidRDefault="0040174D">
          <w:r>
            <w:rPr>
              <w:rStyle w:val="Tekstvantijdelijkeaanduiding"/>
            </w:rPr>
            <w:t>Uren</w:t>
          </w:r>
        </w:p>
      </w:docPartBody>
    </w:docPart>
    <w:docPart>
      <w:docPartPr>
        <w:name w:val="2D8104FF04C64085BB888E1C9383B3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0AE4C0-00FB-498B-BBD8-B1F3D30855F8}"/>
      </w:docPartPr>
      <w:docPartBody>
        <w:p w:rsidR="00DC2615" w:rsidRDefault="0040174D">
          <w:r>
            <w:rPr>
              <w:rStyle w:val="Tekstvantijdelijkeaanduiding"/>
            </w:rPr>
            <w:t>Uren</w:t>
          </w:r>
        </w:p>
      </w:docPartBody>
    </w:docPart>
    <w:docPart>
      <w:docPartPr>
        <w:name w:val="7B652A4B661D4B28B348B130D65B4E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6E53D0-A274-45A3-AF56-2A0DD3859EE1}"/>
      </w:docPartPr>
      <w:docPartBody>
        <w:p w:rsidR="00DC2615" w:rsidRDefault="0040174D">
          <w:r>
            <w:rPr>
              <w:rStyle w:val="Tekstvantijdelijkeaanduiding"/>
            </w:rPr>
            <w:t>Code(s)</w:t>
          </w:r>
        </w:p>
      </w:docPartBody>
    </w:docPart>
    <w:docPart>
      <w:docPartPr>
        <w:name w:val="6F920FF7A9E749ACA387297D48ADF8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4A2668-307E-49AC-8417-B3287B0C1318}"/>
      </w:docPartPr>
      <w:docPartBody>
        <w:p w:rsidR="00DC2615" w:rsidRDefault="0040174D">
          <w:r>
            <w:rPr>
              <w:rStyle w:val="Tekstvantijdelijkeaanduiding"/>
            </w:rPr>
            <w:t>Omschrijving</w:t>
          </w:r>
        </w:p>
      </w:docPartBody>
    </w:docPart>
    <w:docPart>
      <w:docPartPr>
        <w:name w:val="5916D2EEFADC42058817359533ED24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4734DD-BA91-42DB-9062-C5F94100D968}"/>
      </w:docPartPr>
      <w:docPartBody>
        <w:p w:rsidR="00DC2615" w:rsidRDefault="0040174D">
          <w:r>
            <w:rPr>
              <w:rStyle w:val="Tekstvantijdelijkeaanduiding"/>
            </w:rPr>
            <w:t>Uren</w:t>
          </w:r>
        </w:p>
      </w:docPartBody>
    </w:docPart>
    <w:docPart>
      <w:docPartPr>
        <w:name w:val="D7785F41553B4B9F9CACF519122527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F00BAC-FF61-4C1E-A38B-FD7B646DBDD0}"/>
      </w:docPartPr>
      <w:docPartBody>
        <w:p w:rsidR="00DC2615" w:rsidRDefault="0040174D">
          <w:r>
            <w:rPr>
              <w:rStyle w:val="Tekstvantijdelijkeaanduiding"/>
            </w:rPr>
            <w:t>Uren</w:t>
          </w:r>
        </w:p>
      </w:docPartBody>
    </w:docPart>
    <w:docPart>
      <w:docPartPr>
        <w:name w:val="FAAEEED03D3D4E15B16605C85E7E6D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C69643-D61A-4254-A604-AEC6A8496D2C}"/>
      </w:docPartPr>
      <w:docPartBody>
        <w:p w:rsidR="00DC2615" w:rsidRDefault="0040174D">
          <w:r>
            <w:rPr>
              <w:rStyle w:val="Tekstvantijdelijkeaanduiding"/>
            </w:rPr>
            <w:t>Uren</w:t>
          </w:r>
        </w:p>
      </w:docPartBody>
    </w:docPart>
    <w:docPart>
      <w:docPartPr>
        <w:name w:val="E6ECBB32631146FD8DED9666FCCF81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1A9303-610C-4BE8-9E43-DFD537CBEB8E}"/>
      </w:docPartPr>
      <w:docPartBody>
        <w:p w:rsidR="00DC2615" w:rsidRDefault="0040174D">
          <w:r>
            <w:rPr>
              <w:rStyle w:val="Tekstvantijdelijkeaanduiding"/>
            </w:rPr>
            <w:t>Code(s)</w:t>
          </w:r>
        </w:p>
      </w:docPartBody>
    </w:docPart>
    <w:docPart>
      <w:docPartPr>
        <w:name w:val="29B9089E7F6241DAAE5781CFA86838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B41990-E787-4F9F-8402-186D96A15EC2}"/>
      </w:docPartPr>
      <w:docPartBody>
        <w:p w:rsidR="00DC2615" w:rsidRDefault="0040174D">
          <w:r>
            <w:rPr>
              <w:rStyle w:val="Tekstvantijdelijkeaanduiding"/>
            </w:rPr>
            <w:t>Omschrijving</w:t>
          </w:r>
        </w:p>
      </w:docPartBody>
    </w:docPart>
    <w:docPart>
      <w:docPartPr>
        <w:name w:val="636A97A301EF42D9A6424894937403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C69B8D-989D-4A83-B87D-C3A91C5AA0AF}"/>
      </w:docPartPr>
      <w:docPartBody>
        <w:p w:rsidR="00DC2615" w:rsidRDefault="0040174D">
          <w:r>
            <w:rPr>
              <w:rStyle w:val="Tekstvantijdelijkeaanduiding"/>
            </w:rPr>
            <w:t>Uren</w:t>
          </w:r>
        </w:p>
      </w:docPartBody>
    </w:docPart>
    <w:docPart>
      <w:docPartPr>
        <w:name w:val="7BBF22A063954970839F6BF37884ED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A2C2E2-46BD-4624-B55E-818DC98FB8CC}"/>
      </w:docPartPr>
      <w:docPartBody>
        <w:p w:rsidR="00DC2615" w:rsidRDefault="0040174D">
          <w:r>
            <w:rPr>
              <w:rStyle w:val="Tekstvantijdelijkeaanduiding"/>
            </w:rPr>
            <w:t>Uren</w:t>
          </w:r>
        </w:p>
      </w:docPartBody>
    </w:docPart>
    <w:docPart>
      <w:docPartPr>
        <w:name w:val="F8364AB7FC984EA6B3499640B0919B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E46CE0-5439-44D7-B2D0-CF42EE5B6C12}"/>
      </w:docPartPr>
      <w:docPartBody>
        <w:p w:rsidR="00DC2615" w:rsidRDefault="0040174D">
          <w:r>
            <w:rPr>
              <w:rStyle w:val="Tekstvantijdelijkeaanduiding"/>
            </w:rPr>
            <w:t>Uren</w:t>
          </w:r>
        </w:p>
      </w:docPartBody>
    </w:docPart>
    <w:docPart>
      <w:docPartPr>
        <w:name w:val="DE75D1D147BB4C80B44C31417C3662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5F8108-3C68-4F86-87B7-03A2C19F4512}"/>
      </w:docPartPr>
      <w:docPartBody>
        <w:p w:rsidR="00DC2615" w:rsidRDefault="0040174D">
          <w:r>
            <w:rPr>
              <w:rStyle w:val="Tekstvantijdelijkeaanduiding"/>
            </w:rPr>
            <w:t>Code(s)</w:t>
          </w:r>
        </w:p>
      </w:docPartBody>
    </w:docPart>
    <w:docPart>
      <w:docPartPr>
        <w:name w:val="BE34123139744F3284F896E96E7F5A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046779-54E2-4793-83AC-87C8B5A65485}"/>
      </w:docPartPr>
      <w:docPartBody>
        <w:p w:rsidR="00DC2615" w:rsidRDefault="0040174D">
          <w:r>
            <w:rPr>
              <w:rStyle w:val="Tekstvantijdelijkeaanduiding"/>
            </w:rPr>
            <w:t>Omschrijving</w:t>
          </w:r>
        </w:p>
      </w:docPartBody>
    </w:docPart>
    <w:docPart>
      <w:docPartPr>
        <w:name w:val="024714050F7E43D99825928256C7BB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F998CE-9EBC-4E1F-BE0A-A97A2A1BC2AF}"/>
      </w:docPartPr>
      <w:docPartBody>
        <w:p w:rsidR="00DC2615" w:rsidRDefault="0040174D">
          <w:r>
            <w:rPr>
              <w:rStyle w:val="Tekstvantijdelijkeaanduiding"/>
            </w:rPr>
            <w:t>Uren</w:t>
          </w:r>
        </w:p>
      </w:docPartBody>
    </w:docPart>
    <w:docPart>
      <w:docPartPr>
        <w:name w:val="F58DC256683F4741A1075B314E72FE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2AE442-487A-42C5-9319-20393F405673}"/>
      </w:docPartPr>
      <w:docPartBody>
        <w:p w:rsidR="00DC2615" w:rsidRDefault="0040174D">
          <w:r>
            <w:rPr>
              <w:rStyle w:val="Tekstvantijdelijkeaanduiding"/>
            </w:rPr>
            <w:t>Uren</w:t>
          </w:r>
        </w:p>
      </w:docPartBody>
    </w:docPart>
    <w:docPart>
      <w:docPartPr>
        <w:name w:val="45E38113E2774CADABB8A7BF32F7E2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33DCB1-B6AD-4DFB-A8EF-286689C3B35A}"/>
      </w:docPartPr>
      <w:docPartBody>
        <w:p w:rsidR="00DC2615" w:rsidRDefault="0040174D">
          <w:r>
            <w:rPr>
              <w:rStyle w:val="Tekstvantijdelijkeaanduiding"/>
            </w:rPr>
            <w:t>Uren</w:t>
          </w:r>
        </w:p>
      </w:docPartBody>
    </w:docPart>
    <w:docPart>
      <w:docPartPr>
        <w:name w:val="BFD9BCC6E52749EA8B5D8AF6DFD9E6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CF5C68-FF17-4A19-896C-6033DF432B2B}"/>
      </w:docPartPr>
      <w:docPartBody>
        <w:p w:rsidR="00DC2615" w:rsidRDefault="0040174D">
          <w:r>
            <w:rPr>
              <w:rStyle w:val="Tekstvantijdelijkeaanduiding"/>
            </w:rPr>
            <w:t>Code(s)</w:t>
          </w:r>
        </w:p>
      </w:docPartBody>
    </w:docPart>
    <w:docPart>
      <w:docPartPr>
        <w:name w:val="FF4E91BB92544EEE975E509F1B5240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A8D9A0-52D8-4F3A-9AC4-1513AD409DBE}"/>
      </w:docPartPr>
      <w:docPartBody>
        <w:p w:rsidR="00DC2615" w:rsidRDefault="0040174D">
          <w:r>
            <w:rPr>
              <w:rStyle w:val="Tekstvantijdelijkeaanduiding"/>
            </w:rPr>
            <w:t>Omschrijving</w:t>
          </w:r>
        </w:p>
      </w:docPartBody>
    </w:docPart>
    <w:docPart>
      <w:docPartPr>
        <w:name w:val="3EB28B6AE0F24D69B7B15EF3D3B9DA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4F1603-51DF-4A62-B32A-EB2489814461}"/>
      </w:docPartPr>
      <w:docPartBody>
        <w:p w:rsidR="00DC2615" w:rsidRDefault="0040174D">
          <w:r>
            <w:rPr>
              <w:rStyle w:val="Tekstvantijdelijkeaanduiding"/>
            </w:rPr>
            <w:t>Uren</w:t>
          </w:r>
        </w:p>
      </w:docPartBody>
    </w:docPart>
    <w:docPart>
      <w:docPartPr>
        <w:name w:val="354DA277768A4D0FA9585D7AE08703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FBCBD2-05EB-4764-89AB-3F2F156D5E2B}"/>
      </w:docPartPr>
      <w:docPartBody>
        <w:p w:rsidR="00DC2615" w:rsidRDefault="0040174D">
          <w:r>
            <w:rPr>
              <w:rStyle w:val="Tekstvantijdelijkeaanduiding"/>
            </w:rPr>
            <w:t>Uren</w:t>
          </w:r>
        </w:p>
      </w:docPartBody>
    </w:docPart>
    <w:docPart>
      <w:docPartPr>
        <w:name w:val="A171C14D53984E65BFA1A8C70F725F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D62D85-2A1A-4119-82E1-8B1610DCBC19}"/>
      </w:docPartPr>
      <w:docPartBody>
        <w:p w:rsidR="00DC2615" w:rsidRDefault="0040174D">
          <w:r>
            <w:rPr>
              <w:rStyle w:val="Tekstvantijdelijkeaanduiding"/>
            </w:rPr>
            <w:t>Uren</w:t>
          </w:r>
        </w:p>
      </w:docPartBody>
    </w:docPart>
    <w:docPart>
      <w:docPartPr>
        <w:name w:val="FEDE4896A0664A86B43E068E5AF64B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029A59-C80B-4D5A-8C3A-31D4774813A7}"/>
      </w:docPartPr>
      <w:docPartBody>
        <w:p w:rsidR="00DC2615" w:rsidRDefault="0040174D">
          <w:r>
            <w:rPr>
              <w:rStyle w:val="Tekstvantijdelijkeaanduiding"/>
            </w:rPr>
            <w:t>Code(s)</w:t>
          </w:r>
        </w:p>
      </w:docPartBody>
    </w:docPart>
    <w:docPart>
      <w:docPartPr>
        <w:name w:val="9AFEEA4C33C54A08B32D9CCCA88107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94C8B2-D15D-466B-8D25-8E952C38A51B}"/>
      </w:docPartPr>
      <w:docPartBody>
        <w:p w:rsidR="00DC2615" w:rsidRDefault="0040174D">
          <w:r>
            <w:rPr>
              <w:rStyle w:val="Tekstvantijdelijkeaanduiding"/>
            </w:rPr>
            <w:t>Omschrijving</w:t>
          </w:r>
        </w:p>
      </w:docPartBody>
    </w:docPart>
    <w:docPart>
      <w:docPartPr>
        <w:name w:val="BE40F54D6CA84920B328719AB81D99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1EF102-DEB4-4D58-BFDD-FB53501DABDD}"/>
      </w:docPartPr>
      <w:docPartBody>
        <w:p w:rsidR="00DC2615" w:rsidRDefault="0040174D">
          <w:r>
            <w:rPr>
              <w:rStyle w:val="Tekstvantijdelijkeaanduiding"/>
            </w:rPr>
            <w:t>Uren</w:t>
          </w:r>
        </w:p>
      </w:docPartBody>
    </w:docPart>
    <w:docPart>
      <w:docPartPr>
        <w:name w:val="D1C3E96450BF40EBB790DFF188F2E9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824A1B-36D8-46D8-A2A5-878C50FDE617}"/>
      </w:docPartPr>
      <w:docPartBody>
        <w:p w:rsidR="00DC2615" w:rsidRDefault="0040174D">
          <w:r>
            <w:rPr>
              <w:rStyle w:val="Tekstvantijdelijkeaanduiding"/>
            </w:rPr>
            <w:t>Uren</w:t>
          </w:r>
        </w:p>
      </w:docPartBody>
    </w:docPart>
    <w:docPart>
      <w:docPartPr>
        <w:name w:val="1EC65287F853499D885EA5FF90F0F9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900766-C6E9-475E-837A-F425D2F978DA}"/>
      </w:docPartPr>
      <w:docPartBody>
        <w:p w:rsidR="00DC2615" w:rsidRDefault="0040174D">
          <w:r>
            <w:rPr>
              <w:rStyle w:val="Tekstvantijdelijkeaanduiding"/>
            </w:rPr>
            <w:t>Uren</w:t>
          </w:r>
        </w:p>
      </w:docPartBody>
    </w:docPart>
    <w:docPart>
      <w:docPartPr>
        <w:name w:val="FD74A4CDE4BB460FB798CFFB717683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5D8BDA-27DE-4FD4-8382-D8D59C0A0DBB}"/>
      </w:docPartPr>
      <w:docPartBody>
        <w:p w:rsidR="00DC2615" w:rsidRDefault="0040174D">
          <w:r>
            <w:rPr>
              <w:rStyle w:val="Tekstvantijdelijkeaanduiding"/>
            </w:rPr>
            <w:t>Code(s)</w:t>
          </w:r>
        </w:p>
      </w:docPartBody>
    </w:docPart>
    <w:docPart>
      <w:docPartPr>
        <w:name w:val="BC72E266F1FB48859D3CF39171D37E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11F564-B067-4862-8249-8DEC354D1939}"/>
      </w:docPartPr>
      <w:docPartBody>
        <w:p w:rsidR="00DC2615" w:rsidRDefault="0040174D">
          <w:r>
            <w:rPr>
              <w:rStyle w:val="Tekstvantijdelijkeaanduiding"/>
            </w:rPr>
            <w:t>Omschrijving</w:t>
          </w:r>
        </w:p>
      </w:docPartBody>
    </w:docPart>
    <w:docPart>
      <w:docPartPr>
        <w:name w:val="7E5D012A20C34DB998686C7E285B1D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E681A6-86FE-4C3A-AA49-0F08D8841CDF}"/>
      </w:docPartPr>
      <w:docPartBody>
        <w:p w:rsidR="00DC2615" w:rsidRDefault="0040174D">
          <w:r>
            <w:rPr>
              <w:rStyle w:val="Tekstvantijdelijkeaanduiding"/>
            </w:rPr>
            <w:t>Uren</w:t>
          </w:r>
        </w:p>
      </w:docPartBody>
    </w:docPart>
    <w:docPart>
      <w:docPartPr>
        <w:name w:val="B0E3C31172F64ABA91630D531C8051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6F06BE-06C1-4D07-AEC3-675F078B84E2}"/>
      </w:docPartPr>
      <w:docPartBody>
        <w:p w:rsidR="00DC2615" w:rsidRDefault="0040174D">
          <w:r>
            <w:rPr>
              <w:rStyle w:val="Tekstvantijdelijkeaanduiding"/>
            </w:rPr>
            <w:t>Uren</w:t>
          </w:r>
        </w:p>
      </w:docPartBody>
    </w:docPart>
    <w:docPart>
      <w:docPartPr>
        <w:name w:val="E6132E59081C4A0C9EDBBFECD70E4A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55BE69-DCD3-4D5B-A89C-A6B8A382980B}"/>
      </w:docPartPr>
      <w:docPartBody>
        <w:p w:rsidR="00DC2615" w:rsidRDefault="0040174D">
          <w:r>
            <w:rPr>
              <w:rStyle w:val="Tekstvantijdelijkeaanduiding"/>
            </w:rPr>
            <w:t>Uren</w:t>
          </w:r>
        </w:p>
      </w:docPartBody>
    </w:docPart>
    <w:docPart>
      <w:docPartPr>
        <w:name w:val="B782301FEB744D0B8344A28223E82B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34FAD7-130A-4A4B-80BC-F522AEF9F8D9}"/>
      </w:docPartPr>
      <w:docPartBody>
        <w:p w:rsidR="00DC2615" w:rsidRDefault="0040174D">
          <w:r>
            <w:rPr>
              <w:rStyle w:val="Tekstvantijdelijkeaanduiding"/>
            </w:rPr>
            <w:t>Code(s)</w:t>
          </w:r>
        </w:p>
      </w:docPartBody>
    </w:docPart>
    <w:docPart>
      <w:docPartPr>
        <w:name w:val="BCEE898FB26C4FD0983A1FA7558B58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ADE46A-0FDA-4972-91D1-5955B4E543A3}"/>
      </w:docPartPr>
      <w:docPartBody>
        <w:p w:rsidR="00DC2615" w:rsidRDefault="0040174D">
          <w:r>
            <w:rPr>
              <w:rStyle w:val="Tekstvantijdelijkeaanduiding"/>
            </w:rPr>
            <w:t>Omschrijving</w:t>
          </w:r>
        </w:p>
      </w:docPartBody>
    </w:docPart>
    <w:docPart>
      <w:docPartPr>
        <w:name w:val="CF74865E32304E1DA4EAB07650A2B2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0D2CA4-3293-4A27-B39B-5A89550F85A3}"/>
      </w:docPartPr>
      <w:docPartBody>
        <w:p w:rsidR="00DC2615" w:rsidRDefault="0040174D">
          <w:r>
            <w:rPr>
              <w:rStyle w:val="Tekstvantijdelijkeaanduiding"/>
            </w:rPr>
            <w:t>Budget</w:t>
          </w:r>
        </w:p>
      </w:docPartBody>
    </w:docPart>
    <w:docPart>
      <w:docPartPr>
        <w:name w:val="24EAAA79EB8B43DAA79406C1DE2AC1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12613A-2C35-432F-9E52-40AE24D59785}"/>
      </w:docPartPr>
      <w:docPartBody>
        <w:p w:rsidR="00DC2615" w:rsidRDefault="0040174D">
          <w:r>
            <w:rPr>
              <w:rStyle w:val="Tekstvantijdelijkeaanduiding"/>
            </w:rPr>
            <w:t>Budget</w:t>
          </w:r>
        </w:p>
      </w:docPartBody>
    </w:docPart>
    <w:docPart>
      <w:docPartPr>
        <w:name w:val="78B0983E516E450B910BC77879C2A8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3D2881-A09E-47A5-9AD6-48C3EB81DC54}"/>
      </w:docPartPr>
      <w:docPartBody>
        <w:p w:rsidR="00DC2615" w:rsidRDefault="0040174D">
          <w:r>
            <w:rPr>
              <w:rStyle w:val="Tekstvantijdelijkeaanduiding"/>
            </w:rPr>
            <w:t>Budget</w:t>
          </w:r>
        </w:p>
      </w:docPartBody>
    </w:docPart>
    <w:docPart>
      <w:docPartPr>
        <w:name w:val="44ACF7461E534024AE10E39395F80C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9A0E73-FFB4-4D24-93CE-9D11E4BDEBFA}"/>
      </w:docPartPr>
      <w:docPartBody>
        <w:p w:rsidR="00DC2615" w:rsidRDefault="0040174D">
          <w:r>
            <w:rPr>
              <w:rStyle w:val="Tekstvantijdelijkeaanduiding"/>
            </w:rPr>
            <w:t>Code(s)</w:t>
          </w:r>
        </w:p>
      </w:docPartBody>
    </w:docPart>
    <w:docPart>
      <w:docPartPr>
        <w:name w:val="6AF4FE3C99434E8199162E3BA7C414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CDACB7-0077-4B37-B8ED-C8AC884B2F73}"/>
      </w:docPartPr>
      <w:docPartBody>
        <w:p w:rsidR="00DC2615" w:rsidRDefault="0040174D">
          <w:r>
            <w:rPr>
              <w:rStyle w:val="Tekstvantijdelijkeaanduiding"/>
            </w:rPr>
            <w:t>Omschrijving</w:t>
          </w:r>
        </w:p>
      </w:docPartBody>
    </w:docPart>
    <w:docPart>
      <w:docPartPr>
        <w:name w:val="0BE6176261A04B16855478D44C9B80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588270-AE5C-48FA-947B-C78AD74ABF5B}"/>
      </w:docPartPr>
      <w:docPartBody>
        <w:p w:rsidR="00DC2615" w:rsidRDefault="0040174D">
          <w:r>
            <w:rPr>
              <w:rStyle w:val="Tekstvantijdelijkeaanduiding"/>
            </w:rPr>
            <w:t>Budget</w:t>
          </w:r>
        </w:p>
      </w:docPartBody>
    </w:docPart>
    <w:docPart>
      <w:docPartPr>
        <w:name w:val="4F346677EEBB47B589AEBC332B2B52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DBE4A5-EE86-4D60-813C-1127EFD00F0D}"/>
      </w:docPartPr>
      <w:docPartBody>
        <w:p w:rsidR="00DC2615" w:rsidRDefault="0040174D">
          <w:r>
            <w:rPr>
              <w:rStyle w:val="Tekstvantijdelijkeaanduiding"/>
            </w:rPr>
            <w:t>Budget</w:t>
          </w:r>
        </w:p>
      </w:docPartBody>
    </w:docPart>
    <w:docPart>
      <w:docPartPr>
        <w:name w:val="5FAC234D13EF4E76986D7019DFA509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9F4D0A-F772-469C-9822-C857D9F860B0}"/>
      </w:docPartPr>
      <w:docPartBody>
        <w:p w:rsidR="00DC2615" w:rsidRDefault="0040174D">
          <w:r>
            <w:rPr>
              <w:rStyle w:val="Tekstvantijdelijkeaanduiding"/>
            </w:rPr>
            <w:t>Budget</w:t>
          </w:r>
        </w:p>
      </w:docPartBody>
    </w:docPart>
    <w:docPart>
      <w:docPartPr>
        <w:name w:val="E486C1F230B2400AA3DED1ED2BB7F5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F2862F-C8FA-4379-8647-C54EF3D4B56F}"/>
      </w:docPartPr>
      <w:docPartBody>
        <w:p w:rsidR="00DC2615" w:rsidRDefault="0040174D">
          <w:r>
            <w:rPr>
              <w:rStyle w:val="Tekstvantijdelijkeaanduiding"/>
            </w:rPr>
            <w:t>Code(s)</w:t>
          </w:r>
        </w:p>
      </w:docPartBody>
    </w:docPart>
    <w:docPart>
      <w:docPartPr>
        <w:name w:val="C857071BF8A24F83A9FE61974FFD56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33F23E-C221-43E8-A385-BF3361A2A81C}"/>
      </w:docPartPr>
      <w:docPartBody>
        <w:p w:rsidR="00DC2615" w:rsidRDefault="0040174D">
          <w:r>
            <w:rPr>
              <w:rStyle w:val="Tekstvantijdelijkeaanduiding"/>
            </w:rPr>
            <w:t>Omschrijving</w:t>
          </w:r>
        </w:p>
      </w:docPartBody>
    </w:docPart>
    <w:docPart>
      <w:docPartPr>
        <w:name w:val="A7E14AC50AA84E28B6E74C9B4BAC8F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40A157-C13E-475D-8F24-8A412B332166}"/>
      </w:docPartPr>
      <w:docPartBody>
        <w:p w:rsidR="00DC2615" w:rsidRDefault="0040174D">
          <w:r>
            <w:rPr>
              <w:rStyle w:val="Tekstvantijdelijkeaanduiding"/>
            </w:rPr>
            <w:t>Budget</w:t>
          </w:r>
        </w:p>
      </w:docPartBody>
    </w:docPart>
    <w:docPart>
      <w:docPartPr>
        <w:name w:val="F9C4B7888E494421811F49709E7C4C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F6C942-7124-4DED-9F41-B91193D563D3}"/>
      </w:docPartPr>
      <w:docPartBody>
        <w:p w:rsidR="00DC2615" w:rsidRDefault="0040174D">
          <w:r>
            <w:rPr>
              <w:rStyle w:val="Tekstvantijdelijkeaanduiding"/>
            </w:rPr>
            <w:t>Budget</w:t>
          </w:r>
        </w:p>
      </w:docPartBody>
    </w:docPart>
    <w:docPart>
      <w:docPartPr>
        <w:name w:val="F7F08B434C2A477C88340655BB1513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E05E5E-53F4-49B3-B256-156F14DA50EE}"/>
      </w:docPartPr>
      <w:docPartBody>
        <w:p w:rsidR="00DC2615" w:rsidRDefault="0040174D">
          <w:r>
            <w:rPr>
              <w:rStyle w:val="Tekstvantijdelijkeaanduiding"/>
            </w:rPr>
            <w:t>Budget</w:t>
          </w:r>
        </w:p>
      </w:docPartBody>
    </w:docPart>
    <w:docPart>
      <w:docPartPr>
        <w:name w:val="062EE8FFCA814A23BF9FBC61837917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7A3FEA-02F8-4857-A560-54A562716595}"/>
      </w:docPartPr>
      <w:docPartBody>
        <w:p w:rsidR="00DC2615" w:rsidRDefault="0040174D">
          <w:r>
            <w:rPr>
              <w:rStyle w:val="Tekstvantijdelijkeaanduiding"/>
            </w:rPr>
            <w:t>Code(s)</w:t>
          </w:r>
        </w:p>
      </w:docPartBody>
    </w:docPart>
    <w:docPart>
      <w:docPartPr>
        <w:name w:val="68C41361A7DF443A98AE802B9B7BBB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4EDEF1-691C-491B-9FFA-91AE2A019002}"/>
      </w:docPartPr>
      <w:docPartBody>
        <w:p w:rsidR="00DC2615" w:rsidRDefault="0040174D">
          <w:r>
            <w:rPr>
              <w:rStyle w:val="Tekstvantijdelijkeaanduiding"/>
            </w:rPr>
            <w:t>Omschrijving</w:t>
          </w:r>
        </w:p>
      </w:docPartBody>
    </w:docPart>
    <w:docPart>
      <w:docPartPr>
        <w:name w:val="1DA4BC3FD1B5462EB9785EECF0391C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D32FF2-B7BB-4F7E-B74A-CB3F29978D5D}"/>
      </w:docPartPr>
      <w:docPartBody>
        <w:p w:rsidR="00DC2615" w:rsidRDefault="0040174D">
          <w:r>
            <w:rPr>
              <w:rStyle w:val="Tekstvantijdelijkeaanduiding"/>
            </w:rPr>
            <w:t>Budget</w:t>
          </w:r>
        </w:p>
      </w:docPartBody>
    </w:docPart>
    <w:docPart>
      <w:docPartPr>
        <w:name w:val="2196FCA8DAA144758FB05BD0465737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13CC37-A383-4199-BFFE-D24EC0E9B5BA}"/>
      </w:docPartPr>
      <w:docPartBody>
        <w:p w:rsidR="00DC2615" w:rsidRDefault="0040174D">
          <w:r>
            <w:rPr>
              <w:rStyle w:val="Tekstvantijdelijkeaanduiding"/>
            </w:rPr>
            <w:t>Budget</w:t>
          </w:r>
        </w:p>
      </w:docPartBody>
    </w:docPart>
    <w:docPart>
      <w:docPartPr>
        <w:name w:val="471F37E8277A4ED8A41D8C41D39380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698B4C-95F9-4463-AABC-C183CC5558B6}"/>
      </w:docPartPr>
      <w:docPartBody>
        <w:p w:rsidR="00DC2615" w:rsidRDefault="0040174D">
          <w:r>
            <w:rPr>
              <w:rStyle w:val="Tekstvantijdelijkeaanduiding"/>
            </w:rPr>
            <w:t>Budget</w:t>
          </w:r>
        </w:p>
      </w:docPartBody>
    </w:docPart>
    <w:docPart>
      <w:docPartPr>
        <w:name w:val="7D3CFB97EC2149D08785C5ACCFF3B2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2DEE80-4E33-4288-80D3-13AFA5509BF3}"/>
      </w:docPartPr>
      <w:docPartBody>
        <w:p w:rsidR="00DC2615" w:rsidRDefault="0040174D">
          <w:r>
            <w:rPr>
              <w:rStyle w:val="Tekstvantijdelijkeaanduiding"/>
            </w:rPr>
            <w:t>Code(s)</w:t>
          </w:r>
        </w:p>
      </w:docPartBody>
    </w:docPart>
    <w:docPart>
      <w:docPartPr>
        <w:name w:val="8CAD12E56AE74B7185702579B3E4CD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EF83A4-CAE3-4A31-B0F5-8ED474568659}"/>
      </w:docPartPr>
      <w:docPartBody>
        <w:p w:rsidR="00DC2615" w:rsidRDefault="0040174D">
          <w:r>
            <w:rPr>
              <w:rStyle w:val="Tekstvantijdelijkeaanduiding"/>
            </w:rPr>
            <w:t>Omschrijving</w:t>
          </w:r>
        </w:p>
      </w:docPartBody>
    </w:docPart>
    <w:docPart>
      <w:docPartPr>
        <w:name w:val="8BED38C6CA874F4AB3D02A3C59BC72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703F4B-3218-412B-A0B2-5F7BFF3BE490}"/>
      </w:docPartPr>
      <w:docPartBody>
        <w:p w:rsidR="00DC2615" w:rsidRDefault="0040174D">
          <w:r>
            <w:rPr>
              <w:rStyle w:val="Tekstvantijdelijkeaanduiding"/>
            </w:rPr>
            <w:t>Budget</w:t>
          </w:r>
        </w:p>
      </w:docPartBody>
    </w:docPart>
    <w:docPart>
      <w:docPartPr>
        <w:name w:val="898F21C0B829400A86DD78A1470002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61508F-8947-4550-B75A-5D432910D173}"/>
      </w:docPartPr>
      <w:docPartBody>
        <w:p w:rsidR="00DC2615" w:rsidRDefault="0040174D">
          <w:r>
            <w:rPr>
              <w:rStyle w:val="Tekstvantijdelijkeaanduiding"/>
            </w:rPr>
            <w:t>Budget</w:t>
          </w:r>
        </w:p>
      </w:docPartBody>
    </w:docPart>
    <w:docPart>
      <w:docPartPr>
        <w:name w:val="05BA43A40158482ABE2B6B6F28E66A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E5B9A2-D715-4DFA-8BB5-703B832B1287}"/>
      </w:docPartPr>
      <w:docPartBody>
        <w:p w:rsidR="00DC2615" w:rsidRDefault="0040174D">
          <w:r>
            <w:rPr>
              <w:rStyle w:val="Tekstvantijdelijkeaanduiding"/>
            </w:rPr>
            <w:t>Budget</w:t>
          </w:r>
        </w:p>
      </w:docPartBody>
    </w:docPart>
    <w:docPart>
      <w:docPartPr>
        <w:name w:val="E32B1B09B0FD43F482B3E2A4CF2237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A4846F-C5AE-4730-A040-A0E933F3E6C6}"/>
      </w:docPartPr>
      <w:docPartBody>
        <w:p w:rsidR="00DC2615" w:rsidRDefault="0040174D">
          <w:r>
            <w:rPr>
              <w:rStyle w:val="Tekstvantijdelijkeaanduiding"/>
            </w:rPr>
            <w:t>Code(s)</w:t>
          </w:r>
        </w:p>
      </w:docPartBody>
    </w:docPart>
    <w:docPart>
      <w:docPartPr>
        <w:name w:val="EF593B9E8A3D489AB497A67903E236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E1E3D3-8311-4C8E-9C78-17136D43BB56}"/>
      </w:docPartPr>
      <w:docPartBody>
        <w:p w:rsidR="00DC2615" w:rsidRDefault="0040174D">
          <w:r>
            <w:rPr>
              <w:rStyle w:val="Tekstvantijdelijkeaanduiding"/>
            </w:rPr>
            <w:t>Omschrijving</w:t>
          </w:r>
        </w:p>
      </w:docPartBody>
    </w:docPart>
    <w:docPart>
      <w:docPartPr>
        <w:name w:val="3BEAAE1A122C42B890BE961397E127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228658-9D72-4E70-BD1E-FDDCD29A1F96}"/>
      </w:docPartPr>
      <w:docPartBody>
        <w:p w:rsidR="00DC2615" w:rsidRDefault="0040174D">
          <w:r>
            <w:rPr>
              <w:rStyle w:val="Tekstvantijdelijkeaanduiding"/>
            </w:rPr>
            <w:t>Budget</w:t>
          </w:r>
        </w:p>
      </w:docPartBody>
    </w:docPart>
    <w:docPart>
      <w:docPartPr>
        <w:name w:val="80365706665742BDBAD754B73D0884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4C6944-D6F4-4405-AD0E-3218365B13E9}"/>
      </w:docPartPr>
      <w:docPartBody>
        <w:p w:rsidR="00DC2615" w:rsidRDefault="0040174D">
          <w:r>
            <w:rPr>
              <w:rStyle w:val="Tekstvantijdelijkeaanduiding"/>
            </w:rPr>
            <w:t>Budget</w:t>
          </w:r>
        </w:p>
      </w:docPartBody>
    </w:docPart>
    <w:docPart>
      <w:docPartPr>
        <w:name w:val="F61D059BAE0D4F8187E3E98073C04F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175F50-8700-4A5C-AE60-ABCA03BB6122}"/>
      </w:docPartPr>
      <w:docPartBody>
        <w:p w:rsidR="00DC2615" w:rsidRDefault="0040174D">
          <w:r>
            <w:rPr>
              <w:rStyle w:val="Tekstvantijdelijkeaanduiding"/>
            </w:rPr>
            <w:t>Budget</w:t>
          </w:r>
        </w:p>
      </w:docPartBody>
    </w:docPart>
    <w:docPart>
      <w:docPartPr>
        <w:name w:val="E0A595B0D7474BF99E3240444104DB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7B98FE-413A-4863-A9D8-49FC01B13E0B}"/>
      </w:docPartPr>
      <w:docPartBody>
        <w:p w:rsidR="00DC2615" w:rsidRDefault="0040174D">
          <w:r>
            <w:rPr>
              <w:rStyle w:val="Tekstvantijdelijkeaanduiding"/>
            </w:rPr>
            <w:t>Code(s)</w:t>
          </w:r>
        </w:p>
      </w:docPartBody>
    </w:docPart>
    <w:docPart>
      <w:docPartPr>
        <w:name w:val="3B6214F0B96547D491D6CF4D62793F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14F076-3B3B-4761-883C-C042F3956A3B}"/>
      </w:docPartPr>
      <w:docPartBody>
        <w:p w:rsidR="00DC2615" w:rsidRDefault="0040174D">
          <w:r>
            <w:rPr>
              <w:rStyle w:val="Tekstvantijdelijkeaanduiding"/>
            </w:rPr>
            <w:t>Omschrijving</w:t>
          </w:r>
        </w:p>
      </w:docPartBody>
    </w:docPart>
    <w:docPart>
      <w:docPartPr>
        <w:name w:val="AE03A318DCA64D70B92E17C97D6DD5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1AA71B-4C40-43F3-BC11-E872581CCE9B}"/>
      </w:docPartPr>
      <w:docPartBody>
        <w:p w:rsidR="00DC2615" w:rsidRDefault="0040174D">
          <w:r>
            <w:rPr>
              <w:rStyle w:val="Tekstvantijdelijkeaanduiding"/>
            </w:rPr>
            <w:t>Budget</w:t>
          </w:r>
        </w:p>
      </w:docPartBody>
    </w:docPart>
    <w:docPart>
      <w:docPartPr>
        <w:name w:val="F1857137885247F6B4C408543F91BD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C1D847-B453-493C-BB13-95780CFF996B}"/>
      </w:docPartPr>
      <w:docPartBody>
        <w:p w:rsidR="00DC2615" w:rsidRDefault="0040174D">
          <w:r>
            <w:rPr>
              <w:rStyle w:val="Tekstvantijdelijkeaanduiding"/>
            </w:rPr>
            <w:t>Budget</w:t>
          </w:r>
        </w:p>
      </w:docPartBody>
    </w:docPart>
    <w:docPart>
      <w:docPartPr>
        <w:name w:val="D03BE700F75E42F4B07CFE3E8CE702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71EBCA-0538-4290-BD0F-6902DC463239}"/>
      </w:docPartPr>
      <w:docPartBody>
        <w:p w:rsidR="00DC2615" w:rsidRDefault="0040174D">
          <w:r>
            <w:rPr>
              <w:rStyle w:val="Tekstvantijdelijkeaanduiding"/>
            </w:rPr>
            <w:t>Budget</w:t>
          </w:r>
        </w:p>
      </w:docPartBody>
    </w:docPart>
    <w:docPart>
      <w:docPartPr>
        <w:name w:val="AA4CCF3196284A75A2C484431896E4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152A3D-44F6-4A8A-858F-EFF37FA68B80}"/>
      </w:docPartPr>
      <w:docPartBody>
        <w:p w:rsidR="00DC2615" w:rsidRDefault="0040174D">
          <w:r>
            <w:rPr>
              <w:rStyle w:val="Tekstvantijdelijkeaanduiding"/>
            </w:rPr>
            <w:t>Code(s)</w:t>
          </w:r>
        </w:p>
      </w:docPartBody>
    </w:docPart>
    <w:docPart>
      <w:docPartPr>
        <w:name w:val="CEC5099C50F34BAEB28A7031214CDC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3EEA4B-2A1D-45CB-B422-E3A74C44F638}"/>
      </w:docPartPr>
      <w:docPartBody>
        <w:p w:rsidR="00DC2615" w:rsidRDefault="0040174D">
          <w:r>
            <w:rPr>
              <w:rStyle w:val="Tekstvantijdelijkeaanduiding"/>
            </w:rPr>
            <w:t>Omschrijving</w:t>
          </w:r>
        </w:p>
      </w:docPartBody>
    </w:docPart>
    <w:docPart>
      <w:docPartPr>
        <w:name w:val="97EA82782E804BBE93600ABE5A27F1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5AD801-C355-43FA-AED3-72E68163F3A2}"/>
      </w:docPartPr>
      <w:docPartBody>
        <w:p w:rsidR="00DC2615" w:rsidRDefault="0040174D">
          <w:r>
            <w:rPr>
              <w:rStyle w:val="Tekstvantijdelijkeaanduiding"/>
            </w:rPr>
            <w:t>Budget</w:t>
          </w:r>
        </w:p>
      </w:docPartBody>
    </w:docPart>
    <w:docPart>
      <w:docPartPr>
        <w:name w:val="BFC4B7E0AFC44CD1A30EFADBC50D59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62E4DA-1AAD-4A08-8A39-75F306F8461C}"/>
      </w:docPartPr>
      <w:docPartBody>
        <w:p w:rsidR="00DC2615" w:rsidRDefault="0040174D">
          <w:r>
            <w:rPr>
              <w:rStyle w:val="Tekstvantijdelijkeaanduiding"/>
            </w:rPr>
            <w:t>Budget</w:t>
          </w:r>
        </w:p>
      </w:docPartBody>
    </w:docPart>
    <w:docPart>
      <w:docPartPr>
        <w:name w:val="CEFFC67122AE422C9578FCA628A8DB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CA7B69-F2D1-47E3-940B-FBC716B2F553}"/>
      </w:docPartPr>
      <w:docPartBody>
        <w:p w:rsidR="00DC2615" w:rsidRDefault="0040174D">
          <w:r>
            <w:rPr>
              <w:rStyle w:val="Tekstvantijdelijkeaanduiding"/>
            </w:rPr>
            <w:t>Budget</w:t>
          </w:r>
        </w:p>
      </w:docPartBody>
    </w:docPart>
    <w:docPart>
      <w:docPartPr>
        <w:name w:val="4B94F8A82CB44D578990EF0BCBD38A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C23DC0-2C41-442C-900A-E23FA3AA29F8}"/>
      </w:docPartPr>
      <w:docPartBody>
        <w:p w:rsidR="00DC2615" w:rsidRDefault="0040174D">
          <w:r>
            <w:rPr>
              <w:rStyle w:val="Tekstvantijdelijkeaanduiding"/>
            </w:rPr>
            <w:t>Code(s)</w:t>
          </w:r>
        </w:p>
      </w:docPartBody>
    </w:docPart>
    <w:docPart>
      <w:docPartPr>
        <w:name w:val="A20759F670D6492D8025E9B64D9302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28ECF2-C4AE-4751-AB12-2A5EF5F0207E}"/>
      </w:docPartPr>
      <w:docPartBody>
        <w:p w:rsidR="0040174D" w:rsidRDefault="0040174D">
          <w:r>
            <w:rPr>
              <w:rStyle w:val="Tekstvantijdelijkeaanduiding"/>
            </w:rPr>
            <w:t>dd-MM-jjjj</w:t>
          </w:r>
        </w:p>
      </w:docPartBody>
    </w:docPart>
    <w:docPart>
      <w:docPartPr>
        <w:name w:val="82C29F3CB9A14B72AD1B5D3BB84E11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4D6836-C48F-43FE-97CC-A8713F21D5B4}"/>
      </w:docPartPr>
      <w:docPartBody>
        <w:p w:rsidR="0040174D" w:rsidRDefault="0040174D">
          <w:r>
            <w:rPr>
              <w:rStyle w:val="Tekstvantijdelijkeaanduiding"/>
            </w:rPr>
            <w:t>dd-MM-jjjj</w:t>
          </w:r>
        </w:p>
      </w:docPartBody>
    </w:docPart>
    <w:docPart>
      <w:docPartPr>
        <w:name w:val="3245E014031344A181F9F78FEDDD90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F7911C-7EED-452D-ACD8-EBECF419FD50}"/>
      </w:docPartPr>
      <w:docPartBody>
        <w:p w:rsidR="0040174D" w:rsidRDefault="0040174D">
          <w:r>
            <w:rPr>
              <w:rStyle w:val="Tekstvantijdelijkeaanduiding"/>
            </w:rPr>
            <w:t>dd-MM-jjjj</w:t>
          </w:r>
        </w:p>
      </w:docPartBody>
    </w:docPart>
    <w:docPart>
      <w:docPartPr>
        <w:name w:val="5AB79FC566A74B11878F865DD3E3EC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521131-67F1-4D90-BD7B-B32AD39C351E}"/>
      </w:docPartPr>
      <w:docPartBody>
        <w:p w:rsidR="0040174D" w:rsidRDefault="0040174D">
          <w:r>
            <w:rPr>
              <w:rStyle w:val="Tekstvantijdelijkeaanduiding"/>
            </w:rPr>
            <w:t>dd-MM-jjjj</w:t>
          </w:r>
        </w:p>
      </w:docPartBody>
    </w:docPart>
    <w:docPart>
      <w:docPartPr>
        <w:name w:val="B18E08A1AB074904B5AD8D57F8B1AE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46504D-D8BF-4092-B1B8-690F6E2B0827}"/>
      </w:docPartPr>
      <w:docPartBody>
        <w:p w:rsidR="0040174D" w:rsidRDefault="0040174D">
          <w:r>
            <w:rPr>
              <w:rStyle w:val="Tekstvantijdelijkeaanduiding"/>
            </w:rPr>
            <w:t>Code(s)</w:t>
          </w:r>
        </w:p>
      </w:docPartBody>
    </w:docPart>
    <w:docPart>
      <w:docPartPr>
        <w:name w:val="7B81B7C1A3BE44659593B2F8B4C046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4DD371-1E96-428D-BB28-26C31DA861C2}"/>
      </w:docPartPr>
      <w:docPartBody>
        <w:p w:rsidR="0040174D" w:rsidRDefault="0040174D">
          <w:r>
            <w:rPr>
              <w:rStyle w:val="Tekstvantijdelijkeaanduiding"/>
            </w:rPr>
            <w:t>Omschrijving</w:t>
          </w:r>
        </w:p>
      </w:docPartBody>
    </w:docPart>
    <w:docPart>
      <w:docPartPr>
        <w:name w:val="F75FEFD06A024407BD777ED267C5DA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4E43D1-3A8D-4207-B390-B711C1322A58}"/>
      </w:docPartPr>
      <w:docPartBody>
        <w:p w:rsidR="0040174D" w:rsidRDefault="0040174D">
          <w:r>
            <w:rPr>
              <w:rStyle w:val="Tekstvantijdelijkeaanduiding"/>
            </w:rPr>
            <w:t>dd-MM-jjjj</w:t>
          </w:r>
        </w:p>
      </w:docPartBody>
    </w:docPart>
    <w:docPart>
      <w:docPartPr>
        <w:name w:val="18DC649EF9FB4807A9F3D7156F0986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8F65A3-33FE-4A4D-BE97-199473AD880C}"/>
      </w:docPartPr>
      <w:docPartBody>
        <w:p w:rsidR="0040174D" w:rsidRDefault="0040174D">
          <w:r>
            <w:rPr>
              <w:rStyle w:val="Tekstvantijdelijkeaanduiding"/>
            </w:rPr>
            <w:t>dd-MM-jjjj</w:t>
          </w:r>
        </w:p>
      </w:docPartBody>
    </w:docPart>
    <w:docPart>
      <w:docPartPr>
        <w:name w:val="D9329F5987004AE3B7DD5402EA8BD3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DC41FB-973E-4325-9D33-7FDBD5E86F52}"/>
      </w:docPartPr>
      <w:docPartBody>
        <w:p w:rsidR="0040174D" w:rsidRDefault="0040174D">
          <w:r>
            <w:rPr>
              <w:rStyle w:val="Tekstvantijdelijkeaanduiding"/>
            </w:rPr>
            <w:t>dd-MM-jjjj</w:t>
          </w:r>
        </w:p>
      </w:docPartBody>
    </w:docPart>
    <w:docPart>
      <w:docPartPr>
        <w:name w:val="CB9C47E217AD4C4BB468169F375061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BC42C4-C944-477F-98A0-97CA34E165E9}"/>
      </w:docPartPr>
      <w:docPartBody>
        <w:p w:rsidR="0040174D" w:rsidRDefault="0040174D">
          <w:r>
            <w:rPr>
              <w:rStyle w:val="Tekstvantijdelijkeaanduiding"/>
            </w:rPr>
            <w:t>dd-MM-jjjj</w:t>
          </w:r>
        </w:p>
      </w:docPartBody>
    </w:docPart>
    <w:docPart>
      <w:docPartPr>
        <w:name w:val="C5F0914106C74F48B325249067559A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199565-7882-4B16-930D-D3E11150B9D5}"/>
      </w:docPartPr>
      <w:docPartBody>
        <w:p w:rsidR="0040174D" w:rsidRDefault="0040174D">
          <w:r>
            <w:rPr>
              <w:rStyle w:val="Tekstvantijdelijkeaanduiding"/>
            </w:rPr>
            <w:t>Code(s)</w:t>
          </w:r>
        </w:p>
      </w:docPartBody>
    </w:docPart>
    <w:docPart>
      <w:docPartPr>
        <w:name w:val="14D2262F294342D88C26FD858ACDD7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C7DD59-C40B-40EC-93C3-DBBA97D17216}"/>
      </w:docPartPr>
      <w:docPartBody>
        <w:p w:rsidR="0040174D" w:rsidRDefault="0040174D">
          <w:r>
            <w:rPr>
              <w:rStyle w:val="Tekstvantijdelijkeaanduiding"/>
            </w:rPr>
            <w:t>Omschrijving</w:t>
          </w:r>
        </w:p>
      </w:docPartBody>
    </w:docPart>
    <w:docPart>
      <w:docPartPr>
        <w:name w:val="E572FC827F2B4B91BC0F325EE7057E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3B8CA8-4F99-4956-B110-2764D7E3A0EB}"/>
      </w:docPartPr>
      <w:docPartBody>
        <w:p w:rsidR="0040174D" w:rsidRDefault="0040174D">
          <w:r>
            <w:rPr>
              <w:rStyle w:val="Tekstvantijdelijkeaanduiding"/>
            </w:rPr>
            <w:t>dd-MM-jjjj</w:t>
          </w:r>
        </w:p>
      </w:docPartBody>
    </w:docPart>
    <w:docPart>
      <w:docPartPr>
        <w:name w:val="536B915228FB4A77BC5777F55FA976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F0F7A7-745D-4015-9BA0-C4BE71283A2E}"/>
      </w:docPartPr>
      <w:docPartBody>
        <w:p w:rsidR="0040174D" w:rsidRDefault="0040174D">
          <w:r>
            <w:rPr>
              <w:rStyle w:val="Tekstvantijdelijkeaanduiding"/>
            </w:rPr>
            <w:t>dd-MM-jjjj</w:t>
          </w:r>
        </w:p>
      </w:docPartBody>
    </w:docPart>
    <w:docPart>
      <w:docPartPr>
        <w:name w:val="2E23C577D2B7459E92C884818DACD6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825475-5FB6-49E5-BF78-348A8D7F9E10}"/>
      </w:docPartPr>
      <w:docPartBody>
        <w:p w:rsidR="0040174D" w:rsidRDefault="0040174D">
          <w:r>
            <w:rPr>
              <w:rStyle w:val="Tekstvantijdelijkeaanduiding"/>
            </w:rPr>
            <w:t>Code(s)</w:t>
          </w:r>
        </w:p>
      </w:docPartBody>
    </w:docPart>
    <w:docPart>
      <w:docPartPr>
        <w:name w:val="0B5B535EBBAA4F298549BC18CB4172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708209-C714-4224-B198-285E189CFB6C}"/>
      </w:docPartPr>
      <w:docPartBody>
        <w:p w:rsidR="0040174D" w:rsidRDefault="0040174D">
          <w:r>
            <w:rPr>
              <w:rStyle w:val="Tekstvantijdelijkeaanduiding"/>
            </w:rPr>
            <w:t>Omschrijving</w:t>
          </w:r>
        </w:p>
      </w:docPartBody>
    </w:docPart>
    <w:docPart>
      <w:docPartPr>
        <w:name w:val="2673B862243F4B8093313848F00FFE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70A22A-758B-49E8-93A4-E61BC0042449}"/>
      </w:docPartPr>
      <w:docPartBody>
        <w:p w:rsidR="0040174D" w:rsidRDefault="0040174D">
          <w:r>
            <w:rPr>
              <w:rStyle w:val="Tekstvantijdelijkeaanduiding"/>
            </w:rPr>
            <w:t>dd-MM-jjjj</w:t>
          </w:r>
        </w:p>
      </w:docPartBody>
    </w:docPart>
    <w:docPart>
      <w:docPartPr>
        <w:name w:val="095914BD40DF45BA9AC83BBB03DF2B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E457FB-A51F-43D6-B56D-3442DABB90B0}"/>
      </w:docPartPr>
      <w:docPartBody>
        <w:p w:rsidR="0040174D" w:rsidRDefault="0040174D">
          <w:r>
            <w:rPr>
              <w:rStyle w:val="Tekstvantijdelijkeaanduiding"/>
            </w:rPr>
            <w:t>dd-MM-jjjj</w:t>
          </w:r>
        </w:p>
      </w:docPartBody>
    </w:docPart>
    <w:docPart>
      <w:docPartPr>
        <w:name w:val="E351F571DB9441479666E6668B574B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72B47E-0E36-410A-A9ED-B97DCD188E82}"/>
      </w:docPartPr>
      <w:docPartBody>
        <w:p w:rsidR="0040174D" w:rsidRDefault="0040174D">
          <w:r>
            <w:rPr>
              <w:rStyle w:val="Tekstvantijdelijkeaanduiding"/>
            </w:rPr>
            <w:t>Code(s)</w:t>
          </w:r>
        </w:p>
      </w:docPartBody>
    </w:docPart>
    <w:docPart>
      <w:docPartPr>
        <w:name w:val="30DDDF5CA18240A5A0B3DFA7BDAF12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CE6CDA-9539-40FD-9809-6E92B0948907}"/>
      </w:docPartPr>
      <w:docPartBody>
        <w:p w:rsidR="0040174D" w:rsidRDefault="0040174D">
          <w:r>
            <w:rPr>
              <w:rStyle w:val="Tekstvantijdelijkeaanduiding"/>
            </w:rPr>
            <w:t>Omschrijving</w:t>
          </w:r>
        </w:p>
      </w:docPartBody>
    </w:docPart>
    <w:docPart>
      <w:docPartPr>
        <w:name w:val="92B936181DB04F40BA6BD913F1761A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A3FCFD-6FA7-4738-8E90-B944BAAFB475}"/>
      </w:docPartPr>
      <w:docPartBody>
        <w:p w:rsidR="0040174D" w:rsidRDefault="0040174D">
          <w:r>
            <w:rPr>
              <w:rStyle w:val="Tekstvantijdelijkeaanduiding"/>
            </w:rPr>
            <w:t>dd-MM-j</w:t>
          </w:r>
          <w:r>
            <w:t>jjj</w:t>
          </w:r>
        </w:p>
      </w:docPartBody>
    </w:docPart>
    <w:docPart>
      <w:docPartPr>
        <w:name w:val="C508F0B7FFB74A5CAEED6A01EE2BAF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0FA5FD-1DA7-440F-A175-791F16990D18}"/>
      </w:docPartPr>
      <w:docPartBody>
        <w:p w:rsidR="0040174D" w:rsidRDefault="0040174D">
          <w:r>
            <w:t>dd-M</w:t>
          </w:r>
          <w:r>
            <w:rPr>
              <w:rStyle w:val="Tekstvantijdelijkeaanduiding"/>
            </w:rPr>
            <w:t>M-jjjj</w:t>
          </w:r>
        </w:p>
      </w:docPartBody>
    </w:docPart>
    <w:docPart>
      <w:docPartPr>
        <w:name w:val="83539901FCC84992BC2D088CA87A5F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6FECF9-1494-4936-9F37-0D9B0E8D407B}"/>
      </w:docPartPr>
      <w:docPartBody>
        <w:p w:rsidR="0040174D" w:rsidRDefault="0040174D">
          <w:r>
            <w:rPr>
              <w:rStyle w:val="Tekstvantijdelijkeaanduiding"/>
            </w:rPr>
            <w:t>dd-MM-jjjj</w:t>
          </w:r>
        </w:p>
      </w:docPartBody>
    </w:docPart>
    <w:docPart>
      <w:docPartPr>
        <w:name w:val="9F4599F1072F44679F6E63521BADA6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3807CE-4F8B-4F2B-8541-29090A6734D6}"/>
      </w:docPartPr>
      <w:docPartBody>
        <w:p w:rsidR="0040174D" w:rsidRDefault="0040174D">
          <w:r>
            <w:rPr>
              <w:rStyle w:val="Tekstvantijdelijkeaanduiding"/>
            </w:rPr>
            <w:t>Code(s)</w:t>
          </w:r>
        </w:p>
      </w:docPartBody>
    </w:docPart>
    <w:docPart>
      <w:docPartPr>
        <w:name w:val="A242F92D91194B7F9DFE766C9CAB11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0EC2C3-DCF2-4B05-B111-3005943417A2}"/>
      </w:docPartPr>
      <w:docPartBody>
        <w:p w:rsidR="0040174D" w:rsidRDefault="0040174D">
          <w:r>
            <w:rPr>
              <w:rStyle w:val="Tekstvantijdelijkeaanduiding"/>
            </w:rPr>
            <w:t>Omschrijving</w:t>
          </w:r>
        </w:p>
      </w:docPartBody>
    </w:docPart>
    <w:docPart>
      <w:docPartPr>
        <w:name w:val="C46F6567D82A431EA19F8AFEEB5C4E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EA415D-98A9-42E7-A789-A1F44C8480AD}"/>
      </w:docPartPr>
      <w:docPartBody>
        <w:p w:rsidR="0040174D" w:rsidRDefault="0040174D">
          <w:r>
            <w:t>dd-MM-jjjj</w:t>
          </w:r>
        </w:p>
      </w:docPartBody>
    </w:docPart>
    <w:docPart>
      <w:docPartPr>
        <w:name w:val="A4A66B883FB34FC48480C8D5C64CA0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B992FD-F4DE-4764-AFB9-436D37928C86}"/>
      </w:docPartPr>
      <w:docPartBody>
        <w:p w:rsidR="0040174D" w:rsidRDefault="0040174D">
          <w:r>
            <w:t>dd-MM-jjjj</w:t>
          </w:r>
        </w:p>
      </w:docPartBody>
    </w:docPart>
    <w:docPart>
      <w:docPartPr>
        <w:name w:val="0C16D55E7FF64B9EB8AB52CA8781EE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3A4911-7399-4E12-A2E9-F60D2D02B59B}"/>
      </w:docPartPr>
      <w:docPartBody>
        <w:p w:rsidR="0040174D" w:rsidRDefault="0040174D">
          <w:r>
            <w:rPr>
              <w:rStyle w:val="Tekstvantijdelijkeaanduiding"/>
            </w:rPr>
            <w:t>dd-MM-jjjj</w:t>
          </w:r>
        </w:p>
      </w:docPartBody>
    </w:docPart>
    <w:docPart>
      <w:docPartPr>
        <w:name w:val="544F564BB8334C64A100153E523EDF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2C79AE-CC56-4B92-9B08-F4BE0D280DB2}"/>
      </w:docPartPr>
      <w:docPartBody>
        <w:p w:rsidR="0040174D" w:rsidRDefault="0040174D">
          <w:r>
            <w:rPr>
              <w:rStyle w:val="Tekstvantijdelijkeaanduiding"/>
            </w:rPr>
            <w:t>dd-MM-jjjj</w:t>
          </w:r>
        </w:p>
      </w:docPartBody>
    </w:docPart>
    <w:docPart>
      <w:docPartPr>
        <w:name w:val="CCEF9C5DBA4E4952AC0EB6C1A57EA5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EAD1BE-3FAA-4900-A32C-F6210E926E29}"/>
      </w:docPartPr>
      <w:docPartBody>
        <w:p w:rsidR="0040174D" w:rsidRDefault="0040174D">
          <w:r>
            <w:rPr>
              <w:rStyle w:val="Tekstvantijdelijkeaanduiding"/>
            </w:rPr>
            <w:t>Code(s)</w:t>
          </w:r>
        </w:p>
      </w:docPartBody>
    </w:docPart>
    <w:docPart>
      <w:docPartPr>
        <w:name w:val="C9AF39D04CB0453080AE352AAD30B0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0FE99E-DCE3-4087-ACEA-41C1353A098D}"/>
      </w:docPartPr>
      <w:docPartBody>
        <w:p w:rsidR="0040174D" w:rsidRDefault="0040174D">
          <w:r>
            <w:rPr>
              <w:rStyle w:val="Tekstvantijdelijkeaanduiding"/>
            </w:rPr>
            <w:t>Omschrijving</w:t>
          </w:r>
        </w:p>
      </w:docPartBody>
    </w:docPart>
    <w:docPart>
      <w:docPartPr>
        <w:name w:val="475358E4C45B48BF86D25F7434BA42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998BA9-49A7-439E-92B6-1B5D7490BC2A}"/>
      </w:docPartPr>
      <w:docPartBody>
        <w:p w:rsidR="0040174D" w:rsidRDefault="0040174D">
          <w:r>
            <w:t>dd-MM-jjjj</w:t>
          </w:r>
        </w:p>
      </w:docPartBody>
    </w:docPart>
    <w:docPart>
      <w:docPartPr>
        <w:name w:val="4AC0F89DCFEF42538F93E882E42002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A0FEBE-9582-4608-9EAA-8CF063991079}"/>
      </w:docPartPr>
      <w:docPartBody>
        <w:p w:rsidR="0040174D" w:rsidRDefault="0040174D">
          <w:r>
            <w:t>dd-MM-jjjj</w:t>
          </w:r>
        </w:p>
      </w:docPartBody>
    </w:docPart>
    <w:docPart>
      <w:docPartPr>
        <w:name w:val="85F2FD58E9EE4EE28C1DA0E22856B5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8946C7-C891-425A-A072-267650C7A0BF}"/>
      </w:docPartPr>
      <w:docPartBody>
        <w:p w:rsidR="0040174D" w:rsidRDefault="0040174D">
          <w:r>
            <w:rPr>
              <w:rStyle w:val="Tekstvantijdelijkeaanduiding"/>
            </w:rPr>
            <w:t>dd-MM-jjjj</w:t>
          </w:r>
        </w:p>
      </w:docPartBody>
    </w:docPart>
    <w:docPart>
      <w:docPartPr>
        <w:name w:val="5986F3E99ADC4F21A3FE047A42BFE9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3A38D4-4A52-467B-8967-B1D6CDB0F6CB}"/>
      </w:docPartPr>
      <w:docPartBody>
        <w:p w:rsidR="0040174D" w:rsidRDefault="0040174D">
          <w:r>
            <w:rPr>
              <w:rStyle w:val="Tekstvantijdelijkeaanduiding"/>
            </w:rPr>
            <w:t>Code(s)</w:t>
          </w:r>
        </w:p>
      </w:docPartBody>
    </w:docPart>
    <w:docPart>
      <w:docPartPr>
        <w:name w:val="DDDDAFBDB8D34FD99B4D30EB0099E2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186D57-C706-4700-84EB-042C51EB0891}"/>
      </w:docPartPr>
      <w:docPartBody>
        <w:p w:rsidR="0040174D" w:rsidRDefault="0040174D">
          <w:r>
            <w:rPr>
              <w:rStyle w:val="Tekstvantijdelijkeaanduiding"/>
            </w:rPr>
            <w:t>Omschrijving</w:t>
          </w:r>
        </w:p>
      </w:docPartBody>
    </w:docPart>
    <w:docPart>
      <w:docPartPr>
        <w:name w:val="000EAD3CEA504DB3AD88A6AB38F575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8FD444-EC5E-4EE1-A51F-E8B3ECFE6C19}"/>
      </w:docPartPr>
      <w:docPartBody>
        <w:p w:rsidR="0040174D" w:rsidRDefault="0040174D">
          <w:r>
            <w:t>dd-MM-jjjj</w:t>
          </w:r>
        </w:p>
      </w:docPartBody>
    </w:docPart>
    <w:docPart>
      <w:docPartPr>
        <w:name w:val="D6800F61B080444CABBA0B075CE71C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EA61AC-5549-4D5E-AC37-61824B09BCFB}"/>
      </w:docPartPr>
      <w:docPartBody>
        <w:p w:rsidR="0040174D" w:rsidRDefault="0040174D">
          <w:r>
            <w:rPr>
              <w:rStyle w:val="Tekstvantijdelijkeaanduiding"/>
            </w:rPr>
            <w:t>dd-MM-jjjj</w:t>
          </w:r>
        </w:p>
      </w:docPartBody>
    </w:docPart>
    <w:docPart>
      <w:docPartPr>
        <w:name w:val="9ABCADFCDC0042E799DC220C39DE9C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71ADFA-76F1-4550-99AC-0C7F055A5D92}"/>
      </w:docPartPr>
      <w:docPartBody>
        <w:p w:rsidR="0040174D" w:rsidRDefault="0040174D">
          <w:r>
            <w:rPr>
              <w:rStyle w:val="Tekstvantijdelijkeaanduiding"/>
            </w:rPr>
            <w:t>Code(s)</w:t>
          </w:r>
        </w:p>
      </w:docPartBody>
    </w:docPart>
    <w:docPart>
      <w:docPartPr>
        <w:name w:val="B739C2E3B8784B8A9DB2B0DFAB4AEE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E7DDFF-1928-427C-A42B-BB17E00F01AC}"/>
      </w:docPartPr>
      <w:docPartBody>
        <w:p w:rsidR="0040174D" w:rsidRDefault="0040174D">
          <w:r>
            <w:rPr>
              <w:rStyle w:val="Tekstvantijdelijkeaanduiding"/>
            </w:rPr>
            <w:t>Omschrijving</w:t>
          </w:r>
        </w:p>
      </w:docPartBody>
    </w:docPart>
    <w:docPart>
      <w:docPartPr>
        <w:name w:val="97067A10BE084B43B11DDDEDEED37D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60981E-B010-4781-98B9-7DC16E735E5E}"/>
      </w:docPartPr>
      <w:docPartBody>
        <w:p w:rsidR="0040174D" w:rsidRDefault="0040174D">
          <w:r>
            <w:rPr>
              <w:rStyle w:val="Tekstvantijdelijkeaanduiding"/>
            </w:rPr>
            <w:t>dd-MM-jjjj</w:t>
          </w:r>
        </w:p>
      </w:docPartBody>
    </w:docPart>
    <w:docPart>
      <w:docPartPr>
        <w:name w:val="F16C663EEFCC482F970D8AFA472C5E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8D688E-4354-43EF-B55B-A65A2627E026}"/>
      </w:docPartPr>
      <w:docPartBody>
        <w:p w:rsidR="0040174D" w:rsidRDefault="0040174D">
          <w:r>
            <w:rPr>
              <w:rStyle w:val="Tekstvantijdelijkeaanduiding"/>
            </w:rPr>
            <w:t>dd-MM-jjjj</w:t>
          </w:r>
        </w:p>
      </w:docPartBody>
    </w:docPart>
    <w:docPart>
      <w:docPartPr>
        <w:name w:val="C19B8A63AD624975B7B5C61701750B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9197DD-0AE5-4D41-85F8-BB9ABFF36A6C}"/>
      </w:docPartPr>
      <w:docPartBody>
        <w:p w:rsidR="0040174D" w:rsidRDefault="0040174D">
          <w:r>
            <w:rPr>
              <w:rStyle w:val="Tekstvantijdelijkeaanduiding"/>
            </w:rPr>
            <w:t>dd-MM-jjjj</w:t>
          </w:r>
        </w:p>
      </w:docPartBody>
    </w:docPart>
    <w:docPart>
      <w:docPartPr>
        <w:name w:val="C3366AC7E0194275A5624BBCE841CE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D5AC50-3F9B-4337-AA22-0B8712C91B11}"/>
      </w:docPartPr>
      <w:docPartBody>
        <w:p w:rsidR="0040174D" w:rsidRDefault="0040174D">
          <w:r>
            <w:rPr>
              <w:rStyle w:val="Tekstvantijdelijkeaanduiding"/>
            </w:rPr>
            <w:t>dd-MM-jjjj</w:t>
          </w:r>
        </w:p>
      </w:docPartBody>
    </w:docPart>
    <w:docPart>
      <w:docPartPr>
        <w:name w:val="816CB199DBCE40C5AB556D87D82DAB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3A2023-2203-43FB-B7DD-6F5C7E1BF18B}"/>
      </w:docPartPr>
      <w:docPartBody>
        <w:p w:rsidR="0040174D" w:rsidRDefault="0040174D">
          <w:r>
            <w:rPr>
              <w:rStyle w:val="Tekstvantijdelijkeaanduiding"/>
            </w:rPr>
            <w:t>Code(s)</w:t>
          </w:r>
        </w:p>
      </w:docPartBody>
    </w:docPart>
    <w:docPart>
      <w:docPartPr>
        <w:name w:val="DFE1736FBCBD48F7AAF9E20827F15A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FF6113-420C-4A74-85A1-59679213EE18}"/>
      </w:docPartPr>
      <w:docPartBody>
        <w:p w:rsidR="0040174D" w:rsidRDefault="0040174D">
          <w:r w:rsidRPr="007B1AF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6E84F49475B48479FC6E84A67D940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F25EDA-FC34-4789-BA3C-AF9E98DDF377}"/>
      </w:docPartPr>
      <w:docPartBody>
        <w:p w:rsidR="0040174D" w:rsidRDefault="0040174D">
          <w:r>
            <w:rPr>
              <w:rStyle w:val="Tekstvantijdelijkeaanduiding"/>
            </w:rPr>
            <w:t>dd-MM-jjjj</w:t>
          </w:r>
        </w:p>
      </w:docPartBody>
    </w:docPart>
    <w:docPart>
      <w:docPartPr>
        <w:name w:val="491BC67EEE4846D5A1C68E0E38B0FB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2138BD-B9B9-4E22-9DAB-70FA8C0E4B9E}"/>
      </w:docPartPr>
      <w:docPartBody>
        <w:p w:rsidR="0040174D" w:rsidRDefault="0040174D">
          <w:r>
            <w:rPr>
              <w:rStyle w:val="Tekstvantijdelijkeaanduiding"/>
            </w:rPr>
            <w:t>Impact</w:t>
          </w:r>
        </w:p>
      </w:docPartBody>
    </w:docPart>
    <w:docPart>
      <w:docPartPr>
        <w:name w:val="BA2CB162618E45FEBEBFBCACBD501A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E4E11C-49F3-47DD-BC7E-9A467D36F6F5}"/>
      </w:docPartPr>
      <w:docPartBody>
        <w:p w:rsidR="0040174D" w:rsidRDefault="0040174D">
          <w:r>
            <w:rPr>
              <w:rStyle w:val="Tekstvantijdelijkeaanduiding"/>
            </w:rPr>
            <w:t>Budget</w:t>
          </w:r>
        </w:p>
      </w:docPartBody>
    </w:docPart>
    <w:docPart>
      <w:docPartPr>
        <w:name w:val="4CC5190C7C9D488A8925BED7D45B0E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2FD932-B5F3-4F43-8251-411215934476}"/>
      </w:docPartPr>
      <w:docPartBody>
        <w:p w:rsidR="0040174D" w:rsidRDefault="0040174D">
          <w:r w:rsidRPr="007B1AF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D1771FC857549AD937DCA71A7FF1F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6CF365-EAED-47F5-A776-DEE674E2A321}"/>
      </w:docPartPr>
      <w:docPartBody>
        <w:p w:rsidR="0040174D" w:rsidRDefault="0040174D">
          <w:r>
            <w:rPr>
              <w:rStyle w:val="Tekstvantijdelijkeaanduiding"/>
            </w:rPr>
            <w:t>dd-MM-jjjj</w:t>
          </w:r>
        </w:p>
      </w:docPartBody>
    </w:docPart>
    <w:docPart>
      <w:docPartPr>
        <w:name w:val="90030E7F1B184BB1AF13871D9D64BF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D675DE-D883-42BB-A071-D4A057B075C8}"/>
      </w:docPartPr>
      <w:docPartBody>
        <w:p w:rsidR="0040174D" w:rsidRDefault="0040174D">
          <w:r>
            <w:rPr>
              <w:rStyle w:val="Tekstvantijdelijkeaanduiding"/>
            </w:rPr>
            <w:t>Impact</w:t>
          </w:r>
        </w:p>
      </w:docPartBody>
    </w:docPart>
    <w:docPart>
      <w:docPartPr>
        <w:name w:val="E97832AE8941452BB3EC01778800F5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A97F3E-18AD-487E-8D87-CF1B5DC79579}"/>
      </w:docPartPr>
      <w:docPartBody>
        <w:p w:rsidR="0040174D" w:rsidRDefault="0040174D">
          <w:r>
            <w:rPr>
              <w:rStyle w:val="Tekstvantijdelijkeaanduiding"/>
            </w:rPr>
            <w:t>Budget</w:t>
          </w:r>
        </w:p>
      </w:docPartBody>
    </w:docPart>
    <w:docPart>
      <w:docPartPr>
        <w:name w:val="058AAA3C93A54752A8494044442810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380815-C6C0-47CF-AFCD-5FB479ED74B7}"/>
      </w:docPartPr>
      <w:docPartBody>
        <w:p w:rsidR="0040174D" w:rsidRDefault="0040174D">
          <w:r w:rsidRPr="007B1AF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61862F85B024BD09A768499100D0C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A2FEAB-AB76-4791-9A5C-643E7785AE83}"/>
      </w:docPartPr>
      <w:docPartBody>
        <w:p w:rsidR="0040174D" w:rsidRDefault="0040174D">
          <w:r>
            <w:rPr>
              <w:rStyle w:val="Tekstvantijdelijkeaanduiding"/>
            </w:rPr>
            <w:t>dd-MM-jjjj</w:t>
          </w:r>
        </w:p>
      </w:docPartBody>
    </w:docPart>
    <w:docPart>
      <w:docPartPr>
        <w:name w:val="FE14633FCDB2440691CF1B4C9F5888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78D3D9-85F3-4CCA-BDA8-8B88A4E0BCDD}"/>
      </w:docPartPr>
      <w:docPartBody>
        <w:p w:rsidR="0040174D" w:rsidRDefault="0040174D">
          <w:r>
            <w:rPr>
              <w:rStyle w:val="Tekstvantijdelijkeaanduiding"/>
            </w:rPr>
            <w:t>Impact</w:t>
          </w:r>
        </w:p>
      </w:docPartBody>
    </w:docPart>
    <w:docPart>
      <w:docPartPr>
        <w:name w:val="36F5B8C31AF849F6ACEBA1598C2440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2385A7-0A0E-4DF5-8D06-D9297435FC96}"/>
      </w:docPartPr>
      <w:docPartBody>
        <w:p w:rsidR="0040174D" w:rsidRDefault="0040174D">
          <w:r>
            <w:rPr>
              <w:rStyle w:val="Tekstvantijdelijkeaanduiding"/>
            </w:rPr>
            <w:t>Budget</w:t>
          </w:r>
        </w:p>
      </w:docPartBody>
    </w:docPart>
    <w:docPart>
      <w:docPartPr>
        <w:name w:val="F5A152C00F0C460E94166BA260E70E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D8D96B-4357-4E62-BC22-797AB6DC3E4A}"/>
      </w:docPartPr>
      <w:docPartBody>
        <w:p w:rsidR="0040174D" w:rsidRDefault="0040174D">
          <w:r w:rsidRPr="007B1AF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E22796787C4430293206572889F70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25EBF0-1965-4F4E-A133-491FD99C0297}"/>
      </w:docPartPr>
      <w:docPartBody>
        <w:p w:rsidR="0040174D" w:rsidRDefault="0040174D">
          <w:r>
            <w:rPr>
              <w:rStyle w:val="Tekstvantijdelijkeaanduiding"/>
            </w:rPr>
            <w:t>dd-MM-jjjj</w:t>
          </w:r>
        </w:p>
      </w:docPartBody>
    </w:docPart>
    <w:docPart>
      <w:docPartPr>
        <w:name w:val="FD2EFFA3DE7D455A93E987F607E1C4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55A99D-55A6-43B5-A805-4950AA424D24}"/>
      </w:docPartPr>
      <w:docPartBody>
        <w:p w:rsidR="0040174D" w:rsidRDefault="0040174D">
          <w:r>
            <w:rPr>
              <w:rStyle w:val="Tekstvantijdelijkeaanduiding"/>
            </w:rPr>
            <w:t>Impact</w:t>
          </w:r>
        </w:p>
      </w:docPartBody>
    </w:docPart>
    <w:docPart>
      <w:docPartPr>
        <w:name w:val="225BB3640621498D8FEB9356BFE194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B5DE79-2B04-4FFA-9861-750171C4E89F}"/>
      </w:docPartPr>
      <w:docPartBody>
        <w:p w:rsidR="0040174D" w:rsidRDefault="0040174D">
          <w:r>
            <w:rPr>
              <w:rStyle w:val="Tekstvantijdelijkeaanduiding"/>
            </w:rPr>
            <w:t>Budget</w:t>
          </w:r>
        </w:p>
      </w:docPartBody>
    </w:docPart>
    <w:docPart>
      <w:docPartPr>
        <w:name w:val="BBD929B03D674ED293DA5386733126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23FF16-32C8-4F98-9DE8-AB211C5C31DD}"/>
      </w:docPartPr>
      <w:docPartBody>
        <w:p w:rsidR="0040174D" w:rsidRDefault="0040174D">
          <w:r w:rsidRPr="007B1AF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067258B6ACE4FED8DA78AAF32EFAE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7981F3-F741-4875-85C5-B8587FFE2F38}"/>
      </w:docPartPr>
      <w:docPartBody>
        <w:p w:rsidR="0040174D" w:rsidRDefault="0040174D">
          <w:r>
            <w:rPr>
              <w:rStyle w:val="Tekstvantijdelijkeaanduiding"/>
            </w:rPr>
            <w:t>dd-MM-jjjj</w:t>
          </w:r>
        </w:p>
      </w:docPartBody>
    </w:docPart>
    <w:docPart>
      <w:docPartPr>
        <w:name w:val="8A4794555171493091326685FB9410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2535A9-A31C-4694-8481-5086AF7B21CC}"/>
      </w:docPartPr>
      <w:docPartBody>
        <w:p w:rsidR="0040174D" w:rsidRDefault="0040174D">
          <w:r>
            <w:rPr>
              <w:rStyle w:val="Tekstvantijdelijkeaanduiding"/>
            </w:rPr>
            <w:t>Impact</w:t>
          </w:r>
        </w:p>
      </w:docPartBody>
    </w:docPart>
    <w:docPart>
      <w:docPartPr>
        <w:name w:val="84DE6B66866E4500BC1D1445E7111B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D5FCA1-85D2-486D-AD48-285789F934CA}"/>
      </w:docPartPr>
      <w:docPartBody>
        <w:p w:rsidR="0040174D" w:rsidRDefault="0040174D">
          <w:r>
            <w:rPr>
              <w:rStyle w:val="Tekstvantijdelijkeaanduiding"/>
            </w:rPr>
            <w:t>Budget</w:t>
          </w:r>
        </w:p>
      </w:docPartBody>
    </w:docPart>
    <w:docPart>
      <w:docPartPr>
        <w:name w:val="0E8861CEBDAD41138975D0CC8DF4FF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FFD09C-A5E1-4BBA-9C4C-71117FFD70D6}"/>
      </w:docPartPr>
      <w:docPartBody>
        <w:p w:rsidR="0040174D" w:rsidRDefault="0040174D">
          <w:r w:rsidRPr="007B1AF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984C1A112C4481789640FC5CCCEB1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A9676F-5CF3-4D7E-B368-5D7C83BB1707}"/>
      </w:docPartPr>
      <w:docPartBody>
        <w:p w:rsidR="0040174D" w:rsidRDefault="0040174D">
          <w:r>
            <w:rPr>
              <w:rStyle w:val="Tekstvantijdelijkeaanduiding"/>
            </w:rPr>
            <w:t>dd-MM-jjjj</w:t>
          </w:r>
        </w:p>
      </w:docPartBody>
    </w:docPart>
    <w:docPart>
      <w:docPartPr>
        <w:name w:val="6387A59FB8214AAC900BE2F277DD18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07D1AA-227E-4621-8EE2-084763E6187C}"/>
      </w:docPartPr>
      <w:docPartBody>
        <w:p w:rsidR="0040174D" w:rsidRDefault="0040174D">
          <w:r>
            <w:rPr>
              <w:rStyle w:val="Tekstvantijdelijkeaanduiding"/>
            </w:rPr>
            <w:t>Impact</w:t>
          </w:r>
        </w:p>
      </w:docPartBody>
    </w:docPart>
    <w:docPart>
      <w:docPartPr>
        <w:name w:val="00DC0A438447420E9E1FF97329A9DE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2874A8-944C-4768-A071-FEE8C440F11B}"/>
      </w:docPartPr>
      <w:docPartBody>
        <w:p w:rsidR="0040174D" w:rsidRDefault="0040174D">
          <w:r>
            <w:rPr>
              <w:rStyle w:val="Tekstvantijdelijkeaanduiding"/>
            </w:rPr>
            <w:t>Budget</w:t>
          </w:r>
        </w:p>
      </w:docPartBody>
    </w:docPart>
    <w:docPart>
      <w:docPartPr>
        <w:name w:val="7E479DF98B6048C9A32192CE27AE35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00EDDC-B07C-49A5-9D41-8C247CB7BB56}"/>
      </w:docPartPr>
      <w:docPartBody>
        <w:p w:rsidR="0040174D" w:rsidRDefault="0040174D">
          <w:r w:rsidRPr="007B1AF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855A6850CBF4A77869A6EC6AA945C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00DD49-F916-48D3-A6E1-0188D485AD70}"/>
      </w:docPartPr>
      <w:docPartBody>
        <w:p w:rsidR="0040174D" w:rsidRDefault="0040174D">
          <w:r>
            <w:rPr>
              <w:rStyle w:val="Tekstvantijdelijkeaanduiding"/>
            </w:rPr>
            <w:t>dd-MM-jjjj</w:t>
          </w:r>
        </w:p>
      </w:docPartBody>
    </w:docPart>
    <w:docPart>
      <w:docPartPr>
        <w:name w:val="C330B16DA5004A879CC9F8965BF171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C827DD-608F-42B5-942B-A9F2A86CED28}"/>
      </w:docPartPr>
      <w:docPartBody>
        <w:p w:rsidR="0040174D" w:rsidRDefault="0040174D">
          <w:r>
            <w:rPr>
              <w:rStyle w:val="Tekstvantijdelijkeaanduiding"/>
            </w:rPr>
            <w:t>Impact</w:t>
          </w:r>
        </w:p>
      </w:docPartBody>
    </w:docPart>
    <w:docPart>
      <w:docPartPr>
        <w:name w:val="3ADC9CE871F34B33A367FC04748106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BF7A01-A2AA-40C7-923A-7D38A08CB293}"/>
      </w:docPartPr>
      <w:docPartBody>
        <w:p w:rsidR="0040174D" w:rsidRDefault="0040174D">
          <w:r>
            <w:rPr>
              <w:rStyle w:val="Tekstvantijdelijkeaanduiding"/>
            </w:rPr>
            <w:t>Budget</w:t>
          </w:r>
        </w:p>
      </w:docPartBody>
    </w:docPart>
    <w:docPart>
      <w:docPartPr>
        <w:name w:val="7018C3DBF3B24BB0A896991A58C570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D71CBE-F042-4609-9BD4-1E5F81832726}"/>
      </w:docPartPr>
      <w:docPartBody>
        <w:p w:rsidR="0040174D" w:rsidRDefault="0040174D">
          <w:r w:rsidRPr="007B1AF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DFDB32E7D4C4D05B3CCB33D9BFCF5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97DD2F-2CD2-4F1F-A208-486600EEFB1F}"/>
      </w:docPartPr>
      <w:docPartBody>
        <w:p w:rsidR="0040174D" w:rsidRDefault="0040174D">
          <w:r>
            <w:rPr>
              <w:rStyle w:val="Tekstvantijdelijkeaanduiding"/>
            </w:rPr>
            <w:t>dd-MM-jjjj</w:t>
          </w:r>
        </w:p>
      </w:docPartBody>
    </w:docPart>
    <w:docPart>
      <w:docPartPr>
        <w:name w:val="90BA9C58680C4D56B0A2686C495BB8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857380-E5EA-4D4D-8FCC-B760D46C1EBD}"/>
      </w:docPartPr>
      <w:docPartBody>
        <w:p w:rsidR="0040174D" w:rsidRDefault="0040174D">
          <w:r>
            <w:rPr>
              <w:rStyle w:val="Tekstvantijdelijkeaanduiding"/>
            </w:rPr>
            <w:t>Impact</w:t>
          </w:r>
        </w:p>
      </w:docPartBody>
    </w:docPart>
    <w:docPart>
      <w:docPartPr>
        <w:name w:val="265535A2481D472595A9D9AB139720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63C1FE-B1AA-45D6-8BCF-A4F5465CBBC2}"/>
      </w:docPartPr>
      <w:docPartBody>
        <w:p w:rsidR="0040174D" w:rsidRDefault="0040174D">
          <w:r>
            <w:rPr>
              <w:rStyle w:val="Tekstvantijdelijkeaanduiding"/>
            </w:rPr>
            <w:t>Budget</w:t>
          </w:r>
        </w:p>
      </w:docPartBody>
    </w:docPart>
    <w:docPart>
      <w:docPartPr>
        <w:name w:val="DA7B52B7C370411B8D3FCB8713E0C9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BEEAF4-A567-463B-BD43-E371A030FCFE}"/>
      </w:docPartPr>
      <w:docPartBody>
        <w:p w:rsidR="0040174D" w:rsidRDefault="0040174D">
          <w:r w:rsidRPr="007B1AF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97F0FA6EC0B47C5BC4EE66722445B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E7E269-83AD-4647-8AEF-2D134C28A2DC}"/>
      </w:docPartPr>
      <w:docPartBody>
        <w:p w:rsidR="0040174D" w:rsidRDefault="0040174D">
          <w:r>
            <w:rPr>
              <w:rStyle w:val="Tekstvantijdelijkeaanduiding"/>
            </w:rPr>
            <w:t>dd-MM-jjjj</w:t>
          </w:r>
        </w:p>
      </w:docPartBody>
    </w:docPart>
    <w:docPart>
      <w:docPartPr>
        <w:name w:val="F4012408FC0E47BDBC509EF7855E81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047F78-0AD3-4CA8-8E26-1B65132FCCDE}"/>
      </w:docPartPr>
      <w:docPartBody>
        <w:p w:rsidR="0040174D" w:rsidRDefault="0040174D">
          <w:r>
            <w:rPr>
              <w:rStyle w:val="Tekstvantijdelijkeaanduiding"/>
            </w:rPr>
            <w:t>Impact</w:t>
          </w:r>
        </w:p>
      </w:docPartBody>
    </w:docPart>
    <w:docPart>
      <w:docPartPr>
        <w:name w:val="B0C55F7D5A704B45884CA0223E1ED9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24791C-8C16-441D-9047-D0418EDBC4AB}"/>
      </w:docPartPr>
      <w:docPartBody>
        <w:p w:rsidR="0040174D" w:rsidRDefault="0040174D">
          <w:r>
            <w:rPr>
              <w:rStyle w:val="Tekstvantijdelijkeaanduiding"/>
            </w:rPr>
            <w:t>Budget</w:t>
          </w:r>
        </w:p>
      </w:docPartBody>
    </w:docPart>
    <w:docPart>
      <w:docPartPr>
        <w:name w:val="0AB5B77133ED4E9A9ABCE068A8A3D3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44B9D3-3A78-48B5-8F56-8080D165129B}"/>
      </w:docPartPr>
      <w:docPartBody>
        <w:p w:rsidR="0040174D" w:rsidRDefault="0040174D">
          <w:r w:rsidRPr="007B1AF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1F3064A837A4A00ADEF22CFA14332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DC4502-A09B-4B6A-95D1-9D9FF5D272DC}"/>
      </w:docPartPr>
      <w:docPartBody>
        <w:p w:rsidR="0040174D" w:rsidRDefault="0040174D">
          <w:r>
            <w:rPr>
              <w:rStyle w:val="Tekstvantijdelijkeaanduiding"/>
            </w:rPr>
            <w:t>dd-MM-jjjj</w:t>
          </w:r>
        </w:p>
      </w:docPartBody>
    </w:docPart>
    <w:docPart>
      <w:docPartPr>
        <w:name w:val="FC03D0D22B3543C2A35D0BCE4422B7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45D5DC-1996-408B-8287-651F6F48B2B1}"/>
      </w:docPartPr>
      <w:docPartBody>
        <w:p w:rsidR="0040174D" w:rsidRDefault="0040174D">
          <w:r>
            <w:rPr>
              <w:rStyle w:val="Tekstvantijdelijkeaanduiding"/>
            </w:rPr>
            <w:t>Impact</w:t>
          </w:r>
        </w:p>
      </w:docPartBody>
    </w:docPart>
    <w:docPart>
      <w:docPartPr>
        <w:name w:val="AD4C6B79022942E784543558E8A30F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37DB31-2A42-45A1-A360-90644CA353C5}"/>
      </w:docPartPr>
      <w:docPartBody>
        <w:p w:rsidR="0040174D" w:rsidRDefault="0040174D">
          <w:r>
            <w:rPr>
              <w:rStyle w:val="Tekstvantijdelijkeaanduiding"/>
            </w:rPr>
            <w:t>Budget</w:t>
          </w:r>
        </w:p>
      </w:docPartBody>
    </w:docPart>
    <w:docPart>
      <w:docPartPr>
        <w:name w:val="83BCC87B043F486AAECA71C686ED49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59225F-6425-4968-BBDE-E04F5C8002AB}"/>
      </w:docPartPr>
      <w:docPartBody>
        <w:p w:rsidR="0040174D" w:rsidRDefault="0040174D">
          <w:r w:rsidRPr="007B1AF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0F3B14F58374D3F89B661986DFE24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747DDE-75C6-4ED3-95CA-167123E742D0}"/>
      </w:docPartPr>
      <w:docPartBody>
        <w:p w:rsidR="0040174D" w:rsidRDefault="0040174D">
          <w:r>
            <w:rPr>
              <w:rStyle w:val="Tekstvantijdelijkeaanduiding"/>
            </w:rPr>
            <w:t>dd-MM-jjjj</w:t>
          </w:r>
        </w:p>
      </w:docPartBody>
    </w:docPart>
    <w:docPart>
      <w:docPartPr>
        <w:name w:val="A708817AB9984CD682F2ED8A21466E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4CA1AD-A9C6-4C1E-B61F-F1B9792CD510}"/>
      </w:docPartPr>
      <w:docPartBody>
        <w:p w:rsidR="0040174D" w:rsidRDefault="0040174D">
          <w:r>
            <w:rPr>
              <w:rStyle w:val="Tekstvantijdelijkeaanduiding"/>
            </w:rPr>
            <w:t>Impact</w:t>
          </w:r>
        </w:p>
      </w:docPartBody>
    </w:docPart>
    <w:docPart>
      <w:docPartPr>
        <w:name w:val="0E4F59FB01AB43A99681D97C0FAB8E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12555D-C102-42BB-BF31-B60E5FEC0A4D}"/>
      </w:docPartPr>
      <w:docPartBody>
        <w:p w:rsidR="0040174D" w:rsidRDefault="0040174D">
          <w:r>
            <w:rPr>
              <w:rStyle w:val="Tekstvantijdelijkeaanduiding"/>
            </w:rPr>
            <w:t>Budget</w:t>
          </w:r>
        </w:p>
      </w:docPartBody>
    </w:docPart>
    <w:docPart>
      <w:docPartPr>
        <w:name w:val="1ED146A1DC604619AB30F5992D18C6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FF2DEC-30A6-49BB-B882-248A561ADADE}"/>
      </w:docPartPr>
      <w:docPartBody>
        <w:p w:rsidR="0040174D" w:rsidRDefault="0040174D">
          <w:r w:rsidRPr="007B1AF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704C2A58EC74EF1BB5F56E36B0B4F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DCD04D-862E-435B-982F-A1E06BAEA9B4}"/>
      </w:docPartPr>
      <w:docPartBody>
        <w:p w:rsidR="0040174D" w:rsidRDefault="0040174D">
          <w:r>
            <w:rPr>
              <w:rStyle w:val="Tekstvantijdelijkeaanduiding"/>
            </w:rPr>
            <w:t>dd-MM-jjjj</w:t>
          </w:r>
        </w:p>
      </w:docPartBody>
    </w:docPart>
    <w:docPart>
      <w:docPartPr>
        <w:name w:val="EDE17A40056D4D25877756EB0611DD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EA4F87-2235-4B44-BC10-05803103B3A6}"/>
      </w:docPartPr>
      <w:docPartBody>
        <w:p w:rsidR="0040174D" w:rsidRDefault="0040174D">
          <w:r>
            <w:rPr>
              <w:rStyle w:val="Tekstvantijdelijkeaanduiding"/>
            </w:rPr>
            <w:t>Impact</w:t>
          </w:r>
        </w:p>
      </w:docPartBody>
    </w:docPart>
    <w:docPart>
      <w:docPartPr>
        <w:name w:val="326072A4E00141ED98925AB3545F6E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DB1745-2BB4-44D7-9977-7693DAD16540}"/>
      </w:docPartPr>
      <w:docPartBody>
        <w:p w:rsidR="0040174D" w:rsidRDefault="0040174D">
          <w:r>
            <w:rPr>
              <w:rStyle w:val="Tekstvantijdelijkeaanduiding"/>
            </w:rPr>
            <w:t>Budget</w:t>
          </w:r>
        </w:p>
      </w:docPartBody>
    </w:docPart>
    <w:docPart>
      <w:docPartPr>
        <w:name w:val="3F707F7BF79D4EB2B60296A166C8A5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2D805E-4816-48A7-A208-6F03D83E3D7D}"/>
      </w:docPartPr>
      <w:docPartBody>
        <w:p w:rsidR="0040174D" w:rsidRDefault="0040174D">
          <w:r w:rsidRPr="007B1AF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4C237455C9F4CBB8F6F2701A2A17D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FDA141-534D-4AB9-A029-4CD7C954B986}"/>
      </w:docPartPr>
      <w:docPartBody>
        <w:p w:rsidR="0040174D" w:rsidRDefault="0040174D">
          <w:r>
            <w:rPr>
              <w:rStyle w:val="Tekstvantijdelijkeaanduiding"/>
            </w:rPr>
            <w:t>dd-MM-jjjj</w:t>
          </w:r>
        </w:p>
      </w:docPartBody>
    </w:docPart>
    <w:docPart>
      <w:docPartPr>
        <w:name w:val="FA2B457E7C8E4CAB867876699F75F2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82374E-87A9-40DD-A42B-93D7202795B3}"/>
      </w:docPartPr>
      <w:docPartBody>
        <w:p w:rsidR="0040174D" w:rsidRDefault="0040174D">
          <w:r>
            <w:rPr>
              <w:rStyle w:val="Tekstvantijdelijkeaanduiding"/>
            </w:rPr>
            <w:t>Impact</w:t>
          </w:r>
        </w:p>
      </w:docPartBody>
    </w:docPart>
    <w:docPart>
      <w:docPartPr>
        <w:name w:val="CDA2CC044A984F9B97374EE3ADA04F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5C7ABF-6646-45D2-9A89-9A3C593A10BE}"/>
      </w:docPartPr>
      <w:docPartBody>
        <w:p w:rsidR="0040174D" w:rsidRDefault="0040174D">
          <w:r>
            <w:rPr>
              <w:rStyle w:val="Tekstvantijdelijkeaanduiding"/>
            </w:rPr>
            <w:t>Budget</w:t>
          </w:r>
        </w:p>
      </w:docPartBody>
    </w:docPart>
    <w:docPart>
      <w:docPartPr>
        <w:name w:val="E9D507590A7840CCB146A23EB55854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6B7A8A-66AF-4D40-9B6F-1CCFBD9C13AB}"/>
      </w:docPartPr>
      <w:docPartBody>
        <w:p w:rsidR="0040174D" w:rsidRDefault="0040174D">
          <w:r w:rsidRPr="007B1AF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D1B50BB63B34135AD883C025819B8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70A604-94B8-4B41-8984-E32D622F0344}"/>
      </w:docPartPr>
      <w:docPartBody>
        <w:p w:rsidR="0040174D" w:rsidRDefault="0040174D">
          <w:r>
            <w:rPr>
              <w:rStyle w:val="Tekstvantijdelijkeaanduiding"/>
            </w:rPr>
            <w:t>dd-MM-jjjj</w:t>
          </w:r>
        </w:p>
      </w:docPartBody>
    </w:docPart>
    <w:docPart>
      <w:docPartPr>
        <w:name w:val="C6403A4E01F64A638F82D88BA2FD5F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6CDBCE-4FF4-472D-A3DB-8C1834CAE234}"/>
      </w:docPartPr>
      <w:docPartBody>
        <w:p w:rsidR="0040174D" w:rsidRDefault="0040174D">
          <w:r>
            <w:rPr>
              <w:rStyle w:val="Tekstvantijdelijkeaanduiding"/>
            </w:rPr>
            <w:t>Impact</w:t>
          </w:r>
        </w:p>
      </w:docPartBody>
    </w:docPart>
    <w:docPart>
      <w:docPartPr>
        <w:name w:val="9B9F04FC5474478AA761ED6C23183C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D0E542-4342-4A6E-BFF1-41E8D5956410}"/>
      </w:docPartPr>
      <w:docPartBody>
        <w:p w:rsidR="0040174D" w:rsidRDefault="0040174D">
          <w:r>
            <w:rPr>
              <w:rStyle w:val="Tekstvantijdelijkeaanduiding"/>
            </w:rPr>
            <w:t>Budget</w:t>
          </w:r>
        </w:p>
      </w:docPartBody>
    </w:docPart>
    <w:docPart>
      <w:docPartPr>
        <w:name w:val="2D623A35D6B04DC2A2260FC365AED7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475513-F8D2-40EE-8938-43739C9BD93F}"/>
      </w:docPartPr>
      <w:docPartBody>
        <w:p w:rsidR="0040174D" w:rsidRDefault="0040174D">
          <w:r w:rsidRPr="007B1AF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D69B8BB52F441B58F0944C9452D0D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03F53A-7FF9-4B10-A83B-7FEDB138EBFE}"/>
      </w:docPartPr>
      <w:docPartBody>
        <w:p w:rsidR="0040174D" w:rsidRDefault="0040174D">
          <w:r>
            <w:rPr>
              <w:rStyle w:val="Tekstvantijdelijkeaanduiding"/>
            </w:rPr>
            <w:t>dd-MM-jjjj</w:t>
          </w:r>
        </w:p>
      </w:docPartBody>
    </w:docPart>
    <w:docPart>
      <w:docPartPr>
        <w:name w:val="5D82385972DE42B39EA37F40ECFADC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344427-6962-4611-99B2-560874C9CE6D}"/>
      </w:docPartPr>
      <w:docPartBody>
        <w:p w:rsidR="0040174D" w:rsidRDefault="0040174D">
          <w:r>
            <w:rPr>
              <w:rStyle w:val="Tekstvantijdelijkeaanduiding"/>
            </w:rPr>
            <w:t>Impact</w:t>
          </w:r>
        </w:p>
      </w:docPartBody>
    </w:docPart>
    <w:docPart>
      <w:docPartPr>
        <w:name w:val="756937F5BBA049D1B2B49209E4636C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040B6B-99D5-4F6B-B317-68AA56F2B63E}"/>
      </w:docPartPr>
      <w:docPartBody>
        <w:p w:rsidR="0040174D" w:rsidRDefault="0040174D">
          <w:r>
            <w:rPr>
              <w:rStyle w:val="Tekstvantijdelijkeaanduiding"/>
            </w:rPr>
            <w:t>Budget</w:t>
          </w:r>
        </w:p>
      </w:docPartBody>
    </w:docPart>
    <w:docPart>
      <w:docPartPr>
        <w:name w:val="AD8B914EDAB94EBD94AAE8FBFD9C8D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531894-F926-447D-8544-03F67259E6E8}"/>
      </w:docPartPr>
      <w:docPartBody>
        <w:p w:rsidR="00122D13" w:rsidRDefault="00845041">
          <w:r>
            <w:rPr>
              <w:rStyle w:val="Tekstvantijdelijkeaanduiding"/>
            </w:rPr>
            <w:t>dd-MM-jjjj</w:t>
          </w:r>
        </w:p>
      </w:docPartBody>
    </w:docPart>
    <w:docPart>
      <w:docPartPr>
        <w:name w:val="A36555CBE4634AF68A1563442217D3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55579A-E12A-4594-895E-486154AE1919}"/>
      </w:docPartPr>
      <w:docPartBody>
        <w:p w:rsidR="00122D13" w:rsidRDefault="00845041">
          <w:r>
            <w:rPr>
              <w:rStyle w:val="Tekstvantijdelijkeaanduiding"/>
            </w:rPr>
            <w:t>dd-MM-jjjj</w:t>
          </w:r>
        </w:p>
      </w:docPartBody>
    </w:docPart>
    <w:docPart>
      <w:docPartPr>
        <w:name w:val="03317567979C4A768E448FA9011A0D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A8AD83-4E2F-48A3-9D30-E77FA71CB3D7}"/>
      </w:docPartPr>
      <w:docPartBody>
        <w:p w:rsidR="00122D13" w:rsidRDefault="00845041">
          <w:r>
            <w:rPr>
              <w:rStyle w:val="Tekstvantijdelijkeaanduiding"/>
            </w:rPr>
            <w:t>dd-MM-jjjj</w:t>
          </w:r>
        </w:p>
      </w:docPartBody>
    </w:docPart>
    <w:docPart>
      <w:docPartPr>
        <w:name w:val="B4C44BB31CE94AF793CFB1DD4D6676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580DF6-BACB-4B4E-BB6F-E31EBA3F1C64}"/>
      </w:docPartPr>
      <w:docPartBody>
        <w:p w:rsidR="00122D13" w:rsidRDefault="00845041">
          <w:r>
            <w:rPr>
              <w:rStyle w:val="Tekstvantijdelijkeaanduiding"/>
            </w:rPr>
            <w:t>dd-MM-jjjj</w:t>
          </w:r>
        </w:p>
      </w:docPartBody>
    </w:docPart>
    <w:docPart>
      <w:docPartPr>
        <w:name w:val="AFE444033B604009936AF243D4208C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CC1774-1856-4C63-AB3C-9BEBF5397A51}"/>
      </w:docPartPr>
      <w:docPartBody>
        <w:p w:rsidR="00122D13" w:rsidRDefault="00845041">
          <w:r>
            <w:rPr>
              <w:rStyle w:val="Tekstvantijdelijkeaanduiding"/>
            </w:rPr>
            <w:t>dd-MM-jjjj</w:t>
          </w:r>
        </w:p>
      </w:docPartBody>
    </w:docPart>
    <w:docPart>
      <w:docPartPr>
        <w:name w:val="5EEBF27167474AA1A029B37F336CF0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F98F30-FA5D-435B-ACF6-2D522153F541}"/>
      </w:docPartPr>
      <w:docPartBody>
        <w:p w:rsidR="00122D13" w:rsidRDefault="00845041">
          <w:r>
            <w:rPr>
              <w:rStyle w:val="Tekstvantijdelijkeaanduiding"/>
            </w:rPr>
            <w:t>dd-MM-jjjj</w:t>
          </w:r>
        </w:p>
      </w:docPartBody>
    </w:docPart>
    <w:docPart>
      <w:docPartPr>
        <w:name w:val="055057F835A44444BD4FFF427ECE5F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CE5993-9AC3-466D-920D-2C313F7CCA4C}"/>
      </w:docPartPr>
      <w:docPartBody>
        <w:p w:rsidR="00122D13" w:rsidRDefault="00845041">
          <w:r>
            <w:rPr>
              <w:rStyle w:val="Tekstvantijdelijkeaanduiding"/>
            </w:rPr>
            <w:t>dd-MM-jjjj</w:t>
          </w:r>
        </w:p>
      </w:docPartBody>
    </w:docPart>
    <w:docPart>
      <w:docPartPr>
        <w:name w:val="6B529B73A6FD4A7390E6CDC359A24E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478735-E727-47D9-8F64-AEF350ECD952}"/>
      </w:docPartPr>
      <w:docPartBody>
        <w:p w:rsidR="00122D13" w:rsidRDefault="00845041">
          <w:r>
            <w:rPr>
              <w:rStyle w:val="Tekstvantijdelijkeaanduiding"/>
            </w:rPr>
            <w:t>dd-MM-jjjj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88"/>
    <w:rsid w:val="000762A3"/>
    <w:rsid w:val="001013A7"/>
    <w:rsid w:val="00122D13"/>
    <w:rsid w:val="0017738E"/>
    <w:rsid w:val="002B2BE4"/>
    <w:rsid w:val="00346BCC"/>
    <w:rsid w:val="003A787D"/>
    <w:rsid w:val="0040174D"/>
    <w:rsid w:val="004D6F84"/>
    <w:rsid w:val="005D5105"/>
    <w:rsid w:val="00715666"/>
    <w:rsid w:val="00845041"/>
    <w:rsid w:val="00C2317C"/>
    <w:rsid w:val="00C32D58"/>
    <w:rsid w:val="00DC2615"/>
    <w:rsid w:val="00EC5E88"/>
    <w:rsid w:val="00FC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45041"/>
    <w:rPr>
      <w:color w:val="808080"/>
    </w:rPr>
  </w:style>
  <w:style w:type="paragraph" w:customStyle="1" w:styleId="AEC97C9E1F0C484592560DEBC9F6EBE6">
    <w:name w:val="AEC97C9E1F0C484592560DEBC9F6EBE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1457F798A554B218BEDA6D2EF993F4B">
    <w:name w:val="81457F798A554B218BEDA6D2EF993F4B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FE0D8BD4E044D5EA366BCDD8DA7AE7F">
    <w:name w:val="5FE0D8BD4E044D5EA366BCDD8DA7AE7F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77CA401E82B45EDA27855B6B2A40921">
    <w:name w:val="F77CA401E82B45EDA27855B6B2A4092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0965CE28FE54C5D975B820668184704">
    <w:name w:val="50965CE28FE54C5D975B82066818470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EC97C9E1F0C484592560DEBC9F6EBE61">
    <w:name w:val="AEC97C9E1F0C484592560DEBC9F6EBE6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1457F798A554B218BEDA6D2EF993F4B1">
    <w:name w:val="81457F798A554B218BEDA6D2EF993F4B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FE0D8BD4E044D5EA366BCDD8DA7AE7F1">
    <w:name w:val="5FE0D8BD4E044D5EA366BCDD8DA7AE7F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77CA401E82B45EDA27855B6B2A409211">
    <w:name w:val="F77CA401E82B45EDA27855B6B2A40921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0965CE28FE54C5D975B8206681847041">
    <w:name w:val="50965CE28FE54C5D975B820668184704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000FF70DBC246A7A91EB591742CDA2C">
    <w:name w:val="8000FF70DBC246A7A91EB591742CDA2C"/>
    <w:rsid w:val="00EC5E88"/>
  </w:style>
  <w:style w:type="paragraph" w:customStyle="1" w:styleId="0F1455A0B6C74370B82F5D9246AC73A3">
    <w:name w:val="0F1455A0B6C74370B82F5D9246AC73A3"/>
    <w:rsid w:val="00EC5E88"/>
  </w:style>
  <w:style w:type="paragraph" w:customStyle="1" w:styleId="9C6EA02B295A4F88B291BC8DA881120E">
    <w:name w:val="9C6EA02B295A4F88B291BC8DA881120E"/>
    <w:rsid w:val="00EC5E88"/>
  </w:style>
  <w:style w:type="paragraph" w:customStyle="1" w:styleId="05B3FA52FE1E4E5199DFD2ABC010CD03">
    <w:name w:val="05B3FA52FE1E4E5199DFD2ABC010CD03"/>
    <w:rsid w:val="00EC5E88"/>
  </w:style>
  <w:style w:type="paragraph" w:customStyle="1" w:styleId="DAFC7CC7A61540E6A7B151919CD0BF54">
    <w:name w:val="DAFC7CC7A61540E6A7B151919CD0BF54"/>
    <w:rsid w:val="00EC5E88"/>
  </w:style>
  <w:style w:type="paragraph" w:customStyle="1" w:styleId="4F9DF60D86B54FB4BD28631D496FB68B">
    <w:name w:val="4F9DF60D86B54FB4BD28631D496FB68B"/>
    <w:rsid w:val="00EC5E88"/>
  </w:style>
  <w:style w:type="paragraph" w:customStyle="1" w:styleId="83C32C36923B443B8F619352B61811AF">
    <w:name w:val="83C32C36923B443B8F619352B61811AF"/>
    <w:rsid w:val="00EC5E88"/>
  </w:style>
  <w:style w:type="paragraph" w:customStyle="1" w:styleId="452CBCD47A404C7D98ED20A975D21314">
    <w:name w:val="452CBCD47A404C7D98ED20A975D21314"/>
    <w:rsid w:val="00EC5E88"/>
  </w:style>
  <w:style w:type="paragraph" w:customStyle="1" w:styleId="3CF130BC841643DAB0F1DBAC29814C85">
    <w:name w:val="3CF130BC841643DAB0F1DBAC29814C85"/>
    <w:rsid w:val="00EC5E88"/>
  </w:style>
  <w:style w:type="paragraph" w:customStyle="1" w:styleId="1AA68E25340B4C48BD81D6877F6FDE7F">
    <w:name w:val="1AA68E25340B4C48BD81D6877F6FDE7F"/>
    <w:rsid w:val="00EC5E88"/>
  </w:style>
  <w:style w:type="paragraph" w:customStyle="1" w:styleId="C42AF9ED0BE74474810A1D1896FFFA55">
    <w:name w:val="C42AF9ED0BE74474810A1D1896FFFA55"/>
    <w:rsid w:val="00EC5E88"/>
  </w:style>
  <w:style w:type="paragraph" w:customStyle="1" w:styleId="5B7312F8F4C4498BBD4D38DA45F4A622">
    <w:name w:val="5B7312F8F4C4498BBD4D38DA45F4A622"/>
    <w:rsid w:val="00EC5E88"/>
  </w:style>
  <w:style w:type="paragraph" w:customStyle="1" w:styleId="87B48CB27BC6411EA2FD640CBB700670">
    <w:name w:val="87B48CB27BC6411EA2FD640CBB700670"/>
    <w:rsid w:val="00EC5E88"/>
  </w:style>
  <w:style w:type="paragraph" w:customStyle="1" w:styleId="1EC28CC1E90B47FA936B80DC42565479">
    <w:name w:val="1EC28CC1E90B47FA936B80DC42565479"/>
    <w:rsid w:val="00EC5E88"/>
  </w:style>
  <w:style w:type="paragraph" w:customStyle="1" w:styleId="A1015C629D7C4CC78DFC367B8A3B6E55">
    <w:name w:val="A1015C629D7C4CC78DFC367B8A3B6E55"/>
    <w:rsid w:val="00EC5E88"/>
  </w:style>
  <w:style w:type="paragraph" w:customStyle="1" w:styleId="67A641106CD242E5A0B4636F0B755787">
    <w:name w:val="67A641106CD242E5A0B4636F0B755787"/>
    <w:rsid w:val="00EC5E88"/>
  </w:style>
  <w:style w:type="paragraph" w:customStyle="1" w:styleId="3416FC353C094C35BFDF5F6EF38E5C5A">
    <w:name w:val="3416FC353C094C35BFDF5F6EF38E5C5A"/>
    <w:rsid w:val="00EC5E88"/>
  </w:style>
  <w:style w:type="paragraph" w:customStyle="1" w:styleId="A219B70C0F4647618624A8DB3157E84D">
    <w:name w:val="A219B70C0F4647618624A8DB3157E84D"/>
    <w:rsid w:val="00EC5E88"/>
  </w:style>
  <w:style w:type="paragraph" w:customStyle="1" w:styleId="9E5AB26D445C4282A14CB5252CA2F089">
    <w:name w:val="9E5AB26D445C4282A14CB5252CA2F089"/>
    <w:rsid w:val="00EC5E88"/>
  </w:style>
  <w:style w:type="paragraph" w:customStyle="1" w:styleId="3CB8E6AA5D924F2C914365807CC237E1">
    <w:name w:val="3CB8E6AA5D924F2C914365807CC237E1"/>
    <w:rsid w:val="00EC5E88"/>
  </w:style>
  <w:style w:type="paragraph" w:customStyle="1" w:styleId="9EC860319C314A38B67435E019F97E36">
    <w:name w:val="9EC860319C314A38B67435E019F97E36"/>
    <w:rsid w:val="00EC5E88"/>
  </w:style>
  <w:style w:type="paragraph" w:customStyle="1" w:styleId="DF114C9351684B59AB46141CEC788707">
    <w:name w:val="DF114C9351684B59AB46141CEC788707"/>
    <w:rsid w:val="00EC5E88"/>
  </w:style>
  <w:style w:type="paragraph" w:customStyle="1" w:styleId="7D94F332DC0A4458800ADB2C1F262339">
    <w:name w:val="7D94F332DC0A4458800ADB2C1F262339"/>
    <w:rsid w:val="00EC5E88"/>
  </w:style>
  <w:style w:type="paragraph" w:customStyle="1" w:styleId="BAF5E4F793E24E69B04F84DC72B47938">
    <w:name w:val="BAF5E4F793E24E69B04F84DC72B47938"/>
    <w:rsid w:val="00EC5E88"/>
  </w:style>
  <w:style w:type="paragraph" w:customStyle="1" w:styleId="C223661D965747F1BB13D4DE9B92C07E">
    <w:name w:val="C223661D965747F1BB13D4DE9B92C07E"/>
    <w:rsid w:val="00EC5E88"/>
  </w:style>
  <w:style w:type="paragraph" w:customStyle="1" w:styleId="D0F1C1D306B14A8BAD778A3066EE7112">
    <w:name w:val="D0F1C1D306B14A8BAD778A3066EE7112"/>
    <w:rsid w:val="00EC5E88"/>
  </w:style>
  <w:style w:type="paragraph" w:customStyle="1" w:styleId="F1E95F39C6EF4CCE8F36D682AC307CF6">
    <w:name w:val="F1E95F39C6EF4CCE8F36D682AC307CF6"/>
    <w:rsid w:val="00EC5E88"/>
  </w:style>
  <w:style w:type="paragraph" w:customStyle="1" w:styleId="CDE42DDA30924B8EBC154F50D9BA9D08">
    <w:name w:val="CDE42DDA30924B8EBC154F50D9BA9D08"/>
    <w:rsid w:val="00EC5E88"/>
  </w:style>
  <w:style w:type="paragraph" w:customStyle="1" w:styleId="38B6BBF8908E45A9A5852C17C0AA05FB">
    <w:name w:val="38B6BBF8908E45A9A5852C17C0AA05FB"/>
    <w:rsid w:val="00EC5E88"/>
  </w:style>
  <w:style w:type="paragraph" w:customStyle="1" w:styleId="1E0C3C3EFC41401C98A6F6F0B9265267">
    <w:name w:val="1E0C3C3EFC41401C98A6F6F0B9265267"/>
    <w:rsid w:val="00EC5E88"/>
  </w:style>
  <w:style w:type="paragraph" w:customStyle="1" w:styleId="3EC4E40B56CA4705B9E57E65FBFBAF61">
    <w:name w:val="3EC4E40B56CA4705B9E57E65FBFBAF61"/>
    <w:rsid w:val="00EC5E88"/>
  </w:style>
  <w:style w:type="paragraph" w:customStyle="1" w:styleId="1FD87873E8DD4A65A39FA7C09EB08D3A">
    <w:name w:val="1FD87873E8DD4A65A39FA7C09EB08D3A"/>
    <w:rsid w:val="00EC5E88"/>
  </w:style>
  <w:style w:type="paragraph" w:customStyle="1" w:styleId="4B5A154F2545422AA95C6868A9F4A533">
    <w:name w:val="4B5A154F2545422AA95C6868A9F4A533"/>
    <w:rsid w:val="00EC5E88"/>
  </w:style>
  <w:style w:type="paragraph" w:customStyle="1" w:styleId="B919FAEB8591437DAA37459FF3BC0A5B">
    <w:name w:val="B919FAEB8591437DAA37459FF3BC0A5B"/>
    <w:rsid w:val="00EC5E88"/>
  </w:style>
  <w:style w:type="paragraph" w:customStyle="1" w:styleId="AE7C81A98A9247F6A09C795858BE409E">
    <w:name w:val="AE7C81A98A9247F6A09C795858BE409E"/>
    <w:rsid w:val="00EC5E88"/>
  </w:style>
  <w:style w:type="paragraph" w:customStyle="1" w:styleId="C37AC4B1734A426C9FD7739E9F5A1F1D">
    <w:name w:val="C37AC4B1734A426C9FD7739E9F5A1F1D"/>
    <w:rsid w:val="00EC5E88"/>
  </w:style>
  <w:style w:type="paragraph" w:customStyle="1" w:styleId="D8CCD92ECD024F02B5E6D6C155A5DDB4">
    <w:name w:val="D8CCD92ECD024F02B5E6D6C155A5DDB4"/>
    <w:rsid w:val="00EC5E88"/>
  </w:style>
  <w:style w:type="paragraph" w:customStyle="1" w:styleId="865603528DF14ABFA7496A2262C0EB86">
    <w:name w:val="865603528DF14ABFA7496A2262C0EB86"/>
    <w:rsid w:val="00EC5E88"/>
  </w:style>
  <w:style w:type="paragraph" w:customStyle="1" w:styleId="3C35846FF06F4722975C34D276B47CD7">
    <w:name w:val="3C35846FF06F4722975C34D276B47CD7"/>
    <w:rsid w:val="00EC5E88"/>
  </w:style>
  <w:style w:type="paragraph" w:customStyle="1" w:styleId="042088A7507340CBA54E04A1A67EB3F8">
    <w:name w:val="042088A7507340CBA54E04A1A67EB3F8"/>
    <w:rsid w:val="00EC5E88"/>
  </w:style>
  <w:style w:type="paragraph" w:customStyle="1" w:styleId="0AB89F3D73C446DB9AA01A7E8F6680E9">
    <w:name w:val="0AB89F3D73C446DB9AA01A7E8F6680E9"/>
    <w:rsid w:val="00EC5E88"/>
  </w:style>
  <w:style w:type="paragraph" w:customStyle="1" w:styleId="E93F1EAD501440F6973A1A5CBDA37360">
    <w:name w:val="E93F1EAD501440F6973A1A5CBDA37360"/>
    <w:rsid w:val="00EC5E88"/>
  </w:style>
  <w:style w:type="paragraph" w:customStyle="1" w:styleId="CBF0B58399854C16AD3BE8A9D102FCBE">
    <w:name w:val="CBF0B58399854C16AD3BE8A9D102FCBE"/>
    <w:rsid w:val="00EC5E88"/>
  </w:style>
  <w:style w:type="paragraph" w:customStyle="1" w:styleId="77367C97B24A4299A41B85ACF2F507AE">
    <w:name w:val="77367C97B24A4299A41B85ACF2F507AE"/>
    <w:rsid w:val="00EC5E88"/>
  </w:style>
  <w:style w:type="paragraph" w:customStyle="1" w:styleId="D2D32DC22513486AAA17FAAB9FFB56DF">
    <w:name w:val="D2D32DC22513486AAA17FAAB9FFB56DF"/>
    <w:rsid w:val="00EC5E88"/>
  </w:style>
  <w:style w:type="paragraph" w:customStyle="1" w:styleId="6AA73F2E99314E2288926EACC720FA3D">
    <w:name w:val="6AA73F2E99314E2288926EACC720FA3D"/>
    <w:rsid w:val="00EC5E88"/>
  </w:style>
  <w:style w:type="paragraph" w:customStyle="1" w:styleId="F10AD19B08754535B54EDD9786A78A8F">
    <w:name w:val="F10AD19B08754535B54EDD9786A78A8F"/>
    <w:rsid w:val="00EC5E88"/>
  </w:style>
  <w:style w:type="paragraph" w:customStyle="1" w:styleId="6917229B45C844BC9B62B5521DE183E0">
    <w:name w:val="6917229B45C844BC9B62B5521DE183E0"/>
    <w:rsid w:val="00EC5E88"/>
  </w:style>
  <w:style w:type="paragraph" w:customStyle="1" w:styleId="FA7AF45C16404474B3A1E57A3628A56B">
    <w:name w:val="FA7AF45C16404474B3A1E57A3628A56B"/>
    <w:rsid w:val="00EC5E88"/>
  </w:style>
  <w:style w:type="paragraph" w:customStyle="1" w:styleId="110E53C437E34C7EB384D1B8B1646DDE">
    <w:name w:val="110E53C437E34C7EB384D1B8B1646DDE"/>
    <w:rsid w:val="00EC5E88"/>
  </w:style>
  <w:style w:type="paragraph" w:customStyle="1" w:styleId="486ACF1F43274F5EAB303387DE40D766">
    <w:name w:val="486ACF1F43274F5EAB303387DE40D766"/>
    <w:rsid w:val="00EC5E88"/>
  </w:style>
  <w:style w:type="paragraph" w:customStyle="1" w:styleId="AF4E7597F1764DAE8812FAD71993C3FC">
    <w:name w:val="AF4E7597F1764DAE8812FAD71993C3FC"/>
    <w:rsid w:val="00EC5E88"/>
  </w:style>
  <w:style w:type="paragraph" w:customStyle="1" w:styleId="88CF6FF2A8AF429F8DB7C5787D2253A0">
    <w:name w:val="88CF6FF2A8AF429F8DB7C5787D2253A0"/>
    <w:rsid w:val="00EC5E88"/>
  </w:style>
  <w:style w:type="paragraph" w:customStyle="1" w:styleId="BA69265BBF61475096EB0E43C33E4AC8">
    <w:name w:val="BA69265BBF61475096EB0E43C33E4AC8"/>
    <w:rsid w:val="00EC5E88"/>
  </w:style>
  <w:style w:type="paragraph" w:customStyle="1" w:styleId="47F26A890AAA40C680DC14298A39FAD9">
    <w:name w:val="47F26A890AAA40C680DC14298A39FAD9"/>
    <w:rsid w:val="00EC5E88"/>
  </w:style>
  <w:style w:type="paragraph" w:customStyle="1" w:styleId="5327608560C04125ADA0E8440DB37817">
    <w:name w:val="5327608560C04125ADA0E8440DB37817"/>
    <w:rsid w:val="00EC5E88"/>
  </w:style>
  <w:style w:type="paragraph" w:customStyle="1" w:styleId="4C5E6FFE13B84CD9AC06E0955872177C">
    <w:name w:val="4C5E6FFE13B84CD9AC06E0955872177C"/>
    <w:rsid w:val="00EC5E88"/>
  </w:style>
  <w:style w:type="paragraph" w:customStyle="1" w:styleId="961642EE60F14478B24EF0BC05F2CAFB">
    <w:name w:val="961642EE60F14478B24EF0BC05F2CAFB"/>
    <w:rsid w:val="00EC5E88"/>
  </w:style>
  <w:style w:type="paragraph" w:customStyle="1" w:styleId="782EB340E5024CA6B88DEF24E26AEBC3">
    <w:name w:val="782EB340E5024CA6B88DEF24E26AEBC3"/>
    <w:rsid w:val="00EC5E88"/>
  </w:style>
  <w:style w:type="paragraph" w:customStyle="1" w:styleId="C91774945A4C453A94F97E0DE7918C76">
    <w:name w:val="C91774945A4C453A94F97E0DE7918C76"/>
    <w:rsid w:val="00EC5E88"/>
  </w:style>
  <w:style w:type="paragraph" w:customStyle="1" w:styleId="0DB3AE9C4EE04D3EB8B25A49C39FD75B">
    <w:name w:val="0DB3AE9C4EE04D3EB8B25A49C39FD75B"/>
    <w:rsid w:val="00EC5E88"/>
  </w:style>
  <w:style w:type="paragraph" w:customStyle="1" w:styleId="E183CD96C70E448FA816390F21B797EE">
    <w:name w:val="E183CD96C70E448FA816390F21B797EE"/>
    <w:rsid w:val="00EC5E88"/>
  </w:style>
  <w:style w:type="paragraph" w:customStyle="1" w:styleId="84832B907FE545D881E5A093ED431952">
    <w:name w:val="84832B907FE545D881E5A093ED431952"/>
    <w:rsid w:val="00EC5E88"/>
  </w:style>
  <w:style w:type="paragraph" w:customStyle="1" w:styleId="70726D5701484732BB2F212D98E2427F">
    <w:name w:val="70726D5701484732BB2F212D98E2427F"/>
    <w:rsid w:val="00EC5E88"/>
  </w:style>
  <w:style w:type="paragraph" w:customStyle="1" w:styleId="E261137AD4344FC0BC8BF857E2B2940D">
    <w:name w:val="E261137AD4344FC0BC8BF857E2B2940D"/>
    <w:rsid w:val="00EC5E88"/>
  </w:style>
  <w:style w:type="paragraph" w:customStyle="1" w:styleId="EB18029B8635474CB05EAB46FE52C693">
    <w:name w:val="EB18029B8635474CB05EAB46FE52C693"/>
    <w:rsid w:val="00EC5E88"/>
  </w:style>
  <w:style w:type="paragraph" w:customStyle="1" w:styleId="B0550ACE54A547489A0870A843A0FA99">
    <w:name w:val="B0550ACE54A547489A0870A843A0FA99"/>
    <w:rsid w:val="00EC5E88"/>
  </w:style>
  <w:style w:type="paragraph" w:customStyle="1" w:styleId="4865AA2D12D64AFCB26E97E260E73D4A">
    <w:name w:val="4865AA2D12D64AFCB26E97E260E73D4A"/>
    <w:rsid w:val="00EC5E88"/>
  </w:style>
  <w:style w:type="paragraph" w:customStyle="1" w:styleId="203A32C6E37449419B24F26D4D5DE543">
    <w:name w:val="203A32C6E37449419B24F26D4D5DE543"/>
    <w:rsid w:val="00EC5E88"/>
  </w:style>
  <w:style w:type="paragraph" w:customStyle="1" w:styleId="C299DB61EA2F4848BE926D197F06F289">
    <w:name w:val="C299DB61EA2F4848BE926D197F06F289"/>
    <w:rsid w:val="00EC5E88"/>
  </w:style>
  <w:style w:type="paragraph" w:customStyle="1" w:styleId="136B66C2060A47688C0A8E05F16FE3A4">
    <w:name w:val="136B66C2060A47688C0A8E05F16FE3A4"/>
    <w:rsid w:val="00EC5E88"/>
  </w:style>
  <w:style w:type="paragraph" w:customStyle="1" w:styleId="B60DF39116DD4BA1A69CC8EAA9F11340">
    <w:name w:val="B60DF39116DD4BA1A69CC8EAA9F11340"/>
    <w:rsid w:val="00EC5E88"/>
  </w:style>
  <w:style w:type="paragraph" w:customStyle="1" w:styleId="3B0C2D88BB7A4E3486275832CF991DF3">
    <w:name w:val="3B0C2D88BB7A4E3486275832CF991DF3"/>
    <w:rsid w:val="00EC5E88"/>
  </w:style>
  <w:style w:type="paragraph" w:customStyle="1" w:styleId="A9140F79ECBB4EB9844BE7945FD61CB0">
    <w:name w:val="A9140F79ECBB4EB9844BE7945FD61CB0"/>
    <w:rsid w:val="00EC5E88"/>
  </w:style>
  <w:style w:type="paragraph" w:customStyle="1" w:styleId="25E59EFBD61F43FF8BC4A744FFCDC5A4">
    <w:name w:val="25E59EFBD61F43FF8BC4A744FFCDC5A4"/>
    <w:rsid w:val="00EC5E88"/>
  </w:style>
  <w:style w:type="paragraph" w:customStyle="1" w:styleId="44B206C537314E399D284D09CF56D662">
    <w:name w:val="44B206C537314E399D284D09CF56D662"/>
    <w:rsid w:val="00EC5E88"/>
  </w:style>
  <w:style w:type="paragraph" w:customStyle="1" w:styleId="3683DB6A7295479EACC2037A27A360C1">
    <w:name w:val="3683DB6A7295479EACC2037A27A360C1"/>
    <w:rsid w:val="00EC5E88"/>
  </w:style>
  <w:style w:type="paragraph" w:customStyle="1" w:styleId="C1ED5293F9F64408BB59FEBDADDEC2EB">
    <w:name w:val="C1ED5293F9F64408BB59FEBDADDEC2EB"/>
    <w:rsid w:val="00EC5E88"/>
  </w:style>
  <w:style w:type="paragraph" w:customStyle="1" w:styleId="EB838FEB2463470386D767B997F6C8CD">
    <w:name w:val="EB838FEB2463470386D767B997F6C8CD"/>
    <w:rsid w:val="00EC5E88"/>
  </w:style>
  <w:style w:type="paragraph" w:customStyle="1" w:styleId="F6B2B907AEA7448D8C85775C3CABC3F2">
    <w:name w:val="F6B2B907AEA7448D8C85775C3CABC3F2"/>
    <w:rsid w:val="00EC5E88"/>
  </w:style>
  <w:style w:type="paragraph" w:customStyle="1" w:styleId="325783BC720242A395F2E2C9CAEBE0F4">
    <w:name w:val="325783BC720242A395F2E2C9CAEBE0F4"/>
    <w:rsid w:val="00EC5E88"/>
  </w:style>
  <w:style w:type="paragraph" w:customStyle="1" w:styleId="F82EA4B474804C8E9262400A250C145C">
    <w:name w:val="F82EA4B474804C8E9262400A250C145C"/>
    <w:rsid w:val="00EC5E88"/>
  </w:style>
  <w:style w:type="paragraph" w:customStyle="1" w:styleId="2D33629F3AF84F56B8233CE3B6FF9C56">
    <w:name w:val="2D33629F3AF84F56B8233CE3B6FF9C56"/>
    <w:rsid w:val="00EC5E88"/>
  </w:style>
  <w:style w:type="paragraph" w:customStyle="1" w:styleId="B2D468F45F4544E3A8DD817513177B1A">
    <w:name w:val="B2D468F45F4544E3A8DD817513177B1A"/>
    <w:rsid w:val="00EC5E88"/>
  </w:style>
  <w:style w:type="paragraph" w:customStyle="1" w:styleId="0684D3BAF8904605890849661CA2F070">
    <w:name w:val="0684D3BAF8904605890849661CA2F070"/>
    <w:rsid w:val="00EC5E88"/>
  </w:style>
  <w:style w:type="paragraph" w:customStyle="1" w:styleId="66CFEBDB92614C77A8F0D39721E51D36">
    <w:name w:val="66CFEBDB92614C77A8F0D39721E51D36"/>
    <w:rsid w:val="00EC5E88"/>
  </w:style>
  <w:style w:type="paragraph" w:customStyle="1" w:styleId="85DB69F2B6E04F46BB74F6A0EE207FB5">
    <w:name w:val="85DB69F2B6E04F46BB74F6A0EE207FB5"/>
    <w:rsid w:val="00EC5E88"/>
  </w:style>
  <w:style w:type="paragraph" w:customStyle="1" w:styleId="F24224814D374E3EBEDBDCB5D5A149F1">
    <w:name w:val="F24224814D374E3EBEDBDCB5D5A149F1"/>
    <w:rsid w:val="00EC5E88"/>
  </w:style>
  <w:style w:type="paragraph" w:customStyle="1" w:styleId="5CB4FC5750694905B108AF1290FE91F5">
    <w:name w:val="5CB4FC5750694905B108AF1290FE91F5"/>
    <w:rsid w:val="00EC5E88"/>
  </w:style>
  <w:style w:type="paragraph" w:customStyle="1" w:styleId="76CDCA0EEF9E46509893B059197A4E0B">
    <w:name w:val="76CDCA0EEF9E46509893B059197A4E0B"/>
    <w:rsid w:val="00EC5E88"/>
  </w:style>
  <w:style w:type="paragraph" w:customStyle="1" w:styleId="87CE913B76F94318AFE5CC6286D8CB85">
    <w:name w:val="87CE913B76F94318AFE5CC6286D8CB85"/>
    <w:rsid w:val="00EC5E88"/>
  </w:style>
  <w:style w:type="paragraph" w:customStyle="1" w:styleId="23B94068E42D432099CA37EAD3772897">
    <w:name w:val="23B94068E42D432099CA37EAD3772897"/>
    <w:rsid w:val="00EC5E88"/>
  </w:style>
  <w:style w:type="paragraph" w:customStyle="1" w:styleId="8B31E94B3BEF465A8F5A7D4E8B459AD2">
    <w:name w:val="8B31E94B3BEF465A8F5A7D4E8B459AD2"/>
    <w:rsid w:val="00EC5E88"/>
  </w:style>
  <w:style w:type="paragraph" w:customStyle="1" w:styleId="84BE5E84A8EA428986B2375DF7076A7D">
    <w:name w:val="84BE5E84A8EA428986B2375DF7076A7D"/>
    <w:rsid w:val="00EC5E88"/>
  </w:style>
  <w:style w:type="paragraph" w:customStyle="1" w:styleId="07038493AA7C4B68A29C325AE9BEDC5C">
    <w:name w:val="07038493AA7C4B68A29C325AE9BEDC5C"/>
    <w:rsid w:val="00EC5E88"/>
  </w:style>
  <w:style w:type="paragraph" w:customStyle="1" w:styleId="9094AC676FC54C2086D73110C2342093">
    <w:name w:val="9094AC676FC54C2086D73110C2342093"/>
    <w:rsid w:val="00EC5E88"/>
  </w:style>
  <w:style w:type="paragraph" w:customStyle="1" w:styleId="FC1FBAAC43224E5B827ABBDDDF96D7F2">
    <w:name w:val="FC1FBAAC43224E5B827ABBDDDF96D7F2"/>
    <w:rsid w:val="00EC5E88"/>
  </w:style>
  <w:style w:type="paragraph" w:customStyle="1" w:styleId="153F93010A6A4F369E85496151C43A21">
    <w:name w:val="153F93010A6A4F369E85496151C43A21"/>
    <w:rsid w:val="00EC5E88"/>
  </w:style>
  <w:style w:type="paragraph" w:customStyle="1" w:styleId="2EB555E7814B4702A48A839D37D7B652">
    <w:name w:val="2EB555E7814B4702A48A839D37D7B652"/>
    <w:rsid w:val="00EC5E88"/>
  </w:style>
  <w:style w:type="paragraph" w:customStyle="1" w:styleId="E0004F1910684AC587124BA3B775BEFD">
    <w:name w:val="E0004F1910684AC587124BA3B775BEFD"/>
    <w:rsid w:val="00EC5E88"/>
  </w:style>
  <w:style w:type="paragraph" w:customStyle="1" w:styleId="B71D10124EFB490789CF2EF25C4CA9C7">
    <w:name w:val="B71D10124EFB490789CF2EF25C4CA9C7"/>
    <w:rsid w:val="00EC5E88"/>
  </w:style>
  <w:style w:type="paragraph" w:customStyle="1" w:styleId="DBF5D26571114057BA19A779935C214C">
    <w:name w:val="DBF5D26571114057BA19A779935C214C"/>
    <w:rsid w:val="00EC5E88"/>
  </w:style>
  <w:style w:type="paragraph" w:customStyle="1" w:styleId="91EA6E6120614A77AFF6F9C8CDD8BEB4">
    <w:name w:val="91EA6E6120614A77AFF6F9C8CDD8BEB4"/>
    <w:rsid w:val="00EC5E88"/>
  </w:style>
  <w:style w:type="paragraph" w:customStyle="1" w:styleId="35AF877BE19E48A08DB4618863D2CCA0">
    <w:name w:val="35AF877BE19E48A08DB4618863D2CCA0"/>
    <w:rsid w:val="00EC5E88"/>
  </w:style>
  <w:style w:type="paragraph" w:customStyle="1" w:styleId="3F9BB459C3234A6B817A4C34D15E665E">
    <w:name w:val="3F9BB459C3234A6B817A4C34D15E665E"/>
    <w:rsid w:val="00EC5E88"/>
  </w:style>
  <w:style w:type="paragraph" w:customStyle="1" w:styleId="3E5ECBD98E714B3C84389C418B506FF3">
    <w:name w:val="3E5ECBD98E714B3C84389C418B506FF3"/>
    <w:rsid w:val="00EC5E88"/>
  </w:style>
  <w:style w:type="paragraph" w:customStyle="1" w:styleId="EAB5C391C6CA4B668CAA88392AD3CFB9">
    <w:name w:val="EAB5C391C6CA4B668CAA88392AD3CFB9"/>
    <w:rsid w:val="00EC5E88"/>
  </w:style>
  <w:style w:type="paragraph" w:customStyle="1" w:styleId="A2A55ADAD8EB44619268D28144EF197D">
    <w:name w:val="A2A55ADAD8EB44619268D28144EF197D"/>
    <w:rsid w:val="00EC5E88"/>
  </w:style>
  <w:style w:type="paragraph" w:customStyle="1" w:styleId="4602040B89754771843488D9B7364689">
    <w:name w:val="4602040B89754771843488D9B7364689"/>
    <w:rsid w:val="00EC5E88"/>
  </w:style>
  <w:style w:type="paragraph" w:customStyle="1" w:styleId="45AABEA19D5342DCB081A47629C46EBB">
    <w:name w:val="45AABEA19D5342DCB081A47629C46EBB"/>
    <w:rsid w:val="00EC5E88"/>
  </w:style>
  <w:style w:type="paragraph" w:customStyle="1" w:styleId="48CA61C4AC3B4C81A2FE26C34F1FA7C3">
    <w:name w:val="48CA61C4AC3B4C81A2FE26C34F1FA7C3"/>
    <w:rsid w:val="00EC5E88"/>
  </w:style>
  <w:style w:type="paragraph" w:customStyle="1" w:styleId="396CB7C8904D4EFFBF80DAABE0600453">
    <w:name w:val="396CB7C8904D4EFFBF80DAABE0600453"/>
    <w:rsid w:val="00EC5E88"/>
  </w:style>
  <w:style w:type="paragraph" w:customStyle="1" w:styleId="AEC97C9E1F0C484592560DEBC9F6EBE62">
    <w:name w:val="AEC97C9E1F0C484592560DEBC9F6EBE6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1457F798A554B218BEDA6D2EF993F4B2">
    <w:name w:val="81457F798A554B218BEDA6D2EF993F4B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FE0D8BD4E044D5EA366BCDD8DA7AE7F2">
    <w:name w:val="5FE0D8BD4E044D5EA366BCDD8DA7AE7F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77CA401E82B45EDA27855B6B2A409212">
    <w:name w:val="F77CA401E82B45EDA27855B6B2A40921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0965CE28FE54C5D975B8206681847042">
    <w:name w:val="50965CE28FE54C5D975B820668184704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1741747F49941A49BAB2408CC255FA5">
    <w:name w:val="51741747F49941A49BAB2408CC255FA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150A69D805F462BB0C384838F591D89">
    <w:name w:val="5150A69D805F462BB0C384838F591D89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065D8DE71F34D9E9417690E9183C500">
    <w:name w:val="1065D8DE71F34D9E9417690E9183C500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C1ED4DE15A44EAEA31AA29A1FC23A34">
    <w:name w:val="EC1ED4DE15A44EAEA31AA29A1FC23A3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F1075AE6CBF47F1A7D085E5D9B945F4">
    <w:name w:val="3F1075AE6CBF47F1A7D085E5D9B945F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22D1BCEA01442E0A32DC97908FFC263">
    <w:name w:val="622D1BCEA01442E0A32DC97908FFC26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932E151519D448F95F571F5C58370CB">
    <w:name w:val="8932E151519D448F95F571F5C58370CB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D6163DE3BBE4DE1ABADB986D1D1A0AB">
    <w:name w:val="4D6163DE3BBE4DE1ABADB986D1D1A0AB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AEA840BB2EE4511A28ACB62C4B19971">
    <w:name w:val="CAEA840BB2EE4511A28ACB62C4B1997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D9655CCDA3B4D218BF8D337B3BE2C73">
    <w:name w:val="3D9655CCDA3B4D218BF8D337B3BE2C7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834CA984897470288D6ADA9D959A75E">
    <w:name w:val="6834CA984897470288D6ADA9D959A75E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83C55CD428248DBB8E9E0501DEAE7A2">
    <w:name w:val="283C55CD428248DBB8E9E0501DEAE7A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94628CBB46348CC90CE86538EC68350">
    <w:name w:val="B94628CBB46348CC90CE86538EC68350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2826B8063A744188FE81818BF4A6122">
    <w:name w:val="D2826B8063A744188FE81818BF4A612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F80EEEE70BE4F489254E969E0EA80AD">
    <w:name w:val="9F80EEEE70BE4F489254E969E0EA80AD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42514667FDC4CE5BF86B5CF5F4D93CB">
    <w:name w:val="042514667FDC4CE5BF86B5CF5F4D93CB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9DF60D86B54FB4BD28631D496FB68B1">
    <w:name w:val="4F9DF60D86B54FB4BD28631D496FB68B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3C32C36923B443B8F619352B61811AF1">
    <w:name w:val="83C32C36923B443B8F619352B61811AF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52CBCD47A404C7D98ED20A975D213141">
    <w:name w:val="452CBCD47A404C7D98ED20A975D21314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CF130BC841643DAB0F1DBAC29814C851">
    <w:name w:val="3CF130BC841643DAB0F1DBAC29814C85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849A912E156461AA3F44DFBBE547CA6">
    <w:name w:val="E849A912E156461AA3F44DFBBE547CA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DB5B1DC492C45EDBA96AE38F94FD6CE">
    <w:name w:val="EDB5B1DC492C45EDBA96AE38F94FD6CE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93F1EAD501440F6973A1A5CBDA373601">
    <w:name w:val="E93F1EAD501440F6973A1A5CBDA37360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BF0B58399854C16AD3BE8A9D102FCBE1">
    <w:name w:val="CBF0B58399854C16AD3BE8A9D102FCBE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7367C97B24A4299A41B85ACF2F507AE1">
    <w:name w:val="77367C97B24A4299A41B85ACF2F507AE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2D32DC22513486AAA17FAAB9FFB56DF1">
    <w:name w:val="D2D32DC22513486AAA17FAAB9FFB56DF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AA73F2E99314E2288926EACC720FA3D1">
    <w:name w:val="6AA73F2E99314E2288926EACC720FA3D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683DB6A7295479EACC2037A27A360C11">
    <w:name w:val="3683DB6A7295479EACC2037A27A360C1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1ED5293F9F64408BB59FEBDADDEC2EB1">
    <w:name w:val="C1ED5293F9F64408BB59FEBDADDEC2EB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B838FEB2463470386D767B997F6C8CD1">
    <w:name w:val="EB838FEB2463470386D767B997F6C8CD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6B2B907AEA7448D8C85775C3CABC3F21">
    <w:name w:val="F6B2B907AEA7448D8C85775C3CABC3F2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25783BC720242A395F2E2C9CAEBE0F41">
    <w:name w:val="325783BC720242A395F2E2C9CAEBE0F4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82EA4B474804C8E9262400A250C145C1">
    <w:name w:val="F82EA4B474804C8E9262400A250C145C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D33629F3AF84F56B8233CE3B6FF9C561">
    <w:name w:val="2D33629F3AF84F56B8233CE3B6FF9C56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2D468F45F4544E3A8DD817513177B1A1">
    <w:name w:val="B2D468F45F4544E3A8DD817513177B1A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684D3BAF8904605890849661CA2F0701">
    <w:name w:val="0684D3BAF8904605890849661CA2F070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6CFEBDB92614C77A8F0D39721E51D361">
    <w:name w:val="66CFEBDB92614C77A8F0D39721E51D36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5DB69F2B6E04F46BB74F6A0EE207FB51">
    <w:name w:val="85DB69F2B6E04F46BB74F6A0EE207FB5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24224814D374E3EBEDBDCB5D5A149F11">
    <w:name w:val="F24224814D374E3EBEDBDCB5D5A149F1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CB4FC5750694905B108AF1290FE91F51">
    <w:name w:val="5CB4FC5750694905B108AF1290FE91F5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6CDCA0EEF9E46509893B059197A4E0B1">
    <w:name w:val="76CDCA0EEF9E46509893B059197A4E0B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7CE913B76F94318AFE5CC6286D8CB851">
    <w:name w:val="87CE913B76F94318AFE5CC6286D8CB85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3B94068E42D432099CA37EAD37728971">
    <w:name w:val="23B94068E42D432099CA37EAD3772897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B31E94B3BEF465A8F5A7D4E8B459AD21">
    <w:name w:val="8B31E94B3BEF465A8F5A7D4E8B459AD2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4BE5E84A8EA428986B2375DF7076A7D1">
    <w:name w:val="84BE5E84A8EA428986B2375DF7076A7D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7038493AA7C4B68A29C325AE9BEDC5C1">
    <w:name w:val="07038493AA7C4B68A29C325AE9BEDC5C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094AC676FC54C2086D73110C23420931">
    <w:name w:val="9094AC676FC54C2086D73110C2342093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C1FBAAC43224E5B827ABBDDDF96D7F21">
    <w:name w:val="FC1FBAAC43224E5B827ABBDDDF96D7F2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53F93010A6A4F369E85496151C43A211">
    <w:name w:val="153F93010A6A4F369E85496151C43A21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EB555E7814B4702A48A839D37D7B6521">
    <w:name w:val="2EB555E7814B4702A48A839D37D7B652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0004F1910684AC587124BA3B775BEFD1">
    <w:name w:val="E0004F1910684AC587124BA3B775BEFD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71D10124EFB490789CF2EF25C4CA9C71">
    <w:name w:val="B71D10124EFB490789CF2EF25C4CA9C7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BF5D26571114057BA19A779935C214C1">
    <w:name w:val="DBF5D26571114057BA19A779935C214C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1EA6E6120614A77AFF6F9C8CDD8BEB41">
    <w:name w:val="91EA6E6120614A77AFF6F9C8CDD8BEB4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5AF877BE19E48A08DB4618863D2CCA01">
    <w:name w:val="35AF877BE19E48A08DB4618863D2CCA0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F9BB459C3234A6B817A4C34D15E665E1">
    <w:name w:val="3F9BB459C3234A6B817A4C34D15E665E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E5ECBD98E714B3C84389C418B506FF31">
    <w:name w:val="3E5ECBD98E714B3C84389C418B506FF3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AB5C391C6CA4B668CAA88392AD3CFB91">
    <w:name w:val="EAB5C391C6CA4B668CAA88392AD3CFB9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2A55ADAD8EB44619268D28144EF197D1">
    <w:name w:val="A2A55ADAD8EB44619268D28144EF197D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602040B89754771843488D9B73646891">
    <w:name w:val="4602040B89754771843488D9B7364689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5AABEA19D5342DCB081A47629C46EBB1">
    <w:name w:val="45AABEA19D5342DCB081A47629C46EBB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8CA61C4AC3B4C81A2FE26C34F1FA7C31">
    <w:name w:val="48CA61C4AC3B4C81A2FE26C34F1FA7C3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96CB7C8904D4EFFBF80DAABE06004531">
    <w:name w:val="396CB7C8904D4EFFBF80DAABE0600453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65603528DF14ABFA7496A2262C0EB861">
    <w:name w:val="865603528DF14ABFA7496A2262C0EB86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C35846FF06F4722975C34D276B47CD71">
    <w:name w:val="3C35846FF06F4722975C34D276B47CD7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42088A7507340CBA54E04A1A67EB3F81">
    <w:name w:val="042088A7507340CBA54E04A1A67EB3F8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AB89F3D73C446DB9AA01A7E8F6680E91">
    <w:name w:val="0AB89F3D73C446DB9AA01A7E8F6680E9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DD310BDB90B4AE19DA82F3E1836AA8B">
    <w:name w:val="6DD310BDB90B4AE19DA82F3E1836AA8B"/>
    <w:rsid w:val="00EC5E88"/>
  </w:style>
  <w:style w:type="paragraph" w:customStyle="1" w:styleId="72067DE8DC9741DCABAC3904962E2E46">
    <w:name w:val="72067DE8DC9741DCABAC3904962E2E46"/>
    <w:rsid w:val="00EC5E88"/>
  </w:style>
  <w:style w:type="paragraph" w:customStyle="1" w:styleId="B7DCE42874264348ABB86D9BD54ABB7C">
    <w:name w:val="B7DCE42874264348ABB86D9BD54ABB7C"/>
    <w:rsid w:val="00EC5E88"/>
  </w:style>
  <w:style w:type="paragraph" w:customStyle="1" w:styleId="131A7B3548EF418280B87B55929CBA15">
    <w:name w:val="131A7B3548EF418280B87B55929CBA15"/>
    <w:rsid w:val="00EC5E88"/>
  </w:style>
  <w:style w:type="paragraph" w:customStyle="1" w:styleId="FE29A14D7FD942D4B0F5343B3DBEF591">
    <w:name w:val="FE29A14D7FD942D4B0F5343B3DBEF591"/>
    <w:rsid w:val="00EC5E88"/>
  </w:style>
  <w:style w:type="paragraph" w:customStyle="1" w:styleId="B9C900DAC8DF4454AE09AD051F3872B4">
    <w:name w:val="B9C900DAC8DF4454AE09AD051F3872B4"/>
    <w:rsid w:val="00EC5E88"/>
  </w:style>
  <w:style w:type="paragraph" w:customStyle="1" w:styleId="DFD73B476DDE421591CD1523FB73A8AD">
    <w:name w:val="DFD73B476DDE421591CD1523FB73A8AD"/>
    <w:rsid w:val="00EC5E88"/>
  </w:style>
  <w:style w:type="paragraph" w:customStyle="1" w:styleId="26AA9ADFC5C04C2B8A22CAEB39AD67A6">
    <w:name w:val="26AA9ADFC5C04C2B8A22CAEB39AD67A6"/>
    <w:rsid w:val="00EC5E88"/>
  </w:style>
  <w:style w:type="paragraph" w:customStyle="1" w:styleId="42AD6B70D47C4AD6BB1FE2204E59A1AC">
    <w:name w:val="42AD6B70D47C4AD6BB1FE2204E59A1AC"/>
    <w:rsid w:val="00EC5E88"/>
  </w:style>
  <w:style w:type="paragraph" w:customStyle="1" w:styleId="FE76B69AF69C40929BC68A274F5B49F6">
    <w:name w:val="FE76B69AF69C40929BC68A274F5B49F6"/>
    <w:rsid w:val="00EC5E88"/>
  </w:style>
  <w:style w:type="paragraph" w:customStyle="1" w:styleId="E1E77627A3624E10A392C230EA2CA0E9">
    <w:name w:val="E1E77627A3624E10A392C230EA2CA0E9"/>
    <w:rsid w:val="00EC5E88"/>
  </w:style>
  <w:style w:type="paragraph" w:customStyle="1" w:styleId="DA1358C5D8ED4898B538E8BC0C1AC972">
    <w:name w:val="DA1358C5D8ED4898B538E8BC0C1AC972"/>
    <w:rsid w:val="00EC5E88"/>
  </w:style>
  <w:style w:type="paragraph" w:customStyle="1" w:styleId="F36E285AB4584AA2BBF1ABBC6E2EAB05">
    <w:name w:val="F36E285AB4584AA2BBF1ABBC6E2EAB05"/>
    <w:rsid w:val="00EC5E88"/>
  </w:style>
  <w:style w:type="paragraph" w:customStyle="1" w:styleId="574F4D4D7D3040FC96E661EC61031CF0">
    <w:name w:val="574F4D4D7D3040FC96E661EC61031CF0"/>
    <w:rsid w:val="00EC5E88"/>
  </w:style>
  <w:style w:type="paragraph" w:customStyle="1" w:styleId="634B8CDBDF2246A9BE4D36D8111019A8">
    <w:name w:val="634B8CDBDF2246A9BE4D36D8111019A8"/>
    <w:rsid w:val="00EC5E88"/>
  </w:style>
  <w:style w:type="paragraph" w:customStyle="1" w:styleId="82F69F71A3BF4AEA8312685019731689">
    <w:name w:val="82F69F71A3BF4AEA8312685019731689"/>
    <w:rsid w:val="00EC5E88"/>
  </w:style>
  <w:style w:type="paragraph" w:customStyle="1" w:styleId="3D2E76AFE8C74E57B8D560FBC0FE814A">
    <w:name w:val="3D2E76AFE8C74E57B8D560FBC0FE814A"/>
    <w:rsid w:val="00EC5E88"/>
  </w:style>
  <w:style w:type="paragraph" w:customStyle="1" w:styleId="8CAE238A924D42B89B9F63DBF3F040BE">
    <w:name w:val="8CAE238A924D42B89B9F63DBF3F040BE"/>
    <w:rsid w:val="00EC5E88"/>
  </w:style>
  <w:style w:type="paragraph" w:customStyle="1" w:styleId="1A82F201789349B285DB15F24D4496DC">
    <w:name w:val="1A82F201789349B285DB15F24D4496DC"/>
    <w:rsid w:val="00EC5E88"/>
  </w:style>
  <w:style w:type="paragraph" w:customStyle="1" w:styleId="707C81871AB644A79FC4855A222CE2A3">
    <w:name w:val="707C81871AB644A79FC4855A222CE2A3"/>
    <w:rsid w:val="00EC5E88"/>
  </w:style>
  <w:style w:type="paragraph" w:customStyle="1" w:styleId="F5BB55A0CD06473DBBFD70319F0028A9">
    <w:name w:val="F5BB55A0CD06473DBBFD70319F0028A9"/>
    <w:rsid w:val="00EC5E88"/>
  </w:style>
  <w:style w:type="paragraph" w:customStyle="1" w:styleId="3AEB338868BA4DD58B115FE59A6B6CA1">
    <w:name w:val="3AEB338868BA4DD58B115FE59A6B6CA1"/>
    <w:rsid w:val="00EC5E88"/>
  </w:style>
  <w:style w:type="paragraph" w:customStyle="1" w:styleId="C07651C7D6294A73B4D317AF33F2154E">
    <w:name w:val="C07651C7D6294A73B4D317AF33F2154E"/>
    <w:rsid w:val="00EC5E88"/>
  </w:style>
  <w:style w:type="paragraph" w:customStyle="1" w:styleId="94A677B546DB4C4D98D9CEF45096CD34">
    <w:name w:val="94A677B546DB4C4D98D9CEF45096CD34"/>
    <w:rsid w:val="00EC5E88"/>
  </w:style>
  <w:style w:type="paragraph" w:customStyle="1" w:styleId="1FD4F24D46FD4FB08D431F804C2B30B6">
    <w:name w:val="1FD4F24D46FD4FB08D431F804C2B30B6"/>
    <w:rsid w:val="00EC5E88"/>
  </w:style>
  <w:style w:type="paragraph" w:customStyle="1" w:styleId="B58AD50A81F14028995AB53A62814BD5">
    <w:name w:val="B58AD50A81F14028995AB53A62814BD5"/>
    <w:rsid w:val="00EC5E88"/>
  </w:style>
  <w:style w:type="paragraph" w:customStyle="1" w:styleId="B9996972A00B4FADB10EDD26AC20D9EF">
    <w:name w:val="B9996972A00B4FADB10EDD26AC20D9EF"/>
    <w:rsid w:val="00EC5E88"/>
  </w:style>
  <w:style w:type="paragraph" w:customStyle="1" w:styleId="6BB6B411B6824D80B269B1265EE53458">
    <w:name w:val="6BB6B411B6824D80B269B1265EE53458"/>
    <w:rsid w:val="00EC5E88"/>
  </w:style>
  <w:style w:type="paragraph" w:customStyle="1" w:styleId="7F9010DA4D0543FF8BDEDE1F94E015A8">
    <w:name w:val="7F9010DA4D0543FF8BDEDE1F94E015A8"/>
    <w:rsid w:val="00EC5E88"/>
  </w:style>
  <w:style w:type="paragraph" w:customStyle="1" w:styleId="A97A1EAB46AB4B3094E8C12BF18C713D">
    <w:name w:val="A97A1EAB46AB4B3094E8C12BF18C713D"/>
    <w:rsid w:val="00EC5E88"/>
  </w:style>
  <w:style w:type="paragraph" w:customStyle="1" w:styleId="329197D326454882A1C8298970A0F960">
    <w:name w:val="329197D326454882A1C8298970A0F960"/>
    <w:rsid w:val="00EC5E88"/>
  </w:style>
  <w:style w:type="paragraph" w:customStyle="1" w:styleId="F5AE10DA07C64B4F8D746AC45409EC18">
    <w:name w:val="F5AE10DA07C64B4F8D746AC45409EC18"/>
    <w:rsid w:val="00EC5E88"/>
  </w:style>
  <w:style w:type="paragraph" w:customStyle="1" w:styleId="1B08C2FAFD4641E2B839FB3C19C2645B">
    <w:name w:val="1B08C2FAFD4641E2B839FB3C19C2645B"/>
    <w:rsid w:val="00EC5E88"/>
  </w:style>
  <w:style w:type="paragraph" w:customStyle="1" w:styleId="1EF5404B91664B14936AA71349AD9E9F">
    <w:name w:val="1EF5404B91664B14936AA71349AD9E9F"/>
    <w:rsid w:val="00EC5E88"/>
  </w:style>
  <w:style w:type="paragraph" w:customStyle="1" w:styleId="786A6E4D47FE46B98A7A8DF9837B63C5">
    <w:name w:val="786A6E4D47FE46B98A7A8DF9837B63C5"/>
    <w:rsid w:val="00EC5E88"/>
  </w:style>
  <w:style w:type="paragraph" w:customStyle="1" w:styleId="AA7A1AD61E5145B99AADEADEEF3BC086">
    <w:name w:val="AA7A1AD61E5145B99AADEADEEF3BC086"/>
    <w:rsid w:val="00EC5E88"/>
  </w:style>
  <w:style w:type="paragraph" w:customStyle="1" w:styleId="1C1D85114CEF4B5CAEDA607C2710E2E3">
    <w:name w:val="1C1D85114CEF4B5CAEDA607C2710E2E3"/>
    <w:rsid w:val="00EC5E88"/>
  </w:style>
  <w:style w:type="paragraph" w:customStyle="1" w:styleId="1C78A8A63AE24AD09158E6C6A73A0B6E">
    <w:name w:val="1C78A8A63AE24AD09158E6C6A73A0B6E"/>
    <w:rsid w:val="00EC5E88"/>
  </w:style>
  <w:style w:type="paragraph" w:customStyle="1" w:styleId="8066298499CC43DBBD3ACF063FE74504">
    <w:name w:val="8066298499CC43DBBD3ACF063FE74504"/>
    <w:rsid w:val="00EC5E88"/>
  </w:style>
  <w:style w:type="paragraph" w:customStyle="1" w:styleId="AB21D26709F2407CB2B3C8BC05DAF287">
    <w:name w:val="AB21D26709F2407CB2B3C8BC05DAF287"/>
    <w:rsid w:val="00EC5E88"/>
  </w:style>
  <w:style w:type="paragraph" w:customStyle="1" w:styleId="8213350AEC7347AF8AE4C9EF48296CB7">
    <w:name w:val="8213350AEC7347AF8AE4C9EF48296CB7"/>
    <w:rsid w:val="00EC5E88"/>
  </w:style>
  <w:style w:type="paragraph" w:customStyle="1" w:styleId="076F634045264F538ECCF0A3666AD1FA">
    <w:name w:val="076F634045264F538ECCF0A3666AD1FA"/>
    <w:rsid w:val="00EC5E88"/>
  </w:style>
  <w:style w:type="paragraph" w:customStyle="1" w:styleId="A466DD2ABF284DB0AAC80D1455CAB37D">
    <w:name w:val="A466DD2ABF284DB0AAC80D1455CAB37D"/>
    <w:rsid w:val="00EC5E88"/>
  </w:style>
  <w:style w:type="paragraph" w:customStyle="1" w:styleId="22AA8FC48A094F83858814926B62B272">
    <w:name w:val="22AA8FC48A094F83858814926B62B272"/>
    <w:rsid w:val="00EC5E88"/>
  </w:style>
  <w:style w:type="paragraph" w:customStyle="1" w:styleId="2CD93D41BC4B48749BBD5BB0D36A6FD8">
    <w:name w:val="2CD93D41BC4B48749BBD5BB0D36A6FD8"/>
    <w:rsid w:val="00EC5E88"/>
  </w:style>
  <w:style w:type="paragraph" w:customStyle="1" w:styleId="DC2D4157D9974B22A43D6C06BBB3003D">
    <w:name w:val="DC2D4157D9974B22A43D6C06BBB3003D"/>
    <w:rsid w:val="00EC5E88"/>
  </w:style>
  <w:style w:type="paragraph" w:customStyle="1" w:styleId="BCD1997747414590AA517D21B14B3AC2">
    <w:name w:val="BCD1997747414590AA517D21B14B3AC2"/>
    <w:rsid w:val="00EC5E88"/>
  </w:style>
  <w:style w:type="paragraph" w:customStyle="1" w:styleId="5CFF674AE98744A09E1CD0025E5CCC85">
    <w:name w:val="5CFF674AE98744A09E1CD0025E5CCC85"/>
    <w:rsid w:val="00EC5E88"/>
  </w:style>
  <w:style w:type="paragraph" w:customStyle="1" w:styleId="4C69D22F247C401CA112C6104493C3FC">
    <w:name w:val="4C69D22F247C401CA112C6104493C3FC"/>
    <w:rsid w:val="00EC5E88"/>
  </w:style>
  <w:style w:type="paragraph" w:customStyle="1" w:styleId="396609D6960F40ED84994764BF4F6C8D">
    <w:name w:val="396609D6960F40ED84994764BF4F6C8D"/>
    <w:rsid w:val="00EC5E88"/>
  </w:style>
  <w:style w:type="paragraph" w:customStyle="1" w:styleId="462D933341074AE5816E8AB4D751F7D1">
    <w:name w:val="462D933341074AE5816E8AB4D751F7D1"/>
    <w:rsid w:val="00EC5E88"/>
  </w:style>
  <w:style w:type="paragraph" w:customStyle="1" w:styleId="A15B364CE65841838D66BC2C944C6E0A">
    <w:name w:val="A15B364CE65841838D66BC2C944C6E0A"/>
    <w:rsid w:val="00EC5E88"/>
  </w:style>
  <w:style w:type="paragraph" w:customStyle="1" w:styleId="31BD4A8FC8E54831931716BC21ADE682">
    <w:name w:val="31BD4A8FC8E54831931716BC21ADE682"/>
    <w:rsid w:val="00EC5E88"/>
  </w:style>
  <w:style w:type="paragraph" w:customStyle="1" w:styleId="08C5E4DC0B594166B98E7C165B6C84AF">
    <w:name w:val="08C5E4DC0B594166B98E7C165B6C84AF"/>
    <w:rsid w:val="00EC5E88"/>
  </w:style>
  <w:style w:type="paragraph" w:customStyle="1" w:styleId="00E46B57131C47A887AD9AC3B7C21716">
    <w:name w:val="00E46B57131C47A887AD9AC3B7C21716"/>
    <w:rsid w:val="00EC5E88"/>
  </w:style>
  <w:style w:type="paragraph" w:customStyle="1" w:styleId="CC48A13EA66F4F6DAEF61836401CC250">
    <w:name w:val="CC48A13EA66F4F6DAEF61836401CC250"/>
    <w:rsid w:val="00EC5E88"/>
  </w:style>
  <w:style w:type="paragraph" w:customStyle="1" w:styleId="36E02E2A28DC4318817D77D7F1144AA2">
    <w:name w:val="36E02E2A28DC4318817D77D7F1144AA2"/>
    <w:rsid w:val="00EC5E88"/>
  </w:style>
  <w:style w:type="paragraph" w:customStyle="1" w:styleId="616A058885BF4E78BD40099AE9C33DDD">
    <w:name w:val="616A058885BF4E78BD40099AE9C33DDD"/>
    <w:rsid w:val="00EC5E88"/>
  </w:style>
  <w:style w:type="paragraph" w:customStyle="1" w:styleId="629B172676794C27A8AEC742AA6E8DB7">
    <w:name w:val="629B172676794C27A8AEC742AA6E8DB7"/>
    <w:rsid w:val="00EC5E88"/>
  </w:style>
  <w:style w:type="paragraph" w:customStyle="1" w:styleId="4082D1E6C6104D95AE61F65E66E55238">
    <w:name w:val="4082D1E6C6104D95AE61F65E66E55238"/>
    <w:rsid w:val="00EC5E88"/>
  </w:style>
  <w:style w:type="paragraph" w:customStyle="1" w:styleId="8EB84A150DE34EBEBFD9451210556BAE">
    <w:name w:val="8EB84A150DE34EBEBFD9451210556BAE"/>
    <w:rsid w:val="00EC5E88"/>
  </w:style>
  <w:style w:type="paragraph" w:customStyle="1" w:styleId="6BA0CDEA31BC48CA940B5C267D419EC4">
    <w:name w:val="6BA0CDEA31BC48CA940B5C267D419EC4"/>
    <w:rsid w:val="00EC5E88"/>
  </w:style>
  <w:style w:type="paragraph" w:customStyle="1" w:styleId="A34BC62DC1C743BCA25FA1FAA800720C">
    <w:name w:val="A34BC62DC1C743BCA25FA1FAA800720C"/>
    <w:rsid w:val="00EC5E88"/>
  </w:style>
  <w:style w:type="paragraph" w:customStyle="1" w:styleId="2BACDC45BBAF4592822B98C37C8012A3">
    <w:name w:val="2BACDC45BBAF4592822B98C37C8012A3"/>
    <w:rsid w:val="00EC5E88"/>
  </w:style>
  <w:style w:type="paragraph" w:customStyle="1" w:styleId="7BA0EEAA433842E18F0F6D63E45D47F6">
    <w:name w:val="7BA0EEAA433842E18F0F6D63E45D47F6"/>
    <w:rsid w:val="00EC5E88"/>
  </w:style>
  <w:style w:type="paragraph" w:customStyle="1" w:styleId="3863C3A9E7E34F809C92EA9635BCCB39">
    <w:name w:val="3863C3A9E7E34F809C92EA9635BCCB39"/>
    <w:rsid w:val="00EC5E88"/>
  </w:style>
  <w:style w:type="paragraph" w:customStyle="1" w:styleId="94AA2D3E72224E688C23753E569757A4">
    <w:name w:val="94AA2D3E72224E688C23753E569757A4"/>
    <w:rsid w:val="00EC5E88"/>
  </w:style>
  <w:style w:type="paragraph" w:customStyle="1" w:styleId="74B2A7072F45481ABC8B186DED29FB76">
    <w:name w:val="74B2A7072F45481ABC8B186DED29FB76"/>
    <w:rsid w:val="00EC5E88"/>
  </w:style>
  <w:style w:type="paragraph" w:customStyle="1" w:styleId="B3692855214F40ED82B6A29931758EF5">
    <w:name w:val="B3692855214F40ED82B6A29931758EF5"/>
    <w:rsid w:val="00EC5E88"/>
  </w:style>
  <w:style w:type="paragraph" w:customStyle="1" w:styleId="0EAB81D63ADA481DB6FBB2E996983A3D">
    <w:name w:val="0EAB81D63ADA481DB6FBB2E996983A3D"/>
    <w:rsid w:val="00EC5E88"/>
  </w:style>
  <w:style w:type="paragraph" w:customStyle="1" w:styleId="B4284EF43C1D4A1287D38571A02F512D">
    <w:name w:val="B4284EF43C1D4A1287D38571A02F512D"/>
    <w:rsid w:val="00EC5E88"/>
  </w:style>
  <w:style w:type="paragraph" w:customStyle="1" w:styleId="E22BC6E9DD334A2E8916521654A35F04">
    <w:name w:val="E22BC6E9DD334A2E8916521654A35F04"/>
    <w:rsid w:val="00EC5E88"/>
  </w:style>
  <w:style w:type="paragraph" w:customStyle="1" w:styleId="E13C1B77AA6644829532131A61BB492A">
    <w:name w:val="E13C1B77AA6644829532131A61BB492A"/>
    <w:rsid w:val="00EC5E88"/>
  </w:style>
  <w:style w:type="paragraph" w:customStyle="1" w:styleId="1B4D7AF986AF45FDA598790A982309AA">
    <w:name w:val="1B4D7AF986AF45FDA598790A982309AA"/>
    <w:rsid w:val="00EC5E88"/>
  </w:style>
  <w:style w:type="paragraph" w:customStyle="1" w:styleId="DD28DC44A4714F728DB9921B8E77C262">
    <w:name w:val="DD28DC44A4714F728DB9921B8E77C262"/>
    <w:rsid w:val="00EC5E88"/>
  </w:style>
  <w:style w:type="paragraph" w:customStyle="1" w:styleId="9A280A7A572D49ECA822CDBC9F0A7341">
    <w:name w:val="9A280A7A572D49ECA822CDBC9F0A7341"/>
    <w:rsid w:val="00EC5E88"/>
  </w:style>
  <w:style w:type="paragraph" w:customStyle="1" w:styleId="6894533627ED41F69A2F7EB9513BFA63">
    <w:name w:val="6894533627ED41F69A2F7EB9513BFA63"/>
    <w:rsid w:val="00EC5E88"/>
  </w:style>
  <w:style w:type="paragraph" w:customStyle="1" w:styleId="532BDB2C41444979AE20DFB513F6ECE4">
    <w:name w:val="532BDB2C41444979AE20DFB513F6ECE4"/>
    <w:rsid w:val="00EC5E88"/>
  </w:style>
  <w:style w:type="paragraph" w:customStyle="1" w:styleId="52693F35D37F409585C6465A305648C9">
    <w:name w:val="52693F35D37F409585C6465A305648C9"/>
    <w:rsid w:val="00EC5E88"/>
  </w:style>
  <w:style w:type="paragraph" w:customStyle="1" w:styleId="63473899592D428F934CBA73BA87407E">
    <w:name w:val="63473899592D428F934CBA73BA87407E"/>
    <w:rsid w:val="00EC5E88"/>
  </w:style>
  <w:style w:type="paragraph" w:customStyle="1" w:styleId="EBA793AC18AE4CB8A7FC432140103F00">
    <w:name w:val="EBA793AC18AE4CB8A7FC432140103F00"/>
    <w:rsid w:val="00EC5E88"/>
  </w:style>
  <w:style w:type="paragraph" w:customStyle="1" w:styleId="C81E8FF9598041D691A574330B7C864D">
    <w:name w:val="C81E8FF9598041D691A574330B7C864D"/>
    <w:rsid w:val="00EC5E88"/>
  </w:style>
  <w:style w:type="paragraph" w:customStyle="1" w:styleId="ECA278EFBE6D445DA28397684387194E">
    <w:name w:val="ECA278EFBE6D445DA28397684387194E"/>
    <w:rsid w:val="00EC5E88"/>
  </w:style>
  <w:style w:type="paragraph" w:customStyle="1" w:styleId="F87B8E8D5A9146B18B1085C27C429504">
    <w:name w:val="F87B8E8D5A9146B18B1085C27C429504"/>
    <w:rsid w:val="00EC5E88"/>
  </w:style>
  <w:style w:type="paragraph" w:customStyle="1" w:styleId="E8C9CD00C1604BE39CBF0B9311EABF6E">
    <w:name w:val="E8C9CD00C1604BE39CBF0B9311EABF6E"/>
    <w:rsid w:val="00EC5E88"/>
  </w:style>
  <w:style w:type="paragraph" w:customStyle="1" w:styleId="293F3249800D403FA606E5631F7110A4">
    <w:name w:val="293F3249800D403FA606E5631F7110A4"/>
    <w:rsid w:val="00EC5E88"/>
  </w:style>
  <w:style w:type="paragraph" w:customStyle="1" w:styleId="30DD801D3D0A4F06BAA051A9E3196A8D">
    <w:name w:val="30DD801D3D0A4F06BAA051A9E3196A8D"/>
    <w:rsid w:val="00EC5E88"/>
  </w:style>
  <w:style w:type="paragraph" w:customStyle="1" w:styleId="2BE977BC279341CAA48EB90B7CD2AB21">
    <w:name w:val="2BE977BC279341CAA48EB90B7CD2AB21"/>
    <w:rsid w:val="00EC5E88"/>
  </w:style>
  <w:style w:type="paragraph" w:customStyle="1" w:styleId="C23EA3A64C6D43E1B954C04D2DC305A6">
    <w:name w:val="C23EA3A64C6D43E1B954C04D2DC305A6"/>
    <w:rsid w:val="00EC5E88"/>
  </w:style>
  <w:style w:type="paragraph" w:customStyle="1" w:styleId="4B5A6D2987984F0392F0BD1C7A2B77A7">
    <w:name w:val="4B5A6D2987984F0392F0BD1C7A2B77A7"/>
    <w:rsid w:val="00EC5E88"/>
  </w:style>
  <w:style w:type="paragraph" w:customStyle="1" w:styleId="221EC48114764789B47DD6DAE52E860B">
    <w:name w:val="221EC48114764789B47DD6DAE52E860B"/>
    <w:rsid w:val="00EC5E88"/>
  </w:style>
  <w:style w:type="paragraph" w:customStyle="1" w:styleId="2CB245FDF1A842FFB5DF7B47C5C52402">
    <w:name w:val="2CB245FDF1A842FFB5DF7B47C5C52402"/>
    <w:rsid w:val="00EC5E88"/>
  </w:style>
  <w:style w:type="paragraph" w:customStyle="1" w:styleId="D322D5FB361B488586A77E62C3786BD2">
    <w:name w:val="D322D5FB361B488586A77E62C3786BD2"/>
    <w:rsid w:val="00EC5E88"/>
  </w:style>
  <w:style w:type="paragraph" w:customStyle="1" w:styleId="4A945C9FFA2847578C743B318D62E453">
    <w:name w:val="4A945C9FFA2847578C743B318D62E453"/>
    <w:rsid w:val="00EC5E88"/>
  </w:style>
  <w:style w:type="paragraph" w:customStyle="1" w:styleId="05805C4A10714AD88F8F1B650A8023EB">
    <w:name w:val="05805C4A10714AD88F8F1B650A8023EB"/>
    <w:rsid w:val="00EC5E88"/>
  </w:style>
  <w:style w:type="paragraph" w:customStyle="1" w:styleId="05D579F40A194E9CB5AA296C0A5C24F9">
    <w:name w:val="05D579F40A194E9CB5AA296C0A5C24F9"/>
    <w:rsid w:val="00EC5E88"/>
  </w:style>
  <w:style w:type="paragraph" w:customStyle="1" w:styleId="B7EA307EB8F74F11A2E90B4D2A48AD8B">
    <w:name w:val="B7EA307EB8F74F11A2E90B4D2A48AD8B"/>
    <w:rsid w:val="00EC5E88"/>
  </w:style>
  <w:style w:type="paragraph" w:customStyle="1" w:styleId="2C1E7AC2A2A0416D89BD2526E7A5CE35">
    <w:name w:val="2C1E7AC2A2A0416D89BD2526E7A5CE35"/>
    <w:rsid w:val="00EC5E88"/>
  </w:style>
  <w:style w:type="paragraph" w:customStyle="1" w:styleId="DC1041A1E09C431F9411243B26F1CEE6">
    <w:name w:val="DC1041A1E09C431F9411243B26F1CEE6"/>
    <w:rsid w:val="00EC5E88"/>
  </w:style>
  <w:style w:type="paragraph" w:customStyle="1" w:styleId="0CD51C3ABB614A8F806007C661868CF9">
    <w:name w:val="0CD51C3ABB614A8F806007C661868CF9"/>
    <w:rsid w:val="00EC5E88"/>
  </w:style>
  <w:style w:type="paragraph" w:customStyle="1" w:styleId="7395B65138D0439E86DF5AA956045F15">
    <w:name w:val="7395B65138D0439E86DF5AA956045F15"/>
    <w:rsid w:val="00EC5E88"/>
  </w:style>
  <w:style w:type="paragraph" w:customStyle="1" w:styleId="AEC97C9E1F0C484592560DEBC9F6EBE63">
    <w:name w:val="AEC97C9E1F0C484592560DEBC9F6EBE6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1457F798A554B218BEDA6D2EF993F4B3">
    <w:name w:val="81457F798A554B218BEDA6D2EF993F4B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FE0D8BD4E044D5EA366BCDD8DA7AE7F3">
    <w:name w:val="5FE0D8BD4E044D5EA366BCDD8DA7AE7F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77CA401E82B45EDA27855B6B2A409213">
    <w:name w:val="F77CA401E82B45EDA27855B6B2A40921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0965CE28FE54C5D975B8206681847043">
    <w:name w:val="50965CE28FE54C5D975B820668184704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1741747F49941A49BAB2408CC255FA51">
    <w:name w:val="51741747F49941A49BAB2408CC255FA5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150A69D805F462BB0C384838F591D891">
    <w:name w:val="5150A69D805F462BB0C384838F591D89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065D8DE71F34D9E9417690E9183C5001">
    <w:name w:val="1065D8DE71F34D9E9417690E9183C500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C1ED4DE15A44EAEA31AA29A1FC23A341">
    <w:name w:val="EC1ED4DE15A44EAEA31AA29A1FC23A34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F1075AE6CBF47F1A7D085E5D9B945F41">
    <w:name w:val="3F1075AE6CBF47F1A7D085E5D9B945F4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22D1BCEA01442E0A32DC97908FFC2631">
    <w:name w:val="622D1BCEA01442E0A32DC97908FFC263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932E151519D448F95F571F5C58370CB1">
    <w:name w:val="8932E151519D448F95F571F5C58370CB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D6163DE3BBE4DE1ABADB986D1D1A0AB1">
    <w:name w:val="4D6163DE3BBE4DE1ABADB986D1D1A0AB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AEA840BB2EE4511A28ACB62C4B199711">
    <w:name w:val="CAEA840BB2EE4511A28ACB62C4B19971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D9655CCDA3B4D218BF8D337B3BE2C731">
    <w:name w:val="3D9655CCDA3B4D218BF8D337B3BE2C73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834CA984897470288D6ADA9D959A75E1">
    <w:name w:val="6834CA984897470288D6ADA9D959A75E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83C55CD428248DBB8E9E0501DEAE7A21">
    <w:name w:val="283C55CD428248DBB8E9E0501DEAE7A2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94628CBB46348CC90CE86538EC683501">
    <w:name w:val="B94628CBB46348CC90CE86538EC68350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2826B8063A744188FE81818BF4A61221">
    <w:name w:val="D2826B8063A744188FE81818BF4A6122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F80EEEE70BE4F489254E969E0EA80AD1">
    <w:name w:val="9F80EEEE70BE4F489254E969E0EA80AD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42514667FDC4CE5BF86B5CF5F4D93CB1">
    <w:name w:val="042514667FDC4CE5BF86B5CF5F4D93CB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9DF60D86B54FB4BD28631D496FB68B2">
    <w:name w:val="4F9DF60D86B54FB4BD28631D496FB68B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3C32C36923B443B8F619352B61811AF2">
    <w:name w:val="83C32C36923B443B8F619352B61811AF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52CBCD47A404C7D98ED20A975D213142">
    <w:name w:val="452CBCD47A404C7D98ED20A975D21314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CF130BC841643DAB0F1DBAC29814C852">
    <w:name w:val="3CF130BC841643DAB0F1DBAC29814C85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849A912E156461AA3F44DFBBE547CA61">
    <w:name w:val="E849A912E156461AA3F44DFBBE547CA6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DB5B1DC492C45EDBA96AE38F94FD6CE1">
    <w:name w:val="EDB5B1DC492C45EDBA96AE38F94FD6CE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93F1EAD501440F6973A1A5CBDA373602">
    <w:name w:val="E93F1EAD501440F6973A1A5CBDA37360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BF0B58399854C16AD3BE8A9D102FCBE2">
    <w:name w:val="CBF0B58399854C16AD3BE8A9D102FCBE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7367C97B24A4299A41B85ACF2F507AE2">
    <w:name w:val="77367C97B24A4299A41B85ACF2F507AE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2D32DC22513486AAA17FAAB9FFB56DF2">
    <w:name w:val="D2D32DC22513486AAA17FAAB9FFB56DF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AA73F2E99314E2288926EACC720FA3D2">
    <w:name w:val="6AA73F2E99314E2288926EACC720FA3D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683DB6A7295479EACC2037A27A360C12">
    <w:name w:val="3683DB6A7295479EACC2037A27A360C1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1ED5293F9F64408BB59FEBDADDEC2EB2">
    <w:name w:val="C1ED5293F9F64408BB59FEBDADDEC2EB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B838FEB2463470386D767B997F6C8CD2">
    <w:name w:val="EB838FEB2463470386D767B997F6C8CD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6B2B907AEA7448D8C85775C3CABC3F22">
    <w:name w:val="F6B2B907AEA7448D8C85775C3CABC3F2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25783BC720242A395F2E2C9CAEBE0F42">
    <w:name w:val="325783BC720242A395F2E2C9CAEBE0F4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82EA4B474804C8E9262400A250C145C2">
    <w:name w:val="F82EA4B474804C8E9262400A250C145C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D33629F3AF84F56B8233CE3B6FF9C562">
    <w:name w:val="2D33629F3AF84F56B8233CE3B6FF9C56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2D468F45F4544E3A8DD817513177B1A2">
    <w:name w:val="B2D468F45F4544E3A8DD817513177B1A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684D3BAF8904605890849661CA2F0702">
    <w:name w:val="0684D3BAF8904605890849661CA2F070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6CFEBDB92614C77A8F0D39721E51D362">
    <w:name w:val="66CFEBDB92614C77A8F0D39721E51D36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5DB69F2B6E04F46BB74F6A0EE207FB52">
    <w:name w:val="85DB69F2B6E04F46BB74F6A0EE207FB5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24224814D374E3EBEDBDCB5D5A149F12">
    <w:name w:val="F24224814D374E3EBEDBDCB5D5A149F1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CB4FC5750694905B108AF1290FE91F52">
    <w:name w:val="5CB4FC5750694905B108AF1290FE91F5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6CDCA0EEF9E46509893B059197A4E0B2">
    <w:name w:val="76CDCA0EEF9E46509893B059197A4E0B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7CE913B76F94318AFE5CC6286D8CB852">
    <w:name w:val="87CE913B76F94318AFE5CC6286D8CB85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3B94068E42D432099CA37EAD37728972">
    <w:name w:val="23B94068E42D432099CA37EAD3772897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B31E94B3BEF465A8F5A7D4E8B459AD22">
    <w:name w:val="8B31E94B3BEF465A8F5A7D4E8B459AD2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4BE5E84A8EA428986B2375DF7076A7D2">
    <w:name w:val="84BE5E84A8EA428986B2375DF7076A7D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7038493AA7C4B68A29C325AE9BEDC5C2">
    <w:name w:val="07038493AA7C4B68A29C325AE9BEDC5C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094AC676FC54C2086D73110C23420932">
    <w:name w:val="9094AC676FC54C2086D73110C2342093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C1FBAAC43224E5B827ABBDDDF96D7F22">
    <w:name w:val="FC1FBAAC43224E5B827ABBDDDF96D7F2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53F93010A6A4F369E85496151C43A212">
    <w:name w:val="153F93010A6A4F369E85496151C43A21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EB555E7814B4702A48A839D37D7B6522">
    <w:name w:val="2EB555E7814B4702A48A839D37D7B652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0004F1910684AC587124BA3B775BEFD2">
    <w:name w:val="E0004F1910684AC587124BA3B775BEFD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71D10124EFB490789CF2EF25C4CA9C72">
    <w:name w:val="B71D10124EFB490789CF2EF25C4CA9C7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BF5D26571114057BA19A779935C214C2">
    <w:name w:val="DBF5D26571114057BA19A779935C214C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1EA6E6120614A77AFF6F9C8CDD8BEB42">
    <w:name w:val="91EA6E6120614A77AFF6F9C8CDD8BEB4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5AF877BE19E48A08DB4618863D2CCA02">
    <w:name w:val="35AF877BE19E48A08DB4618863D2CCA0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F9BB459C3234A6B817A4C34D15E665E2">
    <w:name w:val="3F9BB459C3234A6B817A4C34D15E665E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E5ECBD98E714B3C84389C418B506FF32">
    <w:name w:val="3E5ECBD98E714B3C84389C418B506FF3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AB5C391C6CA4B668CAA88392AD3CFB92">
    <w:name w:val="EAB5C391C6CA4B668CAA88392AD3CFB9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2A55ADAD8EB44619268D28144EF197D2">
    <w:name w:val="A2A55ADAD8EB44619268D28144EF197D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602040B89754771843488D9B73646892">
    <w:name w:val="4602040B89754771843488D9B7364689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5AABEA19D5342DCB081A47629C46EBB2">
    <w:name w:val="45AABEA19D5342DCB081A47629C46EBB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8CA61C4AC3B4C81A2FE26C34F1FA7C32">
    <w:name w:val="48CA61C4AC3B4C81A2FE26C34F1FA7C3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96CB7C8904D4EFFBF80DAABE06004532">
    <w:name w:val="396CB7C8904D4EFFBF80DAABE0600453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DD310BDB90B4AE19DA82F3E1836AA8B1">
    <w:name w:val="6DD310BDB90B4AE19DA82F3E1836AA8B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2067DE8DC9741DCABAC3904962E2E461">
    <w:name w:val="72067DE8DC9741DCABAC3904962E2E46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7DCE42874264348ABB86D9BD54ABB7C1">
    <w:name w:val="B7DCE42874264348ABB86D9BD54ABB7C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31A7B3548EF418280B87B55929CBA151">
    <w:name w:val="131A7B3548EF418280B87B55929CBA15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E29A14D7FD942D4B0F5343B3DBEF5911">
    <w:name w:val="FE29A14D7FD942D4B0F5343B3DBEF591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EB84A150DE34EBEBFD9451210556BAE1">
    <w:name w:val="8EB84A150DE34EBEBFD9451210556BAE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BA0CDEA31BC48CA940B5C267D419EC41">
    <w:name w:val="6BA0CDEA31BC48CA940B5C267D419EC4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34BC62DC1C743BCA25FA1FAA800720C1">
    <w:name w:val="A34BC62DC1C743BCA25FA1FAA800720C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BACDC45BBAF4592822B98C37C8012A31">
    <w:name w:val="2BACDC45BBAF4592822B98C37C8012A3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DAD554A48C44CECB25B97FCD909571A">
    <w:name w:val="1DAD554A48C44CECB25B97FCD909571A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BA0EEAA433842E18F0F6D63E45D47F61">
    <w:name w:val="7BA0EEAA433842E18F0F6D63E45D47F6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863C3A9E7E34F809C92EA9635BCCB391">
    <w:name w:val="3863C3A9E7E34F809C92EA9635BCCB39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4AA2D3E72224E688C23753E569757A41">
    <w:name w:val="94AA2D3E72224E688C23753E569757A4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4B2A7072F45481ABC8B186DED29FB761">
    <w:name w:val="74B2A7072F45481ABC8B186DED29FB76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3692855214F40ED82B6A29931758EF51">
    <w:name w:val="B3692855214F40ED82B6A29931758EF5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EAB81D63ADA481DB6FBB2E996983A3D1">
    <w:name w:val="0EAB81D63ADA481DB6FBB2E996983A3D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4284EF43C1D4A1287D38571A02F512D1">
    <w:name w:val="B4284EF43C1D4A1287D38571A02F512D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22BC6E9DD334A2E8916521654A35F041">
    <w:name w:val="E22BC6E9DD334A2E8916521654A35F04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13C1B77AA6644829532131A61BB492A1">
    <w:name w:val="E13C1B77AA6644829532131A61BB492A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B4D7AF986AF45FDA598790A982309AA1">
    <w:name w:val="1B4D7AF986AF45FDA598790A982309AA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D28DC44A4714F728DB9921B8E77C2621">
    <w:name w:val="DD28DC44A4714F728DB9921B8E77C262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A280A7A572D49ECA822CDBC9F0A73411">
    <w:name w:val="9A280A7A572D49ECA822CDBC9F0A7341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894533627ED41F69A2F7EB9513BFA631">
    <w:name w:val="6894533627ED41F69A2F7EB9513BFA63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32BDB2C41444979AE20DFB513F6ECE41">
    <w:name w:val="532BDB2C41444979AE20DFB513F6ECE4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2693F35D37F409585C6465A305648C91">
    <w:name w:val="52693F35D37F409585C6465A305648C9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3473899592D428F934CBA73BA87407E1">
    <w:name w:val="63473899592D428F934CBA73BA87407E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BA793AC18AE4CB8A7FC432140103F001">
    <w:name w:val="EBA793AC18AE4CB8A7FC432140103F00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81E8FF9598041D691A574330B7C864D1">
    <w:name w:val="C81E8FF9598041D691A574330B7C864D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CA278EFBE6D445DA28397684387194E1">
    <w:name w:val="ECA278EFBE6D445DA28397684387194E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87B8E8D5A9146B18B1085C27C4295041">
    <w:name w:val="F87B8E8D5A9146B18B1085C27C429504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8C9CD00C1604BE39CBF0B9311EABF6E1">
    <w:name w:val="E8C9CD00C1604BE39CBF0B9311EABF6E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93F3249800D403FA606E5631F7110A41">
    <w:name w:val="293F3249800D403FA606E5631F7110A4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0DD801D3D0A4F06BAA051A9E3196A8D1">
    <w:name w:val="30DD801D3D0A4F06BAA051A9E3196A8D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BE977BC279341CAA48EB90B7CD2AB211">
    <w:name w:val="2BE977BC279341CAA48EB90B7CD2AB21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23EA3A64C6D43E1B954C04D2DC305A61">
    <w:name w:val="C23EA3A64C6D43E1B954C04D2DC305A6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B5A6D2987984F0392F0BD1C7A2B77A71">
    <w:name w:val="4B5A6D2987984F0392F0BD1C7A2B77A7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21EC48114764789B47DD6DAE52E860B1">
    <w:name w:val="221EC48114764789B47DD6DAE52E860B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CB245FDF1A842FFB5DF7B47C5C524021">
    <w:name w:val="2CB245FDF1A842FFB5DF7B47C5C52402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322D5FB361B488586A77E62C3786BD21">
    <w:name w:val="D322D5FB361B488586A77E62C3786BD2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A945C9FFA2847578C743B318D62E4531">
    <w:name w:val="4A945C9FFA2847578C743B318D62E453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5805C4A10714AD88F8F1B650A8023EB1">
    <w:name w:val="05805C4A10714AD88F8F1B650A8023EB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5D579F40A194E9CB5AA296C0A5C24F91">
    <w:name w:val="05D579F40A194E9CB5AA296C0A5C24F9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7EA307EB8F74F11A2E90B4D2A48AD8B1">
    <w:name w:val="B7EA307EB8F74F11A2E90B4D2A48AD8B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C1E7AC2A2A0416D89BD2526E7A5CE351">
    <w:name w:val="2C1E7AC2A2A0416D89BD2526E7A5CE35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C1041A1E09C431F9411243B26F1CEE61">
    <w:name w:val="DC1041A1E09C431F9411243B26F1CEE6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CD51C3ABB614A8F806007C661868CF91">
    <w:name w:val="0CD51C3ABB614A8F806007C661868CF9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395B65138D0439E86DF5AA956045F151">
    <w:name w:val="7395B65138D0439E86DF5AA956045F15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EC97C9E1F0C484592560DEBC9F6EBE64">
    <w:name w:val="AEC97C9E1F0C484592560DEBC9F6EBE6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1457F798A554B218BEDA6D2EF993F4B4">
    <w:name w:val="81457F798A554B218BEDA6D2EF993F4B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FE0D8BD4E044D5EA366BCDD8DA7AE7F4">
    <w:name w:val="5FE0D8BD4E044D5EA366BCDD8DA7AE7F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77CA401E82B45EDA27855B6B2A409214">
    <w:name w:val="F77CA401E82B45EDA27855B6B2A40921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0965CE28FE54C5D975B8206681847044">
    <w:name w:val="50965CE28FE54C5D975B820668184704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1741747F49941A49BAB2408CC255FA52">
    <w:name w:val="51741747F49941A49BAB2408CC255FA5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150A69D805F462BB0C384838F591D892">
    <w:name w:val="5150A69D805F462BB0C384838F591D89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065D8DE71F34D9E9417690E9183C5002">
    <w:name w:val="1065D8DE71F34D9E9417690E9183C500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C1ED4DE15A44EAEA31AA29A1FC23A342">
    <w:name w:val="EC1ED4DE15A44EAEA31AA29A1FC23A34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F1075AE6CBF47F1A7D085E5D9B945F42">
    <w:name w:val="3F1075AE6CBF47F1A7D085E5D9B945F4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22D1BCEA01442E0A32DC97908FFC2632">
    <w:name w:val="622D1BCEA01442E0A32DC97908FFC263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932E151519D448F95F571F5C58370CB2">
    <w:name w:val="8932E151519D448F95F571F5C58370CB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D6163DE3BBE4DE1ABADB986D1D1A0AB2">
    <w:name w:val="4D6163DE3BBE4DE1ABADB986D1D1A0AB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AEA840BB2EE4511A28ACB62C4B199712">
    <w:name w:val="CAEA840BB2EE4511A28ACB62C4B19971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D9655CCDA3B4D218BF8D337B3BE2C732">
    <w:name w:val="3D9655CCDA3B4D218BF8D337B3BE2C73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834CA984897470288D6ADA9D959A75E2">
    <w:name w:val="6834CA984897470288D6ADA9D959A75E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83C55CD428248DBB8E9E0501DEAE7A22">
    <w:name w:val="283C55CD428248DBB8E9E0501DEAE7A2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94628CBB46348CC90CE86538EC683502">
    <w:name w:val="B94628CBB46348CC90CE86538EC68350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2826B8063A744188FE81818BF4A61222">
    <w:name w:val="D2826B8063A744188FE81818BF4A6122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F80EEEE70BE4F489254E969E0EA80AD2">
    <w:name w:val="9F80EEEE70BE4F489254E969E0EA80AD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42514667FDC4CE5BF86B5CF5F4D93CB2">
    <w:name w:val="042514667FDC4CE5BF86B5CF5F4D93CB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9DF60D86B54FB4BD28631D496FB68B3">
    <w:name w:val="4F9DF60D86B54FB4BD28631D496FB68B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3C32C36923B443B8F619352B61811AF3">
    <w:name w:val="83C32C36923B443B8F619352B61811AF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52CBCD47A404C7D98ED20A975D213143">
    <w:name w:val="452CBCD47A404C7D98ED20A975D21314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CF130BC841643DAB0F1DBAC29814C853">
    <w:name w:val="3CF130BC841643DAB0F1DBAC29814C85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849A912E156461AA3F44DFBBE547CA62">
    <w:name w:val="E849A912E156461AA3F44DFBBE547CA6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DB5B1DC492C45EDBA96AE38F94FD6CE2">
    <w:name w:val="EDB5B1DC492C45EDBA96AE38F94FD6CE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93F1EAD501440F6973A1A5CBDA373603">
    <w:name w:val="E93F1EAD501440F6973A1A5CBDA37360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BF0B58399854C16AD3BE8A9D102FCBE3">
    <w:name w:val="CBF0B58399854C16AD3BE8A9D102FCBE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7367C97B24A4299A41B85ACF2F507AE3">
    <w:name w:val="77367C97B24A4299A41B85ACF2F507AE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2D32DC22513486AAA17FAAB9FFB56DF3">
    <w:name w:val="D2D32DC22513486AAA17FAAB9FFB56DF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AA73F2E99314E2288926EACC720FA3D3">
    <w:name w:val="6AA73F2E99314E2288926EACC720FA3D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683DB6A7295479EACC2037A27A360C13">
    <w:name w:val="3683DB6A7295479EACC2037A27A360C1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1ED5293F9F64408BB59FEBDADDEC2EB3">
    <w:name w:val="C1ED5293F9F64408BB59FEBDADDEC2EB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B838FEB2463470386D767B997F6C8CD3">
    <w:name w:val="EB838FEB2463470386D767B997F6C8CD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6B2B907AEA7448D8C85775C3CABC3F23">
    <w:name w:val="F6B2B907AEA7448D8C85775C3CABC3F2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25783BC720242A395F2E2C9CAEBE0F43">
    <w:name w:val="325783BC720242A395F2E2C9CAEBE0F4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82EA4B474804C8E9262400A250C145C3">
    <w:name w:val="F82EA4B474804C8E9262400A250C145C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D33629F3AF84F56B8233CE3B6FF9C563">
    <w:name w:val="2D33629F3AF84F56B8233CE3B6FF9C56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2D468F45F4544E3A8DD817513177B1A3">
    <w:name w:val="B2D468F45F4544E3A8DD817513177B1A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684D3BAF8904605890849661CA2F0703">
    <w:name w:val="0684D3BAF8904605890849661CA2F070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6CFEBDB92614C77A8F0D39721E51D363">
    <w:name w:val="66CFEBDB92614C77A8F0D39721E51D36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5DB69F2B6E04F46BB74F6A0EE207FB53">
    <w:name w:val="85DB69F2B6E04F46BB74F6A0EE207FB5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24224814D374E3EBEDBDCB5D5A149F13">
    <w:name w:val="F24224814D374E3EBEDBDCB5D5A149F1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CB4FC5750694905B108AF1290FE91F53">
    <w:name w:val="5CB4FC5750694905B108AF1290FE91F5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6CDCA0EEF9E46509893B059197A4E0B3">
    <w:name w:val="76CDCA0EEF9E46509893B059197A4E0B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7CE913B76F94318AFE5CC6286D8CB853">
    <w:name w:val="87CE913B76F94318AFE5CC6286D8CB85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3B94068E42D432099CA37EAD37728973">
    <w:name w:val="23B94068E42D432099CA37EAD3772897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B31E94B3BEF465A8F5A7D4E8B459AD23">
    <w:name w:val="8B31E94B3BEF465A8F5A7D4E8B459AD2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4BE5E84A8EA428986B2375DF7076A7D3">
    <w:name w:val="84BE5E84A8EA428986B2375DF7076A7D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7038493AA7C4B68A29C325AE9BEDC5C3">
    <w:name w:val="07038493AA7C4B68A29C325AE9BEDC5C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094AC676FC54C2086D73110C23420933">
    <w:name w:val="9094AC676FC54C2086D73110C2342093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C1FBAAC43224E5B827ABBDDDF96D7F23">
    <w:name w:val="FC1FBAAC43224E5B827ABBDDDF96D7F2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53F93010A6A4F369E85496151C43A213">
    <w:name w:val="153F93010A6A4F369E85496151C43A21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EB555E7814B4702A48A839D37D7B6523">
    <w:name w:val="2EB555E7814B4702A48A839D37D7B652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0004F1910684AC587124BA3B775BEFD3">
    <w:name w:val="E0004F1910684AC587124BA3B775BEFD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71D10124EFB490789CF2EF25C4CA9C73">
    <w:name w:val="B71D10124EFB490789CF2EF25C4CA9C7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BF5D26571114057BA19A779935C214C3">
    <w:name w:val="DBF5D26571114057BA19A779935C214C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1EA6E6120614A77AFF6F9C8CDD8BEB43">
    <w:name w:val="91EA6E6120614A77AFF6F9C8CDD8BEB4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5AF877BE19E48A08DB4618863D2CCA03">
    <w:name w:val="35AF877BE19E48A08DB4618863D2CCA0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F9BB459C3234A6B817A4C34D15E665E3">
    <w:name w:val="3F9BB459C3234A6B817A4C34D15E665E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E5ECBD98E714B3C84389C418B506FF33">
    <w:name w:val="3E5ECBD98E714B3C84389C418B506FF3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AB5C391C6CA4B668CAA88392AD3CFB93">
    <w:name w:val="EAB5C391C6CA4B668CAA88392AD3CFB9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2A55ADAD8EB44619268D28144EF197D3">
    <w:name w:val="A2A55ADAD8EB44619268D28144EF197D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602040B89754771843488D9B73646893">
    <w:name w:val="4602040B89754771843488D9B7364689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5AABEA19D5342DCB081A47629C46EBB3">
    <w:name w:val="45AABEA19D5342DCB081A47629C46EBB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8CA61C4AC3B4C81A2FE26C34F1FA7C33">
    <w:name w:val="48CA61C4AC3B4C81A2FE26C34F1FA7C3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96CB7C8904D4EFFBF80DAABE06004533">
    <w:name w:val="396CB7C8904D4EFFBF80DAABE0600453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DD310BDB90B4AE19DA82F3E1836AA8B2">
    <w:name w:val="6DD310BDB90B4AE19DA82F3E1836AA8B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2067DE8DC9741DCABAC3904962E2E462">
    <w:name w:val="72067DE8DC9741DCABAC3904962E2E46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7DCE42874264348ABB86D9BD54ABB7C2">
    <w:name w:val="B7DCE42874264348ABB86D9BD54ABB7C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31A7B3548EF418280B87B55929CBA152">
    <w:name w:val="131A7B3548EF418280B87B55929CBA15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E29A14D7FD942D4B0F5343B3DBEF5912">
    <w:name w:val="FE29A14D7FD942D4B0F5343B3DBEF591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EB84A150DE34EBEBFD9451210556BAE2">
    <w:name w:val="8EB84A150DE34EBEBFD9451210556BAE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BA0CDEA31BC48CA940B5C267D419EC42">
    <w:name w:val="6BA0CDEA31BC48CA940B5C267D419EC4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34BC62DC1C743BCA25FA1FAA800720C2">
    <w:name w:val="A34BC62DC1C743BCA25FA1FAA800720C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BACDC45BBAF4592822B98C37C8012A32">
    <w:name w:val="2BACDC45BBAF4592822B98C37C8012A3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DAD554A48C44CECB25B97FCD909571A1">
    <w:name w:val="1DAD554A48C44CECB25B97FCD909571A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BA0EEAA433842E18F0F6D63E45D47F62">
    <w:name w:val="7BA0EEAA433842E18F0F6D63E45D47F6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863C3A9E7E34F809C92EA9635BCCB392">
    <w:name w:val="3863C3A9E7E34F809C92EA9635BCCB39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4AA2D3E72224E688C23753E569757A42">
    <w:name w:val="94AA2D3E72224E688C23753E569757A4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4B2A7072F45481ABC8B186DED29FB762">
    <w:name w:val="74B2A7072F45481ABC8B186DED29FB76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3692855214F40ED82B6A29931758EF52">
    <w:name w:val="B3692855214F40ED82B6A29931758EF5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EAB81D63ADA481DB6FBB2E996983A3D2">
    <w:name w:val="0EAB81D63ADA481DB6FBB2E996983A3D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4284EF43C1D4A1287D38571A02F512D2">
    <w:name w:val="B4284EF43C1D4A1287D38571A02F512D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22BC6E9DD334A2E8916521654A35F042">
    <w:name w:val="E22BC6E9DD334A2E8916521654A35F04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13C1B77AA6644829532131A61BB492A2">
    <w:name w:val="E13C1B77AA6644829532131A61BB492A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B4D7AF986AF45FDA598790A982309AA2">
    <w:name w:val="1B4D7AF986AF45FDA598790A982309AA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D28DC44A4714F728DB9921B8E77C2622">
    <w:name w:val="DD28DC44A4714F728DB9921B8E77C262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A280A7A572D49ECA822CDBC9F0A73412">
    <w:name w:val="9A280A7A572D49ECA822CDBC9F0A7341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894533627ED41F69A2F7EB9513BFA632">
    <w:name w:val="6894533627ED41F69A2F7EB9513BFA63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32BDB2C41444979AE20DFB513F6ECE42">
    <w:name w:val="532BDB2C41444979AE20DFB513F6ECE4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2693F35D37F409585C6465A305648C92">
    <w:name w:val="52693F35D37F409585C6465A305648C9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3473899592D428F934CBA73BA87407E2">
    <w:name w:val="63473899592D428F934CBA73BA87407E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BA793AC18AE4CB8A7FC432140103F002">
    <w:name w:val="EBA793AC18AE4CB8A7FC432140103F00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81E8FF9598041D691A574330B7C864D2">
    <w:name w:val="C81E8FF9598041D691A574330B7C864D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CA278EFBE6D445DA28397684387194E2">
    <w:name w:val="ECA278EFBE6D445DA28397684387194E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87B8E8D5A9146B18B1085C27C4295042">
    <w:name w:val="F87B8E8D5A9146B18B1085C27C429504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8C9CD00C1604BE39CBF0B9311EABF6E2">
    <w:name w:val="E8C9CD00C1604BE39CBF0B9311EABF6E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93F3249800D403FA606E5631F7110A42">
    <w:name w:val="293F3249800D403FA606E5631F7110A4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0DD801D3D0A4F06BAA051A9E3196A8D2">
    <w:name w:val="30DD801D3D0A4F06BAA051A9E3196A8D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BE977BC279341CAA48EB90B7CD2AB212">
    <w:name w:val="2BE977BC279341CAA48EB90B7CD2AB21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23EA3A64C6D43E1B954C04D2DC305A62">
    <w:name w:val="C23EA3A64C6D43E1B954C04D2DC305A6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B5A6D2987984F0392F0BD1C7A2B77A72">
    <w:name w:val="4B5A6D2987984F0392F0BD1C7A2B77A7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21EC48114764789B47DD6DAE52E860B2">
    <w:name w:val="221EC48114764789B47DD6DAE52E860B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CB245FDF1A842FFB5DF7B47C5C524022">
    <w:name w:val="2CB245FDF1A842FFB5DF7B47C5C52402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322D5FB361B488586A77E62C3786BD22">
    <w:name w:val="D322D5FB361B488586A77E62C3786BD2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A945C9FFA2847578C743B318D62E4532">
    <w:name w:val="4A945C9FFA2847578C743B318D62E453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5805C4A10714AD88F8F1B650A8023EB2">
    <w:name w:val="05805C4A10714AD88F8F1B650A8023EB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5D579F40A194E9CB5AA296C0A5C24F92">
    <w:name w:val="05D579F40A194E9CB5AA296C0A5C24F9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7EA307EB8F74F11A2E90B4D2A48AD8B2">
    <w:name w:val="B7EA307EB8F74F11A2E90B4D2A48AD8B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C1E7AC2A2A0416D89BD2526E7A5CE352">
    <w:name w:val="2C1E7AC2A2A0416D89BD2526E7A5CE35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C1041A1E09C431F9411243B26F1CEE62">
    <w:name w:val="DC1041A1E09C431F9411243B26F1CEE6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CD51C3ABB614A8F806007C661868CF92">
    <w:name w:val="0CD51C3ABB614A8F806007C661868CF9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395B65138D0439E86DF5AA956045F152">
    <w:name w:val="7395B65138D0439E86DF5AA956045F15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5AC53A964344428849E49C8206A0C75">
    <w:name w:val="75AC53A964344428849E49C8206A0C75"/>
    <w:rsid w:val="00EC5E88"/>
  </w:style>
  <w:style w:type="paragraph" w:customStyle="1" w:styleId="550EE210EBA44CE8B34873EACAB31E3E">
    <w:name w:val="550EE210EBA44CE8B34873EACAB31E3E"/>
    <w:rsid w:val="00EC5E88"/>
  </w:style>
  <w:style w:type="paragraph" w:customStyle="1" w:styleId="EFBCE24CC3F94F9B92B75197DBE6F19C">
    <w:name w:val="EFBCE24CC3F94F9B92B75197DBE6F19C"/>
    <w:rsid w:val="00EC5E88"/>
  </w:style>
  <w:style w:type="paragraph" w:customStyle="1" w:styleId="9D0FCAB5C2014BA39822FB33C181FF81">
    <w:name w:val="9D0FCAB5C2014BA39822FB33C181FF81"/>
    <w:rsid w:val="00EC5E88"/>
  </w:style>
  <w:style w:type="paragraph" w:customStyle="1" w:styleId="C6DB4D39EC3B4428BAD9D658129392BF">
    <w:name w:val="C6DB4D39EC3B4428BAD9D658129392BF"/>
    <w:rsid w:val="00EC5E88"/>
  </w:style>
  <w:style w:type="paragraph" w:customStyle="1" w:styleId="4B3B13091750403EA883E6E04C1B9C03">
    <w:name w:val="4B3B13091750403EA883E6E04C1B9C03"/>
    <w:rsid w:val="00EC5E88"/>
  </w:style>
  <w:style w:type="paragraph" w:customStyle="1" w:styleId="30CEF19F2AC64B35B381AE6B6F86234A">
    <w:name w:val="30CEF19F2AC64B35B381AE6B6F86234A"/>
    <w:rsid w:val="00EC5E88"/>
  </w:style>
  <w:style w:type="paragraph" w:customStyle="1" w:styleId="23039979EAEF4B44A6C49C3DD5FBE53D">
    <w:name w:val="23039979EAEF4B44A6C49C3DD5FBE53D"/>
    <w:rsid w:val="00EC5E88"/>
  </w:style>
  <w:style w:type="paragraph" w:customStyle="1" w:styleId="90EBF257D59543F4BB3E9EB1A80345E9">
    <w:name w:val="90EBF257D59543F4BB3E9EB1A80345E9"/>
    <w:rsid w:val="00EC5E88"/>
  </w:style>
  <w:style w:type="paragraph" w:customStyle="1" w:styleId="14F0A7F1275E4B0291A8A410F86C8164">
    <w:name w:val="14F0A7F1275E4B0291A8A410F86C8164"/>
    <w:rsid w:val="00EC5E88"/>
  </w:style>
  <w:style w:type="paragraph" w:customStyle="1" w:styleId="EE33F171161844ACB3EBD567C832F85D">
    <w:name w:val="EE33F171161844ACB3EBD567C832F85D"/>
    <w:rsid w:val="00EC5E88"/>
  </w:style>
  <w:style w:type="paragraph" w:customStyle="1" w:styleId="FC753465B87F4543BA14F8BB78107D6E">
    <w:name w:val="FC753465B87F4543BA14F8BB78107D6E"/>
    <w:rsid w:val="00EC5E88"/>
  </w:style>
  <w:style w:type="paragraph" w:customStyle="1" w:styleId="8A4CD5864AEA4FA4B659309EF16C44FD">
    <w:name w:val="8A4CD5864AEA4FA4B659309EF16C44FD"/>
    <w:rsid w:val="00EC5E88"/>
  </w:style>
  <w:style w:type="paragraph" w:customStyle="1" w:styleId="B6E616E419E64020946D273A32B75A51">
    <w:name w:val="B6E616E419E64020946D273A32B75A51"/>
    <w:rsid w:val="00EC5E88"/>
  </w:style>
  <w:style w:type="paragraph" w:customStyle="1" w:styleId="0F248BAAFC814485910F2F71A5DF082B">
    <w:name w:val="0F248BAAFC814485910F2F71A5DF082B"/>
    <w:rsid w:val="00EC5E88"/>
  </w:style>
  <w:style w:type="paragraph" w:customStyle="1" w:styleId="BD90298A429141408AC987CD909DE98F">
    <w:name w:val="BD90298A429141408AC987CD909DE98F"/>
    <w:rsid w:val="00EC5E88"/>
  </w:style>
  <w:style w:type="paragraph" w:customStyle="1" w:styleId="17983D15033B452E9E2E0066D17109FF">
    <w:name w:val="17983D15033B452E9E2E0066D17109FF"/>
    <w:rsid w:val="00EC5E88"/>
  </w:style>
  <w:style w:type="paragraph" w:customStyle="1" w:styleId="E03191B0BF4D469082522BCAF291E8D2">
    <w:name w:val="E03191B0BF4D469082522BCAF291E8D2"/>
    <w:rsid w:val="00EC5E88"/>
  </w:style>
  <w:style w:type="paragraph" w:customStyle="1" w:styleId="AD0E506C5A364FB6B86EAA2D1F286332">
    <w:name w:val="AD0E506C5A364FB6B86EAA2D1F286332"/>
    <w:rsid w:val="00EC5E88"/>
  </w:style>
  <w:style w:type="paragraph" w:customStyle="1" w:styleId="4DBAAD37526C4144A3E55B93AB231364">
    <w:name w:val="4DBAAD37526C4144A3E55B93AB231364"/>
    <w:rsid w:val="00EC5E88"/>
  </w:style>
  <w:style w:type="paragraph" w:customStyle="1" w:styleId="2701DFF7A0534D6C89E4B0A00A1F96EF">
    <w:name w:val="2701DFF7A0534D6C89E4B0A00A1F96EF"/>
    <w:rsid w:val="00EC5E88"/>
  </w:style>
  <w:style w:type="paragraph" w:customStyle="1" w:styleId="ECD3EF5C12A8497EA4728DE038AFAC08">
    <w:name w:val="ECD3EF5C12A8497EA4728DE038AFAC08"/>
    <w:rsid w:val="00EC5E88"/>
  </w:style>
  <w:style w:type="paragraph" w:customStyle="1" w:styleId="4FF9930074634B95B9C8B5B2B498C9C4">
    <w:name w:val="4FF9930074634B95B9C8B5B2B498C9C4"/>
    <w:rsid w:val="00EC5E88"/>
  </w:style>
  <w:style w:type="paragraph" w:customStyle="1" w:styleId="4FC2A4CD153A4BA0B8264759E2A120F7">
    <w:name w:val="4FC2A4CD153A4BA0B8264759E2A120F7"/>
    <w:rsid w:val="00EC5E88"/>
  </w:style>
  <w:style w:type="paragraph" w:customStyle="1" w:styleId="C4B88514C2054FA6A222F148B10E885C">
    <w:name w:val="C4B88514C2054FA6A222F148B10E885C"/>
    <w:rsid w:val="00EC5E88"/>
  </w:style>
  <w:style w:type="paragraph" w:customStyle="1" w:styleId="322834FF8B894B8FA4967184233B7943">
    <w:name w:val="322834FF8B894B8FA4967184233B7943"/>
    <w:rsid w:val="00EC5E88"/>
  </w:style>
  <w:style w:type="paragraph" w:customStyle="1" w:styleId="D65CF57C91F249C0A58403612298474A">
    <w:name w:val="D65CF57C91F249C0A58403612298474A"/>
    <w:rsid w:val="00EC5E88"/>
  </w:style>
  <w:style w:type="paragraph" w:customStyle="1" w:styleId="C8C70787F2CD47F6BE414EB03754E472">
    <w:name w:val="C8C70787F2CD47F6BE414EB03754E472"/>
    <w:rsid w:val="00EC5E88"/>
  </w:style>
  <w:style w:type="paragraph" w:customStyle="1" w:styleId="6043287706F4401791EDC8CA18C4352A">
    <w:name w:val="6043287706F4401791EDC8CA18C4352A"/>
    <w:rsid w:val="00EC5E88"/>
  </w:style>
  <w:style w:type="paragraph" w:customStyle="1" w:styleId="910BB2DD4ED04E69871402CDD8C0D633">
    <w:name w:val="910BB2DD4ED04E69871402CDD8C0D633"/>
    <w:rsid w:val="00EC5E88"/>
  </w:style>
  <w:style w:type="paragraph" w:customStyle="1" w:styleId="BD70E46B45434ACDB1668025B11997F8">
    <w:name w:val="BD70E46B45434ACDB1668025B11997F8"/>
    <w:rsid w:val="00EC5E88"/>
  </w:style>
  <w:style w:type="paragraph" w:customStyle="1" w:styleId="2940206B8670413CA0FCD0AC3EF2D909">
    <w:name w:val="2940206B8670413CA0FCD0AC3EF2D909"/>
    <w:rsid w:val="00EC5E88"/>
  </w:style>
  <w:style w:type="paragraph" w:customStyle="1" w:styleId="EA0DBA395B0241A5BD30BD1D68C87A0B">
    <w:name w:val="EA0DBA395B0241A5BD30BD1D68C87A0B"/>
    <w:rsid w:val="00EC5E88"/>
  </w:style>
  <w:style w:type="paragraph" w:customStyle="1" w:styleId="1D8161823DA743BEB38F1F91E4A81E45">
    <w:name w:val="1D8161823DA743BEB38F1F91E4A81E45"/>
    <w:rsid w:val="00EC5E88"/>
  </w:style>
  <w:style w:type="paragraph" w:customStyle="1" w:styleId="33461009F96B49B6B0583AEF39DFE1C3">
    <w:name w:val="33461009F96B49B6B0583AEF39DFE1C3"/>
    <w:rsid w:val="00EC5E88"/>
  </w:style>
  <w:style w:type="paragraph" w:customStyle="1" w:styleId="26D56CA1917E461B9C0267A63B5855AF">
    <w:name w:val="26D56CA1917E461B9C0267A63B5855AF"/>
    <w:rsid w:val="00EC5E88"/>
  </w:style>
  <w:style w:type="paragraph" w:customStyle="1" w:styleId="757E0B11904B4CF58BEEB7F0B1E4C4BF">
    <w:name w:val="757E0B11904B4CF58BEEB7F0B1E4C4BF"/>
    <w:rsid w:val="00EC5E88"/>
  </w:style>
  <w:style w:type="paragraph" w:customStyle="1" w:styleId="41B84C39E94F4E57A0134111DB88E5F2">
    <w:name w:val="41B84C39E94F4E57A0134111DB88E5F2"/>
    <w:rsid w:val="00EC5E88"/>
  </w:style>
  <w:style w:type="paragraph" w:customStyle="1" w:styleId="7314B6B1D39246D7B3A99759B0C998CB">
    <w:name w:val="7314B6B1D39246D7B3A99759B0C998CB"/>
    <w:rsid w:val="00EC5E88"/>
  </w:style>
  <w:style w:type="paragraph" w:customStyle="1" w:styleId="508BF978C3514D258CA2220C6ED1D171">
    <w:name w:val="508BF978C3514D258CA2220C6ED1D171"/>
    <w:rsid w:val="00EC5E88"/>
  </w:style>
  <w:style w:type="paragraph" w:customStyle="1" w:styleId="6664D0F9106845D8862B7471D70825B9">
    <w:name w:val="6664D0F9106845D8862B7471D70825B9"/>
    <w:rsid w:val="00EC5E88"/>
  </w:style>
  <w:style w:type="paragraph" w:customStyle="1" w:styleId="C7F7ABC91F6440859930F9E97A18BF6D">
    <w:name w:val="C7F7ABC91F6440859930F9E97A18BF6D"/>
    <w:rsid w:val="00EC5E88"/>
  </w:style>
  <w:style w:type="paragraph" w:customStyle="1" w:styleId="F590D8BFF29B4A38AF8A2881601CBF18">
    <w:name w:val="F590D8BFF29B4A38AF8A2881601CBF18"/>
    <w:rsid w:val="00EC5E88"/>
  </w:style>
  <w:style w:type="paragraph" w:customStyle="1" w:styleId="AEC97C9E1F0C484592560DEBC9F6EBE65">
    <w:name w:val="AEC97C9E1F0C484592560DEBC9F6EBE6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1457F798A554B218BEDA6D2EF993F4B5">
    <w:name w:val="81457F798A554B218BEDA6D2EF993F4B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FE0D8BD4E044D5EA366BCDD8DA7AE7F5">
    <w:name w:val="5FE0D8BD4E044D5EA366BCDD8DA7AE7F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77CA401E82B45EDA27855B6B2A409215">
    <w:name w:val="F77CA401E82B45EDA27855B6B2A40921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0965CE28FE54C5D975B8206681847045">
    <w:name w:val="50965CE28FE54C5D975B820668184704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1741747F49941A49BAB2408CC255FA53">
    <w:name w:val="51741747F49941A49BAB2408CC255FA5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150A69D805F462BB0C384838F591D893">
    <w:name w:val="5150A69D805F462BB0C384838F591D89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065D8DE71F34D9E9417690E9183C5003">
    <w:name w:val="1065D8DE71F34D9E9417690E9183C500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C1ED4DE15A44EAEA31AA29A1FC23A343">
    <w:name w:val="EC1ED4DE15A44EAEA31AA29A1FC23A34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F1075AE6CBF47F1A7D085E5D9B945F43">
    <w:name w:val="3F1075AE6CBF47F1A7D085E5D9B945F4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22D1BCEA01442E0A32DC97908FFC2633">
    <w:name w:val="622D1BCEA01442E0A32DC97908FFC263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932E151519D448F95F571F5C58370CB3">
    <w:name w:val="8932E151519D448F95F571F5C58370CB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D6163DE3BBE4DE1ABADB986D1D1A0AB3">
    <w:name w:val="4D6163DE3BBE4DE1ABADB986D1D1A0AB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AEA840BB2EE4511A28ACB62C4B199713">
    <w:name w:val="CAEA840BB2EE4511A28ACB62C4B19971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D9655CCDA3B4D218BF8D337B3BE2C733">
    <w:name w:val="3D9655CCDA3B4D218BF8D337B3BE2C73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834CA984897470288D6ADA9D959A75E3">
    <w:name w:val="6834CA984897470288D6ADA9D959A75E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83C55CD428248DBB8E9E0501DEAE7A23">
    <w:name w:val="283C55CD428248DBB8E9E0501DEAE7A2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94628CBB46348CC90CE86538EC683503">
    <w:name w:val="B94628CBB46348CC90CE86538EC68350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2826B8063A744188FE81818BF4A61223">
    <w:name w:val="D2826B8063A744188FE81818BF4A6122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F80EEEE70BE4F489254E969E0EA80AD3">
    <w:name w:val="9F80EEEE70BE4F489254E969E0EA80AD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42514667FDC4CE5BF86B5CF5F4D93CB3">
    <w:name w:val="042514667FDC4CE5BF86B5CF5F4D93CB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9DF60D86B54FB4BD28631D496FB68B4">
    <w:name w:val="4F9DF60D86B54FB4BD28631D496FB68B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3C32C36923B443B8F619352B61811AF4">
    <w:name w:val="83C32C36923B443B8F619352B61811AF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52CBCD47A404C7D98ED20A975D213144">
    <w:name w:val="452CBCD47A404C7D98ED20A975D21314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CF130BC841643DAB0F1DBAC29814C854">
    <w:name w:val="3CF130BC841643DAB0F1DBAC29814C85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849A912E156461AA3F44DFBBE547CA63">
    <w:name w:val="E849A912E156461AA3F44DFBBE547CA6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DB5B1DC492C45EDBA96AE38F94FD6CE3">
    <w:name w:val="EDB5B1DC492C45EDBA96AE38F94FD6CE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93F1EAD501440F6973A1A5CBDA373604">
    <w:name w:val="E93F1EAD501440F6973A1A5CBDA37360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BF0B58399854C16AD3BE8A9D102FCBE4">
    <w:name w:val="CBF0B58399854C16AD3BE8A9D102FCBE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7367C97B24A4299A41B85ACF2F507AE4">
    <w:name w:val="77367C97B24A4299A41B85ACF2F507AE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2D32DC22513486AAA17FAAB9FFB56DF4">
    <w:name w:val="D2D32DC22513486AAA17FAAB9FFB56DF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AA73F2E99314E2288926EACC720FA3D4">
    <w:name w:val="6AA73F2E99314E2288926EACC720FA3D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683DB6A7295479EACC2037A27A360C14">
    <w:name w:val="3683DB6A7295479EACC2037A27A360C1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1ED5293F9F64408BB59FEBDADDEC2EB4">
    <w:name w:val="C1ED5293F9F64408BB59FEBDADDEC2EB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B838FEB2463470386D767B997F6C8CD4">
    <w:name w:val="EB838FEB2463470386D767B997F6C8CD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6B2B907AEA7448D8C85775C3CABC3F24">
    <w:name w:val="F6B2B907AEA7448D8C85775C3CABC3F2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25783BC720242A395F2E2C9CAEBE0F44">
    <w:name w:val="325783BC720242A395F2E2C9CAEBE0F4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82EA4B474804C8E9262400A250C145C4">
    <w:name w:val="F82EA4B474804C8E9262400A250C145C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D33629F3AF84F56B8233CE3B6FF9C564">
    <w:name w:val="2D33629F3AF84F56B8233CE3B6FF9C56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2D468F45F4544E3A8DD817513177B1A4">
    <w:name w:val="B2D468F45F4544E3A8DD817513177B1A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684D3BAF8904605890849661CA2F0704">
    <w:name w:val="0684D3BAF8904605890849661CA2F070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6CFEBDB92614C77A8F0D39721E51D364">
    <w:name w:val="66CFEBDB92614C77A8F0D39721E51D36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5DB69F2B6E04F46BB74F6A0EE207FB54">
    <w:name w:val="85DB69F2B6E04F46BB74F6A0EE207FB5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24224814D374E3EBEDBDCB5D5A149F14">
    <w:name w:val="F24224814D374E3EBEDBDCB5D5A149F1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CB4FC5750694905B108AF1290FE91F54">
    <w:name w:val="5CB4FC5750694905B108AF1290FE91F5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6CDCA0EEF9E46509893B059197A4E0B4">
    <w:name w:val="76CDCA0EEF9E46509893B059197A4E0B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7CE913B76F94318AFE5CC6286D8CB854">
    <w:name w:val="87CE913B76F94318AFE5CC6286D8CB85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3B94068E42D432099CA37EAD37728974">
    <w:name w:val="23B94068E42D432099CA37EAD3772897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B31E94B3BEF465A8F5A7D4E8B459AD24">
    <w:name w:val="8B31E94B3BEF465A8F5A7D4E8B459AD2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4BE5E84A8EA428986B2375DF7076A7D4">
    <w:name w:val="84BE5E84A8EA428986B2375DF7076A7D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7038493AA7C4B68A29C325AE9BEDC5C4">
    <w:name w:val="07038493AA7C4B68A29C325AE9BEDC5C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094AC676FC54C2086D73110C23420934">
    <w:name w:val="9094AC676FC54C2086D73110C2342093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C1FBAAC43224E5B827ABBDDDF96D7F24">
    <w:name w:val="FC1FBAAC43224E5B827ABBDDDF96D7F2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53F93010A6A4F369E85496151C43A214">
    <w:name w:val="153F93010A6A4F369E85496151C43A21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EB555E7814B4702A48A839D37D7B6524">
    <w:name w:val="2EB555E7814B4702A48A839D37D7B652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0004F1910684AC587124BA3B775BEFD4">
    <w:name w:val="E0004F1910684AC587124BA3B775BEFD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71D10124EFB490789CF2EF25C4CA9C74">
    <w:name w:val="B71D10124EFB490789CF2EF25C4CA9C7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BF5D26571114057BA19A779935C214C4">
    <w:name w:val="DBF5D26571114057BA19A779935C214C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1EA6E6120614A77AFF6F9C8CDD8BEB44">
    <w:name w:val="91EA6E6120614A77AFF6F9C8CDD8BEB4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5AF877BE19E48A08DB4618863D2CCA04">
    <w:name w:val="35AF877BE19E48A08DB4618863D2CCA0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F9BB459C3234A6B817A4C34D15E665E4">
    <w:name w:val="3F9BB459C3234A6B817A4C34D15E665E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E5ECBD98E714B3C84389C418B506FF34">
    <w:name w:val="3E5ECBD98E714B3C84389C418B506FF3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AB5C391C6CA4B668CAA88392AD3CFB94">
    <w:name w:val="EAB5C391C6CA4B668CAA88392AD3CFB9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2A55ADAD8EB44619268D28144EF197D4">
    <w:name w:val="A2A55ADAD8EB44619268D28144EF197D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602040B89754771843488D9B73646894">
    <w:name w:val="4602040B89754771843488D9B7364689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5AABEA19D5342DCB081A47629C46EBB4">
    <w:name w:val="45AABEA19D5342DCB081A47629C46EBB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8CA61C4AC3B4C81A2FE26C34F1FA7C34">
    <w:name w:val="48CA61C4AC3B4C81A2FE26C34F1FA7C3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96CB7C8904D4EFFBF80DAABE06004534">
    <w:name w:val="396CB7C8904D4EFFBF80DAABE0600453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DD310BDB90B4AE19DA82F3E1836AA8B3">
    <w:name w:val="6DD310BDB90B4AE19DA82F3E1836AA8B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2067DE8DC9741DCABAC3904962E2E463">
    <w:name w:val="72067DE8DC9741DCABAC3904962E2E46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7DCE42874264348ABB86D9BD54ABB7C3">
    <w:name w:val="B7DCE42874264348ABB86D9BD54ABB7C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31A7B3548EF418280B87B55929CBA153">
    <w:name w:val="131A7B3548EF418280B87B55929CBA15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E29A14D7FD942D4B0F5343B3DBEF5913">
    <w:name w:val="FE29A14D7FD942D4B0F5343B3DBEF591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EB84A150DE34EBEBFD9451210556BAE3">
    <w:name w:val="8EB84A150DE34EBEBFD9451210556BAE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BA0CDEA31BC48CA940B5C267D419EC43">
    <w:name w:val="6BA0CDEA31BC48CA940B5C267D419EC4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34BC62DC1C743BCA25FA1FAA800720C3">
    <w:name w:val="A34BC62DC1C743BCA25FA1FAA800720C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BACDC45BBAF4592822B98C37C8012A33">
    <w:name w:val="2BACDC45BBAF4592822B98C37C8012A3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DAD554A48C44CECB25B97FCD909571A2">
    <w:name w:val="1DAD554A48C44CECB25B97FCD909571A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5AC53A964344428849E49C8206A0C751">
    <w:name w:val="75AC53A964344428849E49C8206A0C75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50EE210EBA44CE8B34873EACAB31E3E1">
    <w:name w:val="550EE210EBA44CE8B34873EACAB31E3E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FBCE24CC3F94F9B92B75197DBE6F19C1">
    <w:name w:val="EFBCE24CC3F94F9B92B75197DBE6F19C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D0FCAB5C2014BA39822FB33C181FF811">
    <w:name w:val="9D0FCAB5C2014BA39822FB33C181FF81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6DB4D39EC3B4428BAD9D658129392BF1">
    <w:name w:val="C6DB4D39EC3B4428BAD9D658129392BF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B3B13091750403EA883E6E04C1B9C031">
    <w:name w:val="4B3B13091750403EA883E6E04C1B9C03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0CEF19F2AC64B35B381AE6B6F86234A1">
    <w:name w:val="30CEF19F2AC64B35B381AE6B6F86234A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3039979EAEF4B44A6C49C3DD5FBE53D1">
    <w:name w:val="23039979EAEF4B44A6C49C3DD5FBE53D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0EBF257D59543F4BB3E9EB1A80345E91">
    <w:name w:val="90EBF257D59543F4BB3E9EB1A80345E9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4F0A7F1275E4B0291A8A410F86C81641">
    <w:name w:val="14F0A7F1275E4B0291A8A410F86C8164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E33F171161844ACB3EBD567C832F85D1">
    <w:name w:val="EE33F171161844ACB3EBD567C832F85D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C753465B87F4543BA14F8BB78107D6E1">
    <w:name w:val="FC753465B87F4543BA14F8BB78107D6E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A4CD5864AEA4FA4B659309EF16C44FD1">
    <w:name w:val="8A4CD5864AEA4FA4B659309EF16C44FD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6E616E419E64020946D273A32B75A511">
    <w:name w:val="B6E616E419E64020946D273A32B75A51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F248BAAFC814485910F2F71A5DF082B1">
    <w:name w:val="0F248BAAFC814485910F2F71A5DF082B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D90298A429141408AC987CD909DE98F1">
    <w:name w:val="BD90298A429141408AC987CD909DE98F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7983D15033B452E9E2E0066D17109FF1">
    <w:name w:val="17983D15033B452E9E2E0066D17109FF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03191B0BF4D469082522BCAF291E8D21">
    <w:name w:val="E03191B0BF4D469082522BCAF291E8D2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D0E506C5A364FB6B86EAA2D1F2863321">
    <w:name w:val="AD0E506C5A364FB6B86EAA2D1F286332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DBAAD37526C4144A3E55B93AB2313641">
    <w:name w:val="4DBAAD37526C4144A3E55B93AB231364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701DFF7A0534D6C89E4B0A00A1F96EF1">
    <w:name w:val="2701DFF7A0534D6C89E4B0A00A1F96EF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CD3EF5C12A8497EA4728DE038AFAC081">
    <w:name w:val="ECD3EF5C12A8497EA4728DE038AFAC08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F9930074634B95B9C8B5B2B498C9C41">
    <w:name w:val="4FF9930074634B95B9C8B5B2B498C9C4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C2A4CD153A4BA0B8264759E2A120F71">
    <w:name w:val="4FC2A4CD153A4BA0B8264759E2A120F7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4B88514C2054FA6A222F148B10E885C1">
    <w:name w:val="C4B88514C2054FA6A222F148B10E885C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22834FF8B894B8FA4967184233B79431">
    <w:name w:val="322834FF8B894B8FA4967184233B7943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65CF57C91F249C0A58403612298474A1">
    <w:name w:val="D65CF57C91F249C0A58403612298474A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8C70787F2CD47F6BE414EB03754E4721">
    <w:name w:val="C8C70787F2CD47F6BE414EB03754E472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043287706F4401791EDC8CA18C4352A1">
    <w:name w:val="6043287706F4401791EDC8CA18C4352A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10BB2DD4ED04E69871402CDD8C0D6331">
    <w:name w:val="910BB2DD4ED04E69871402CDD8C0D633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D70E46B45434ACDB1668025B11997F81">
    <w:name w:val="BD70E46B45434ACDB1668025B11997F8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940206B8670413CA0FCD0AC3EF2D9091">
    <w:name w:val="2940206B8670413CA0FCD0AC3EF2D909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A0DBA395B0241A5BD30BD1D68C87A0B1">
    <w:name w:val="EA0DBA395B0241A5BD30BD1D68C87A0B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D8161823DA743BEB38F1F91E4A81E451">
    <w:name w:val="1D8161823DA743BEB38F1F91E4A81E45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3461009F96B49B6B0583AEF39DFE1C31">
    <w:name w:val="33461009F96B49B6B0583AEF39DFE1C3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322D5FB361B488586A77E62C3786BD23">
    <w:name w:val="D322D5FB361B488586A77E62C3786BD2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A945C9FFA2847578C743B318D62E4533">
    <w:name w:val="4A945C9FFA2847578C743B318D62E453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5805C4A10714AD88F8F1B650A8023EB3">
    <w:name w:val="05805C4A10714AD88F8F1B650A8023EB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5D579F40A194E9CB5AA296C0A5C24F93">
    <w:name w:val="05D579F40A194E9CB5AA296C0A5C24F9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7EA307EB8F74F11A2E90B4D2A48AD8B3">
    <w:name w:val="B7EA307EB8F74F11A2E90B4D2A48AD8B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C1E7AC2A2A0416D89BD2526E7A5CE353">
    <w:name w:val="2C1E7AC2A2A0416D89BD2526E7A5CE35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C1041A1E09C431F9411243B26F1CEE63">
    <w:name w:val="DC1041A1E09C431F9411243B26F1CEE6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CD51C3ABB614A8F806007C661868CF93">
    <w:name w:val="0CD51C3ABB614A8F806007C661868CF9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395B65138D0439E86DF5AA956045F153">
    <w:name w:val="7395B65138D0439E86DF5AA956045F15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6D56CA1917E461B9C0267A63B5855AF1">
    <w:name w:val="26D56CA1917E461B9C0267A63B5855AF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0BD068A7C16437CA0DB0CB0BB44364B">
    <w:name w:val="90BD068A7C16437CA0DB0CB0BB44364B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57E0B11904B4CF58BEEB7F0B1E4C4BF1">
    <w:name w:val="757E0B11904B4CF58BEEB7F0B1E4C4BF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1B84C39E94F4E57A0134111DB88E5F21">
    <w:name w:val="41B84C39E94F4E57A0134111DB88E5F2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314B6B1D39246D7B3A99759B0C998CB1">
    <w:name w:val="7314B6B1D39246D7B3A99759B0C998CB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08BF978C3514D258CA2220C6ED1D1711">
    <w:name w:val="508BF978C3514D258CA2220C6ED1D171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664D0F9106845D8862B7471D70825B91">
    <w:name w:val="6664D0F9106845D8862B7471D70825B9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7F7ABC91F6440859930F9E97A18BF6D1">
    <w:name w:val="C7F7ABC91F6440859930F9E97A18BF6D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590D8BFF29B4A38AF8A2881601CBF181">
    <w:name w:val="F590D8BFF29B4A38AF8A2881601CBF18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6B9B4037B524EEDB83057B897475B62">
    <w:name w:val="56B9B4037B524EEDB83057B897475B62"/>
    <w:rsid w:val="00EC5E88"/>
  </w:style>
  <w:style w:type="paragraph" w:customStyle="1" w:styleId="4F9BF80CB24443D9973DC30D2D09C8FE">
    <w:name w:val="4F9BF80CB24443D9973DC30D2D09C8FE"/>
    <w:rsid w:val="00EC5E88"/>
  </w:style>
  <w:style w:type="paragraph" w:customStyle="1" w:styleId="3A26165D252947B6B823D9E93A33CC6E">
    <w:name w:val="3A26165D252947B6B823D9E93A33CC6E"/>
    <w:rsid w:val="00EC5E88"/>
  </w:style>
  <w:style w:type="paragraph" w:customStyle="1" w:styleId="A825400C3D224281A961F6F234F4A0B2">
    <w:name w:val="A825400C3D224281A961F6F234F4A0B2"/>
    <w:rsid w:val="00EC5E88"/>
  </w:style>
  <w:style w:type="paragraph" w:customStyle="1" w:styleId="FC4B82435C1541A5A412F04704DC5838">
    <w:name w:val="FC4B82435C1541A5A412F04704DC5838"/>
    <w:rsid w:val="00EC5E88"/>
  </w:style>
  <w:style w:type="paragraph" w:customStyle="1" w:styleId="DE847A8D99FA4FCB89E0DD6201D00633">
    <w:name w:val="DE847A8D99FA4FCB89E0DD6201D00633"/>
    <w:rsid w:val="00EC5E88"/>
  </w:style>
  <w:style w:type="paragraph" w:customStyle="1" w:styleId="17ECA0CB4B2D43958F76ED6F912686CF">
    <w:name w:val="17ECA0CB4B2D43958F76ED6F912686CF"/>
    <w:rsid w:val="00EC5E88"/>
  </w:style>
  <w:style w:type="paragraph" w:customStyle="1" w:styleId="366A7BE928374181A1246AD344B9E067">
    <w:name w:val="366A7BE928374181A1246AD344B9E067"/>
    <w:rsid w:val="00EC5E88"/>
  </w:style>
  <w:style w:type="paragraph" w:customStyle="1" w:styleId="5C827E5431A64F4D8974AC691F8BD3B1">
    <w:name w:val="5C827E5431A64F4D8974AC691F8BD3B1"/>
    <w:rsid w:val="00EC5E88"/>
  </w:style>
  <w:style w:type="paragraph" w:customStyle="1" w:styleId="63F6AA634CC249EDBC6516F1E9AE8900">
    <w:name w:val="63F6AA634CC249EDBC6516F1E9AE8900"/>
    <w:rsid w:val="00EC5E88"/>
  </w:style>
  <w:style w:type="paragraph" w:customStyle="1" w:styleId="83227F9D2F7041ADAB8096CACD4F8F80">
    <w:name w:val="83227F9D2F7041ADAB8096CACD4F8F80"/>
    <w:rsid w:val="00EC5E88"/>
  </w:style>
  <w:style w:type="paragraph" w:customStyle="1" w:styleId="4EE2F41CE6904808A6D97B5B6F57C3F4">
    <w:name w:val="4EE2F41CE6904808A6D97B5B6F57C3F4"/>
    <w:rsid w:val="00EC5E88"/>
  </w:style>
  <w:style w:type="paragraph" w:customStyle="1" w:styleId="3561A4C412B24FAC8001E31920F8DAC0">
    <w:name w:val="3561A4C412B24FAC8001E31920F8DAC0"/>
    <w:rsid w:val="00EC5E88"/>
  </w:style>
  <w:style w:type="paragraph" w:customStyle="1" w:styleId="CD22BE5AB47B43E9A0039552221078CD">
    <w:name w:val="CD22BE5AB47B43E9A0039552221078CD"/>
    <w:rsid w:val="00EC5E88"/>
  </w:style>
  <w:style w:type="paragraph" w:customStyle="1" w:styleId="B9CF387B58E04B2090E12F91D42BDB49">
    <w:name w:val="B9CF387B58E04B2090E12F91D42BDB49"/>
    <w:rsid w:val="00EC5E88"/>
  </w:style>
  <w:style w:type="paragraph" w:customStyle="1" w:styleId="AEC97C9E1F0C484592560DEBC9F6EBE66">
    <w:name w:val="AEC97C9E1F0C484592560DEBC9F6EBE6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1457F798A554B218BEDA6D2EF993F4B6">
    <w:name w:val="81457F798A554B218BEDA6D2EF993F4B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FE0D8BD4E044D5EA366BCDD8DA7AE7F6">
    <w:name w:val="5FE0D8BD4E044D5EA366BCDD8DA7AE7F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77CA401E82B45EDA27855B6B2A409216">
    <w:name w:val="F77CA401E82B45EDA27855B6B2A40921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0965CE28FE54C5D975B8206681847046">
    <w:name w:val="50965CE28FE54C5D975B820668184704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1741747F49941A49BAB2408CC255FA54">
    <w:name w:val="51741747F49941A49BAB2408CC255FA5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150A69D805F462BB0C384838F591D894">
    <w:name w:val="5150A69D805F462BB0C384838F591D89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065D8DE71F34D9E9417690E9183C5004">
    <w:name w:val="1065D8DE71F34D9E9417690E9183C500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C1ED4DE15A44EAEA31AA29A1FC23A344">
    <w:name w:val="EC1ED4DE15A44EAEA31AA29A1FC23A34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F1075AE6CBF47F1A7D085E5D9B945F44">
    <w:name w:val="3F1075AE6CBF47F1A7D085E5D9B945F4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22D1BCEA01442E0A32DC97908FFC2634">
    <w:name w:val="622D1BCEA01442E0A32DC97908FFC263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932E151519D448F95F571F5C58370CB4">
    <w:name w:val="8932E151519D448F95F571F5C58370CB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D6163DE3BBE4DE1ABADB986D1D1A0AB4">
    <w:name w:val="4D6163DE3BBE4DE1ABADB986D1D1A0AB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AEA840BB2EE4511A28ACB62C4B199714">
    <w:name w:val="CAEA840BB2EE4511A28ACB62C4B19971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D9655CCDA3B4D218BF8D337B3BE2C734">
    <w:name w:val="3D9655CCDA3B4D218BF8D337B3BE2C73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834CA984897470288D6ADA9D959A75E4">
    <w:name w:val="6834CA984897470288D6ADA9D959A75E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83C55CD428248DBB8E9E0501DEAE7A24">
    <w:name w:val="283C55CD428248DBB8E9E0501DEAE7A2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94628CBB46348CC90CE86538EC683504">
    <w:name w:val="B94628CBB46348CC90CE86538EC68350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2826B8063A744188FE81818BF4A61224">
    <w:name w:val="D2826B8063A744188FE81818BF4A6122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F80EEEE70BE4F489254E969E0EA80AD4">
    <w:name w:val="9F80EEEE70BE4F489254E969E0EA80AD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42514667FDC4CE5BF86B5CF5F4D93CB4">
    <w:name w:val="042514667FDC4CE5BF86B5CF5F4D93CB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9DF60D86B54FB4BD28631D496FB68B5">
    <w:name w:val="4F9DF60D86B54FB4BD28631D496FB68B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3C32C36923B443B8F619352B61811AF5">
    <w:name w:val="83C32C36923B443B8F619352B61811AF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52CBCD47A404C7D98ED20A975D213145">
    <w:name w:val="452CBCD47A404C7D98ED20A975D21314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CF130BC841643DAB0F1DBAC29814C855">
    <w:name w:val="3CF130BC841643DAB0F1DBAC29814C85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849A912E156461AA3F44DFBBE547CA64">
    <w:name w:val="E849A912E156461AA3F44DFBBE547CA6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DB5B1DC492C45EDBA96AE38F94FD6CE4">
    <w:name w:val="EDB5B1DC492C45EDBA96AE38F94FD6CE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93F1EAD501440F6973A1A5CBDA373605">
    <w:name w:val="E93F1EAD501440F6973A1A5CBDA37360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BF0B58399854C16AD3BE8A9D102FCBE5">
    <w:name w:val="CBF0B58399854C16AD3BE8A9D102FCBE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7367C97B24A4299A41B85ACF2F507AE5">
    <w:name w:val="77367C97B24A4299A41B85ACF2F507AE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2D32DC22513486AAA17FAAB9FFB56DF5">
    <w:name w:val="D2D32DC22513486AAA17FAAB9FFB56DF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AA73F2E99314E2288926EACC720FA3D5">
    <w:name w:val="6AA73F2E99314E2288926EACC720FA3D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683DB6A7295479EACC2037A27A360C15">
    <w:name w:val="3683DB6A7295479EACC2037A27A360C1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1ED5293F9F64408BB59FEBDADDEC2EB5">
    <w:name w:val="C1ED5293F9F64408BB59FEBDADDEC2EB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B838FEB2463470386D767B997F6C8CD5">
    <w:name w:val="EB838FEB2463470386D767B997F6C8CD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6B2B907AEA7448D8C85775C3CABC3F25">
    <w:name w:val="F6B2B907AEA7448D8C85775C3CABC3F2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25783BC720242A395F2E2C9CAEBE0F45">
    <w:name w:val="325783BC720242A395F2E2C9CAEBE0F4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82EA4B474804C8E9262400A250C145C5">
    <w:name w:val="F82EA4B474804C8E9262400A250C145C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D33629F3AF84F56B8233CE3B6FF9C565">
    <w:name w:val="2D33629F3AF84F56B8233CE3B6FF9C56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2D468F45F4544E3A8DD817513177B1A5">
    <w:name w:val="B2D468F45F4544E3A8DD817513177B1A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684D3BAF8904605890849661CA2F0705">
    <w:name w:val="0684D3BAF8904605890849661CA2F070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6CFEBDB92614C77A8F0D39721E51D365">
    <w:name w:val="66CFEBDB92614C77A8F0D39721E51D36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5DB69F2B6E04F46BB74F6A0EE207FB55">
    <w:name w:val="85DB69F2B6E04F46BB74F6A0EE207FB5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24224814D374E3EBEDBDCB5D5A149F15">
    <w:name w:val="F24224814D374E3EBEDBDCB5D5A149F1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CB4FC5750694905B108AF1290FE91F55">
    <w:name w:val="5CB4FC5750694905B108AF1290FE91F5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6CDCA0EEF9E46509893B059197A4E0B5">
    <w:name w:val="76CDCA0EEF9E46509893B059197A4E0B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7CE913B76F94318AFE5CC6286D8CB855">
    <w:name w:val="87CE913B76F94318AFE5CC6286D8CB85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3B94068E42D432099CA37EAD37728975">
    <w:name w:val="23B94068E42D432099CA37EAD3772897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B31E94B3BEF465A8F5A7D4E8B459AD25">
    <w:name w:val="8B31E94B3BEF465A8F5A7D4E8B459AD2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4BE5E84A8EA428986B2375DF7076A7D5">
    <w:name w:val="84BE5E84A8EA428986B2375DF7076A7D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7038493AA7C4B68A29C325AE9BEDC5C5">
    <w:name w:val="07038493AA7C4B68A29C325AE9BEDC5C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094AC676FC54C2086D73110C23420935">
    <w:name w:val="9094AC676FC54C2086D73110C2342093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C1FBAAC43224E5B827ABBDDDF96D7F25">
    <w:name w:val="FC1FBAAC43224E5B827ABBDDDF96D7F2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53F93010A6A4F369E85496151C43A215">
    <w:name w:val="153F93010A6A4F369E85496151C43A21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EB555E7814B4702A48A839D37D7B6525">
    <w:name w:val="2EB555E7814B4702A48A839D37D7B652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0004F1910684AC587124BA3B775BEFD5">
    <w:name w:val="E0004F1910684AC587124BA3B775BEFD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71D10124EFB490789CF2EF25C4CA9C75">
    <w:name w:val="B71D10124EFB490789CF2EF25C4CA9C7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BF5D26571114057BA19A779935C214C5">
    <w:name w:val="DBF5D26571114057BA19A779935C214C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1EA6E6120614A77AFF6F9C8CDD8BEB45">
    <w:name w:val="91EA6E6120614A77AFF6F9C8CDD8BEB4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5AF877BE19E48A08DB4618863D2CCA05">
    <w:name w:val="35AF877BE19E48A08DB4618863D2CCA0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F9BB459C3234A6B817A4C34D15E665E5">
    <w:name w:val="3F9BB459C3234A6B817A4C34D15E665E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E5ECBD98E714B3C84389C418B506FF35">
    <w:name w:val="3E5ECBD98E714B3C84389C418B506FF3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AB5C391C6CA4B668CAA88392AD3CFB95">
    <w:name w:val="EAB5C391C6CA4B668CAA88392AD3CFB9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2A55ADAD8EB44619268D28144EF197D5">
    <w:name w:val="A2A55ADAD8EB44619268D28144EF197D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602040B89754771843488D9B73646895">
    <w:name w:val="4602040B89754771843488D9B7364689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5AABEA19D5342DCB081A47629C46EBB5">
    <w:name w:val="45AABEA19D5342DCB081A47629C46EBB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8CA61C4AC3B4C81A2FE26C34F1FA7C35">
    <w:name w:val="48CA61C4AC3B4C81A2FE26C34F1FA7C3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96CB7C8904D4EFFBF80DAABE06004535">
    <w:name w:val="396CB7C8904D4EFFBF80DAABE0600453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DD310BDB90B4AE19DA82F3E1836AA8B4">
    <w:name w:val="6DD310BDB90B4AE19DA82F3E1836AA8B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2067DE8DC9741DCABAC3904962E2E464">
    <w:name w:val="72067DE8DC9741DCABAC3904962E2E46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7DCE42874264348ABB86D9BD54ABB7C4">
    <w:name w:val="B7DCE42874264348ABB86D9BD54ABB7C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31A7B3548EF418280B87B55929CBA154">
    <w:name w:val="131A7B3548EF418280B87B55929CBA15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E29A14D7FD942D4B0F5343B3DBEF5914">
    <w:name w:val="FE29A14D7FD942D4B0F5343B3DBEF591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EB84A150DE34EBEBFD9451210556BAE4">
    <w:name w:val="8EB84A150DE34EBEBFD9451210556BAE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BA0CDEA31BC48CA940B5C267D419EC44">
    <w:name w:val="6BA0CDEA31BC48CA940B5C267D419EC4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34BC62DC1C743BCA25FA1FAA800720C4">
    <w:name w:val="A34BC62DC1C743BCA25FA1FAA800720C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BACDC45BBAF4592822B98C37C8012A34">
    <w:name w:val="2BACDC45BBAF4592822B98C37C8012A3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DAD554A48C44CECB25B97FCD909571A3">
    <w:name w:val="1DAD554A48C44CECB25B97FCD909571A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5AC53A964344428849E49C8206A0C752">
    <w:name w:val="75AC53A964344428849E49C8206A0C75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50EE210EBA44CE8B34873EACAB31E3E2">
    <w:name w:val="550EE210EBA44CE8B34873EACAB31E3E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FBCE24CC3F94F9B92B75197DBE6F19C2">
    <w:name w:val="EFBCE24CC3F94F9B92B75197DBE6F19C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D0FCAB5C2014BA39822FB33C181FF812">
    <w:name w:val="9D0FCAB5C2014BA39822FB33C181FF81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6DB4D39EC3B4428BAD9D658129392BF2">
    <w:name w:val="C6DB4D39EC3B4428BAD9D658129392BF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B3B13091750403EA883E6E04C1B9C032">
    <w:name w:val="4B3B13091750403EA883E6E04C1B9C03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0CEF19F2AC64B35B381AE6B6F86234A2">
    <w:name w:val="30CEF19F2AC64B35B381AE6B6F86234A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3039979EAEF4B44A6C49C3DD5FBE53D2">
    <w:name w:val="23039979EAEF4B44A6C49C3DD5FBE53D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0EBF257D59543F4BB3E9EB1A80345E92">
    <w:name w:val="90EBF257D59543F4BB3E9EB1A80345E9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4F0A7F1275E4B0291A8A410F86C81642">
    <w:name w:val="14F0A7F1275E4B0291A8A410F86C8164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E33F171161844ACB3EBD567C832F85D2">
    <w:name w:val="EE33F171161844ACB3EBD567C832F85D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C753465B87F4543BA14F8BB78107D6E2">
    <w:name w:val="FC753465B87F4543BA14F8BB78107D6E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A4CD5864AEA4FA4B659309EF16C44FD2">
    <w:name w:val="8A4CD5864AEA4FA4B659309EF16C44FD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6E616E419E64020946D273A32B75A512">
    <w:name w:val="B6E616E419E64020946D273A32B75A51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F248BAAFC814485910F2F71A5DF082B2">
    <w:name w:val="0F248BAAFC814485910F2F71A5DF082B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D90298A429141408AC987CD909DE98F2">
    <w:name w:val="BD90298A429141408AC987CD909DE98F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7983D15033B452E9E2E0066D17109FF2">
    <w:name w:val="17983D15033B452E9E2E0066D17109FF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03191B0BF4D469082522BCAF291E8D22">
    <w:name w:val="E03191B0BF4D469082522BCAF291E8D2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D0E506C5A364FB6B86EAA2D1F2863322">
    <w:name w:val="AD0E506C5A364FB6B86EAA2D1F286332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DBAAD37526C4144A3E55B93AB2313642">
    <w:name w:val="4DBAAD37526C4144A3E55B93AB231364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701DFF7A0534D6C89E4B0A00A1F96EF2">
    <w:name w:val="2701DFF7A0534D6C89E4B0A00A1F96EF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CD3EF5C12A8497EA4728DE038AFAC082">
    <w:name w:val="ECD3EF5C12A8497EA4728DE038AFAC08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F9930074634B95B9C8B5B2B498C9C42">
    <w:name w:val="4FF9930074634B95B9C8B5B2B498C9C4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C2A4CD153A4BA0B8264759E2A120F72">
    <w:name w:val="4FC2A4CD153A4BA0B8264759E2A120F7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4B88514C2054FA6A222F148B10E885C2">
    <w:name w:val="C4B88514C2054FA6A222F148B10E885C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22834FF8B894B8FA4967184233B79432">
    <w:name w:val="322834FF8B894B8FA4967184233B7943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65CF57C91F249C0A58403612298474A2">
    <w:name w:val="D65CF57C91F249C0A58403612298474A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8C70787F2CD47F6BE414EB03754E4722">
    <w:name w:val="C8C70787F2CD47F6BE414EB03754E472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043287706F4401791EDC8CA18C4352A2">
    <w:name w:val="6043287706F4401791EDC8CA18C4352A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10BB2DD4ED04E69871402CDD8C0D6332">
    <w:name w:val="910BB2DD4ED04E69871402CDD8C0D633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D70E46B45434ACDB1668025B11997F82">
    <w:name w:val="BD70E46B45434ACDB1668025B11997F8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940206B8670413CA0FCD0AC3EF2D9092">
    <w:name w:val="2940206B8670413CA0FCD0AC3EF2D909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A0DBA395B0241A5BD30BD1D68C87A0B2">
    <w:name w:val="EA0DBA395B0241A5BD30BD1D68C87A0B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D8161823DA743BEB38F1F91E4A81E452">
    <w:name w:val="1D8161823DA743BEB38F1F91E4A81E45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3461009F96B49B6B0583AEF39DFE1C32">
    <w:name w:val="33461009F96B49B6B0583AEF39DFE1C32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322D5FB361B488586A77E62C3786BD24">
    <w:name w:val="D322D5FB361B488586A77E62C3786BD2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A945C9FFA2847578C743B318D62E4534">
    <w:name w:val="4A945C9FFA2847578C743B318D62E453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5805C4A10714AD88F8F1B650A8023EB4">
    <w:name w:val="05805C4A10714AD88F8F1B650A8023EB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5D579F40A194E9CB5AA296C0A5C24F94">
    <w:name w:val="05D579F40A194E9CB5AA296C0A5C24F9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7EA307EB8F74F11A2E90B4D2A48AD8B4">
    <w:name w:val="B7EA307EB8F74F11A2E90B4D2A48AD8B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C1E7AC2A2A0416D89BD2526E7A5CE354">
    <w:name w:val="2C1E7AC2A2A0416D89BD2526E7A5CE35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C1041A1E09C431F9411243B26F1CEE64">
    <w:name w:val="DC1041A1E09C431F9411243B26F1CEE6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CD51C3ABB614A8F806007C661868CF94">
    <w:name w:val="0CD51C3ABB614A8F806007C661868CF9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395B65138D0439E86DF5AA956045F154">
    <w:name w:val="7395B65138D0439E86DF5AA956045F15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6B9B4037B524EEDB83057B897475B621">
    <w:name w:val="56B9B4037B524EEDB83057B897475B62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18BFD94F1F049678625AC14548F3941">
    <w:name w:val="118BFD94F1F049678625AC14548F394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C827E5431A64F4D8974AC691F8BD3B11">
    <w:name w:val="5C827E5431A64F4D8974AC691F8BD3B1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3F6AA634CC249EDBC6516F1E9AE89001">
    <w:name w:val="63F6AA634CC249EDBC6516F1E9AE8900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3227F9D2F7041ADAB8096CACD4F8F801">
    <w:name w:val="83227F9D2F7041ADAB8096CACD4F8F80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EE2F41CE6904808A6D97B5B6F57C3F41">
    <w:name w:val="4EE2F41CE6904808A6D97B5B6F57C3F4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561A4C412B24FAC8001E31920F8DAC01">
    <w:name w:val="3561A4C412B24FAC8001E31920F8DAC0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D22BE5AB47B43E9A0039552221078CD1">
    <w:name w:val="CD22BE5AB47B43E9A0039552221078CD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9CF387B58E04B2090E12F91D42BDB491">
    <w:name w:val="B9CF387B58E04B2090E12F91D42BDB49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2BD797F0CFB47669AC8378C1D9F58BF">
    <w:name w:val="72BD797F0CFB47669AC8378C1D9F58BF"/>
    <w:rsid w:val="00EC5E88"/>
  </w:style>
  <w:style w:type="paragraph" w:customStyle="1" w:styleId="0466128F4DEE45D1A6E44A376676636C">
    <w:name w:val="0466128F4DEE45D1A6E44A376676636C"/>
    <w:rsid w:val="00EC5E88"/>
  </w:style>
  <w:style w:type="paragraph" w:customStyle="1" w:styleId="FCF5D91300A34B159B5F3B9A4163F131">
    <w:name w:val="FCF5D91300A34B159B5F3B9A4163F131"/>
    <w:rsid w:val="00EC5E88"/>
  </w:style>
  <w:style w:type="paragraph" w:customStyle="1" w:styleId="81494B195DEC4E26A0CC104A4E4787A5">
    <w:name w:val="81494B195DEC4E26A0CC104A4E4787A5"/>
    <w:rsid w:val="00EC5E88"/>
  </w:style>
  <w:style w:type="paragraph" w:customStyle="1" w:styleId="B1BFDB63EBDD481AA40EFBB34E40BBD0">
    <w:name w:val="B1BFDB63EBDD481AA40EFBB34E40BBD0"/>
    <w:rsid w:val="00EC5E88"/>
  </w:style>
  <w:style w:type="paragraph" w:customStyle="1" w:styleId="31D8BB2C90224DED90944A5B49B16207">
    <w:name w:val="31D8BB2C90224DED90944A5B49B16207"/>
    <w:rsid w:val="00EC5E88"/>
  </w:style>
  <w:style w:type="paragraph" w:customStyle="1" w:styleId="E58D533B9CEB4C2693589FB39561FA1A">
    <w:name w:val="E58D533B9CEB4C2693589FB39561FA1A"/>
    <w:rsid w:val="00EC5E88"/>
  </w:style>
  <w:style w:type="paragraph" w:customStyle="1" w:styleId="7564318BEB894762858BA6D6FD9E6629">
    <w:name w:val="7564318BEB894762858BA6D6FD9E6629"/>
    <w:rsid w:val="00EC5E88"/>
  </w:style>
  <w:style w:type="paragraph" w:customStyle="1" w:styleId="D76DC962C4DB42B99E6F5B785D45C8D0">
    <w:name w:val="D76DC962C4DB42B99E6F5B785D45C8D0"/>
    <w:rsid w:val="00EC5E88"/>
  </w:style>
  <w:style w:type="paragraph" w:customStyle="1" w:styleId="A3A6F7E704984E7D8370AA1868002030">
    <w:name w:val="A3A6F7E704984E7D8370AA1868002030"/>
    <w:rsid w:val="00EC5E88"/>
  </w:style>
  <w:style w:type="paragraph" w:customStyle="1" w:styleId="270199353A7B47BBA8259C89D5887C29">
    <w:name w:val="270199353A7B47BBA8259C89D5887C29"/>
    <w:rsid w:val="00EC5E88"/>
  </w:style>
  <w:style w:type="paragraph" w:customStyle="1" w:styleId="185753CA28724E14B2581474EDBCBA85">
    <w:name w:val="185753CA28724E14B2581474EDBCBA85"/>
    <w:rsid w:val="00EC5E88"/>
  </w:style>
  <w:style w:type="paragraph" w:customStyle="1" w:styleId="56375358E149492D9D3814183FDCB81A">
    <w:name w:val="56375358E149492D9D3814183FDCB81A"/>
    <w:rsid w:val="00EC5E88"/>
  </w:style>
  <w:style w:type="paragraph" w:customStyle="1" w:styleId="10CCF850E8264161B869BA4C96AD14DD">
    <w:name w:val="10CCF850E8264161B869BA4C96AD14DD"/>
    <w:rsid w:val="00EC5E88"/>
  </w:style>
  <w:style w:type="paragraph" w:customStyle="1" w:styleId="E8EAD5A7018A431B9383497988184798">
    <w:name w:val="E8EAD5A7018A431B9383497988184798"/>
    <w:rsid w:val="00EC5E88"/>
  </w:style>
  <w:style w:type="paragraph" w:customStyle="1" w:styleId="618AFA96DC644BA1A9C3F22BE4D298A1">
    <w:name w:val="618AFA96DC644BA1A9C3F22BE4D298A1"/>
    <w:rsid w:val="00EC5E88"/>
  </w:style>
  <w:style w:type="paragraph" w:customStyle="1" w:styleId="F864970B0A81407B9B2CB3CB87AC3717">
    <w:name w:val="F864970B0A81407B9B2CB3CB87AC3717"/>
    <w:rsid w:val="00EC5E88"/>
  </w:style>
  <w:style w:type="paragraph" w:customStyle="1" w:styleId="5A090DF195C846099301228638290C06">
    <w:name w:val="5A090DF195C846099301228638290C06"/>
    <w:rsid w:val="00EC5E88"/>
  </w:style>
  <w:style w:type="paragraph" w:customStyle="1" w:styleId="D75188D4814B4E738D82119D605173FA">
    <w:name w:val="D75188D4814B4E738D82119D605173FA"/>
    <w:rsid w:val="00EC5E88"/>
  </w:style>
  <w:style w:type="paragraph" w:customStyle="1" w:styleId="3B1E773045CF4BCB9E91A9371A0609A4">
    <w:name w:val="3B1E773045CF4BCB9E91A9371A0609A4"/>
    <w:rsid w:val="00EC5E88"/>
  </w:style>
  <w:style w:type="paragraph" w:customStyle="1" w:styleId="21112FAD0CB04134B964412813142C74">
    <w:name w:val="21112FAD0CB04134B964412813142C74"/>
    <w:rsid w:val="00EC5E88"/>
  </w:style>
  <w:style w:type="paragraph" w:customStyle="1" w:styleId="B9BBDE2A75DF4388A80D9F15D03D219B">
    <w:name w:val="B9BBDE2A75DF4388A80D9F15D03D219B"/>
    <w:rsid w:val="00EC5E88"/>
  </w:style>
  <w:style w:type="paragraph" w:customStyle="1" w:styleId="92502EA0DE394DEBBDACCC2202EC4808">
    <w:name w:val="92502EA0DE394DEBBDACCC2202EC4808"/>
    <w:rsid w:val="00EC5E88"/>
  </w:style>
  <w:style w:type="paragraph" w:customStyle="1" w:styleId="567AD085AEE4488A94B77FEDF35384A4">
    <w:name w:val="567AD085AEE4488A94B77FEDF35384A4"/>
    <w:rsid w:val="00EC5E88"/>
  </w:style>
  <w:style w:type="paragraph" w:customStyle="1" w:styleId="CBE10B9FEF3E44BDB10429F5D5E0CA82">
    <w:name w:val="CBE10B9FEF3E44BDB10429F5D5E0CA82"/>
    <w:rsid w:val="00EC5E88"/>
  </w:style>
  <w:style w:type="paragraph" w:customStyle="1" w:styleId="00B6F0DFFE8F44C2A9A5E7072A12F128">
    <w:name w:val="00B6F0DFFE8F44C2A9A5E7072A12F128"/>
    <w:rsid w:val="00EC5E88"/>
  </w:style>
  <w:style w:type="paragraph" w:customStyle="1" w:styleId="311FADC1FD554C9380749BCD2E023EAE">
    <w:name w:val="311FADC1FD554C9380749BCD2E023EAE"/>
    <w:rsid w:val="00EC5E88"/>
  </w:style>
  <w:style w:type="paragraph" w:customStyle="1" w:styleId="173925874BFF44C29BB0B33AE9691069">
    <w:name w:val="173925874BFF44C29BB0B33AE9691069"/>
    <w:rsid w:val="00EC5E88"/>
  </w:style>
  <w:style w:type="paragraph" w:customStyle="1" w:styleId="3F0F4D691BC941DD8948EDD0D5E76AB1">
    <w:name w:val="3F0F4D691BC941DD8948EDD0D5E76AB1"/>
    <w:rsid w:val="00EC5E88"/>
  </w:style>
  <w:style w:type="paragraph" w:customStyle="1" w:styleId="80E52C2ACCDF4B10B5D992F6CED1D71B">
    <w:name w:val="80E52C2ACCDF4B10B5D992F6CED1D71B"/>
    <w:rsid w:val="00EC5E88"/>
  </w:style>
  <w:style w:type="paragraph" w:customStyle="1" w:styleId="5771B9B6A2A14127AE7078A188D12EC5">
    <w:name w:val="5771B9B6A2A14127AE7078A188D12EC5"/>
    <w:rsid w:val="00EC5E88"/>
  </w:style>
  <w:style w:type="paragraph" w:customStyle="1" w:styleId="CCE018D02CD646529F7A4C0835D170A3">
    <w:name w:val="CCE018D02CD646529F7A4C0835D170A3"/>
    <w:rsid w:val="00EC5E88"/>
  </w:style>
  <w:style w:type="paragraph" w:customStyle="1" w:styleId="2AD5245FE9A94ADAAD46975BD50E6695">
    <w:name w:val="2AD5245FE9A94ADAAD46975BD50E6695"/>
    <w:rsid w:val="00EC5E88"/>
  </w:style>
  <w:style w:type="paragraph" w:customStyle="1" w:styleId="92499115382746E095065F4146046CAC">
    <w:name w:val="92499115382746E095065F4146046CAC"/>
    <w:rsid w:val="00EC5E88"/>
  </w:style>
  <w:style w:type="paragraph" w:customStyle="1" w:styleId="3F450E4E43EA416A8B98476AEACEFD08">
    <w:name w:val="3F450E4E43EA416A8B98476AEACEFD08"/>
    <w:rsid w:val="00EC5E88"/>
  </w:style>
  <w:style w:type="paragraph" w:customStyle="1" w:styleId="AEC97C9E1F0C484592560DEBC9F6EBE67">
    <w:name w:val="AEC97C9E1F0C484592560DEBC9F6EBE67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1457F798A554B218BEDA6D2EF993F4B7">
    <w:name w:val="81457F798A554B218BEDA6D2EF993F4B7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FE0D8BD4E044D5EA366BCDD8DA7AE7F7">
    <w:name w:val="5FE0D8BD4E044D5EA366BCDD8DA7AE7F7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77CA401E82B45EDA27855B6B2A409217">
    <w:name w:val="F77CA401E82B45EDA27855B6B2A409217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0965CE28FE54C5D975B8206681847047">
    <w:name w:val="50965CE28FE54C5D975B8206681847047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1741747F49941A49BAB2408CC255FA55">
    <w:name w:val="51741747F49941A49BAB2408CC255FA5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150A69D805F462BB0C384838F591D895">
    <w:name w:val="5150A69D805F462BB0C384838F591D89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065D8DE71F34D9E9417690E9183C5005">
    <w:name w:val="1065D8DE71F34D9E9417690E9183C500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C1ED4DE15A44EAEA31AA29A1FC23A345">
    <w:name w:val="EC1ED4DE15A44EAEA31AA29A1FC23A34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F1075AE6CBF47F1A7D085E5D9B945F45">
    <w:name w:val="3F1075AE6CBF47F1A7D085E5D9B945F4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22D1BCEA01442E0A32DC97908FFC2635">
    <w:name w:val="622D1BCEA01442E0A32DC97908FFC263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932E151519D448F95F571F5C58370CB5">
    <w:name w:val="8932E151519D448F95F571F5C58370CB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D6163DE3BBE4DE1ABADB986D1D1A0AB5">
    <w:name w:val="4D6163DE3BBE4DE1ABADB986D1D1A0AB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AEA840BB2EE4511A28ACB62C4B199715">
    <w:name w:val="CAEA840BB2EE4511A28ACB62C4B19971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D9655CCDA3B4D218BF8D337B3BE2C735">
    <w:name w:val="3D9655CCDA3B4D218BF8D337B3BE2C73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834CA984897470288D6ADA9D959A75E5">
    <w:name w:val="6834CA984897470288D6ADA9D959A75E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83C55CD428248DBB8E9E0501DEAE7A25">
    <w:name w:val="283C55CD428248DBB8E9E0501DEAE7A2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94628CBB46348CC90CE86538EC683505">
    <w:name w:val="B94628CBB46348CC90CE86538EC68350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2826B8063A744188FE81818BF4A61225">
    <w:name w:val="D2826B8063A744188FE81818BF4A6122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F80EEEE70BE4F489254E969E0EA80AD5">
    <w:name w:val="9F80EEEE70BE4F489254E969E0EA80AD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42514667FDC4CE5BF86B5CF5F4D93CB5">
    <w:name w:val="042514667FDC4CE5BF86B5CF5F4D93CB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9DF60D86B54FB4BD28631D496FB68B6">
    <w:name w:val="4F9DF60D86B54FB4BD28631D496FB68B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3C32C36923B443B8F619352B61811AF6">
    <w:name w:val="83C32C36923B443B8F619352B61811AF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52CBCD47A404C7D98ED20A975D213146">
    <w:name w:val="452CBCD47A404C7D98ED20A975D21314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CF130BC841643DAB0F1DBAC29814C856">
    <w:name w:val="3CF130BC841643DAB0F1DBAC29814C85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849A912E156461AA3F44DFBBE547CA65">
    <w:name w:val="E849A912E156461AA3F44DFBBE547CA6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DB5B1DC492C45EDBA96AE38F94FD6CE5">
    <w:name w:val="EDB5B1DC492C45EDBA96AE38F94FD6CE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93F1EAD501440F6973A1A5CBDA373606">
    <w:name w:val="E93F1EAD501440F6973A1A5CBDA37360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BF0B58399854C16AD3BE8A9D102FCBE6">
    <w:name w:val="CBF0B58399854C16AD3BE8A9D102FCBE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7367C97B24A4299A41B85ACF2F507AE6">
    <w:name w:val="77367C97B24A4299A41B85ACF2F507AE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2D32DC22513486AAA17FAAB9FFB56DF6">
    <w:name w:val="D2D32DC22513486AAA17FAAB9FFB56DF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AA73F2E99314E2288926EACC720FA3D6">
    <w:name w:val="6AA73F2E99314E2288926EACC720FA3D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683DB6A7295479EACC2037A27A360C16">
    <w:name w:val="3683DB6A7295479EACC2037A27A360C1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1ED5293F9F64408BB59FEBDADDEC2EB6">
    <w:name w:val="C1ED5293F9F64408BB59FEBDADDEC2EB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B838FEB2463470386D767B997F6C8CD6">
    <w:name w:val="EB838FEB2463470386D767B997F6C8CD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6B2B907AEA7448D8C85775C3CABC3F26">
    <w:name w:val="F6B2B907AEA7448D8C85775C3CABC3F2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25783BC720242A395F2E2C9CAEBE0F46">
    <w:name w:val="325783BC720242A395F2E2C9CAEBE0F4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82EA4B474804C8E9262400A250C145C6">
    <w:name w:val="F82EA4B474804C8E9262400A250C145C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D33629F3AF84F56B8233CE3B6FF9C566">
    <w:name w:val="2D33629F3AF84F56B8233CE3B6FF9C56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2D468F45F4544E3A8DD817513177B1A6">
    <w:name w:val="B2D468F45F4544E3A8DD817513177B1A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684D3BAF8904605890849661CA2F0706">
    <w:name w:val="0684D3BAF8904605890849661CA2F070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6CFEBDB92614C77A8F0D39721E51D366">
    <w:name w:val="66CFEBDB92614C77A8F0D39721E51D36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5DB69F2B6E04F46BB74F6A0EE207FB56">
    <w:name w:val="85DB69F2B6E04F46BB74F6A0EE207FB5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24224814D374E3EBEDBDCB5D5A149F16">
    <w:name w:val="F24224814D374E3EBEDBDCB5D5A149F1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CB4FC5750694905B108AF1290FE91F56">
    <w:name w:val="5CB4FC5750694905B108AF1290FE91F5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6CDCA0EEF9E46509893B059197A4E0B6">
    <w:name w:val="76CDCA0EEF9E46509893B059197A4E0B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7CE913B76F94318AFE5CC6286D8CB856">
    <w:name w:val="87CE913B76F94318AFE5CC6286D8CB85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3B94068E42D432099CA37EAD37728976">
    <w:name w:val="23B94068E42D432099CA37EAD3772897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B31E94B3BEF465A8F5A7D4E8B459AD26">
    <w:name w:val="8B31E94B3BEF465A8F5A7D4E8B459AD2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4BE5E84A8EA428986B2375DF7076A7D6">
    <w:name w:val="84BE5E84A8EA428986B2375DF7076A7D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7038493AA7C4B68A29C325AE9BEDC5C6">
    <w:name w:val="07038493AA7C4B68A29C325AE9BEDC5C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094AC676FC54C2086D73110C23420936">
    <w:name w:val="9094AC676FC54C2086D73110C2342093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C1FBAAC43224E5B827ABBDDDF96D7F26">
    <w:name w:val="FC1FBAAC43224E5B827ABBDDDF96D7F2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53F93010A6A4F369E85496151C43A216">
    <w:name w:val="153F93010A6A4F369E85496151C43A21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EB555E7814B4702A48A839D37D7B6526">
    <w:name w:val="2EB555E7814B4702A48A839D37D7B652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0004F1910684AC587124BA3B775BEFD6">
    <w:name w:val="E0004F1910684AC587124BA3B775BEFD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71D10124EFB490789CF2EF25C4CA9C76">
    <w:name w:val="B71D10124EFB490789CF2EF25C4CA9C7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BF5D26571114057BA19A779935C214C6">
    <w:name w:val="DBF5D26571114057BA19A779935C214C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1EA6E6120614A77AFF6F9C8CDD8BEB46">
    <w:name w:val="91EA6E6120614A77AFF6F9C8CDD8BEB4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5AF877BE19E48A08DB4618863D2CCA06">
    <w:name w:val="35AF877BE19E48A08DB4618863D2CCA0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F9BB459C3234A6B817A4C34D15E665E6">
    <w:name w:val="3F9BB459C3234A6B817A4C34D15E665E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E5ECBD98E714B3C84389C418B506FF36">
    <w:name w:val="3E5ECBD98E714B3C84389C418B506FF3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AB5C391C6CA4B668CAA88392AD3CFB96">
    <w:name w:val="EAB5C391C6CA4B668CAA88392AD3CFB9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2A55ADAD8EB44619268D28144EF197D6">
    <w:name w:val="A2A55ADAD8EB44619268D28144EF197D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602040B89754771843488D9B73646896">
    <w:name w:val="4602040B89754771843488D9B7364689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5AABEA19D5342DCB081A47629C46EBB6">
    <w:name w:val="45AABEA19D5342DCB081A47629C46EBB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8CA61C4AC3B4C81A2FE26C34F1FA7C36">
    <w:name w:val="48CA61C4AC3B4C81A2FE26C34F1FA7C3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96CB7C8904D4EFFBF80DAABE06004536">
    <w:name w:val="396CB7C8904D4EFFBF80DAABE0600453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DD310BDB90B4AE19DA82F3E1836AA8B5">
    <w:name w:val="6DD310BDB90B4AE19DA82F3E1836AA8B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2067DE8DC9741DCABAC3904962E2E465">
    <w:name w:val="72067DE8DC9741DCABAC3904962E2E46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7DCE42874264348ABB86D9BD54ABB7C5">
    <w:name w:val="B7DCE42874264348ABB86D9BD54ABB7C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31A7B3548EF418280B87B55929CBA155">
    <w:name w:val="131A7B3548EF418280B87B55929CBA15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E29A14D7FD942D4B0F5343B3DBEF5915">
    <w:name w:val="FE29A14D7FD942D4B0F5343B3DBEF591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EB84A150DE34EBEBFD9451210556BAE5">
    <w:name w:val="8EB84A150DE34EBEBFD9451210556BAE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BA0CDEA31BC48CA940B5C267D419EC45">
    <w:name w:val="6BA0CDEA31BC48CA940B5C267D419EC4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34BC62DC1C743BCA25FA1FAA800720C5">
    <w:name w:val="A34BC62DC1C743BCA25FA1FAA800720C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BACDC45BBAF4592822B98C37C8012A35">
    <w:name w:val="2BACDC45BBAF4592822B98C37C8012A3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DAD554A48C44CECB25B97FCD909571A4">
    <w:name w:val="1DAD554A48C44CECB25B97FCD909571A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5AC53A964344428849E49C8206A0C753">
    <w:name w:val="75AC53A964344428849E49C8206A0C75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50EE210EBA44CE8B34873EACAB31E3E3">
    <w:name w:val="550EE210EBA44CE8B34873EACAB31E3E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FBCE24CC3F94F9B92B75197DBE6F19C3">
    <w:name w:val="EFBCE24CC3F94F9B92B75197DBE6F19C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D0FCAB5C2014BA39822FB33C181FF813">
    <w:name w:val="9D0FCAB5C2014BA39822FB33C181FF81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6DB4D39EC3B4428BAD9D658129392BF3">
    <w:name w:val="C6DB4D39EC3B4428BAD9D658129392BF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B3B13091750403EA883E6E04C1B9C033">
    <w:name w:val="4B3B13091750403EA883E6E04C1B9C03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0CEF19F2AC64B35B381AE6B6F86234A3">
    <w:name w:val="30CEF19F2AC64B35B381AE6B6F86234A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3039979EAEF4B44A6C49C3DD5FBE53D3">
    <w:name w:val="23039979EAEF4B44A6C49C3DD5FBE53D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0EBF257D59543F4BB3E9EB1A80345E93">
    <w:name w:val="90EBF257D59543F4BB3E9EB1A80345E9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4F0A7F1275E4B0291A8A410F86C81643">
    <w:name w:val="14F0A7F1275E4B0291A8A410F86C8164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E33F171161844ACB3EBD567C832F85D3">
    <w:name w:val="EE33F171161844ACB3EBD567C832F85D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C753465B87F4543BA14F8BB78107D6E3">
    <w:name w:val="FC753465B87F4543BA14F8BB78107D6E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A4CD5864AEA4FA4B659309EF16C44FD3">
    <w:name w:val="8A4CD5864AEA4FA4B659309EF16C44FD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6E616E419E64020946D273A32B75A513">
    <w:name w:val="B6E616E419E64020946D273A32B75A51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F248BAAFC814485910F2F71A5DF082B3">
    <w:name w:val="0F248BAAFC814485910F2F71A5DF082B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D90298A429141408AC987CD909DE98F3">
    <w:name w:val="BD90298A429141408AC987CD909DE98F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7983D15033B452E9E2E0066D17109FF3">
    <w:name w:val="17983D15033B452E9E2E0066D17109FF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03191B0BF4D469082522BCAF291E8D23">
    <w:name w:val="E03191B0BF4D469082522BCAF291E8D2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D0E506C5A364FB6B86EAA2D1F2863323">
    <w:name w:val="AD0E506C5A364FB6B86EAA2D1F286332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DBAAD37526C4144A3E55B93AB2313643">
    <w:name w:val="4DBAAD37526C4144A3E55B93AB231364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701DFF7A0534D6C89E4B0A00A1F96EF3">
    <w:name w:val="2701DFF7A0534D6C89E4B0A00A1F96EF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CD3EF5C12A8497EA4728DE038AFAC083">
    <w:name w:val="ECD3EF5C12A8497EA4728DE038AFAC08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F9930074634B95B9C8B5B2B498C9C43">
    <w:name w:val="4FF9930074634B95B9C8B5B2B498C9C4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C2A4CD153A4BA0B8264759E2A120F73">
    <w:name w:val="4FC2A4CD153A4BA0B8264759E2A120F7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4B88514C2054FA6A222F148B10E885C3">
    <w:name w:val="C4B88514C2054FA6A222F148B10E885C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22834FF8B894B8FA4967184233B79433">
    <w:name w:val="322834FF8B894B8FA4967184233B7943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65CF57C91F249C0A58403612298474A3">
    <w:name w:val="D65CF57C91F249C0A58403612298474A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8C70787F2CD47F6BE414EB03754E4723">
    <w:name w:val="C8C70787F2CD47F6BE414EB03754E472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043287706F4401791EDC8CA18C4352A3">
    <w:name w:val="6043287706F4401791EDC8CA18C4352A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10BB2DD4ED04E69871402CDD8C0D6333">
    <w:name w:val="910BB2DD4ED04E69871402CDD8C0D633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D70E46B45434ACDB1668025B11997F83">
    <w:name w:val="BD70E46B45434ACDB1668025B11997F8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940206B8670413CA0FCD0AC3EF2D9093">
    <w:name w:val="2940206B8670413CA0FCD0AC3EF2D909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A0DBA395B0241A5BD30BD1D68C87A0B3">
    <w:name w:val="EA0DBA395B0241A5BD30BD1D68C87A0B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D8161823DA743BEB38F1F91E4A81E453">
    <w:name w:val="1D8161823DA743BEB38F1F91E4A81E45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3461009F96B49B6B0583AEF39DFE1C33">
    <w:name w:val="33461009F96B49B6B0583AEF39DFE1C33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322D5FB361B488586A77E62C3786BD25">
    <w:name w:val="D322D5FB361B488586A77E62C3786BD2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A945C9FFA2847578C743B318D62E4535">
    <w:name w:val="4A945C9FFA2847578C743B318D62E453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5805C4A10714AD88F8F1B650A8023EB5">
    <w:name w:val="05805C4A10714AD88F8F1B650A8023EB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5D579F40A194E9CB5AA296C0A5C24F95">
    <w:name w:val="05D579F40A194E9CB5AA296C0A5C24F9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7EA307EB8F74F11A2E90B4D2A48AD8B5">
    <w:name w:val="B7EA307EB8F74F11A2E90B4D2A48AD8B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C1E7AC2A2A0416D89BD2526E7A5CE355">
    <w:name w:val="2C1E7AC2A2A0416D89BD2526E7A5CE35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C1041A1E09C431F9411243B26F1CEE65">
    <w:name w:val="DC1041A1E09C431F9411243B26F1CEE6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CD51C3ABB614A8F806007C661868CF95">
    <w:name w:val="0CD51C3ABB614A8F806007C661868CF9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395B65138D0439E86DF5AA956045F155">
    <w:name w:val="7395B65138D0439E86DF5AA956045F15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CE018D02CD646529F7A4C0835D170A31">
    <w:name w:val="CCE018D02CD646529F7A4C0835D170A3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AD5245FE9A94ADAAD46975BD50E66951">
    <w:name w:val="2AD5245FE9A94ADAAD46975BD50E6695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2499115382746E095065F4146046CAC1">
    <w:name w:val="92499115382746E095065F4146046CAC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F450E4E43EA416A8B98476AEACEFD081">
    <w:name w:val="3F450E4E43EA416A8B98476AEACEFD08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2BD797F0CFB47669AC8378C1D9F58BF1">
    <w:name w:val="72BD797F0CFB47669AC8378C1D9F58BF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466128F4DEE45D1A6E44A376676636C1">
    <w:name w:val="0466128F4DEE45D1A6E44A376676636C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CF5D91300A34B159B5F3B9A4163F1311">
    <w:name w:val="FCF5D91300A34B159B5F3B9A4163F131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1494B195DEC4E26A0CC104A4E4787A51">
    <w:name w:val="81494B195DEC4E26A0CC104A4E4787A5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1BFDB63EBDD481AA40EFBB34E40BBD01">
    <w:name w:val="B1BFDB63EBDD481AA40EFBB34E40BBD0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1D8BB2C90224DED90944A5B49B162071">
    <w:name w:val="31D8BB2C90224DED90944A5B49B16207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58D533B9CEB4C2693589FB39561FA1A1">
    <w:name w:val="E58D533B9CEB4C2693589FB39561FA1A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564318BEB894762858BA6D6FD9E66291">
    <w:name w:val="7564318BEB894762858BA6D6FD9E6629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76DC962C4DB42B99E6F5B785D45C8D01">
    <w:name w:val="D76DC962C4DB42B99E6F5B785D45C8D0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3A6F7E704984E7D8370AA18680020301">
    <w:name w:val="A3A6F7E704984E7D8370AA1868002030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70199353A7B47BBA8259C89D5887C291">
    <w:name w:val="270199353A7B47BBA8259C89D5887C29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85753CA28724E14B2581474EDBCBA851">
    <w:name w:val="185753CA28724E14B2581474EDBCBA85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6375358E149492D9D3814183FDCB81A1">
    <w:name w:val="56375358E149492D9D3814183FDCB81A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0CCF850E8264161B869BA4C96AD14DD1">
    <w:name w:val="10CCF850E8264161B869BA4C96AD14DD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8EAD5A7018A431B93834979881847981">
    <w:name w:val="E8EAD5A7018A431B9383497988184798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18AFA96DC644BA1A9C3F22BE4D298A11">
    <w:name w:val="618AFA96DC644BA1A9C3F22BE4D298A1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864970B0A81407B9B2CB3CB87AC37171">
    <w:name w:val="F864970B0A81407B9B2CB3CB87AC3717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A090DF195C846099301228638290C061">
    <w:name w:val="5A090DF195C846099301228638290C06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75188D4814B4E738D82119D605173FA1">
    <w:name w:val="D75188D4814B4E738D82119D605173FA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B1E773045CF4BCB9E91A9371A0609A41">
    <w:name w:val="3B1E773045CF4BCB9E91A9371A0609A4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1112FAD0CB04134B964412813142C741">
    <w:name w:val="21112FAD0CB04134B964412813142C74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9BBDE2A75DF4388A80D9F15D03D219B1">
    <w:name w:val="B9BBDE2A75DF4388A80D9F15D03D219B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2502EA0DE394DEBBDACCC2202EC48081">
    <w:name w:val="92502EA0DE394DEBBDACCC2202EC4808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67AD085AEE4488A94B77FEDF35384A41">
    <w:name w:val="567AD085AEE4488A94B77FEDF35384A4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BE10B9FEF3E44BDB10429F5D5E0CA821">
    <w:name w:val="CBE10B9FEF3E44BDB10429F5D5E0CA82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0B6F0DFFE8F44C2A9A5E7072A12F1281">
    <w:name w:val="00B6F0DFFE8F44C2A9A5E7072A12F128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11FADC1FD554C9380749BCD2E023EAE1">
    <w:name w:val="311FADC1FD554C9380749BCD2E023EAE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73925874BFF44C29BB0B33AE96910691">
    <w:name w:val="173925874BFF44C29BB0B33AE9691069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F0F4D691BC941DD8948EDD0D5E76AB11">
    <w:name w:val="3F0F4D691BC941DD8948EDD0D5E76AB1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0E52C2ACCDF4B10B5D992F6CED1D71B1">
    <w:name w:val="80E52C2ACCDF4B10B5D992F6CED1D71B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771B9B6A2A14127AE7078A188D12EC51">
    <w:name w:val="5771B9B6A2A14127AE7078A188D12EC5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D46E38A8B4B4EC1A204D45BA7C6309A">
    <w:name w:val="AD46E38A8B4B4EC1A204D45BA7C6309A"/>
    <w:rsid w:val="00EC5E88"/>
  </w:style>
  <w:style w:type="paragraph" w:customStyle="1" w:styleId="ADC331F33259454C90DF509151A1A229">
    <w:name w:val="ADC331F33259454C90DF509151A1A229"/>
    <w:rsid w:val="00EC5E88"/>
  </w:style>
  <w:style w:type="paragraph" w:customStyle="1" w:styleId="E0908A1413B745E6A97B05449DF7B12D">
    <w:name w:val="E0908A1413B745E6A97B05449DF7B12D"/>
    <w:rsid w:val="00EC5E88"/>
  </w:style>
  <w:style w:type="paragraph" w:customStyle="1" w:styleId="E7F67D34D142485E8725DC8C6A9348D6">
    <w:name w:val="E7F67D34D142485E8725DC8C6A9348D6"/>
    <w:rsid w:val="00EC5E88"/>
  </w:style>
  <w:style w:type="paragraph" w:customStyle="1" w:styleId="36E7BB684CAB4D8B84BD8DFEC49C3BCF">
    <w:name w:val="36E7BB684CAB4D8B84BD8DFEC49C3BCF"/>
    <w:rsid w:val="00EC5E88"/>
  </w:style>
  <w:style w:type="paragraph" w:customStyle="1" w:styleId="4F9416EF77E7437D9C17E15CBDC93030">
    <w:name w:val="4F9416EF77E7437D9C17E15CBDC93030"/>
    <w:rsid w:val="00EC5E88"/>
  </w:style>
  <w:style w:type="paragraph" w:customStyle="1" w:styleId="696E2BB420C74E1E917D6AC3FFC9A1A2">
    <w:name w:val="696E2BB420C74E1E917D6AC3FFC9A1A2"/>
    <w:rsid w:val="00EC5E88"/>
  </w:style>
  <w:style w:type="paragraph" w:customStyle="1" w:styleId="B195FB7CBA8447E4BE0D823A88FC14D3">
    <w:name w:val="B195FB7CBA8447E4BE0D823A88FC14D3"/>
    <w:rsid w:val="00EC5E88"/>
  </w:style>
  <w:style w:type="paragraph" w:customStyle="1" w:styleId="4D2FCC9B3B3E488890FFD2728540E06C">
    <w:name w:val="4D2FCC9B3B3E488890FFD2728540E06C"/>
    <w:rsid w:val="00EC5E88"/>
  </w:style>
  <w:style w:type="paragraph" w:customStyle="1" w:styleId="202A7B2911CF44C39720EBEF7614AC45">
    <w:name w:val="202A7B2911CF44C39720EBEF7614AC45"/>
    <w:rsid w:val="00EC5E88"/>
  </w:style>
  <w:style w:type="paragraph" w:customStyle="1" w:styleId="3E32F7D7093C496FAE0FAD1A9C425136">
    <w:name w:val="3E32F7D7093C496FAE0FAD1A9C425136"/>
    <w:rsid w:val="00EC5E88"/>
  </w:style>
  <w:style w:type="paragraph" w:customStyle="1" w:styleId="2FB6B7AC56B348FAA6C94242845B8794">
    <w:name w:val="2FB6B7AC56B348FAA6C94242845B8794"/>
    <w:rsid w:val="00EC5E88"/>
  </w:style>
  <w:style w:type="paragraph" w:customStyle="1" w:styleId="74331F9B1D424FEE93DCE6B24D8BBC29">
    <w:name w:val="74331F9B1D424FEE93DCE6B24D8BBC29"/>
    <w:rsid w:val="00EC5E88"/>
  </w:style>
  <w:style w:type="paragraph" w:customStyle="1" w:styleId="2F541F016A8048C48E6612028607C5BB">
    <w:name w:val="2F541F016A8048C48E6612028607C5BB"/>
    <w:rsid w:val="00EC5E88"/>
  </w:style>
  <w:style w:type="paragraph" w:customStyle="1" w:styleId="096936E015EC43C7A07121EB9A9D73B6">
    <w:name w:val="096936E015EC43C7A07121EB9A9D73B6"/>
    <w:rsid w:val="00EC5E88"/>
  </w:style>
  <w:style w:type="paragraph" w:customStyle="1" w:styleId="E63A80CE603D400F9C63437B03EF3108">
    <w:name w:val="E63A80CE603D400F9C63437B03EF3108"/>
    <w:rsid w:val="00EC5E88"/>
  </w:style>
  <w:style w:type="paragraph" w:customStyle="1" w:styleId="8F9B037AB12641D39B9682AB79D96E51">
    <w:name w:val="8F9B037AB12641D39B9682AB79D96E51"/>
    <w:rsid w:val="00EC5E88"/>
  </w:style>
  <w:style w:type="paragraph" w:customStyle="1" w:styleId="4F5DAFE7FED54706A0FAE4C7FC15763A">
    <w:name w:val="4F5DAFE7FED54706A0FAE4C7FC15763A"/>
    <w:rsid w:val="00EC5E88"/>
  </w:style>
  <w:style w:type="paragraph" w:customStyle="1" w:styleId="1B622972D0D94C95AD9A44E56EEB5A67">
    <w:name w:val="1B622972D0D94C95AD9A44E56EEB5A67"/>
    <w:rsid w:val="00EC5E88"/>
  </w:style>
  <w:style w:type="paragraph" w:customStyle="1" w:styleId="6B64A5820CDF4EBD9A38A73223C8CA10">
    <w:name w:val="6B64A5820CDF4EBD9A38A73223C8CA10"/>
    <w:rsid w:val="00EC5E88"/>
  </w:style>
  <w:style w:type="paragraph" w:customStyle="1" w:styleId="42A80066E8EF4F4BB8EF49BD21FE5D89">
    <w:name w:val="42A80066E8EF4F4BB8EF49BD21FE5D89"/>
    <w:rsid w:val="00EC5E88"/>
  </w:style>
  <w:style w:type="paragraph" w:customStyle="1" w:styleId="81B0B8344F3F450098EB1069DC2B01FF">
    <w:name w:val="81B0B8344F3F450098EB1069DC2B01FF"/>
    <w:rsid w:val="00EC5E88"/>
  </w:style>
  <w:style w:type="paragraph" w:customStyle="1" w:styleId="D0C2469E16FD431CB87EE74CF0A083DF">
    <w:name w:val="D0C2469E16FD431CB87EE74CF0A083DF"/>
    <w:rsid w:val="00EC5E88"/>
  </w:style>
  <w:style w:type="paragraph" w:customStyle="1" w:styleId="8003BC63E00A41E8B64F183954BB0628">
    <w:name w:val="8003BC63E00A41E8B64F183954BB0628"/>
    <w:rsid w:val="00EC5E88"/>
  </w:style>
  <w:style w:type="paragraph" w:customStyle="1" w:styleId="948C0AF2B331436E9D5156A223F4B03D">
    <w:name w:val="948C0AF2B331436E9D5156A223F4B03D"/>
    <w:rsid w:val="00EC5E88"/>
  </w:style>
  <w:style w:type="paragraph" w:customStyle="1" w:styleId="744EEAC44E2B4CF1971204B79F6D4C5C">
    <w:name w:val="744EEAC44E2B4CF1971204B79F6D4C5C"/>
    <w:rsid w:val="00EC5E88"/>
  </w:style>
  <w:style w:type="paragraph" w:customStyle="1" w:styleId="D86A71B6D0C64FE48343112C2B3821B3">
    <w:name w:val="D86A71B6D0C64FE48343112C2B3821B3"/>
    <w:rsid w:val="00EC5E88"/>
  </w:style>
  <w:style w:type="paragraph" w:customStyle="1" w:styleId="F5E85AB1BA64446C83367B2A37FAA3F8">
    <w:name w:val="F5E85AB1BA64446C83367B2A37FAA3F8"/>
    <w:rsid w:val="00EC5E88"/>
  </w:style>
  <w:style w:type="paragraph" w:customStyle="1" w:styleId="3E891FE5E1C84660A94B1D1B9B3E5DDC">
    <w:name w:val="3E891FE5E1C84660A94B1D1B9B3E5DDC"/>
    <w:rsid w:val="00EC5E88"/>
  </w:style>
  <w:style w:type="paragraph" w:customStyle="1" w:styleId="B02847C3865B4DB287E0D7D2D921A589">
    <w:name w:val="B02847C3865B4DB287E0D7D2D921A589"/>
    <w:rsid w:val="00EC5E88"/>
  </w:style>
  <w:style w:type="paragraph" w:customStyle="1" w:styleId="4B8323EF04C34CAE98C6E2E2501D72E6">
    <w:name w:val="4B8323EF04C34CAE98C6E2E2501D72E6"/>
    <w:rsid w:val="00EC5E88"/>
  </w:style>
  <w:style w:type="paragraph" w:customStyle="1" w:styleId="D277F748410645DAAB841BB662F64206">
    <w:name w:val="D277F748410645DAAB841BB662F64206"/>
    <w:rsid w:val="00EC5E88"/>
  </w:style>
  <w:style w:type="paragraph" w:customStyle="1" w:styleId="80F608BA4DDA461EA4C943A3A40B262A">
    <w:name w:val="80F608BA4DDA461EA4C943A3A40B262A"/>
    <w:rsid w:val="00EC5E88"/>
  </w:style>
  <w:style w:type="paragraph" w:customStyle="1" w:styleId="97E88326FA4C418E8FD1589412033A02">
    <w:name w:val="97E88326FA4C418E8FD1589412033A02"/>
    <w:rsid w:val="00EC5E88"/>
  </w:style>
  <w:style w:type="paragraph" w:customStyle="1" w:styleId="8D067DCE94F846399B6871B24283F54F">
    <w:name w:val="8D067DCE94F846399B6871B24283F54F"/>
    <w:rsid w:val="00EC5E88"/>
  </w:style>
  <w:style w:type="paragraph" w:customStyle="1" w:styleId="AD0C6AA93E29499383EF567FE15ECBBD">
    <w:name w:val="AD0C6AA93E29499383EF567FE15ECBBD"/>
    <w:rsid w:val="00EC5E88"/>
  </w:style>
  <w:style w:type="paragraph" w:customStyle="1" w:styleId="4FE55C0DB8E6475C867604B8D8E8BC64">
    <w:name w:val="4FE55C0DB8E6475C867604B8D8E8BC64"/>
    <w:rsid w:val="00EC5E88"/>
  </w:style>
  <w:style w:type="paragraph" w:customStyle="1" w:styleId="DC28ECB7401345E99992FD763917B66D">
    <w:name w:val="DC28ECB7401345E99992FD763917B66D"/>
    <w:rsid w:val="00EC5E88"/>
  </w:style>
  <w:style w:type="paragraph" w:customStyle="1" w:styleId="923E3D2DBABC49F1B75220D4B4C43465">
    <w:name w:val="923E3D2DBABC49F1B75220D4B4C43465"/>
    <w:rsid w:val="00EC5E88"/>
  </w:style>
  <w:style w:type="paragraph" w:customStyle="1" w:styleId="3C3ED64C78974BA6936597C4E425B047">
    <w:name w:val="3C3ED64C78974BA6936597C4E425B047"/>
    <w:rsid w:val="00EC5E88"/>
  </w:style>
  <w:style w:type="paragraph" w:customStyle="1" w:styleId="F2EB08A44A9442D7B302BB9E30CD42A2">
    <w:name w:val="F2EB08A44A9442D7B302BB9E30CD42A2"/>
    <w:rsid w:val="00EC5E88"/>
  </w:style>
  <w:style w:type="paragraph" w:customStyle="1" w:styleId="87CDAD829A7D42C9886B813366F27CB5">
    <w:name w:val="87CDAD829A7D42C9886B813366F27CB5"/>
    <w:rsid w:val="00EC5E88"/>
  </w:style>
  <w:style w:type="paragraph" w:customStyle="1" w:styleId="1B1A2C54FE734DD6BA58EB7C8B5ED0F0">
    <w:name w:val="1B1A2C54FE734DD6BA58EB7C8B5ED0F0"/>
    <w:rsid w:val="00EC5E88"/>
  </w:style>
  <w:style w:type="paragraph" w:customStyle="1" w:styleId="A70BAAD4567040118AD87ADC6A61D19A">
    <w:name w:val="A70BAAD4567040118AD87ADC6A61D19A"/>
    <w:rsid w:val="00EC5E88"/>
  </w:style>
  <w:style w:type="paragraph" w:customStyle="1" w:styleId="FDD4F26F1EB9451DAB215C53BD943B24">
    <w:name w:val="FDD4F26F1EB9451DAB215C53BD943B24"/>
    <w:rsid w:val="00EC5E88"/>
  </w:style>
  <w:style w:type="paragraph" w:customStyle="1" w:styleId="FAE40F3ECCAB4AF7B0855860B13537E6">
    <w:name w:val="FAE40F3ECCAB4AF7B0855860B13537E6"/>
    <w:rsid w:val="00EC5E88"/>
  </w:style>
  <w:style w:type="paragraph" w:customStyle="1" w:styleId="5F0467F3EA3E46C48EDB16B62E5F89E3">
    <w:name w:val="5F0467F3EA3E46C48EDB16B62E5F89E3"/>
    <w:rsid w:val="00EC5E88"/>
  </w:style>
  <w:style w:type="paragraph" w:customStyle="1" w:styleId="A8BE85DFF26745B0BCB1D8F130BBD27C">
    <w:name w:val="A8BE85DFF26745B0BCB1D8F130BBD27C"/>
    <w:rsid w:val="00EC5E88"/>
  </w:style>
  <w:style w:type="paragraph" w:customStyle="1" w:styleId="76CEAF8B309A4A748A0484A8067CB2CA">
    <w:name w:val="76CEAF8B309A4A748A0484A8067CB2CA"/>
    <w:rsid w:val="00EC5E88"/>
  </w:style>
  <w:style w:type="paragraph" w:customStyle="1" w:styleId="475C8BA4B8B44708A4908F3DB5A46A93">
    <w:name w:val="475C8BA4B8B44708A4908F3DB5A46A93"/>
    <w:rsid w:val="00EC5E88"/>
  </w:style>
  <w:style w:type="paragraph" w:customStyle="1" w:styleId="3D7204BCB50F4778915FDCADC068094C">
    <w:name w:val="3D7204BCB50F4778915FDCADC068094C"/>
    <w:rsid w:val="00EC5E88"/>
  </w:style>
  <w:style w:type="paragraph" w:customStyle="1" w:styleId="D80AD0C6662C405C85AF485390B982A8">
    <w:name w:val="D80AD0C6662C405C85AF485390B982A8"/>
    <w:rsid w:val="00EC5E88"/>
  </w:style>
  <w:style w:type="paragraph" w:customStyle="1" w:styleId="B8C416E6E67A48B2927B23C4D4361B53">
    <w:name w:val="B8C416E6E67A48B2927B23C4D4361B53"/>
    <w:rsid w:val="00EC5E88"/>
  </w:style>
  <w:style w:type="paragraph" w:customStyle="1" w:styleId="2F373807AC424C28857029C8514FFACF">
    <w:name w:val="2F373807AC424C28857029C8514FFACF"/>
    <w:rsid w:val="00EC5E88"/>
  </w:style>
  <w:style w:type="paragraph" w:customStyle="1" w:styleId="F0B36DABF2AC423ABD5A02937181F008">
    <w:name w:val="F0B36DABF2AC423ABD5A02937181F008"/>
    <w:rsid w:val="00EC5E88"/>
  </w:style>
  <w:style w:type="paragraph" w:customStyle="1" w:styleId="92A49891ACE64D63B46F80A7E1010F4F">
    <w:name w:val="92A49891ACE64D63B46F80A7E1010F4F"/>
    <w:rsid w:val="00EC5E88"/>
  </w:style>
  <w:style w:type="paragraph" w:customStyle="1" w:styleId="186CCDA92BFE481FB711EA7016F720EC">
    <w:name w:val="186CCDA92BFE481FB711EA7016F720EC"/>
    <w:rsid w:val="00EC5E88"/>
  </w:style>
  <w:style w:type="paragraph" w:customStyle="1" w:styleId="F0A7D7962C33447B9DA3C8D9D5A2E488">
    <w:name w:val="F0A7D7962C33447B9DA3C8D9D5A2E488"/>
    <w:rsid w:val="00EC5E88"/>
  </w:style>
  <w:style w:type="paragraph" w:customStyle="1" w:styleId="15E57FDB3AF3481C9377CD7FEF8A6DB1">
    <w:name w:val="15E57FDB3AF3481C9377CD7FEF8A6DB1"/>
    <w:rsid w:val="00EC5E88"/>
  </w:style>
  <w:style w:type="paragraph" w:customStyle="1" w:styleId="EB2A295540544D6EBD6D798CBC526BC4">
    <w:name w:val="EB2A295540544D6EBD6D798CBC526BC4"/>
    <w:rsid w:val="00EC5E88"/>
  </w:style>
  <w:style w:type="paragraph" w:customStyle="1" w:styleId="7965A57548B94125A2C892954ECF40F4">
    <w:name w:val="7965A57548B94125A2C892954ECF40F4"/>
    <w:rsid w:val="00EC5E88"/>
  </w:style>
  <w:style w:type="paragraph" w:customStyle="1" w:styleId="06F045686E544F72ABDAF106728B9428">
    <w:name w:val="06F045686E544F72ABDAF106728B9428"/>
    <w:rsid w:val="00EC5E88"/>
  </w:style>
  <w:style w:type="paragraph" w:customStyle="1" w:styleId="F03628F9DECE42D5A48350042DE6305F">
    <w:name w:val="F03628F9DECE42D5A48350042DE6305F"/>
    <w:rsid w:val="00EC5E88"/>
  </w:style>
  <w:style w:type="paragraph" w:customStyle="1" w:styleId="45820458C0D14391A981BF2FE2F0E4C4">
    <w:name w:val="45820458C0D14391A981BF2FE2F0E4C4"/>
    <w:rsid w:val="00EC5E88"/>
  </w:style>
  <w:style w:type="paragraph" w:customStyle="1" w:styleId="67A553F0468F4AA8A3A955B2E142260E">
    <w:name w:val="67A553F0468F4AA8A3A955B2E142260E"/>
    <w:rsid w:val="00EC5E88"/>
  </w:style>
  <w:style w:type="paragraph" w:customStyle="1" w:styleId="22389A75C1B24A4C9CCAC3C41D386849">
    <w:name w:val="22389A75C1B24A4C9CCAC3C41D386849"/>
    <w:rsid w:val="00EC5E88"/>
  </w:style>
  <w:style w:type="paragraph" w:customStyle="1" w:styleId="ABE0751390904D638E99E5733D71CCB2">
    <w:name w:val="ABE0751390904D638E99E5733D71CCB2"/>
    <w:rsid w:val="00EC5E88"/>
  </w:style>
  <w:style w:type="paragraph" w:customStyle="1" w:styleId="38FF09B71A144B2DB8419CAAF098AD69">
    <w:name w:val="38FF09B71A144B2DB8419CAAF098AD69"/>
    <w:rsid w:val="00EC5E88"/>
  </w:style>
  <w:style w:type="paragraph" w:customStyle="1" w:styleId="E835049DE4584C7D86BB95D2A690ADA4">
    <w:name w:val="E835049DE4584C7D86BB95D2A690ADA4"/>
    <w:rsid w:val="00EC5E88"/>
  </w:style>
  <w:style w:type="paragraph" w:customStyle="1" w:styleId="32FE6C5FD7B94AA6849D43EF298EC5FE">
    <w:name w:val="32FE6C5FD7B94AA6849D43EF298EC5FE"/>
    <w:rsid w:val="00EC5E88"/>
  </w:style>
  <w:style w:type="paragraph" w:customStyle="1" w:styleId="B3B0C6D3AC984F149D201B5451F5F7B5">
    <w:name w:val="B3B0C6D3AC984F149D201B5451F5F7B5"/>
    <w:rsid w:val="00EC5E88"/>
  </w:style>
  <w:style w:type="paragraph" w:customStyle="1" w:styleId="EB012321C58E42A3A3F58A2851C25680">
    <w:name w:val="EB012321C58E42A3A3F58A2851C25680"/>
    <w:rsid w:val="00EC5E88"/>
  </w:style>
  <w:style w:type="paragraph" w:customStyle="1" w:styleId="9278460BF1F141C08EE4B625EA679334">
    <w:name w:val="9278460BF1F141C08EE4B625EA679334"/>
    <w:rsid w:val="00EC5E88"/>
  </w:style>
  <w:style w:type="paragraph" w:customStyle="1" w:styleId="1DB6B3F7161C4343AC9406C78EE3D4D1">
    <w:name w:val="1DB6B3F7161C4343AC9406C78EE3D4D1"/>
    <w:rsid w:val="00EC5E88"/>
  </w:style>
  <w:style w:type="paragraph" w:customStyle="1" w:styleId="E75C3900ED2F4336B1CD6765B8109279">
    <w:name w:val="E75C3900ED2F4336B1CD6765B8109279"/>
    <w:rsid w:val="00EC5E88"/>
  </w:style>
  <w:style w:type="paragraph" w:customStyle="1" w:styleId="7A9A7B6BEFD0436F978DFFC5B25CAD6E">
    <w:name w:val="7A9A7B6BEFD0436F978DFFC5B25CAD6E"/>
    <w:rsid w:val="00EC5E88"/>
  </w:style>
  <w:style w:type="paragraph" w:customStyle="1" w:styleId="13A508CA1D1347AB842C51C19142D6CB">
    <w:name w:val="13A508CA1D1347AB842C51C19142D6CB"/>
    <w:rsid w:val="00EC5E88"/>
  </w:style>
  <w:style w:type="paragraph" w:customStyle="1" w:styleId="570FD8C3572146DB9CC43CA0EB123BA8">
    <w:name w:val="570FD8C3572146DB9CC43CA0EB123BA8"/>
    <w:rsid w:val="00EC5E88"/>
  </w:style>
  <w:style w:type="paragraph" w:customStyle="1" w:styleId="6642F9DAC2E94AD385F2A9A05146B01F">
    <w:name w:val="6642F9DAC2E94AD385F2A9A05146B01F"/>
    <w:rsid w:val="00EC5E88"/>
  </w:style>
  <w:style w:type="paragraph" w:customStyle="1" w:styleId="2FECAAC8642B4F249F36718569521EE4">
    <w:name w:val="2FECAAC8642B4F249F36718569521EE4"/>
    <w:rsid w:val="00EC5E88"/>
  </w:style>
  <w:style w:type="paragraph" w:customStyle="1" w:styleId="EE6FF4E5EF5E4CE898DCD735A558736C">
    <w:name w:val="EE6FF4E5EF5E4CE898DCD735A558736C"/>
    <w:rsid w:val="00EC5E88"/>
  </w:style>
  <w:style w:type="paragraph" w:customStyle="1" w:styleId="C50D788421434A7FB13FE1879117B4B4">
    <w:name w:val="C50D788421434A7FB13FE1879117B4B4"/>
    <w:rsid w:val="00EC5E88"/>
  </w:style>
  <w:style w:type="paragraph" w:customStyle="1" w:styleId="300861FF1A4F4B04A882C8C38187D0E3">
    <w:name w:val="300861FF1A4F4B04A882C8C38187D0E3"/>
    <w:rsid w:val="00EC5E88"/>
  </w:style>
  <w:style w:type="paragraph" w:customStyle="1" w:styleId="43C5AC47DA0B4E7592DE758B2A18DA34">
    <w:name w:val="43C5AC47DA0B4E7592DE758B2A18DA34"/>
    <w:rsid w:val="00EC5E88"/>
  </w:style>
  <w:style w:type="paragraph" w:customStyle="1" w:styleId="D6D892B0F8884A0E87923C6961CD7B6D">
    <w:name w:val="D6D892B0F8884A0E87923C6961CD7B6D"/>
    <w:rsid w:val="00EC5E88"/>
  </w:style>
  <w:style w:type="paragraph" w:customStyle="1" w:styleId="9947FFF1C8EE40C3A21D460C0983B2D2">
    <w:name w:val="9947FFF1C8EE40C3A21D460C0983B2D2"/>
    <w:rsid w:val="00EC5E88"/>
  </w:style>
  <w:style w:type="paragraph" w:customStyle="1" w:styleId="0B1B725FC8484FEBBA5AD3CD51B29CD2">
    <w:name w:val="0B1B725FC8484FEBBA5AD3CD51B29CD2"/>
    <w:rsid w:val="00EC5E88"/>
  </w:style>
  <w:style w:type="paragraph" w:customStyle="1" w:styleId="D7FE48A62A114A71B06AD3DC71415CC2">
    <w:name w:val="D7FE48A62A114A71B06AD3DC71415CC2"/>
    <w:rsid w:val="00EC5E88"/>
  </w:style>
  <w:style w:type="paragraph" w:customStyle="1" w:styleId="5AA6223677704CAE949B04D14AC34178">
    <w:name w:val="5AA6223677704CAE949B04D14AC34178"/>
    <w:rsid w:val="00EC5E88"/>
  </w:style>
  <w:style w:type="paragraph" w:customStyle="1" w:styleId="8D2690A1B0E5436EBB643453976A6E31">
    <w:name w:val="8D2690A1B0E5436EBB643453976A6E31"/>
    <w:rsid w:val="00EC5E88"/>
  </w:style>
  <w:style w:type="paragraph" w:customStyle="1" w:styleId="38A589B28DEA4BBD9FF202AC261D6CD6">
    <w:name w:val="38A589B28DEA4BBD9FF202AC261D6CD6"/>
    <w:rsid w:val="00EC5E88"/>
  </w:style>
  <w:style w:type="paragraph" w:customStyle="1" w:styleId="6A944A323CC641CEA0FFC68FA6DD18AC">
    <w:name w:val="6A944A323CC641CEA0FFC68FA6DD18AC"/>
    <w:rsid w:val="00EC5E88"/>
  </w:style>
  <w:style w:type="paragraph" w:customStyle="1" w:styleId="A31A16C963D94C9993B943E25D44D0D6">
    <w:name w:val="A31A16C963D94C9993B943E25D44D0D6"/>
    <w:rsid w:val="00EC5E88"/>
  </w:style>
  <w:style w:type="paragraph" w:customStyle="1" w:styleId="646189AF9A654662943BC4E6E9C64948">
    <w:name w:val="646189AF9A654662943BC4E6E9C64948"/>
    <w:rsid w:val="00EC5E88"/>
  </w:style>
  <w:style w:type="paragraph" w:customStyle="1" w:styleId="484973D8CB44450DA334C034AA944F01">
    <w:name w:val="484973D8CB44450DA334C034AA944F01"/>
    <w:rsid w:val="00EC5E88"/>
  </w:style>
  <w:style w:type="paragraph" w:customStyle="1" w:styleId="6BDC4D60BC784FAFB7EEB1AE9F82998F">
    <w:name w:val="6BDC4D60BC784FAFB7EEB1AE9F82998F"/>
    <w:rsid w:val="00EC5E88"/>
  </w:style>
  <w:style w:type="paragraph" w:customStyle="1" w:styleId="F332360C79374693B7767F8293E30209">
    <w:name w:val="F332360C79374693B7767F8293E30209"/>
    <w:rsid w:val="00EC5E88"/>
  </w:style>
  <w:style w:type="paragraph" w:customStyle="1" w:styleId="4AD2268201A64885A5E4F3D46864541A">
    <w:name w:val="4AD2268201A64885A5E4F3D46864541A"/>
    <w:rsid w:val="00EC5E88"/>
  </w:style>
  <w:style w:type="paragraph" w:customStyle="1" w:styleId="28DF97B0FCCC4F089E6C3DEA203D984A">
    <w:name w:val="28DF97B0FCCC4F089E6C3DEA203D984A"/>
    <w:rsid w:val="00EC5E88"/>
  </w:style>
  <w:style w:type="paragraph" w:customStyle="1" w:styleId="75B894EFCAA043F6ADE1CA7D54129FC0">
    <w:name w:val="75B894EFCAA043F6ADE1CA7D54129FC0"/>
    <w:rsid w:val="00EC5E88"/>
  </w:style>
  <w:style w:type="paragraph" w:customStyle="1" w:styleId="3036F808EBC64EB3AAB1E83C2A20ABDE">
    <w:name w:val="3036F808EBC64EB3AAB1E83C2A20ABDE"/>
    <w:rsid w:val="00EC5E88"/>
  </w:style>
  <w:style w:type="paragraph" w:customStyle="1" w:styleId="F44B2D1F478F4D8384CD4333D9AC6237">
    <w:name w:val="F44B2D1F478F4D8384CD4333D9AC6237"/>
    <w:rsid w:val="00EC5E88"/>
  </w:style>
  <w:style w:type="paragraph" w:customStyle="1" w:styleId="6241F6AC2248425D84B9376D98AE3AFC">
    <w:name w:val="6241F6AC2248425D84B9376D98AE3AFC"/>
    <w:rsid w:val="00EC5E88"/>
  </w:style>
  <w:style w:type="paragraph" w:customStyle="1" w:styleId="8D3CECB6550C4911B4A99459DF06A5DF">
    <w:name w:val="8D3CECB6550C4911B4A99459DF06A5DF"/>
    <w:rsid w:val="00EC5E88"/>
  </w:style>
  <w:style w:type="paragraph" w:customStyle="1" w:styleId="AEC97C9E1F0C484592560DEBC9F6EBE68">
    <w:name w:val="AEC97C9E1F0C484592560DEBC9F6EBE68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1457F798A554B218BEDA6D2EF993F4B8">
    <w:name w:val="81457F798A554B218BEDA6D2EF993F4B8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FE0D8BD4E044D5EA366BCDD8DA7AE7F8">
    <w:name w:val="5FE0D8BD4E044D5EA366BCDD8DA7AE7F8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77CA401E82B45EDA27855B6B2A409218">
    <w:name w:val="F77CA401E82B45EDA27855B6B2A409218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0965CE28FE54C5D975B8206681847048">
    <w:name w:val="50965CE28FE54C5D975B8206681847048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1741747F49941A49BAB2408CC255FA56">
    <w:name w:val="51741747F49941A49BAB2408CC255FA5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150A69D805F462BB0C384838F591D896">
    <w:name w:val="5150A69D805F462BB0C384838F591D89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065D8DE71F34D9E9417690E9183C5006">
    <w:name w:val="1065D8DE71F34D9E9417690E9183C500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C1ED4DE15A44EAEA31AA29A1FC23A346">
    <w:name w:val="EC1ED4DE15A44EAEA31AA29A1FC23A34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F1075AE6CBF47F1A7D085E5D9B945F46">
    <w:name w:val="3F1075AE6CBF47F1A7D085E5D9B945F4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22D1BCEA01442E0A32DC97908FFC2636">
    <w:name w:val="622D1BCEA01442E0A32DC97908FFC263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932E151519D448F95F571F5C58370CB6">
    <w:name w:val="8932E151519D448F95F571F5C58370CB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D6163DE3BBE4DE1ABADB986D1D1A0AB6">
    <w:name w:val="4D6163DE3BBE4DE1ABADB986D1D1A0AB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AEA840BB2EE4511A28ACB62C4B199716">
    <w:name w:val="CAEA840BB2EE4511A28ACB62C4B19971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D9655CCDA3B4D218BF8D337B3BE2C736">
    <w:name w:val="3D9655CCDA3B4D218BF8D337B3BE2C73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834CA984897470288D6ADA9D959A75E6">
    <w:name w:val="6834CA984897470288D6ADA9D959A75E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83C55CD428248DBB8E9E0501DEAE7A26">
    <w:name w:val="283C55CD428248DBB8E9E0501DEAE7A2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94628CBB46348CC90CE86538EC683506">
    <w:name w:val="B94628CBB46348CC90CE86538EC68350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2826B8063A744188FE81818BF4A61226">
    <w:name w:val="D2826B8063A744188FE81818BF4A6122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F80EEEE70BE4F489254E969E0EA80AD6">
    <w:name w:val="9F80EEEE70BE4F489254E969E0EA80AD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42514667FDC4CE5BF86B5CF5F4D93CB6">
    <w:name w:val="042514667FDC4CE5BF86B5CF5F4D93CB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9DF60D86B54FB4BD28631D496FB68B7">
    <w:name w:val="4F9DF60D86B54FB4BD28631D496FB68B7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3C32C36923B443B8F619352B61811AF7">
    <w:name w:val="83C32C36923B443B8F619352B61811AF7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52CBCD47A404C7D98ED20A975D213147">
    <w:name w:val="452CBCD47A404C7D98ED20A975D213147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CF130BC841643DAB0F1DBAC29814C857">
    <w:name w:val="3CF130BC841643DAB0F1DBAC29814C857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849A912E156461AA3F44DFBBE547CA66">
    <w:name w:val="E849A912E156461AA3F44DFBBE547CA6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D46E38A8B4B4EC1A204D45BA7C6309A1">
    <w:name w:val="AD46E38A8B4B4EC1A204D45BA7C6309A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DC331F33259454C90DF509151A1A2291">
    <w:name w:val="ADC331F33259454C90DF509151A1A229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0908A1413B745E6A97B05449DF7B12D1">
    <w:name w:val="E0908A1413B745E6A97B05449DF7B12D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7F67D34D142485E8725DC8C6A9348D61">
    <w:name w:val="E7F67D34D142485E8725DC8C6A9348D6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6E7BB684CAB4D8B84BD8DFEC49C3BCF1">
    <w:name w:val="36E7BB684CAB4D8B84BD8DFEC49C3BCF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9416EF77E7437D9C17E15CBDC930301">
    <w:name w:val="4F9416EF77E7437D9C17E15CBDC93030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96E2BB420C74E1E917D6AC3FFC9A1A21">
    <w:name w:val="696E2BB420C74E1E917D6AC3FFC9A1A2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195FB7CBA8447E4BE0D823A88FC14D31">
    <w:name w:val="B195FB7CBA8447E4BE0D823A88FC14D3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D2FCC9B3B3E488890FFD2728540E06C1">
    <w:name w:val="4D2FCC9B3B3E488890FFD2728540E06C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02A7B2911CF44C39720EBEF7614AC451">
    <w:name w:val="202A7B2911CF44C39720EBEF7614AC45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E32F7D7093C496FAE0FAD1A9C4251361">
    <w:name w:val="3E32F7D7093C496FAE0FAD1A9C425136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FB6B7AC56B348FAA6C94242845B87941">
    <w:name w:val="2FB6B7AC56B348FAA6C94242845B8794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4331F9B1D424FEE93DCE6B24D8BBC291">
    <w:name w:val="74331F9B1D424FEE93DCE6B24D8BBC29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F541F016A8048C48E6612028607C5BB1">
    <w:name w:val="2F541F016A8048C48E6612028607C5BB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96936E015EC43C7A07121EB9A9D73B61">
    <w:name w:val="096936E015EC43C7A07121EB9A9D73B6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63A80CE603D400F9C63437B03EF31081">
    <w:name w:val="E63A80CE603D400F9C63437B03EF3108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F9B037AB12641D39B9682AB79D96E511">
    <w:name w:val="8F9B037AB12641D39B9682AB79D96E51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5DAFE7FED54706A0FAE4C7FC15763A1">
    <w:name w:val="4F5DAFE7FED54706A0FAE4C7FC15763A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B622972D0D94C95AD9A44E56EEB5A671">
    <w:name w:val="1B622972D0D94C95AD9A44E56EEB5A67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B64A5820CDF4EBD9A38A73223C8CA101">
    <w:name w:val="6B64A5820CDF4EBD9A38A73223C8CA10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2A80066E8EF4F4BB8EF49BD21FE5D891">
    <w:name w:val="42A80066E8EF4F4BB8EF49BD21FE5D89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1B0B8344F3F450098EB1069DC2B01FF1">
    <w:name w:val="81B0B8344F3F450098EB1069DC2B01FF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0C2469E16FD431CB87EE74CF0A083DF1">
    <w:name w:val="D0C2469E16FD431CB87EE74CF0A083DF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003BC63E00A41E8B64F183954BB06281">
    <w:name w:val="8003BC63E00A41E8B64F183954BB0628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48C0AF2B331436E9D5156A223F4B03D1">
    <w:name w:val="948C0AF2B331436E9D5156A223F4B03D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44EEAC44E2B4CF1971204B79F6D4C5C1">
    <w:name w:val="744EEAC44E2B4CF1971204B79F6D4C5C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86A71B6D0C64FE48343112C2B3821B31">
    <w:name w:val="D86A71B6D0C64FE48343112C2B3821B3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5E85AB1BA64446C83367B2A37FAA3F81">
    <w:name w:val="F5E85AB1BA64446C83367B2A37FAA3F8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E891FE5E1C84660A94B1D1B9B3E5DDC1">
    <w:name w:val="3E891FE5E1C84660A94B1D1B9B3E5DDC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02847C3865B4DB287E0D7D2D921A5891">
    <w:name w:val="B02847C3865B4DB287E0D7D2D921A589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6CEAF8B309A4A748A0484A8067CB2CA1">
    <w:name w:val="76CEAF8B309A4A748A0484A8067CB2CA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75C8BA4B8B44708A4908F3DB5A46A931">
    <w:name w:val="475C8BA4B8B44708A4908F3DB5A46A93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D7204BCB50F4778915FDCADC068094C1">
    <w:name w:val="3D7204BCB50F4778915FDCADC068094C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80AD0C6662C405C85AF485390B982A81">
    <w:name w:val="D80AD0C6662C405C85AF485390B982A8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8C416E6E67A48B2927B23C4D4361B531">
    <w:name w:val="B8C416E6E67A48B2927B23C4D4361B53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F373807AC424C28857029C8514FFACF1">
    <w:name w:val="2F373807AC424C28857029C8514FFACF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0B36DABF2AC423ABD5A02937181F0081">
    <w:name w:val="F0B36DABF2AC423ABD5A02937181F008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2A49891ACE64D63B46F80A7E1010F4F1">
    <w:name w:val="92A49891ACE64D63B46F80A7E1010F4F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86CCDA92BFE481FB711EA7016F720EC1">
    <w:name w:val="186CCDA92BFE481FB711EA7016F720EC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0A7D7962C33447B9DA3C8D9D5A2E4881">
    <w:name w:val="F0A7D7962C33447B9DA3C8D9D5A2E488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5E57FDB3AF3481C9377CD7FEF8A6DB11">
    <w:name w:val="15E57FDB3AF3481C9377CD7FEF8A6DB1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B2A295540544D6EBD6D798CBC526BC41">
    <w:name w:val="EB2A295540544D6EBD6D798CBC526BC4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B1A2C54FE734DD6BA58EB7C8B5ED0F01">
    <w:name w:val="1B1A2C54FE734DD6BA58EB7C8B5ED0F0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70BAAD4567040118AD87ADC6A61D19A1">
    <w:name w:val="A70BAAD4567040118AD87ADC6A61D19A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DD4F26F1EB9451DAB215C53BD943B241">
    <w:name w:val="FDD4F26F1EB9451DAB215C53BD943B24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AE40F3ECCAB4AF7B0855860B13537E61">
    <w:name w:val="FAE40F3ECCAB4AF7B0855860B13537E6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F0467F3EA3E46C48EDB16B62E5F89E31">
    <w:name w:val="5F0467F3EA3E46C48EDB16B62E5F89E3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8BE85DFF26745B0BCB1D8F130BBD27C1">
    <w:name w:val="A8BE85DFF26745B0BCB1D8F130BBD27C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EB84A150DE34EBEBFD9451210556BAE6">
    <w:name w:val="8EB84A150DE34EBEBFD9451210556BAE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BA0CDEA31BC48CA940B5C267D419EC46">
    <w:name w:val="6BA0CDEA31BC48CA940B5C267D419EC4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34BC62DC1C743BCA25FA1FAA800720C6">
    <w:name w:val="A34BC62DC1C743BCA25FA1FAA800720C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BACDC45BBAF4592822B98C37C8012A36">
    <w:name w:val="2BACDC45BBAF4592822B98C37C8012A3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DAD554A48C44CECB25B97FCD909571A5">
    <w:name w:val="1DAD554A48C44CECB25B97FCD909571A5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5AC53A964344428849E49C8206A0C754">
    <w:name w:val="75AC53A964344428849E49C8206A0C75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50EE210EBA44CE8B34873EACAB31E3E4">
    <w:name w:val="550EE210EBA44CE8B34873EACAB31E3E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FBCE24CC3F94F9B92B75197DBE6F19C4">
    <w:name w:val="EFBCE24CC3F94F9B92B75197DBE6F19C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D0FCAB5C2014BA39822FB33C181FF814">
    <w:name w:val="9D0FCAB5C2014BA39822FB33C181FF81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6DB4D39EC3B4428BAD9D658129392BF4">
    <w:name w:val="C6DB4D39EC3B4428BAD9D658129392BF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B3B13091750403EA883E6E04C1B9C034">
    <w:name w:val="4B3B13091750403EA883E6E04C1B9C03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0CEF19F2AC64B35B381AE6B6F86234A4">
    <w:name w:val="30CEF19F2AC64B35B381AE6B6F86234A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3039979EAEF4B44A6C49C3DD5FBE53D4">
    <w:name w:val="23039979EAEF4B44A6C49C3DD5FBE53D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0EBF257D59543F4BB3E9EB1A80345E94">
    <w:name w:val="90EBF257D59543F4BB3E9EB1A80345E9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4F0A7F1275E4B0291A8A410F86C81644">
    <w:name w:val="14F0A7F1275E4B0291A8A410F86C8164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E33F171161844ACB3EBD567C832F85D4">
    <w:name w:val="EE33F171161844ACB3EBD567C832F85D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C753465B87F4543BA14F8BB78107D6E4">
    <w:name w:val="FC753465B87F4543BA14F8BB78107D6E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A4CD5864AEA4FA4B659309EF16C44FD4">
    <w:name w:val="8A4CD5864AEA4FA4B659309EF16C44FD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6E616E419E64020946D273A32B75A514">
    <w:name w:val="B6E616E419E64020946D273A32B75A51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F248BAAFC814485910F2F71A5DF082B4">
    <w:name w:val="0F248BAAFC814485910F2F71A5DF082B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D90298A429141408AC987CD909DE98F4">
    <w:name w:val="BD90298A429141408AC987CD909DE98F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7983D15033B452E9E2E0066D17109FF4">
    <w:name w:val="17983D15033B452E9E2E0066D17109FF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03191B0BF4D469082522BCAF291E8D24">
    <w:name w:val="E03191B0BF4D469082522BCAF291E8D2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D0E506C5A364FB6B86EAA2D1F2863324">
    <w:name w:val="AD0E506C5A364FB6B86EAA2D1F286332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DBAAD37526C4144A3E55B93AB2313644">
    <w:name w:val="4DBAAD37526C4144A3E55B93AB231364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701DFF7A0534D6C89E4B0A00A1F96EF4">
    <w:name w:val="2701DFF7A0534D6C89E4B0A00A1F96EF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CD3EF5C12A8497EA4728DE038AFAC084">
    <w:name w:val="ECD3EF5C12A8497EA4728DE038AFAC08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F9930074634B95B9C8B5B2B498C9C44">
    <w:name w:val="4FF9930074634B95B9C8B5B2B498C9C4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C2A4CD153A4BA0B8264759E2A120F74">
    <w:name w:val="4FC2A4CD153A4BA0B8264759E2A120F7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4B88514C2054FA6A222F148B10E885C4">
    <w:name w:val="C4B88514C2054FA6A222F148B10E885C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22834FF8B894B8FA4967184233B79434">
    <w:name w:val="322834FF8B894B8FA4967184233B7943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65CF57C91F249C0A58403612298474A4">
    <w:name w:val="D65CF57C91F249C0A58403612298474A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8C70787F2CD47F6BE414EB03754E4724">
    <w:name w:val="C8C70787F2CD47F6BE414EB03754E472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043287706F4401791EDC8CA18C4352A4">
    <w:name w:val="6043287706F4401791EDC8CA18C4352A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10BB2DD4ED04E69871402CDD8C0D6334">
    <w:name w:val="910BB2DD4ED04E69871402CDD8C0D633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D70E46B45434ACDB1668025B11997F84">
    <w:name w:val="BD70E46B45434ACDB1668025B11997F8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940206B8670413CA0FCD0AC3EF2D9094">
    <w:name w:val="2940206B8670413CA0FCD0AC3EF2D909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A0DBA395B0241A5BD30BD1D68C87A0B4">
    <w:name w:val="EA0DBA395B0241A5BD30BD1D68C87A0B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D8161823DA743BEB38F1F91E4A81E454">
    <w:name w:val="1D8161823DA743BEB38F1F91E4A81E45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3461009F96B49B6B0583AEF39DFE1C34">
    <w:name w:val="33461009F96B49B6B0583AEF39DFE1C34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322D5FB361B488586A77E62C3786BD26">
    <w:name w:val="D322D5FB361B488586A77E62C3786BD2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A945C9FFA2847578C743B318D62E4536">
    <w:name w:val="4A945C9FFA2847578C743B318D62E453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5805C4A10714AD88F8F1B650A8023EB6">
    <w:name w:val="05805C4A10714AD88F8F1B650A8023EB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5D579F40A194E9CB5AA296C0A5C24F96">
    <w:name w:val="05D579F40A194E9CB5AA296C0A5C24F9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7EA307EB8F74F11A2E90B4D2A48AD8B6">
    <w:name w:val="B7EA307EB8F74F11A2E90B4D2A48AD8B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C1E7AC2A2A0416D89BD2526E7A5CE356">
    <w:name w:val="2C1E7AC2A2A0416D89BD2526E7A5CE35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C1041A1E09C431F9411243B26F1CEE66">
    <w:name w:val="DC1041A1E09C431F9411243B26F1CEE6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CD51C3ABB614A8F806007C661868CF96">
    <w:name w:val="0CD51C3ABB614A8F806007C661868CF9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395B65138D0439E86DF5AA956045F156">
    <w:name w:val="7395B65138D0439E86DF5AA956045F156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965A57548B94125A2C892954ECF40F41">
    <w:name w:val="7965A57548B94125A2C892954ECF40F4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6F045686E544F72ABDAF106728B94281">
    <w:name w:val="06F045686E544F72ABDAF106728B9428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03628F9DECE42D5A48350042DE6305F1">
    <w:name w:val="F03628F9DECE42D5A48350042DE6305F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5820458C0D14391A981BF2FE2F0E4C41">
    <w:name w:val="45820458C0D14391A981BF2FE2F0E4C4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7A553F0468F4AA8A3A955B2E142260E1">
    <w:name w:val="67A553F0468F4AA8A3A955B2E142260E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2389A75C1B24A4C9CCAC3C41D3868491">
    <w:name w:val="22389A75C1B24A4C9CCAC3C41D386849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BE0751390904D638E99E5733D71CCB21">
    <w:name w:val="ABE0751390904D638E99E5733D71CCB2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8FF09B71A144B2DB8419CAAF098AD691">
    <w:name w:val="38FF09B71A144B2DB8419CAAF098AD69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835049DE4584C7D86BB95D2A690ADA41">
    <w:name w:val="E835049DE4584C7D86BB95D2A690ADA4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2FE6C5FD7B94AA6849D43EF298EC5FE1">
    <w:name w:val="32FE6C5FD7B94AA6849D43EF298EC5FE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3B0C6D3AC984F149D201B5451F5F7B51">
    <w:name w:val="B3B0C6D3AC984F149D201B5451F5F7B5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B012321C58E42A3A3F58A2851C256801">
    <w:name w:val="EB012321C58E42A3A3F58A2851C25680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278460BF1F141C08EE4B625EA6793341">
    <w:name w:val="9278460BF1F141C08EE4B625EA679334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DB6B3F7161C4343AC9406C78EE3D4D11">
    <w:name w:val="1DB6B3F7161C4343AC9406C78EE3D4D1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75C3900ED2F4336B1CD6765B81092791">
    <w:name w:val="E75C3900ED2F4336B1CD6765B8109279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A9A7B6BEFD0436F978DFFC5B25CAD6E1">
    <w:name w:val="7A9A7B6BEFD0436F978DFFC5B25CAD6E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3A508CA1D1347AB842C51C19142D6CB1">
    <w:name w:val="13A508CA1D1347AB842C51C19142D6CB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70FD8C3572146DB9CC43CA0EB123BA81">
    <w:name w:val="570FD8C3572146DB9CC43CA0EB123BA8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642F9DAC2E94AD385F2A9A05146B01F1">
    <w:name w:val="6642F9DAC2E94AD385F2A9A05146B01F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FECAAC8642B4F249F36718569521EE41">
    <w:name w:val="2FECAAC8642B4F249F36718569521EE4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E6FF4E5EF5E4CE898DCD735A558736C1">
    <w:name w:val="EE6FF4E5EF5E4CE898DCD735A558736C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50D788421434A7FB13FE1879117B4B41">
    <w:name w:val="C50D788421434A7FB13FE1879117B4B4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00861FF1A4F4B04A882C8C38187D0E31">
    <w:name w:val="300861FF1A4F4B04A882C8C38187D0E3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3C5AC47DA0B4E7592DE758B2A18DA341">
    <w:name w:val="43C5AC47DA0B4E7592DE758B2A18DA34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6D892B0F8884A0E87923C6961CD7B6D1">
    <w:name w:val="D6D892B0F8884A0E87923C6961CD7B6D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947FFF1C8EE40C3A21D460C0983B2D21">
    <w:name w:val="9947FFF1C8EE40C3A21D460C0983B2D2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B1B725FC8484FEBBA5AD3CD51B29CD21">
    <w:name w:val="0B1B725FC8484FEBBA5AD3CD51B29CD2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7FE48A62A114A71B06AD3DC71415CC21">
    <w:name w:val="D7FE48A62A114A71B06AD3DC71415CC2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AA6223677704CAE949B04D14AC341781">
    <w:name w:val="5AA6223677704CAE949B04D14AC34178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D2690A1B0E5436EBB643453976A6E311">
    <w:name w:val="8D2690A1B0E5436EBB643453976A6E31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8A589B28DEA4BBD9FF202AC261D6CD61">
    <w:name w:val="38A589B28DEA4BBD9FF202AC261D6CD6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A944A323CC641CEA0FFC68FA6DD18AC1">
    <w:name w:val="6A944A323CC641CEA0FFC68FA6DD18AC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31A16C963D94C9993B943E25D44D0D61">
    <w:name w:val="A31A16C963D94C9993B943E25D44D0D6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46189AF9A654662943BC4E6E9C649481">
    <w:name w:val="646189AF9A654662943BC4E6E9C64948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84973D8CB44450DA334C034AA944F011">
    <w:name w:val="484973D8CB44450DA334C034AA944F01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BDC4D60BC784FAFB7EEB1AE9F82998F1">
    <w:name w:val="6BDC4D60BC784FAFB7EEB1AE9F82998F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332360C79374693B7767F8293E302091">
    <w:name w:val="F332360C79374693B7767F8293E30209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AD2268201A64885A5E4F3D46864541A1">
    <w:name w:val="4AD2268201A64885A5E4F3D46864541A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8DF97B0FCCC4F089E6C3DEA203D984A1">
    <w:name w:val="28DF97B0FCCC4F089E6C3DEA203D984A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5B894EFCAA043F6ADE1CA7D54129FC01">
    <w:name w:val="75B894EFCAA043F6ADE1CA7D54129FC0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036F808EBC64EB3AAB1E83C2A20ABDE1">
    <w:name w:val="3036F808EBC64EB3AAB1E83C2A20ABDE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44B2D1F478F4D8384CD4333D9AC62371">
    <w:name w:val="F44B2D1F478F4D8384CD4333D9AC6237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241F6AC2248425D84B9376D98AE3AFC1">
    <w:name w:val="6241F6AC2248425D84B9376D98AE3AFC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D3CECB6550C4911B4A99459DF06A5DF1">
    <w:name w:val="8D3CECB6550C4911B4A99459DF06A5DF1"/>
    <w:rsid w:val="00EC5E88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EC97C9E1F0C484592560DEBC9F6EBE69">
    <w:name w:val="AEC97C9E1F0C484592560DEBC9F6EBE6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1457F798A554B218BEDA6D2EF993F4B9">
    <w:name w:val="81457F798A554B218BEDA6D2EF993F4B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FE0D8BD4E044D5EA366BCDD8DA7AE7F9">
    <w:name w:val="5FE0D8BD4E044D5EA366BCDD8DA7AE7F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77CA401E82B45EDA27855B6B2A409219">
    <w:name w:val="F77CA401E82B45EDA27855B6B2A40921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0965CE28FE54C5D975B8206681847049">
    <w:name w:val="50965CE28FE54C5D975B820668184704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1741747F49941A49BAB2408CC255FA57">
    <w:name w:val="51741747F49941A49BAB2408CC255FA5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150A69D805F462BB0C384838F591D897">
    <w:name w:val="5150A69D805F462BB0C384838F591D89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065D8DE71F34D9E9417690E9183C5007">
    <w:name w:val="1065D8DE71F34D9E9417690E9183C500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C1ED4DE15A44EAEA31AA29A1FC23A347">
    <w:name w:val="EC1ED4DE15A44EAEA31AA29A1FC23A34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F1075AE6CBF47F1A7D085E5D9B945F47">
    <w:name w:val="3F1075AE6CBF47F1A7D085E5D9B945F4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22D1BCEA01442E0A32DC97908FFC2637">
    <w:name w:val="622D1BCEA01442E0A32DC97908FFC263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932E151519D448F95F571F5C58370CB7">
    <w:name w:val="8932E151519D448F95F571F5C58370CB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D6163DE3BBE4DE1ABADB986D1D1A0AB7">
    <w:name w:val="4D6163DE3BBE4DE1ABADB986D1D1A0AB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AEA840BB2EE4511A28ACB62C4B199717">
    <w:name w:val="CAEA840BB2EE4511A28ACB62C4B19971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D9655CCDA3B4D218BF8D337B3BE2C737">
    <w:name w:val="3D9655CCDA3B4D218BF8D337B3BE2C73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834CA984897470288D6ADA9D959A75E7">
    <w:name w:val="6834CA984897470288D6ADA9D959A75E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83C55CD428248DBB8E9E0501DEAE7A27">
    <w:name w:val="283C55CD428248DBB8E9E0501DEAE7A2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94628CBB46348CC90CE86538EC683507">
    <w:name w:val="B94628CBB46348CC90CE86538EC68350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2826B8063A744188FE81818BF4A61227">
    <w:name w:val="D2826B8063A744188FE81818BF4A6122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F80EEEE70BE4F489254E969E0EA80AD7">
    <w:name w:val="9F80EEEE70BE4F489254E969E0EA80AD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42514667FDC4CE5BF86B5CF5F4D93CB7">
    <w:name w:val="042514667FDC4CE5BF86B5CF5F4D93CB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9DF60D86B54FB4BD28631D496FB68B8">
    <w:name w:val="4F9DF60D86B54FB4BD28631D496FB68B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3C32C36923B443B8F619352B61811AF8">
    <w:name w:val="83C32C36923B443B8F619352B61811AF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52CBCD47A404C7D98ED20A975D213148">
    <w:name w:val="452CBCD47A404C7D98ED20A975D21314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CF130BC841643DAB0F1DBAC29814C858">
    <w:name w:val="3CF130BC841643DAB0F1DBAC29814C85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849A912E156461AA3F44DFBBE547CA67">
    <w:name w:val="E849A912E156461AA3F44DFBBE547CA6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D46E38A8B4B4EC1A204D45BA7C6309A2">
    <w:name w:val="AD46E38A8B4B4EC1A204D45BA7C6309A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DC331F33259454C90DF509151A1A2292">
    <w:name w:val="ADC331F33259454C90DF509151A1A229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0908A1413B745E6A97B05449DF7B12D2">
    <w:name w:val="E0908A1413B745E6A97B05449DF7B12D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7F67D34D142485E8725DC8C6A9348D62">
    <w:name w:val="E7F67D34D142485E8725DC8C6A9348D6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6E7BB684CAB4D8B84BD8DFEC49C3BCF2">
    <w:name w:val="36E7BB684CAB4D8B84BD8DFEC49C3BCF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9416EF77E7437D9C17E15CBDC930302">
    <w:name w:val="4F9416EF77E7437D9C17E15CBDC93030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96E2BB420C74E1E917D6AC3FFC9A1A22">
    <w:name w:val="696E2BB420C74E1E917D6AC3FFC9A1A2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195FB7CBA8447E4BE0D823A88FC14D32">
    <w:name w:val="B195FB7CBA8447E4BE0D823A88FC14D3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D2FCC9B3B3E488890FFD2728540E06C2">
    <w:name w:val="4D2FCC9B3B3E488890FFD2728540E06C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02A7B2911CF44C39720EBEF7614AC452">
    <w:name w:val="202A7B2911CF44C39720EBEF7614AC45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E32F7D7093C496FAE0FAD1A9C4251362">
    <w:name w:val="3E32F7D7093C496FAE0FAD1A9C425136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FB6B7AC56B348FAA6C94242845B87942">
    <w:name w:val="2FB6B7AC56B348FAA6C94242845B8794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4331F9B1D424FEE93DCE6B24D8BBC292">
    <w:name w:val="74331F9B1D424FEE93DCE6B24D8BBC29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F541F016A8048C48E6612028607C5BB2">
    <w:name w:val="2F541F016A8048C48E6612028607C5BB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96936E015EC43C7A07121EB9A9D73B62">
    <w:name w:val="096936E015EC43C7A07121EB9A9D73B6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63A80CE603D400F9C63437B03EF31082">
    <w:name w:val="E63A80CE603D400F9C63437B03EF3108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F9B037AB12641D39B9682AB79D96E512">
    <w:name w:val="8F9B037AB12641D39B9682AB79D96E5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5DAFE7FED54706A0FAE4C7FC15763A2">
    <w:name w:val="4F5DAFE7FED54706A0FAE4C7FC15763A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B622972D0D94C95AD9A44E56EEB5A672">
    <w:name w:val="1B622972D0D94C95AD9A44E56EEB5A67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B64A5820CDF4EBD9A38A73223C8CA102">
    <w:name w:val="6B64A5820CDF4EBD9A38A73223C8CA10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2A80066E8EF4F4BB8EF49BD21FE5D892">
    <w:name w:val="42A80066E8EF4F4BB8EF49BD21FE5D89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1B0B8344F3F450098EB1069DC2B01FF2">
    <w:name w:val="81B0B8344F3F450098EB1069DC2B01FF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0C2469E16FD431CB87EE74CF0A083DF2">
    <w:name w:val="D0C2469E16FD431CB87EE74CF0A083DF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003BC63E00A41E8B64F183954BB06282">
    <w:name w:val="8003BC63E00A41E8B64F183954BB0628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48C0AF2B331436E9D5156A223F4B03D2">
    <w:name w:val="948C0AF2B331436E9D5156A223F4B03D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44EEAC44E2B4CF1971204B79F6D4C5C2">
    <w:name w:val="744EEAC44E2B4CF1971204B79F6D4C5C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86A71B6D0C64FE48343112C2B3821B32">
    <w:name w:val="D86A71B6D0C64FE48343112C2B3821B3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5E85AB1BA64446C83367B2A37FAA3F82">
    <w:name w:val="F5E85AB1BA64446C83367B2A37FAA3F8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E891FE5E1C84660A94B1D1B9B3E5DDC2">
    <w:name w:val="3E891FE5E1C84660A94B1D1B9B3E5DDC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02847C3865B4DB287E0D7D2D921A5892">
    <w:name w:val="B02847C3865B4DB287E0D7D2D921A589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6CEAF8B309A4A748A0484A8067CB2CA2">
    <w:name w:val="76CEAF8B309A4A748A0484A8067CB2CA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75C8BA4B8B44708A4908F3DB5A46A932">
    <w:name w:val="475C8BA4B8B44708A4908F3DB5A46A93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D7204BCB50F4778915FDCADC068094C2">
    <w:name w:val="3D7204BCB50F4778915FDCADC068094C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80AD0C6662C405C85AF485390B982A82">
    <w:name w:val="D80AD0C6662C405C85AF485390B982A8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8C416E6E67A48B2927B23C4D4361B532">
    <w:name w:val="B8C416E6E67A48B2927B23C4D4361B53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F373807AC424C28857029C8514FFACF2">
    <w:name w:val="2F373807AC424C28857029C8514FFACF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0B36DABF2AC423ABD5A02937181F0082">
    <w:name w:val="F0B36DABF2AC423ABD5A02937181F008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2A49891ACE64D63B46F80A7E1010F4F2">
    <w:name w:val="92A49891ACE64D63B46F80A7E1010F4F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86CCDA92BFE481FB711EA7016F720EC2">
    <w:name w:val="186CCDA92BFE481FB711EA7016F720EC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0A7D7962C33447B9DA3C8D9D5A2E4882">
    <w:name w:val="F0A7D7962C33447B9DA3C8D9D5A2E488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5E57FDB3AF3481C9377CD7FEF8A6DB12">
    <w:name w:val="15E57FDB3AF3481C9377CD7FEF8A6DB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B2A295540544D6EBD6D798CBC526BC42">
    <w:name w:val="EB2A295540544D6EBD6D798CBC526BC4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B1A2C54FE734DD6BA58EB7C8B5ED0F02">
    <w:name w:val="1B1A2C54FE734DD6BA58EB7C8B5ED0F0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70BAAD4567040118AD87ADC6A61D19A2">
    <w:name w:val="A70BAAD4567040118AD87ADC6A61D19A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DD4F26F1EB9451DAB215C53BD943B242">
    <w:name w:val="FDD4F26F1EB9451DAB215C53BD943B24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AE40F3ECCAB4AF7B0855860B13537E62">
    <w:name w:val="FAE40F3ECCAB4AF7B0855860B13537E6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F0467F3EA3E46C48EDB16B62E5F89E32">
    <w:name w:val="5F0467F3EA3E46C48EDB16B62E5F89E3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8BE85DFF26745B0BCB1D8F130BBD27C2">
    <w:name w:val="A8BE85DFF26745B0BCB1D8F130BBD27C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EB84A150DE34EBEBFD9451210556BAE7">
    <w:name w:val="8EB84A150DE34EBEBFD9451210556BAE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BA0CDEA31BC48CA940B5C267D419EC47">
    <w:name w:val="6BA0CDEA31BC48CA940B5C267D419EC4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34BC62DC1C743BCA25FA1FAA800720C7">
    <w:name w:val="A34BC62DC1C743BCA25FA1FAA800720C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BACDC45BBAF4592822B98C37C8012A37">
    <w:name w:val="2BACDC45BBAF4592822B98C37C8012A3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DAD554A48C44CECB25B97FCD909571A6">
    <w:name w:val="1DAD554A48C44CECB25B97FCD909571A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5AC53A964344428849E49C8206A0C755">
    <w:name w:val="75AC53A964344428849E49C8206A0C75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50EE210EBA44CE8B34873EACAB31E3E5">
    <w:name w:val="550EE210EBA44CE8B34873EACAB31E3E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FBCE24CC3F94F9B92B75197DBE6F19C5">
    <w:name w:val="EFBCE24CC3F94F9B92B75197DBE6F19C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D0FCAB5C2014BA39822FB33C181FF815">
    <w:name w:val="9D0FCAB5C2014BA39822FB33C181FF81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6DB4D39EC3B4428BAD9D658129392BF5">
    <w:name w:val="C6DB4D39EC3B4428BAD9D658129392BF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B3B13091750403EA883E6E04C1B9C035">
    <w:name w:val="4B3B13091750403EA883E6E04C1B9C03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0CEF19F2AC64B35B381AE6B6F86234A5">
    <w:name w:val="30CEF19F2AC64B35B381AE6B6F86234A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3039979EAEF4B44A6C49C3DD5FBE53D5">
    <w:name w:val="23039979EAEF4B44A6C49C3DD5FBE53D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0EBF257D59543F4BB3E9EB1A80345E95">
    <w:name w:val="90EBF257D59543F4BB3E9EB1A80345E9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4F0A7F1275E4B0291A8A410F86C81645">
    <w:name w:val="14F0A7F1275E4B0291A8A410F86C8164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E33F171161844ACB3EBD567C832F85D5">
    <w:name w:val="EE33F171161844ACB3EBD567C832F85D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C753465B87F4543BA14F8BB78107D6E5">
    <w:name w:val="FC753465B87F4543BA14F8BB78107D6E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A4CD5864AEA4FA4B659309EF16C44FD5">
    <w:name w:val="8A4CD5864AEA4FA4B659309EF16C44FD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6E616E419E64020946D273A32B75A515">
    <w:name w:val="B6E616E419E64020946D273A32B75A51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F248BAAFC814485910F2F71A5DF082B5">
    <w:name w:val="0F248BAAFC814485910F2F71A5DF082B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D90298A429141408AC987CD909DE98F5">
    <w:name w:val="BD90298A429141408AC987CD909DE98F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7983D15033B452E9E2E0066D17109FF5">
    <w:name w:val="17983D15033B452E9E2E0066D17109FF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03191B0BF4D469082522BCAF291E8D25">
    <w:name w:val="E03191B0BF4D469082522BCAF291E8D2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D0E506C5A364FB6B86EAA2D1F2863325">
    <w:name w:val="AD0E506C5A364FB6B86EAA2D1F286332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DBAAD37526C4144A3E55B93AB2313645">
    <w:name w:val="4DBAAD37526C4144A3E55B93AB231364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701DFF7A0534D6C89E4B0A00A1F96EF5">
    <w:name w:val="2701DFF7A0534D6C89E4B0A00A1F96EF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CD3EF5C12A8497EA4728DE038AFAC085">
    <w:name w:val="ECD3EF5C12A8497EA4728DE038AFAC08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F9930074634B95B9C8B5B2B498C9C45">
    <w:name w:val="4FF9930074634B95B9C8B5B2B498C9C4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C2A4CD153A4BA0B8264759E2A120F75">
    <w:name w:val="4FC2A4CD153A4BA0B8264759E2A120F7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4B88514C2054FA6A222F148B10E885C5">
    <w:name w:val="C4B88514C2054FA6A222F148B10E885C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22834FF8B894B8FA4967184233B79435">
    <w:name w:val="322834FF8B894B8FA4967184233B7943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65CF57C91F249C0A58403612298474A5">
    <w:name w:val="D65CF57C91F249C0A58403612298474A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8C70787F2CD47F6BE414EB03754E4725">
    <w:name w:val="C8C70787F2CD47F6BE414EB03754E472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043287706F4401791EDC8CA18C4352A5">
    <w:name w:val="6043287706F4401791EDC8CA18C4352A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10BB2DD4ED04E69871402CDD8C0D6335">
    <w:name w:val="910BB2DD4ED04E69871402CDD8C0D633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D70E46B45434ACDB1668025B11997F85">
    <w:name w:val="BD70E46B45434ACDB1668025B11997F8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940206B8670413CA0FCD0AC3EF2D9095">
    <w:name w:val="2940206B8670413CA0FCD0AC3EF2D909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A0DBA395B0241A5BD30BD1D68C87A0B5">
    <w:name w:val="EA0DBA395B0241A5BD30BD1D68C87A0B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D8161823DA743BEB38F1F91E4A81E455">
    <w:name w:val="1D8161823DA743BEB38F1F91E4A81E45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3461009F96B49B6B0583AEF39DFE1C35">
    <w:name w:val="33461009F96B49B6B0583AEF39DFE1C3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322D5FB361B488586A77E62C3786BD27">
    <w:name w:val="D322D5FB361B488586A77E62C3786BD2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A945C9FFA2847578C743B318D62E4537">
    <w:name w:val="4A945C9FFA2847578C743B318D62E453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5805C4A10714AD88F8F1B650A8023EB7">
    <w:name w:val="05805C4A10714AD88F8F1B650A8023EB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5D579F40A194E9CB5AA296C0A5C24F97">
    <w:name w:val="05D579F40A194E9CB5AA296C0A5C24F9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7EA307EB8F74F11A2E90B4D2A48AD8B7">
    <w:name w:val="B7EA307EB8F74F11A2E90B4D2A48AD8B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C1E7AC2A2A0416D89BD2526E7A5CE357">
    <w:name w:val="2C1E7AC2A2A0416D89BD2526E7A5CE35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C1041A1E09C431F9411243B26F1CEE67">
    <w:name w:val="DC1041A1E09C431F9411243B26F1CEE6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CD51C3ABB614A8F806007C661868CF97">
    <w:name w:val="0CD51C3ABB614A8F806007C661868CF9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395B65138D0439E86DF5AA956045F157">
    <w:name w:val="7395B65138D0439E86DF5AA956045F15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965A57548B94125A2C892954ECF40F42">
    <w:name w:val="7965A57548B94125A2C892954ECF40F4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6F045686E544F72ABDAF106728B94282">
    <w:name w:val="06F045686E544F72ABDAF106728B9428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03628F9DECE42D5A48350042DE6305F2">
    <w:name w:val="F03628F9DECE42D5A48350042DE6305F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5820458C0D14391A981BF2FE2F0E4C42">
    <w:name w:val="45820458C0D14391A981BF2FE2F0E4C4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7A553F0468F4AA8A3A955B2E142260E2">
    <w:name w:val="67A553F0468F4AA8A3A955B2E142260E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2389A75C1B24A4C9CCAC3C41D3868492">
    <w:name w:val="22389A75C1B24A4C9CCAC3C41D386849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BE0751390904D638E99E5733D71CCB22">
    <w:name w:val="ABE0751390904D638E99E5733D71CCB2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8FF09B71A144B2DB8419CAAF098AD692">
    <w:name w:val="38FF09B71A144B2DB8419CAAF098AD69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835049DE4584C7D86BB95D2A690ADA42">
    <w:name w:val="E835049DE4584C7D86BB95D2A690ADA4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2FE6C5FD7B94AA6849D43EF298EC5FE2">
    <w:name w:val="32FE6C5FD7B94AA6849D43EF298EC5FE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3B0C6D3AC984F149D201B5451F5F7B52">
    <w:name w:val="B3B0C6D3AC984F149D201B5451F5F7B5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B012321C58E42A3A3F58A2851C256802">
    <w:name w:val="EB012321C58E42A3A3F58A2851C25680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278460BF1F141C08EE4B625EA6793342">
    <w:name w:val="9278460BF1F141C08EE4B625EA679334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DB6B3F7161C4343AC9406C78EE3D4D12">
    <w:name w:val="1DB6B3F7161C4343AC9406C78EE3D4D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75C3900ED2F4336B1CD6765B81092792">
    <w:name w:val="E75C3900ED2F4336B1CD6765B8109279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A9A7B6BEFD0436F978DFFC5B25CAD6E2">
    <w:name w:val="7A9A7B6BEFD0436F978DFFC5B25CAD6E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3A508CA1D1347AB842C51C19142D6CB2">
    <w:name w:val="13A508CA1D1347AB842C51C19142D6CB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70FD8C3572146DB9CC43CA0EB123BA82">
    <w:name w:val="570FD8C3572146DB9CC43CA0EB123BA8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642F9DAC2E94AD385F2A9A05146B01F2">
    <w:name w:val="6642F9DAC2E94AD385F2A9A05146B01F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FECAAC8642B4F249F36718569521EE42">
    <w:name w:val="2FECAAC8642B4F249F36718569521EE4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E6FF4E5EF5E4CE898DCD735A558736C2">
    <w:name w:val="EE6FF4E5EF5E4CE898DCD735A558736C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50D788421434A7FB13FE1879117B4B42">
    <w:name w:val="C50D788421434A7FB13FE1879117B4B4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00861FF1A4F4B04A882C8C38187D0E32">
    <w:name w:val="300861FF1A4F4B04A882C8C38187D0E3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3C5AC47DA0B4E7592DE758B2A18DA342">
    <w:name w:val="43C5AC47DA0B4E7592DE758B2A18DA34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6D892B0F8884A0E87923C6961CD7B6D2">
    <w:name w:val="D6D892B0F8884A0E87923C6961CD7B6D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947FFF1C8EE40C3A21D460C0983B2D22">
    <w:name w:val="9947FFF1C8EE40C3A21D460C0983B2D2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B1B725FC8484FEBBA5AD3CD51B29CD22">
    <w:name w:val="0B1B725FC8484FEBBA5AD3CD51B29CD2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7FE48A62A114A71B06AD3DC71415CC22">
    <w:name w:val="D7FE48A62A114A71B06AD3DC71415CC2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AA6223677704CAE949B04D14AC341782">
    <w:name w:val="5AA6223677704CAE949B04D14AC34178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D2690A1B0E5436EBB643453976A6E312">
    <w:name w:val="8D2690A1B0E5436EBB643453976A6E3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8A589B28DEA4BBD9FF202AC261D6CD62">
    <w:name w:val="38A589B28DEA4BBD9FF202AC261D6CD6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A944A323CC641CEA0FFC68FA6DD18AC2">
    <w:name w:val="6A944A323CC641CEA0FFC68FA6DD18AC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31A16C963D94C9993B943E25D44D0D62">
    <w:name w:val="A31A16C963D94C9993B943E25D44D0D6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46189AF9A654662943BC4E6E9C649482">
    <w:name w:val="646189AF9A654662943BC4E6E9C64948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84973D8CB44450DA334C034AA944F012">
    <w:name w:val="484973D8CB44450DA334C034AA944F0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BDC4D60BC784FAFB7EEB1AE9F82998F2">
    <w:name w:val="6BDC4D60BC784FAFB7EEB1AE9F82998F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332360C79374693B7767F8293E302092">
    <w:name w:val="F332360C79374693B7767F8293E30209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AD2268201A64885A5E4F3D46864541A2">
    <w:name w:val="4AD2268201A64885A5E4F3D46864541A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8DF97B0FCCC4F089E6C3DEA203D984A2">
    <w:name w:val="28DF97B0FCCC4F089E6C3DEA203D984A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5B894EFCAA043F6ADE1CA7D54129FC02">
    <w:name w:val="75B894EFCAA043F6ADE1CA7D54129FC0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036F808EBC64EB3AAB1E83C2A20ABDE2">
    <w:name w:val="3036F808EBC64EB3AAB1E83C2A20ABDE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44B2D1F478F4D8384CD4333D9AC62372">
    <w:name w:val="F44B2D1F478F4D8384CD4333D9AC6237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241F6AC2248425D84B9376D98AE3AFC2">
    <w:name w:val="6241F6AC2248425D84B9376D98AE3AFC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1CB622A7D96469CB0E64E98BDA7507C">
    <w:name w:val="71CB622A7D96469CB0E64E98BDA7507C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BEAC3EA2AFB404C95DAD38DA9E6E98B">
    <w:name w:val="2BEAC3EA2AFB404C95DAD38DA9E6E98B"/>
    <w:rsid w:val="003A787D"/>
  </w:style>
  <w:style w:type="paragraph" w:customStyle="1" w:styleId="D4F953E2200F4AF6B8B8320AD1E39F8A">
    <w:name w:val="D4F953E2200F4AF6B8B8320AD1E39F8A"/>
    <w:rsid w:val="003A787D"/>
  </w:style>
  <w:style w:type="paragraph" w:customStyle="1" w:styleId="D139C67D83EC433EBE2BF75459F0916F">
    <w:name w:val="D139C67D83EC433EBE2BF75459F0916F"/>
    <w:rsid w:val="003A787D"/>
  </w:style>
  <w:style w:type="paragraph" w:customStyle="1" w:styleId="87F199439D3544349CFADC59D5AEAC9E">
    <w:name w:val="87F199439D3544349CFADC59D5AEAC9E"/>
    <w:rsid w:val="003A787D"/>
  </w:style>
  <w:style w:type="paragraph" w:customStyle="1" w:styleId="AEC97C9E1F0C484592560DEBC9F6EBE610">
    <w:name w:val="AEC97C9E1F0C484592560DEBC9F6EBE610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1457F798A554B218BEDA6D2EF993F4B10">
    <w:name w:val="81457F798A554B218BEDA6D2EF993F4B10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FE0D8BD4E044D5EA366BCDD8DA7AE7F10">
    <w:name w:val="5FE0D8BD4E044D5EA366BCDD8DA7AE7F10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77CA401E82B45EDA27855B6B2A4092110">
    <w:name w:val="F77CA401E82B45EDA27855B6B2A4092110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0965CE28FE54C5D975B82066818470410">
    <w:name w:val="50965CE28FE54C5D975B82066818470410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1741747F49941A49BAB2408CC255FA58">
    <w:name w:val="51741747F49941A49BAB2408CC255FA5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150A69D805F462BB0C384838F591D898">
    <w:name w:val="5150A69D805F462BB0C384838F591D89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065D8DE71F34D9E9417690E9183C5008">
    <w:name w:val="1065D8DE71F34D9E9417690E9183C500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C1ED4DE15A44EAEA31AA29A1FC23A348">
    <w:name w:val="EC1ED4DE15A44EAEA31AA29A1FC23A34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F1075AE6CBF47F1A7D085E5D9B945F48">
    <w:name w:val="3F1075AE6CBF47F1A7D085E5D9B945F4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22D1BCEA01442E0A32DC97908FFC2638">
    <w:name w:val="622D1BCEA01442E0A32DC97908FFC263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932E151519D448F95F571F5C58370CB8">
    <w:name w:val="8932E151519D448F95F571F5C58370CB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D6163DE3BBE4DE1ABADB986D1D1A0AB8">
    <w:name w:val="4D6163DE3BBE4DE1ABADB986D1D1A0AB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AEA840BB2EE4511A28ACB62C4B199718">
    <w:name w:val="CAEA840BB2EE4511A28ACB62C4B19971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D9655CCDA3B4D218BF8D337B3BE2C738">
    <w:name w:val="3D9655CCDA3B4D218BF8D337B3BE2C73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834CA984897470288D6ADA9D959A75E8">
    <w:name w:val="6834CA984897470288D6ADA9D959A75E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83C55CD428248DBB8E9E0501DEAE7A28">
    <w:name w:val="283C55CD428248DBB8E9E0501DEAE7A2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94628CBB46348CC90CE86538EC683508">
    <w:name w:val="B94628CBB46348CC90CE86538EC68350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2826B8063A744188FE81818BF4A61228">
    <w:name w:val="D2826B8063A744188FE81818BF4A6122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F80EEEE70BE4F489254E969E0EA80AD8">
    <w:name w:val="9F80EEEE70BE4F489254E969E0EA80AD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42514667FDC4CE5BF86B5CF5F4D93CB8">
    <w:name w:val="042514667FDC4CE5BF86B5CF5F4D93CB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9DF60D86B54FB4BD28631D496FB68B9">
    <w:name w:val="4F9DF60D86B54FB4BD28631D496FB68B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3C32C36923B443B8F619352B61811AF9">
    <w:name w:val="83C32C36923B443B8F619352B61811AF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52CBCD47A404C7D98ED20A975D213149">
    <w:name w:val="452CBCD47A404C7D98ED20A975D21314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CF130BC841643DAB0F1DBAC29814C859">
    <w:name w:val="3CF130BC841643DAB0F1DBAC29814C85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849A912E156461AA3F44DFBBE547CA68">
    <w:name w:val="E849A912E156461AA3F44DFBBE547CA6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D46E38A8B4B4EC1A204D45BA7C6309A3">
    <w:name w:val="AD46E38A8B4B4EC1A204D45BA7C6309A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DC331F33259454C90DF509151A1A2293">
    <w:name w:val="ADC331F33259454C90DF509151A1A229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0908A1413B745E6A97B05449DF7B12D3">
    <w:name w:val="E0908A1413B745E6A97B05449DF7B12D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7F67D34D142485E8725DC8C6A9348D63">
    <w:name w:val="E7F67D34D142485E8725DC8C6A9348D6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6E7BB684CAB4D8B84BD8DFEC49C3BCF3">
    <w:name w:val="36E7BB684CAB4D8B84BD8DFEC49C3BCF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9416EF77E7437D9C17E15CBDC930303">
    <w:name w:val="4F9416EF77E7437D9C17E15CBDC93030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96E2BB420C74E1E917D6AC3FFC9A1A23">
    <w:name w:val="696E2BB420C74E1E917D6AC3FFC9A1A2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195FB7CBA8447E4BE0D823A88FC14D33">
    <w:name w:val="B195FB7CBA8447E4BE0D823A88FC14D3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D2FCC9B3B3E488890FFD2728540E06C3">
    <w:name w:val="4D2FCC9B3B3E488890FFD2728540E06C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02A7B2911CF44C39720EBEF7614AC453">
    <w:name w:val="202A7B2911CF44C39720EBEF7614AC45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E32F7D7093C496FAE0FAD1A9C4251363">
    <w:name w:val="3E32F7D7093C496FAE0FAD1A9C425136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FB6B7AC56B348FAA6C94242845B87943">
    <w:name w:val="2FB6B7AC56B348FAA6C94242845B8794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4331F9B1D424FEE93DCE6B24D8BBC293">
    <w:name w:val="74331F9B1D424FEE93DCE6B24D8BBC29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F541F016A8048C48E6612028607C5BB3">
    <w:name w:val="2F541F016A8048C48E6612028607C5BB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96936E015EC43C7A07121EB9A9D73B63">
    <w:name w:val="096936E015EC43C7A07121EB9A9D73B6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63A80CE603D400F9C63437B03EF31083">
    <w:name w:val="E63A80CE603D400F9C63437B03EF3108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F9B037AB12641D39B9682AB79D96E513">
    <w:name w:val="8F9B037AB12641D39B9682AB79D96E51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5DAFE7FED54706A0FAE4C7FC15763A3">
    <w:name w:val="4F5DAFE7FED54706A0FAE4C7FC15763A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B622972D0D94C95AD9A44E56EEB5A673">
    <w:name w:val="1B622972D0D94C95AD9A44E56EEB5A67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B64A5820CDF4EBD9A38A73223C8CA103">
    <w:name w:val="6B64A5820CDF4EBD9A38A73223C8CA10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2A80066E8EF4F4BB8EF49BD21FE5D893">
    <w:name w:val="42A80066E8EF4F4BB8EF49BD21FE5D89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1B0B8344F3F450098EB1069DC2B01FF3">
    <w:name w:val="81B0B8344F3F450098EB1069DC2B01FF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0C2469E16FD431CB87EE74CF0A083DF3">
    <w:name w:val="D0C2469E16FD431CB87EE74CF0A083DF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003BC63E00A41E8B64F183954BB06283">
    <w:name w:val="8003BC63E00A41E8B64F183954BB0628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48C0AF2B331436E9D5156A223F4B03D3">
    <w:name w:val="948C0AF2B331436E9D5156A223F4B03D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44EEAC44E2B4CF1971204B79F6D4C5C3">
    <w:name w:val="744EEAC44E2B4CF1971204B79F6D4C5C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86A71B6D0C64FE48343112C2B3821B33">
    <w:name w:val="D86A71B6D0C64FE48343112C2B3821B3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5E85AB1BA64446C83367B2A37FAA3F83">
    <w:name w:val="F5E85AB1BA64446C83367B2A37FAA3F8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E891FE5E1C84660A94B1D1B9B3E5DDC3">
    <w:name w:val="3E891FE5E1C84660A94B1D1B9B3E5DDC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02847C3865B4DB287E0D7D2D921A5893">
    <w:name w:val="B02847C3865B4DB287E0D7D2D921A589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6CEAF8B309A4A748A0484A8067CB2CA3">
    <w:name w:val="76CEAF8B309A4A748A0484A8067CB2CA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75C8BA4B8B44708A4908F3DB5A46A933">
    <w:name w:val="475C8BA4B8B44708A4908F3DB5A46A93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D7204BCB50F4778915FDCADC068094C3">
    <w:name w:val="3D7204BCB50F4778915FDCADC068094C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80AD0C6662C405C85AF485390B982A83">
    <w:name w:val="D80AD0C6662C405C85AF485390B982A8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8C416E6E67A48B2927B23C4D4361B533">
    <w:name w:val="B8C416E6E67A48B2927B23C4D4361B53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F373807AC424C28857029C8514FFACF3">
    <w:name w:val="2F373807AC424C28857029C8514FFACF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0B36DABF2AC423ABD5A02937181F0083">
    <w:name w:val="F0B36DABF2AC423ABD5A02937181F008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2A49891ACE64D63B46F80A7E1010F4F3">
    <w:name w:val="92A49891ACE64D63B46F80A7E1010F4F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86CCDA92BFE481FB711EA7016F720EC3">
    <w:name w:val="186CCDA92BFE481FB711EA7016F720EC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0A7D7962C33447B9DA3C8D9D5A2E4883">
    <w:name w:val="F0A7D7962C33447B9DA3C8D9D5A2E488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5E57FDB3AF3481C9377CD7FEF8A6DB13">
    <w:name w:val="15E57FDB3AF3481C9377CD7FEF8A6DB1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B2A295540544D6EBD6D798CBC526BC43">
    <w:name w:val="EB2A295540544D6EBD6D798CBC526BC4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B1A2C54FE734DD6BA58EB7C8B5ED0F03">
    <w:name w:val="1B1A2C54FE734DD6BA58EB7C8B5ED0F0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70BAAD4567040118AD87ADC6A61D19A3">
    <w:name w:val="A70BAAD4567040118AD87ADC6A61D19A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DD4F26F1EB9451DAB215C53BD943B243">
    <w:name w:val="FDD4F26F1EB9451DAB215C53BD943B24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AE40F3ECCAB4AF7B0855860B13537E63">
    <w:name w:val="FAE40F3ECCAB4AF7B0855860B13537E6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F0467F3EA3E46C48EDB16B62E5F89E33">
    <w:name w:val="5F0467F3EA3E46C48EDB16B62E5F89E3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8BE85DFF26745B0BCB1D8F130BBD27C3">
    <w:name w:val="A8BE85DFF26745B0BCB1D8F130BBD27C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EB84A150DE34EBEBFD9451210556BAE8">
    <w:name w:val="8EB84A150DE34EBEBFD9451210556BAE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BA0CDEA31BC48CA940B5C267D419EC48">
    <w:name w:val="6BA0CDEA31BC48CA940B5C267D419EC4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34BC62DC1C743BCA25FA1FAA800720C8">
    <w:name w:val="A34BC62DC1C743BCA25FA1FAA800720C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BACDC45BBAF4592822B98C37C8012A38">
    <w:name w:val="2BACDC45BBAF4592822B98C37C8012A3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DAD554A48C44CECB25B97FCD909571A7">
    <w:name w:val="1DAD554A48C44CECB25B97FCD909571A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5AC53A964344428849E49C8206A0C756">
    <w:name w:val="75AC53A964344428849E49C8206A0C75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50EE210EBA44CE8B34873EACAB31E3E6">
    <w:name w:val="550EE210EBA44CE8B34873EACAB31E3E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FBCE24CC3F94F9B92B75197DBE6F19C6">
    <w:name w:val="EFBCE24CC3F94F9B92B75197DBE6F19C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D0FCAB5C2014BA39822FB33C181FF816">
    <w:name w:val="9D0FCAB5C2014BA39822FB33C181FF81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6DB4D39EC3B4428BAD9D658129392BF6">
    <w:name w:val="C6DB4D39EC3B4428BAD9D658129392BF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B3B13091750403EA883E6E04C1B9C036">
    <w:name w:val="4B3B13091750403EA883E6E04C1B9C03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0CEF19F2AC64B35B381AE6B6F86234A6">
    <w:name w:val="30CEF19F2AC64B35B381AE6B6F86234A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3039979EAEF4B44A6C49C3DD5FBE53D6">
    <w:name w:val="23039979EAEF4B44A6C49C3DD5FBE53D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0EBF257D59543F4BB3E9EB1A80345E96">
    <w:name w:val="90EBF257D59543F4BB3E9EB1A80345E9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4F0A7F1275E4B0291A8A410F86C81646">
    <w:name w:val="14F0A7F1275E4B0291A8A410F86C8164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E33F171161844ACB3EBD567C832F85D6">
    <w:name w:val="EE33F171161844ACB3EBD567C832F85D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C753465B87F4543BA14F8BB78107D6E6">
    <w:name w:val="FC753465B87F4543BA14F8BB78107D6E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A4CD5864AEA4FA4B659309EF16C44FD6">
    <w:name w:val="8A4CD5864AEA4FA4B659309EF16C44FD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6E616E419E64020946D273A32B75A516">
    <w:name w:val="B6E616E419E64020946D273A32B75A51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F248BAAFC814485910F2F71A5DF082B6">
    <w:name w:val="0F248BAAFC814485910F2F71A5DF082B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D90298A429141408AC987CD909DE98F6">
    <w:name w:val="BD90298A429141408AC987CD909DE98F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7983D15033B452E9E2E0066D17109FF6">
    <w:name w:val="17983D15033B452E9E2E0066D17109FF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03191B0BF4D469082522BCAF291E8D26">
    <w:name w:val="E03191B0BF4D469082522BCAF291E8D2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D0E506C5A364FB6B86EAA2D1F2863326">
    <w:name w:val="AD0E506C5A364FB6B86EAA2D1F286332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DBAAD37526C4144A3E55B93AB2313646">
    <w:name w:val="4DBAAD37526C4144A3E55B93AB231364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701DFF7A0534D6C89E4B0A00A1F96EF6">
    <w:name w:val="2701DFF7A0534D6C89E4B0A00A1F96EF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CD3EF5C12A8497EA4728DE038AFAC086">
    <w:name w:val="ECD3EF5C12A8497EA4728DE038AFAC08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F9930074634B95B9C8B5B2B498C9C46">
    <w:name w:val="4FF9930074634B95B9C8B5B2B498C9C4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C2A4CD153A4BA0B8264759E2A120F76">
    <w:name w:val="4FC2A4CD153A4BA0B8264759E2A120F7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4B88514C2054FA6A222F148B10E885C6">
    <w:name w:val="C4B88514C2054FA6A222F148B10E885C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22834FF8B894B8FA4967184233B79436">
    <w:name w:val="322834FF8B894B8FA4967184233B7943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65CF57C91F249C0A58403612298474A6">
    <w:name w:val="D65CF57C91F249C0A58403612298474A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8C70787F2CD47F6BE414EB03754E4726">
    <w:name w:val="C8C70787F2CD47F6BE414EB03754E472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043287706F4401791EDC8CA18C4352A6">
    <w:name w:val="6043287706F4401791EDC8CA18C4352A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10BB2DD4ED04E69871402CDD8C0D6336">
    <w:name w:val="910BB2DD4ED04E69871402CDD8C0D633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D70E46B45434ACDB1668025B11997F86">
    <w:name w:val="BD70E46B45434ACDB1668025B11997F8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940206B8670413CA0FCD0AC3EF2D9096">
    <w:name w:val="2940206B8670413CA0FCD0AC3EF2D909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A0DBA395B0241A5BD30BD1D68C87A0B6">
    <w:name w:val="EA0DBA395B0241A5BD30BD1D68C87A0B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D8161823DA743BEB38F1F91E4A81E456">
    <w:name w:val="1D8161823DA743BEB38F1F91E4A81E45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3461009F96B49B6B0583AEF39DFE1C36">
    <w:name w:val="33461009F96B49B6B0583AEF39DFE1C3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322D5FB361B488586A77E62C3786BD28">
    <w:name w:val="D322D5FB361B488586A77E62C3786BD2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A945C9FFA2847578C743B318D62E4538">
    <w:name w:val="4A945C9FFA2847578C743B318D62E453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5805C4A10714AD88F8F1B650A8023EB8">
    <w:name w:val="05805C4A10714AD88F8F1B650A8023EB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5D579F40A194E9CB5AA296C0A5C24F98">
    <w:name w:val="05D579F40A194E9CB5AA296C0A5C24F9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7EA307EB8F74F11A2E90B4D2A48AD8B8">
    <w:name w:val="B7EA307EB8F74F11A2E90B4D2A48AD8B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C1E7AC2A2A0416D89BD2526E7A5CE358">
    <w:name w:val="2C1E7AC2A2A0416D89BD2526E7A5CE35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C1041A1E09C431F9411243B26F1CEE68">
    <w:name w:val="DC1041A1E09C431F9411243B26F1CEE6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CD51C3ABB614A8F806007C661868CF98">
    <w:name w:val="0CD51C3ABB614A8F806007C661868CF9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395B65138D0439E86DF5AA956045F158">
    <w:name w:val="7395B65138D0439E86DF5AA956045F15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965A57548B94125A2C892954ECF40F43">
    <w:name w:val="7965A57548B94125A2C892954ECF40F4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6F045686E544F72ABDAF106728B94283">
    <w:name w:val="06F045686E544F72ABDAF106728B9428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03628F9DECE42D5A48350042DE6305F3">
    <w:name w:val="F03628F9DECE42D5A48350042DE6305F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5820458C0D14391A981BF2FE2F0E4C43">
    <w:name w:val="45820458C0D14391A981BF2FE2F0E4C4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7A553F0468F4AA8A3A955B2E142260E3">
    <w:name w:val="67A553F0468F4AA8A3A955B2E142260E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2389A75C1B24A4C9CCAC3C41D3868493">
    <w:name w:val="22389A75C1B24A4C9CCAC3C41D386849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BE0751390904D638E99E5733D71CCB23">
    <w:name w:val="ABE0751390904D638E99E5733D71CCB2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8FF09B71A144B2DB8419CAAF098AD693">
    <w:name w:val="38FF09B71A144B2DB8419CAAF098AD69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835049DE4584C7D86BB95D2A690ADA43">
    <w:name w:val="E835049DE4584C7D86BB95D2A690ADA4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2FE6C5FD7B94AA6849D43EF298EC5FE3">
    <w:name w:val="32FE6C5FD7B94AA6849D43EF298EC5FE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3B0C6D3AC984F149D201B5451F5F7B53">
    <w:name w:val="B3B0C6D3AC984F149D201B5451F5F7B5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B012321C58E42A3A3F58A2851C256803">
    <w:name w:val="EB012321C58E42A3A3F58A2851C25680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278460BF1F141C08EE4B625EA6793343">
    <w:name w:val="9278460BF1F141C08EE4B625EA679334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DB6B3F7161C4343AC9406C78EE3D4D13">
    <w:name w:val="1DB6B3F7161C4343AC9406C78EE3D4D1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75C3900ED2F4336B1CD6765B81092793">
    <w:name w:val="E75C3900ED2F4336B1CD6765B8109279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A9A7B6BEFD0436F978DFFC5B25CAD6E3">
    <w:name w:val="7A9A7B6BEFD0436F978DFFC5B25CAD6E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3A508CA1D1347AB842C51C19142D6CB3">
    <w:name w:val="13A508CA1D1347AB842C51C19142D6CB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70FD8C3572146DB9CC43CA0EB123BA83">
    <w:name w:val="570FD8C3572146DB9CC43CA0EB123BA8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642F9DAC2E94AD385F2A9A05146B01F3">
    <w:name w:val="6642F9DAC2E94AD385F2A9A05146B01F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FECAAC8642B4F249F36718569521EE43">
    <w:name w:val="2FECAAC8642B4F249F36718569521EE4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E6FF4E5EF5E4CE898DCD735A558736C3">
    <w:name w:val="EE6FF4E5EF5E4CE898DCD735A558736C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50D788421434A7FB13FE1879117B4B43">
    <w:name w:val="C50D788421434A7FB13FE1879117B4B4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00861FF1A4F4B04A882C8C38187D0E33">
    <w:name w:val="300861FF1A4F4B04A882C8C38187D0E3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3C5AC47DA0B4E7592DE758B2A18DA343">
    <w:name w:val="43C5AC47DA0B4E7592DE758B2A18DA34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6D892B0F8884A0E87923C6961CD7B6D3">
    <w:name w:val="D6D892B0F8884A0E87923C6961CD7B6D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947FFF1C8EE40C3A21D460C0983B2D23">
    <w:name w:val="9947FFF1C8EE40C3A21D460C0983B2D2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B1B725FC8484FEBBA5AD3CD51B29CD23">
    <w:name w:val="0B1B725FC8484FEBBA5AD3CD51B29CD2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7FE48A62A114A71B06AD3DC71415CC23">
    <w:name w:val="D7FE48A62A114A71B06AD3DC71415CC2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AA6223677704CAE949B04D14AC341783">
    <w:name w:val="5AA6223677704CAE949B04D14AC34178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D2690A1B0E5436EBB643453976A6E313">
    <w:name w:val="8D2690A1B0E5436EBB643453976A6E31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8A589B28DEA4BBD9FF202AC261D6CD63">
    <w:name w:val="38A589B28DEA4BBD9FF202AC261D6CD6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A944A323CC641CEA0FFC68FA6DD18AC3">
    <w:name w:val="6A944A323CC641CEA0FFC68FA6DD18AC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31A16C963D94C9993B943E25D44D0D63">
    <w:name w:val="A31A16C963D94C9993B943E25D44D0D6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46189AF9A654662943BC4E6E9C649483">
    <w:name w:val="646189AF9A654662943BC4E6E9C64948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84973D8CB44450DA334C034AA944F013">
    <w:name w:val="484973D8CB44450DA334C034AA944F01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BDC4D60BC784FAFB7EEB1AE9F82998F3">
    <w:name w:val="6BDC4D60BC784FAFB7EEB1AE9F82998F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332360C79374693B7767F8293E302093">
    <w:name w:val="F332360C79374693B7767F8293E30209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AD2268201A64885A5E4F3D46864541A3">
    <w:name w:val="4AD2268201A64885A5E4F3D46864541A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8DF97B0FCCC4F089E6C3DEA203D984A3">
    <w:name w:val="28DF97B0FCCC4F089E6C3DEA203D984A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5B894EFCAA043F6ADE1CA7D54129FC03">
    <w:name w:val="75B894EFCAA043F6ADE1CA7D54129FC0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036F808EBC64EB3AAB1E83C2A20ABDE3">
    <w:name w:val="3036F808EBC64EB3AAB1E83C2A20ABDE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44B2D1F478F4D8384CD4333D9AC62373">
    <w:name w:val="F44B2D1F478F4D8384CD4333D9AC6237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241F6AC2248425D84B9376D98AE3AFC3">
    <w:name w:val="6241F6AC2248425D84B9376D98AE3AFC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BEAC3EA2AFB404C95DAD38DA9E6E98B1">
    <w:name w:val="2BEAC3EA2AFB404C95DAD38DA9E6E98B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4F953E2200F4AF6B8B8320AD1E39F8A1">
    <w:name w:val="D4F953E2200F4AF6B8B8320AD1E39F8A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139C67D83EC433EBE2BF75459F0916F1">
    <w:name w:val="D139C67D83EC433EBE2BF75459F0916F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7F199439D3544349CFADC59D5AEAC9E1">
    <w:name w:val="87F199439D3544349CFADC59D5AEAC9E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177A6FD88E2484BB9BE76033AB5219C">
    <w:name w:val="2177A6FD88E2484BB9BE76033AB5219C"/>
    <w:rsid w:val="003A787D"/>
  </w:style>
  <w:style w:type="paragraph" w:customStyle="1" w:styleId="0F88FD65E33E469A8EF0693BA9D9B5E9">
    <w:name w:val="0F88FD65E33E469A8EF0693BA9D9B5E9"/>
    <w:rsid w:val="003A787D"/>
  </w:style>
  <w:style w:type="paragraph" w:customStyle="1" w:styleId="0696BBD07CDC4D0DB818E3FB316D10BA">
    <w:name w:val="0696BBD07CDC4D0DB818E3FB316D10BA"/>
    <w:rsid w:val="003A787D"/>
  </w:style>
  <w:style w:type="paragraph" w:customStyle="1" w:styleId="2F9D17471FE44EC78C165ADA1D6E1A43">
    <w:name w:val="2F9D17471FE44EC78C165ADA1D6E1A43"/>
    <w:rsid w:val="003A787D"/>
  </w:style>
  <w:style w:type="paragraph" w:customStyle="1" w:styleId="FF6D72233AAB41F78B0887569AA5C5FD">
    <w:name w:val="FF6D72233AAB41F78B0887569AA5C5FD"/>
    <w:rsid w:val="003A787D"/>
  </w:style>
  <w:style w:type="paragraph" w:customStyle="1" w:styleId="CC032B59AF3D478CAC2EE49DB4763DC6">
    <w:name w:val="CC032B59AF3D478CAC2EE49DB4763DC6"/>
    <w:rsid w:val="003A787D"/>
  </w:style>
  <w:style w:type="paragraph" w:customStyle="1" w:styleId="6168EBE897534FB091E1ED82D4C28413">
    <w:name w:val="6168EBE897534FB091E1ED82D4C28413"/>
    <w:rsid w:val="003A787D"/>
  </w:style>
  <w:style w:type="paragraph" w:customStyle="1" w:styleId="19582329E2B14A67A0AA169BAC5FC448">
    <w:name w:val="19582329E2B14A67A0AA169BAC5FC448"/>
    <w:rsid w:val="003A787D"/>
  </w:style>
  <w:style w:type="paragraph" w:customStyle="1" w:styleId="C4AF215B754742A599807187069470CF">
    <w:name w:val="C4AF215B754742A599807187069470CF"/>
    <w:rsid w:val="003A787D"/>
  </w:style>
  <w:style w:type="paragraph" w:customStyle="1" w:styleId="8381193C698E4CE7A30C1671BE65927F">
    <w:name w:val="8381193C698E4CE7A30C1671BE65927F"/>
    <w:rsid w:val="003A787D"/>
  </w:style>
  <w:style w:type="paragraph" w:customStyle="1" w:styleId="240C646FE3D54643B1C62C11B0712F6E">
    <w:name w:val="240C646FE3D54643B1C62C11B0712F6E"/>
    <w:rsid w:val="003A787D"/>
  </w:style>
  <w:style w:type="paragraph" w:customStyle="1" w:styleId="1A9F2BDC1C75467399D8B3A1D72A5BA9">
    <w:name w:val="1A9F2BDC1C75467399D8B3A1D72A5BA9"/>
    <w:rsid w:val="003A787D"/>
  </w:style>
  <w:style w:type="paragraph" w:customStyle="1" w:styleId="DA853A8A66A04ABDAD73C25CC16F57AF">
    <w:name w:val="DA853A8A66A04ABDAD73C25CC16F57AF"/>
    <w:rsid w:val="003A787D"/>
  </w:style>
  <w:style w:type="paragraph" w:customStyle="1" w:styleId="6B865D69D46D4A9CBD6D86A5A5038BFB">
    <w:name w:val="6B865D69D46D4A9CBD6D86A5A5038BFB"/>
    <w:rsid w:val="003A787D"/>
  </w:style>
  <w:style w:type="paragraph" w:customStyle="1" w:styleId="E890C6205293435F97DC47B48E008E45">
    <w:name w:val="E890C6205293435F97DC47B48E008E45"/>
    <w:rsid w:val="003A787D"/>
  </w:style>
  <w:style w:type="paragraph" w:customStyle="1" w:styleId="68B581BCFDBE4F3EB7B6DA6EDCD53DA9">
    <w:name w:val="68B581BCFDBE4F3EB7B6DA6EDCD53DA9"/>
    <w:rsid w:val="003A787D"/>
  </w:style>
  <w:style w:type="paragraph" w:customStyle="1" w:styleId="AEC97C9E1F0C484592560DEBC9F6EBE611">
    <w:name w:val="AEC97C9E1F0C484592560DEBC9F6EBE6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1457F798A554B218BEDA6D2EF993F4B11">
    <w:name w:val="81457F798A554B218BEDA6D2EF993F4B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FE0D8BD4E044D5EA366BCDD8DA7AE7F11">
    <w:name w:val="5FE0D8BD4E044D5EA366BCDD8DA7AE7F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77CA401E82B45EDA27855B6B2A4092111">
    <w:name w:val="F77CA401E82B45EDA27855B6B2A40921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0965CE28FE54C5D975B82066818470411">
    <w:name w:val="50965CE28FE54C5D975B820668184704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1741747F49941A49BAB2408CC255FA59">
    <w:name w:val="51741747F49941A49BAB2408CC255FA5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150A69D805F462BB0C384838F591D899">
    <w:name w:val="5150A69D805F462BB0C384838F591D89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065D8DE71F34D9E9417690E9183C5009">
    <w:name w:val="1065D8DE71F34D9E9417690E9183C500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C1ED4DE15A44EAEA31AA29A1FC23A349">
    <w:name w:val="EC1ED4DE15A44EAEA31AA29A1FC23A34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F1075AE6CBF47F1A7D085E5D9B945F49">
    <w:name w:val="3F1075AE6CBF47F1A7D085E5D9B945F4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22D1BCEA01442E0A32DC97908FFC2639">
    <w:name w:val="622D1BCEA01442E0A32DC97908FFC263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932E151519D448F95F571F5C58370CB9">
    <w:name w:val="8932E151519D448F95F571F5C58370CB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D6163DE3BBE4DE1ABADB986D1D1A0AB9">
    <w:name w:val="4D6163DE3BBE4DE1ABADB986D1D1A0AB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AEA840BB2EE4511A28ACB62C4B199719">
    <w:name w:val="CAEA840BB2EE4511A28ACB62C4B19971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D9655CCDA3B4D218BF8D337B3BE2C739">
    <w:name w:val="3D9655CCDA3B4D218BF8D337B3BE2C73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834CA984897470288D6ADA9D959A75E9">
    <w:name w:val="6834CA984897470288D6ADA9D959A75E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83C55CD428248DBB8E9E0501DEAE7A29">
    <w:name w:val="283C55CD428248DBB8E9E0501DEAE7A2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94628CBB46348CC90CE86538EC683509">
    <w:name w:val="B94628CBB46348CC90CE86538EC68350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2826B8063A744188FE81818BF4A61229">
    <w:name w:val="D2826B8063A744188FE81818BF4A6122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F80EEEE70BE4F489254E969E0EA80AD9">
    <w:name w:val="9F80EEEE70BE4F489254E969E0EA80AD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42514667FDC4CE5BF86B5CF5F4D93CB9">
    <w:name w:val="042514667FDC4CE5BF86B5CF5F4D93CB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9DF60D86B54FB4BD28631D496FB68B10">
    <w:name w:val="4F9DF60D86B54FB4BD28631D496FB68B10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3C32C36923B443B8F619352B61811AF10">
    <w:name w:val="83C32C36923B443B8F619352B61811AF10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52CBCD47A404C7D98ED20A975D2131410">
    <w:name w:val="452CBCD47A404C7D98ED20A975D2131410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CF130BC841643DAB0F1DBAC29814C8510">
    <w:name w:val="3CF130BC841643DAB0F1DBAC29814C8510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849A912E156461AA3F44DFBBE547CA69">
    <w:name w:val="E849A912E156461AA3F44DFBBE547CA6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D46E38A8B4B4EC1A204D45BA7C6309A4">
    <w:name w:val="AD46E38A8B4B4EC1A204D45BA7C6309A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DC331F33259454C90DF509151A1A2294">
    <w:name w:val="ADC331F33259454C90DF509151A1A229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0908A1413B745E6A97B05449DF7B12D4">
    <w:name w:val="E0908A1413B745E6A97B05449DF7B12D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7F67D34D142485E8725DC8C6A9348D64">
    <w:name w:val="E7F67D34D142485E8725DC8C6A9348D6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6E7BB684CAB4D8B84BD8DFEC49C3BCF4">
    <w:name w:val="36E7BB684CAB4D8B84BD8DFEC49C3BCF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9416EF77E7437D9C17E15CBDC930304">
    <w:name w:val="4F9416EF77E7437D9C17E15CBDC93030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96E2BB420C74E1E917D6AC3FFC9A1A24">
    <w:name w:val="696E2BB420C74E1E917D6AC3FFC9A1A2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195FB7CBA8447E4BE0D823A88FC14D34">
    <w:name w:val="B195FB7CBA8447E4BE0D823A88FC14D3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D2FCC9B3B3E488890FFD2728540E06C4">
    <w:name w:val="4D2FCC9B3B3E488890FFD2728540E06C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02A7B2911CF44C39720EBEF7614AC454">
    <w:name w:val="202A7B2911CF44C39720EBEF7614AC45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E32F7D7093C496FAE0FAD1A9C4251364">
    <w:name w:val="3E32F7D7093C496FAE0FAD1A9C425136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FB6B7AC56B348FAA6C94242845B87944">
    <w:name w:val="2FB6B7AC56B348FAA6C94242845B8794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4331F9B1D424FEE93DCE6B24D8BBC294">
    <w:name w:val="74331F9B1D424FEE93DCE6B24D8BBC29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F541F016A8048C48E6612028607C5BB4">
    <w:name w:val="2F541F016A8048C48E6612028607C5BB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96936E015EC43C7A07121EB9A9D73B64">
    <w:name w:val="096936E015EC43C7A07121EB9A9D73B6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63A80CE603D400F9C63437B03EF31084">
    <w:name w:val="E63A80CE603D400F9C63437B03EF3108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F9B037AB12641D39B9682AB79D96E514">
    <w:name w:val="8F9B037AB12641D39B9682AB79D96E51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5DAFE7FED54706A0FAE4C7FC15763A4">
    <w:name w:val="4F5DAFE7FED54706A0FAE4C7FC15763A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B622972D0D94C95AD9A44E56EEB5A674">
    <w:name w:val="1B622972D0D94C95AD9A44E56EEB5A67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B64A5820CDF4EBD9A38A73223C8CA104">
    <w:name w:val="6B64A5820CDF4EBD9A38A73223C8CA10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2A80066E8EF4F4BB8EF49BD21FE5D894">
    <w:name w:val="42A80066E8EF4F4BB8EF49BD21FE5D89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1B0B8344F3F450098EB1069DC2B01FF4">
    <w:name w:val="81B0B8344F3F450098EB1069DC2B01FF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0C2469E16FD431CB87EE74CF0A083DF4">
    <w:name w:val="D0C2469E16FD431CB87EE74CF0A083DF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003BC63E00A41E8B64F183954BB06284">
    <w:name w:val="8003BC63E00A41E8B64F183954BB0628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48C0AF2B331436E9D5156A223F4B03D4">
    <w:name w:val="948C0AF2B331436E9D5156A223F4B03D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44EEAC44E2B4CF1971204B79F6D4C5C4">
    <w:name w:val="744EEAC44E2B4CF1971204B79F6D4C5C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86A71B6D0C64FE48343112C2B3821B34">
    <w:name w:val="D86A71B6D0C64FE48343112C2B3821B3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5E85AB1BA64446C83367B2A37FAA3F84">
    <w:name w:val="F5E85AB1BA64446C83367B2A37FAA3F8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E891FE5E1C84660A94B1D1B9B3E5DDC4">
    <w:name w:val="3E891FE5E1C84660A94B1D1B9B3E5DDC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02847C3865B4DB287E0D7D2D921A5894">
    <w:name w:val="B02847C3865B4DB287E0D7D2D921A589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6CEAF8B309A4A748A0484A8067CB2CA4">
    <w:name w:val="76CEAF8B309A4A748A0484A8067CB2CA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75C8BA4B8B44708A4908F3DB5A46A934">
    <w:name w:val="475C8BA4B8B44708A4908F3DB5A46A93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D7204BCB50F4778915FDCADC068094C4">
    <w:name w:val="3D7204BCB50F4778915FDCADC068094C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80AD0C6662C405C85AF485390B982A84">
    <w:name w:val="D80AD0C6662C405C85AF485390B982A8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8C416E6E67A48B2927B23C4D4361B534">
    <w:name w:val="B8C416E6E67A48B2927B23C4D4361B53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F373807AC424C28857029C8514FFACF4">
    <w:name w:val="2F373807AC424C28857029C8514FFACF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0B36DABF2AC423ABD5A02937181F0084">
    <w:name w:val="F0B36DABF2AC423ABD5A02937181F008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2A49891ACE64D63B46F80A7E1010F4F4">
    <w:name w:val="92A49891ACE64D63B46F80A7E1010F4F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86CCDA92BFE481FB711EA7016F720EC4">
    <w:name w:val="186CCDA92BFE481FB711EA7016F720EC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0A7D7962C33447B9DA3C8D9D5A2E4884">
    <w:name w:val="F0A7D7962C33447B9DA3C8D9D5A2E488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5E57FDB3AF3481C9377CD7FEF8A6DB14">
    <w:name w:val="15E57FDB3AF3481C9377CD7FEF8A6DB1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B2A295540544D6EBD6D798CBC526BC44">
    <w:name w:val="EB2A295540544D6EBD6D798CBC526BC4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B1A2C54FE734DD6BA58EB7C8B5ED0F04">
    <w:name w:val="1B1A2C54FE734DD6BA58EB7C8B5ED0F0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70BAAD4567040118AD87ADC6A61D19A4">
    <w:name w:val="A70BAAD4567040118AD87ADC6A61D19A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DD4F26F1EB9451DAB215C53BD943B244">
    <w:name w:val="FDD4F26F1EB9451DAB215C53BD943B24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AE40F3ECCAB4AF7B0855860B13537E64">
    <w:name w:val="FAE40F3ECCAB4AF7B0855860B13537E6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F0467F3EA3E46C48EDB16B62E5F89E34">
    <w:name w:val="5F0467F3EA3E46C48EDB16B62E5F89E3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8BE85DFF26745B0BCB1D8F130BBD27C4">
    <w:name w:val="A8BE85DFF26745B0BCB1D8F130BBD27C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EB84A150DE34EBEBFD9451210556BAE9">
    <w:name w:val="8EB84A150DE34EBEBFD9451210556BAE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BA0CDEA31BC48CA940B5C267D419EC49">
    <w:name w:val="6BA0CDEA31BC48CA940B5C267D419EC4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34BC62DC1C743BCA25FA1FAA800720C9">
    <w:name w:val="A34BC62DC1C743BCA25FA1FAA800720C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BACDC45BBAF4592822B98C37C8012A39">
    <w:name w:val="2BACDC45BBAF4592822B98C37C8012A3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DAD554A48C44CECB25B97FCD909571A8">
    <w:name w:val="1DAD554A48C44CECB25B97FCD909571A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5AC53A964344428849E49C8206A0C757">
    <w:name w:val="75AC53A964344428849E49C8206A0C75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50EE210EBA44CE8B34873EACAB31E3E7">
    <w:name w:val="550EE210EBA44CE8B34873EACAB31E3E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FBCE24CC3F94F9B92B75197DBE6F19C7">
    <w:name w:val="EFBCE24CC3F94F9B92B75197DBE6F19C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D0FCAB5C2014BA39822FB33C181FF817">
    <w:name w:val="9D0FCAB5C2014BA39822FB33C181FF81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6DB4D39EC3B4428BAD9D658129392BF7">
    <w:name w:val="C6DB4D39EC3B4428BAD9D658129392BF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B3B13091750403EA883E6E04C1B9C037">
    <w:name w:val="4B3B13091750403EA883E6E04C1B9C03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0CEF19F2AC64B35B381AE6B6F86234A7">
    <w:name w:val="30CEF19F2AC64B35B381AE6B6F86234A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3039979EAEF4B44A6C49C3DD5FBE53D7">
    <w:name w:val="23039979EAEF4B44A6C49C3DD5FBE53D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0EBF257D59543F4BB3E9EB1A80345E97">
    <w:name w:val="90EBF257D59543F4BB3E9EB1A80345E9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4F0A7F1275E4B0291A8A410F86C81647">
    <w:name w:val="14F0A7F1275E4B0291A8A410F86C8164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E33F171161844ACB3EBD567C832F85D7">
    <w:name w:val="EE33F171161844ACB3EBD567C832F85D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C753465B87F4543BA14F8BB78107D6E7">
    <w:name w:val="FC753465B87F4543BA14F8BB78107D6E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A4CD5864AEA4FA4B659309EF16C44FD7">
    <w:name w:val="8A4CD5864AEA4FA4B659309EF16C44FD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6E616E419E64020946D273A32B75A517">
    <w:name w:val="B6E616E419E64020946D273A32B75A51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F248BAAFC814485910F2F71A5DF082B7">
    <w:name w:val="0F248BAAFC814485910F2F71A5DF082B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D90298A429141408AC987CD909DE98F7">
    <w:name w:val="BD90298A429141408AC987CD909DE98F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7983D15033B452E9E2E0066D17109FF7">
    <w:name w:val="17983D15033B452E9E2E0066D17109FF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03191B0BF4D469082522BCAF291E8D27">
    <w:name w:val="E03191B0BF4D469082522BCAF291E8D2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D0E506C5A364FB6B86EAA2D1F2863327">
    <w:name w:val="AD0E506C5A364FB6B86EAA2D1F286332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DBAAD37526C4144A3E55B93AB2313647">
    <w:name w:val="4DBAAD37526C4144A3E55B93AB231364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701DFF7A0534D6C89E4B0A00A1F96EF7">
    <w:name w:val="2701DFF7A0534D6C89E4B0A00A1F96EF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CD3EF5C12A8497EA4728DE038AFAC087">
    <w:name w:val="ECD3EF5C12A8497EA4728DE038AFAC08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F9930074634B95B9C8B5B2B498C9C47">
    <w:name w:val="4FF9930074634B95B9C8B5B2B498C9C4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C2A4CD153A4BA0B8264759E2A120F77">
    <w:name w:val="4FC2A4CD153A4BA0B8264759E2A120F7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4B88514C2054FA6A222F148B10E885C7">
    <w:name w:val="C4B88514C2054FA6A222F148B10E885C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22834FF8B894B8FA4967184233B79437">
    <w:name w:val="322834FF8B894B8FA4967184233B7943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65CF57C91F249C0A58403612298474A7">
    <w:name w:val="D65CF57C91F249C0A58403612298474A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8C70787F2CD47F6BE414EB03754E4727">
    <w:name w:val="C8C70787F2CD47F6BE414EB03754E472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043287706F4401791EDC8CA18C4352A7">
    <w:name w:val="6043287706F4401791EDC8CA18C4352A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10BB2DD4ED04E69871402CDD8C0D6337">
    <w:name w:val="910BB2DD4ED04E69871402CDD8C0D633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D70E46B45434ACDB1668025B11997F87">
    <w:name w:val="BD70E46B45434ACDB1668025B11997F8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940206B8670413CA0FCD0AC3EF2D9097">
    <w:name w:val="2940206B8670413CA0FCD0AC3EF2D909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A0DBA395B0241A5BD30BD1D68C87A0B7">
    <w:name w:val="EA0DBA395B0241A5BD30BD1D68C87A0B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D8161823DA743BEB38F1F91E4A81E457">
    <w:name w:val="1D8161823DA743BEB38F1F91E4A81E45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3461009F96B49B6B0583AEF39DFE1C37">
    <w:name w:val="33461009F96B49B6B0583AEF39DFE1C3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322D5FB361B488586A77E62C3786BD29">
    <w:name w:val="D322D5FB361B488586A77E62C3786BD2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A945C9FFA2847578C743B318D62E4539">
    <w:name w:val="4A945C9FFA2847578C743B318D62E453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5805C4A10714AD88F8F1B650A8023EB9">
    <w:name w:val="05805C4A10714AD88F8F1B650A8023EB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5D579F40A194E9CB5AA296C0A5C24F99">
    <w:name w:val="05D579F40A194E9CB5AA296C0A5C24F9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7EA307EB8F74F11A2E90B4D2A48AD8B9">
    <w:name w:val="B7EA307EB8F74F11A2E90B4D2A48AD8B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C1E7AC2A2A0416D89BD2526E7A5CE359">
    <w:name w:val="2C1E7AC2A2A0416D89BD2526E7A5CE35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C1041A1E09C431F9411243B26F1CEE69">
    <w:name w:val="DC1041A1E09C431F9411243B26F1CEE6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CD51C3ABB614A8F806007C661868CF99">
    <w:name w:val="0CD51C3ABB614A8F806007C661868CF9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395B65138D0439E86DF5AA956045F159">
    <w:name w:val="7395B65138D0439E86DF5AA956045F15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965A57548B94125A2C892954ECF40F44">
    <w:name w:val="7965A57548B94125A2C892954ECF40F4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6F045686E544F72ABDAF106728B94284">
    <w:name w:val="06F045686E544F72ABDAF106728B9428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03628F9DECE42D5A48350042DE6305F4">
    <w:name w:val="F03628F9DECE42D5A48350042DE6305F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5820458C0D14391A981BF2FE2F0E4C44">
    <w:name w:val="45820458C0D14391A981BF2FE2F0E4C4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7A553F0468F4AA8A3A955B2E142260E4">
    <w:name w:val="67A553F0468F4AA8A3A955B2E142260E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2389A75C1B24A4C9CCAC3C41D3868494">
    <w:name w:val="22389A75C1B24A4C9CCAC3C41D386849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BE0751390904D638E99E5733D71CCB24">
    <w:name w:val="ABE0751390904D638E99E5733D71CCB2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8FF09B71A144B2DB8419CAAF098AD694">
    <w:name w:val="38FF09B71A144B2DB8419CAAF098AD69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835049DE4584C7D86BB95D2A690ADA44">
    <w:name w:val="E835049DE4584C7D86BB95D2A690ADA4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2FE6C5FD7B94AA6849D43EF298EC5FE4">
    <w:name w:val="32FE6C5FD7B94AA6849D43EF298EC5FE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3B0C6D3AC984F149D201B5451F5F7B54">
    <w:name w:val="B3B0C6D3AC984F149D201B5451F5F7B5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B012321C58E42A3A3F58A2851C256804">
    <w:name w:val="EB012321C58E42A3A3F58A2851C25680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278460BF1F141C08EE4B625EA6793344">
    <w:name w:val="9278460BF1F141C08EE4B625EA679334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DB6B3F7161C4343AC9406C78EE3D4D14">
    <w:name w:val="1DB6B3F7161C4343AC9406C78EE3D4D1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75C3900ED2F4336B1CD6765B81092794">
    <w:name w:val="E75C3900ED2F4336B1CD6765B8109279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A9A7B6BEFD0436F978DFFC5B25CAD6E4">
    <w:name w:val="7A9A7B6BEFD0436F978DFFC5B25CAD6E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3A508CA1D1347AB842C51C19142D6CB4">
    <w:name w:val="13A508CA1D1347AB842C51C19142D6CB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70FD8C3572146DB9CC43CA0EB123BA84">
    <w:name w:val="570FD8C3572146DB9CC43CA0EB123BA8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642F9DAC2E94AD385F2A9A05146B01F4">
    <w:name w:val="6642F9DAC2E94AD385F2A9A05146B01F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FECAAC8642B4F249F36718569521EE44">
    <w:name w:val="2FECAAC8642B4F249F36718569521EE4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E6FF4E5EF5E4CE898DCD735A558736C4">
    <w:name w:val="EE6FF4E5EF5E4CE898DCD735A558736C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50D788421434A7FB13FE1879117B4B44">
    <w:name w:val="C50D788421434A7FB13FE1879117B4B4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00861FF1A4F4B04A882C8C38187D0E34">
    <w:name w:val="300861FF1A4F4B04A882C8C38187D0E3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3C5AC47DA0B4E7592DE758B2A18DA344">
    <w:name w:val="43C5AC47DA0B4E7592DE758B2A18DA34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6D892B0F8884A0E87923C6961CD7B6D4">
    <w:name w:val="D6D892B0F8884A0E87923C6961CD7B6D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947FFF1C8EE40C3A21D460C0983B2D24">
    <w:name w:val="9947FFF1C8EE40C3A21D460C0983B2D2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B1B725FC8484FEBBA5AD3CD51B29CD24">
    <w:name w:val="0B1B725FC8484FEBBA5AD3CD51B29CD2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7FE48A62A114A71B06AD3DC71415CC24">
    <w:name w:val="D7FE48A62A114A71B06AD3DC71415CC2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AA6223677704CAE949B04D14AC341784">
    <w:name w:val="5AA6223677704CAE949B04D14AC34178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D2690A1B0E5436EBB643453976A6E314">
    <w:name w:val="8D2690A1B0E5436EBB643453976A6E31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8A589B28DEA4BBD9FF202AC261D6CD64">
    <w:name w:val="38A589B28DEA4BBD9FF202AC261D6CD6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A944A323CC641CEA0FFC68FA6DD18AC4">
    <w:name w:val="6A944A323CC641CEA0FFC68FA6DD18AC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31A16C963D94C9993B943E25D44D0D64">
    <w:name w:val="A31A16C963D94C9993B943E25D44D0D6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46189AF9A654662943BC4E6E9C649484">
    <w:name w:val="646189AF9A654662943BC4E6E9C64948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84973D8CB44450DA334C034AA944F014">
    <w:name w:val="484973D8CB44450DA334C034AA944F01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BDC4D60BC784FAFB7EEB1AE9F82998F4">
    <w:name w:val="6BDC4D60BC784FAFB7EEB1AE9F82998F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332360C79374693B7767F8293E302094">
    <w:name w:val="F332360C79374693B7767F8293E30209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AD2268201A64885A5E4F3D46864541A4">
    <w:name w:val="4AD2268201A64885A5E4F3D46864541A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8DF97B0FCCC4F089E6C3DEA203D984A4">
    <w:name w:val="28DF97B0FCCC4F089E6C3DEA203D984A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5B894EFCAA043F6ADE1CA7D54129FC04">
    <w:name w:val="75B894EFCAA043F6ADE1CA7D54129FC0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036F808EBC64EB3AAB1E83C2A20ABDE4">
    <w:name w:val="3036F808EBC64EB3AAB1E83C2A20ABDE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44B2D1F478F4D8384CD4333D9AC62374">
    <w:name w:val="F44B2D1F478F4D8384CD4333D9AC6237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241F6AC2248425D84B9376D98AE3AFC4">
    <w:name w:val="6241F6AC2248425D84B9376D98AE3AFC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BEAC3EA2AFB404C95DAD38DA9E6E98B2">
    <w:name w:val="2BEAC3EA2AFB404C95DAD38DA9E6E98B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4F953E2200F4AF6B8B8320AD1E39F8A2">
    <w:name w:val="D4F953E2200F4AF6B8B8320AD1E39F8A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139C67D83EC433EBE2BF75459F0916F2">
    <w:name w:val="D139C67D83EC433EBE2BF75459F0916F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7F199439D3544349CFADC59D5AEAC9E2">
    <w:name w:val="87F199439D3544349CFADC59D5AEAC9E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177A6FD88E2484BB9BE76033AB5219C1">
    <w:name w:val="2177A6FD88E2484BB9BE76033AB5219C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F88FD65E33E469A8EF0693BA9D9B5E91">
    <w:name w:val="0F88FD65E33E469A8EF0693BA9D9B5E9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696BBD07CDC4D0DB818E3FB316D10BA1">
    <w:name w:val="0696BBD07CDC4D0DB818E3FB316D10BA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F9D17471FE44EC78C165ADA1D6E1A431">
    <w:name w:val="2F9D17471FE44EC78C165ADA1D6E1A43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F6D72233AAB41F78B0887569AA5C5FD1">
    <w:name w:val="FF6D72233AAB41F78B0887569AA5C5FD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C032B59AF3D478CAC2EE49DB4763DC61">
    <w:name w:val="CC032B59AF3D478CAC2EE49DB4763DC6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168EBE897534FB091E1ED82D4C284131">
    <w:name w:val="6168EBE897534FB091E1ED82D4C28413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9582329E2B14A67A0AA169BAC5FC4481">
    <w:name w:val="19582329E2B14A67A0AA169BAC5FC448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4AF215B754742A599807187069470CF1">
    <w:name w:val="C4AF215B754742A599807187069470CF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381193C698E4CE7A30C1671BE65927F1">
    <w:name w:val="8381193C698E4CE7A30C1671BE65927F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40C646FE3D54643B1C62C11B0712F6E1">
    <w:name w:val="240C646FE3D54643B1C62C11B0712F6E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A9F2BDC1C75467399D8B3A1D72A5BA91">
    <w:name w:val="1A9F2BDC1C75467399D8B3A1D72A5BA9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A853A8A66A04ABDAD73C25CC16F57AF1">
    <w:name w:val="DA853A8A66A04ABDAD73C25CC16F57AF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B865D69D46D4A9CBD6D86A5A5038BFB1">
    <w:name w:val="6B865D69D46D4A9CBD6D86A5A5038BFB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890C6205293435F97DC47B48E008E451">
    <w:name w:val="E890C6205293435F97DC47B48E008E45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8B581BCFDBE4F3EB7B6DA6EDCD53DA91">
    <w:name w:val="68B581BCFDBE4F3EB7B6DA6EDCD53DA9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D77FBABDE904DC49CE0E00CF270958A">
    <w:name w:val="3D77FBABDE904DC49CE0E00CF270958A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BEE9228BAE1411C99AAD56BAB0C062A">
    <w:name w:val="FBEE9228BAE1411C99AAD56BAB0C062A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AF25FF060AF4DE9B558C9BAE7883EA9">
    <w:name w:val="1AF25FF060AF4DE9B558C9BAE7883EA9"/>
    <w:rsid w:val="003A787D"/>
  </w:style>
  <w:style w:type="paragraph" w:customStyle="1" w:styleId="AFA1323DE6684217A393A32599900CCE">
    <w:name w:val="AFA1323DE6684217A393A32599900CCE"/>
    <w:rsid w:val="003A787D"/>
  </w:style>
  <w:style w:type="paragraph" w:customStyle="1" w:styleId="7098FEEECDAC45C4BE3B670DE4F763C7">
    <w:name w:val="7098FEEECDAC45C4BE3B670DE4F763C7"/>
    <w:rsid w:val="003A787D"/>
  </w:style>
  <w:style w:type="paragraph" w:customStyle="1" w:styleId="4F9BB4B4259A408AB7728D64C99A2A6D">
    <w:name w:val="4F9BB4B4259A408AB7728D64C99A2A6D"/>
    <w:rsid w:val="003A787D"/>
  </w:style>
  <w:style w:type="paragraph" w:customStyle="1" w:styleId="B86F4EFE8DAC46A4BF670DF538F62828">
    <w:name w:val="B86F4EFE8DAC46A4BF670DF538F62828"/>
    <w:rsid w:val="003A787D"/>
  </w:style>
  <w:style w:type="paragraph" w:customStyle="1" w:styleId="646091A248DA4C89BCAB387B5B64807F">
    <w:name w:val="646091A248DA4C89BCAB387B5B64807F"/>
    <w:rsid w:val="003A787D"/>
  </w:style>
  <w:style w:type="paragraph" w:customStyle="1" w:styleId="C4E6E1AE413A4ECD8583268C1A5F53F7">
    <w:name w:val="C4E6E1AE413A4ECD8583268C1A5F53F7"/>
    <w:rsid w:val="003A787D"/>
  </w:style>
  <w:style w:type="paragraph" w:customStyle="1" w:styleId="3EBB64434E564C108C67925929733B90">
    <w:name w:val="3EBB64434E564C108C67925929733B90"/>
    <w:rsid w:val="003A787D"/>
  </w:style>
  <w:style w:type="paragraph" w:customStyle="1" w:styleId="9F0C5591AFF34AB499FEFA785EDC5BAC">
    <w:name w:val="9F0C5591AFF34AB499FEFA785EDC5BAC"/>
    <w:rsid w:val="003A787D"/>
  </w:style>
  <w:style w:type="paragraph" w:customStyle="1" w:styleId="49C4BEE63A494B62A1F7955F0F60E0A6">
    <w:name w:val="49C4BEE63A494B62A1F7955F0F60E0A6"/>
    <w:rsid w:val="003A787D"/>
  </w:style>
  <w:style w:type="paragraph" w:customStyle="1" w:styleId="52D60762371B4CD89BBD9624AF171621">
    <w:name w:val="52D60762371B4CD89BBD9624AF171621"/>
    <w:rsid w:val="003A787D"/>
  </w:style>
  <w:style w:type="paragraph" w:customStyle="1" w:styleId="65E3F31B2FFA40318AFE4C0B2ABB0CED">
    <w:name w:val="65E3F31B2FFA40318AFE4C0B2ABB0CED"/>
    <w:rsid w:val="003A787D"/>
  </w:style>
  <w:style w:type="paragraph" w:customStyle="1" w:styleId="03EC61EAD77D4016B679374DE2D7AFD4">
    <w:name w:val="03EC61EAD77D4016B679374DE2D7AFD4"/>
    <w:rsid w:val="003A787D"/>
  </w:style>
  <w:style w:type="paragraph" w:customStyle="1" w:styleId="09B58A54395B4416952A82A120B36633">
    <w:name w:val="09B58A54395B4416952A82A120B36633"/>
    <w:rsid w:val="003A787D"/>
  </w:style>
  <w:style w:type="paragraph" w:customStyle="1" w:styleId="AEC97C9E1F0C484592560DEBC9F6EBE612">
    <w:name w:val="AEC97C9E1F0C484592560DEBC9F6EBE6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1457F798A554B218BEDA6D2EF993F4B12">
    <w:name w:val="81457F798A554B218BEDA6D2EF993F4B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FE0D8BD4E044D5EA366BCDD8DA7AE7F12">
    <w:name w:val="5FE0D8BD4E044D5EA366BCDD8DA7AE7F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77CA401E82B45EDA27855B6B2A4092112">
    <w:name w:val="F77CA401E82B45EDA27855B6B2A40921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0965CE28FE54C5D975B82066818470412">
    <w:name w:val="50965CE28FE54C5D975B820668184704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1741747F49941A49BAB2408CC255FA510">
    <w:name w:val="51741747F49941A49BAB2408CC255FA510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150A69D805F462BB0C384838F591D8910">
    <w:name w:val="5150A69D805F462BB0C384838F591D8910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065D8DE71F34D9E9417690E9183C50010">
    <w:name w:val="1065D8DE71F34D9E9417690E9183C50010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C1ED4DE15A44EAEA31AA29A1FC23A3410">
    <w:name w:val="EC1ED4DE15A44EAEA31AA29A1FC23A3410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F1075AE6CBF47F1A7D085E5D9B945F410">
    <w:name w:val="3F1075AE6CBF47F1A7D085E5D9B945F410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22D1BCEA01442E0A32DC97908FFC26310">
    <w:name w:val="622D1BCEA01442E0A32DC97908FFC26310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932E151519D448F95F571F5C58370CB10">
    <w:name w:val="8932E151519D448F95F571F5C58370CB10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D6163DE3BBE4DE1ABADB986D1D1A0AB10">
    <w:name w:val="4D6163DE3BBE4DE1ABADB986D1D1A0AB10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AEA840BB2EE4511A28ACB62C4B1997110">
    <w:name w:val="CAEA840BB2EE4511A28ACB62C4B1997110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D9655CCDA3B4D218BF8D337B3BE2C7310">
    <w:name w:val="3D9655CCDA3B4D218BF8D337B3BE2C7310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834CA984897470288D6ADA9D959A75E10">
    <w:name w:val="6834CA984897470288D6ADA9D959A75E10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83C55CD428248DBB8E9E0501DEAE7A210">
    <w:name w:val="283C55CD428248DBB8E9E0501DEAE7A210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94628CBB46348CC90CE86538EC6835010">
    <w:name w:val="B94628CBB46348CC90CE86538EC6835010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2826B8063A744188FE81818BF4A612210">
    <w:name w:val="D2826B8063A744188FE81818BF4A612210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F80EEEE70BE4F489254E969E0EA80AD10">
    <w:name w:val="9F80EEEE70BE4F489254E969E0EA80AD10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42514667FDC4CE5BF86B5CF5F4D93CB10">
    <w:name w:val="042514667FDC4CE5BF86B5CF5F4D93CB10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9DF60D86B54FB4BD28631D496FB68B11">
    <w:name w:val="4F9DF60D86B54FB4BD28631D496FB68B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3C32C36923B443B8F619352B61811AF11">
    <w:name w:val="83C32C36923B443B8F619352B61811AF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52CBCD47A404C7D98ED20A975D2131411">
    <w:name w:val="452CBCD47A404C7D98ED20A975D21314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CF130BC841643DAB0F1DBAC29814C8511">
    <w:name w:val="3CF130BC841643DAB0F1DBAC29814C85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849A912E156461AA3F44DFBBE547CA610">
    <w:name w:val="E849A912E156461AA3F44DFBBE547CA610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D46E38A8B4B4EC1A204D45BA7C6309A5">
    <w:name w:val="AD46E38A8B4B4EC1A204D45BA7C6309A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DC331F33259454C90DF509151A1A2295">
    <w:name w:val="ADC331F33259454C90DF509151A1A229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0908A1413B745E6A97B05449DF7B12D5">
    <w:name w:val="E0908A1413B745E6A97B05449DF7B12D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7F67D34D142485E8725DC8C6A9348D65">
    <w:name w:val="E7F67D34D142485E8725DC8C6A9348D6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6E7BB684CAB4D8B84BD8DFEC49C3BCF5">
    <w:name w:val="36E7BB684CAB4D8B84BD8DFEC49C3BCF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9416EF77E7437D9C17E15CBDC930305">
    <w:name w:val="4F9416EF77E7437D9C17E15CBDC93030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96E2BB420C74E1E917D6AC3FFC9A1A25">
    <w:name w:val="696E2BB420C74E1E917D6AC3FFC9A1A2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195FB7CBA8447E4BE0D823A88FC14D35">
    <w:name w:val="B195FB7CBA8447E4BE0D823A88FC14D3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D2FCC9B3B3E488890FFD2728540E06C5">
    <w:name w:val="4D2FCC9B3B3E488890FFD2728540E06C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02A7B2911CF44C39720EBEF7614AC455">
    <w:name w:val="202A7B2911CF44C39720EBEF7614AC45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E32F7D7093C496FAE0FAD1A9C4251365">
    <w:name w:val="3E32F7D7093C496FAE0FAD1A9C425136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FB6B7AC56B348FAA6C94242845B87945">
    <w:name w:val="2FB6B7AC56B348FAA6C94242845B8794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4331F9B1D424FEE93DCE6B24D8BBC295">
    <w:name w:val="74331F9B1D424FEE93DCE6B24D8BBC29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F541F016A8048C48E6612028607C5BB5">
    <w:name w:val="2F541F016A8048C48E6612028607C5BB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96936E015EC43C7A07121EB9A9D73B65">
    <w:name w:val="096936E015EC43C7A07121EB9A9D73B6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63A80CE603D400F9C63437B03EF31085">
    <w:name w:val="E63A80CE603D400F9C63437B03EF3108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F9B037AB12641D39B9682AB79D96E515">
    <w:name w:val="8F9B037AB12641D39B9682AB79D96E51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5DAFE7FED54706A0FAE4C7FC15763A5">
    <w:name w:val="4F5DAFE7FED54706A0FAE4C7FC15763A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B622972D0D94C95AD9A44E56EEB5A675">
    <w:name w:val="1B622972D0D94C95AD9A44E56EEB5A67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B64A5820CDF4EBD9A38A73223C8CA105">
    <w:name w:val="6B64A5820CDF4EBD9A38A73223C8CA10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2A80066E8EF4F4BB8EF49BD21FE5D895">
    <w:name w:val="42A80066E8EF4F4BB8EF49BD21FE5D89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1B0B8344F3F450098EB1069DC2B01FF5">
    <w:name w:val="81B0B8344F3F450098EB1069DC2B01FF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0C2469E16FD431CB87EE74CF0A083DF5">
    <w:name w:val="D0C2469E16FD431CB87EE74CF0A083DF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003BC63E00A41E8B64F183954BB06285">
    <w:name w:val="8003BC63E00A41E8B64F183954BB0628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48C0AF2B331436E9D5156A223F4B03D5">
    <w:name w:val="948C0AF2B331436E9D5156A223F4B03D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44EEAC44E2B4CF1971204B79F6D4C5C5">
    <w:name w:val="744EEAC44E2B4CF1971204B79F6D4C5C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86A71B6D0C64FE48343112C2B3821B35">
    <w:name w:val="D86A71B6D0C64FE48343112C2B3821B3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5E85AB1BA64446C83367B2A37FAA3F85">
    <w:name w:val="F5E85AB1BA64446C83367B2A37FAA3F8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E891FE5E1C84660A94B1D1B9B3E5DDC5">
    <w:name w:val="3E891FE5E1C84660A94B1D1B9B3E5DDC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02847C3865B4DB287E0D7D2D921A5895">
    <w:name w:val="B02847C3865B4DB287E0D7D2D921A589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6CEAF8B309A4A748A0484A8067CB2CA5">
    <w:name w:val="76CEAF8B309A4A748A0484A8067CB2CA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75C8BA4B8B44708A4908F3DB5A46A935">
    <w:name w:val="475C8BA4B8B44708A4908F3DB5A46A93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D7204BCB50F4778915FDCADC068094C5">
    <w:name w:val="3D7204BCB50F4778915FDCADC068094C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80AD0C6662C405C85AF485390B982A85">
    <w:name w:val="D80AD0C6662C405C85AF485390B982A8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8C416E6E67A48B2927B23C4D4361B535">
    <w:name w:val="B8C416E6E67A48B2927B23C4D4361B53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F373807AC424C28857029C8514FFACF5">
    <w:name w:val="2F373807AC424C28857029C8514FFACF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0B36DABF2AC423ABD5A02937181F0085">
    <w:name w:val="F0B36DABF2AC423ABD5A02937181F008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2A49891ACE64D63B46F80A7E1010F4F5">
    <w:name w:val="92A49891ACE64D63B46F80A7E1010F4F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86CCDA92BFE481FB711EA7016F720EC5">
    <w:name w:val="186CCDA92BFE481FB711EA7016F720EC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0A7D7962C33447B9DA3C8D9D5A2E4885">
    <w:name w:val="F0A7D7962C33447B9DA3C8D9D5A2E488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5E57FDB3AF3481C9377CD7FEF8A6DB15">
    <w:name w:val="15E57FDB3AF3481C9377CD7FEF8A6DB1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B2A295540544D6EBD6D798CBC526BC45">
    <w:name w:val="EB2A295540544D6EBD6D798CBC526BC4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B1A2C54FE734DD6BA58EB7C8B5ED0F05">
    <w:name w:val="1B1A2C54FE734DD6BA58EB7C8B5ED0F0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70BAAD4567040118AD87ADC6A61D19A5">
    <w:name w:val="A70BAAD4567040118AD87ADC6A61D19A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DD4F26F1EB9451DAB215C53BD943B245">
    <w:name w:val="FDD4F26F1EB9451DAB215C53BD943B24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AE40F3ECCAB4AF7B0855860B13537E65">
    <w:name w:val="FAE40F3ECCAB4AF7B0855860B13537E6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F0467F3EA3E46C48EDB16B62E5F89E35">
    <w:name w:val="5F0467F3EA3E46C48EDB16B62E5F89E3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8BE85DFF26745B0BCB1D8F130BBD27C5">
    <w:name w:val="A8BE85DFF26745B0BCB1D8F130BBD27C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EB84A150DE34EBEBFD9451210556BAE10">
    <w:name w:val="8EB84A150DE34EBEBFD9451210556BAE10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BA0CDEA31BC48CA940B5C267D419EC410">
    <w:name w:val="6BA0CDEA31BC48CA940B5C267D419EC410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34BC62DC1C743BCA25FA1FAA800720C10">
    <w:name w:val="A34BC62DC1C743BCA25FA1FAA800720C10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BACDC45BBAF4592822B98C37C8012A310">
    <w:name w:val="2BACDC45BBAF4592822B98C37C8012A310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DAD554A48C44CECB25B97FCD909571A9">
    <w:name w:val="1DAD554A48C44CECB25B97FCD909571A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5AC53A964344428849E49C8206A0C758">
    <w:name w:val="75AC53A964344428849E49C8206A0C75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50EE210EBA44CE8B34873EACAB31E3E8">
    <w:name w:val="550EE210EBA44CE8B34873EACAB31E3E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FBCE24CC3F94F9B92B75197DBE6F19C8">
    <w:name w:val="EFBCE24CC3F94F9B92B75197DBE6F19C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D0FCAB5C2014BA39822FB33C181FF818">
    <w:name w:val="9D0FCAB5C2014BA39822FB33C181FF81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6DB4D39EC3B4428BAD9D658129392BF8">
    <w:name w:val="C6DB4D39EC3B4428BAD9D658129392BF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B3B13091750403EA883E6E04C1B9C038">
    <w:name w:val="4B3B13091750403EA883E6E04C1B9C03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0CEF19F2AC64B35B381AE6B6F86234A8">
    <w:name w:val="30CEF19F2AC64B35B381AE6B6F86234A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3039979EAEF4B44A6C49C3DD5FBE53D8">
    <w:name w:val="23039979EAEF4B44A6C49C3DD5FBE53D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0EBF257D59543F4BB3E9EB1A80345E98">
    <w:name w:val="90EBF257D59543F4BB3E9EB1A80345E9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4F0A7F1275E4B0291A8A410F86C81648">
    <w:name w:val="14F0A7F1275E4B0291A8A410F86C8164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E33F171161844ACB3EBD567C832F85D8">
    <w:name w:val="EE33F171161844ACB3EBD567C832F85D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C753465B87F4543BA14F8BB78107D6E8">
    <w:name w:val="FC753465B87F4543BA14F8BB78107D6E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A4CD5864AEA4FA4B659309EF16C44FD8">
    <w:name w:val="8A4CD5864AEA4FA4B659309EF16C44FD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6E616E419E64020946D273A32B75A518">
    <w:name w:val="B6E616E419E64020946D273A32B75A51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F248BAAFC814485910F2F71A5DF082B8">
    <w:name w:val="0F248BAAFC814485910F2F71A5DF082B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D90298A429141408AC987CD909DE98F8">
    <w:name w:val="BD90298A429141408AC987CD909DE98F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7983D15033B452E9E2E0066D17109FF8">
    <w:name w:val="17983D15033B452E9E2E0066D17109FF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03191B0BF4D469082522BCAF291E8D28">
    <w:name w:val="E03191B0BF4D469082522BCAF291E8D2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D0E506C5A364FB6B86EAA2D1F2863328">
    <w:name w:val="AD0E506C5A364FB6B86EAA2D1F286332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DBAAD37526C4144A3E55B93AB2313648">
    <w:name w:val="4DBAAD37526C4144A3E55B93AB231364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701DFF7A0534D6C89E4B0A00A1F96EF8">
    <w:name w:val="2701DFF7A0534D6C89E4B0A00A1F96EF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CD3EF5C12A8497EA4728DE038AFAC088">
    <w:name w:val="ECD3EF5C12A8497EA4728DE038AFAC08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F9930074634B95B9C8B5B2B498C9C48">
    <w:name w:val="4FF9930074634B95B9C8B5B2B498C9C4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C2A4CD153A4BA0B8264759E2A120F78">
    <w:name w:val="4FC2A4CD153A4BA0B8264759E2A120F7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4B88514C2054FA6A222F148B10E885C8">
    <w:name w:val="C4B88514C2054FA6A222F148B10E885C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22834FF8B894B8FA4967184233B79438">
    <w:name w:val="322834FF8B894B8FA4967184233B7943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65CF57C91F249C0A58403612298474A8">
    <w:name w:val="D65CF57C91F249C0A58403612298474A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8C70787F2CD47F6BE414EB03754E4728">
    <w:name w:val="C8C70787F2CD47F6BE414EB03754E472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043287706F4401791EDC8CA18C4352A8">
    <w:name w:val="6043287706F4401791EDC8CA18C4352A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10BB2DD4ED04E69871402CDD8C0D6338">
    <w:name w:val="910BB2DD4ED04E69871402CDD8C0D633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D70E46B45434ACDB1668025B11997F88">
    <w:name w:val="BD70E46B45434ACDB1668025B11997F8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940206B8670413CA0FCD0AC3EF2D9098">
    <w:name w:val="2940206B8670413CA0FCD0AC3EF2D909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A0DBA395B0241A5BD30BD1D68C87A0B8">
    <w:name w:val="EA0DBA395B0241A5BD30BD1D68C87A0B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D8161823DA743BEB38F1F91E4A81E458">
    <w:name w:val="1D8161823DA743BEB38F1F91E4A81E45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3461009F96B49B6B0583AEF39DFE1C38">
    <w:name w:val="33461009F96B49B6B0583AEF39DFE1C3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322D5FB361B488586A77E62C3786BD210">
    <w:name w:val="D322D5FB361B488586A77E62C3786BD210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A945C9FFA2847578C743B318D62E45310">
    <w:name w:val="4A945C9FFA2847578C743B318D62E45310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5805C4A10714AD88F8F1B650A8023EB10">
    <w:name w:val="05805C4A10714AD88F8F1B650A8023EB10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5D579F40A194E9CB5AA296C0A5C24F910">
    <w:name w:val="05D579F40A194E9CB5AA296C0A5C24F910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7EA307EB8F74F11A2E90B4D2A48AD8B10">
    <w:name w:val="B7EA307EB8F74F11A2E90B4D2A48AD8B10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C1E7AC2A2A0416D89BD2526E7A5CE3510">
    <w:name w:val="2C1E7AC2A2A0416D89BD2526E7A5CE3510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C1041A1E09C431F9411243B26F1CEE610">
    <w:name w:val="DC1041A1E09C431F9411243B26F1CEE610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CD51C3ABB614A8F806007C661868CF910">
    <w:name w:val="0CD51C3ABB614A8F806007C661868CF910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395B65138D0439E86DF5AA956045F1510">
    <w:name w:val="7395B65138D0439E86DF5AA956045F1510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965A57548B94125A2C892954ECF40F45">
    <w:name w:val="7965A57548B94125A2C892954ECF40F4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6F045686E544F72ABDAF106728B94285">
    <w:name w:val="06F045686E544F72ABDAF106728B9428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03628F9DECE42D5A48350042DE6305F5">
    <w:name w:val="F03628F9DECE42D5A48350042DE6305F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5820458C0D14391A981BF2FE2F0E4C45">
    <w:name w:val="45820458C0D14391A981BF2FE2F0E4C4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7A553F0468F4AA8A3A955B2E142260E5">
    <w:name w:val="67A553F0468F4AA8A3A955B2E142260E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2389A75C1B24A4C9CCAC3C41D3868495">
    <w:name w:val="22389A75C1B24A4C9CCAC3C41D386849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BE0751390904D638E99E5733D71CCB25">
    <w:name w:val="ABE0751390904D638E99E5733D71CCB2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8FF09B71A144B2DB8419CAAF098AD695">
    <w:name w:val="38FF09B71A144B2DB8419CAAF098AD69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835049DE4584C7D86BB95D2A690ADA45">
    <w:name w:val="E835049DE4584C7D86BB95D2A690ADA4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2FE6C5FD7B94AA6849D43EF298EC5FE5">
    <w:name w:val="32FE6C5FD7B94AA6849D43EF298EC5FE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3B0C6D3AC984F149D201B5451F5F7B55">
    <w:name w:val="B3B0C6D3AC984F149D201B5451F5F7B5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B012321C58E42A3A3F58A2851C256805">
    <w:name w:val="EB012321C58E42A3A3F58A2851C25680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278460BF1F141C08EE4B625EA6793345">
    <w:name w:val="9278460BF1F141C08EE4B625EA679334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DB6B3F7161C4343AC9406C78EE3D4D15">
    <w:name w:val="1DB6B3F7161C4343AC9406C78EE3D4D1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75C3900ED2F4336B1CD6765B81092795">
    <w:name w:val="E75C3900ED2F4336B1CD6765B8109279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A9A7B6BEFD0436F978DFFC5B25CAD6E5">
    <w:name w:val="7A9A7B6BEFD0436F978DFFC5B25CAD6E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3A508CA1D1347AB842C51C19142D6CB5">
    <w:name w:val="13A508CA1D1347AB842C51C19142D6CB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70FD8C3572146DB9CC43CA0EB123BA85">
    <w:name w:val="570FD8C3572146DB9CC43CA0EB123BA8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642F9DAC2E94AD385F2A9A05146B01F5">
    <w:name w:val="6642F9DAC2E94AD385F2A9A05146B01F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FECAAC8642B4F249F36718569521EE45">
    <w:name w:val="2FECAAC8642B4F249F36718569521EE4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E6FF4E5EF5E4CE898DCD735A558736C5">
    <w:name w:val="EE6FF4E5EF5E4CE898DCD735A558736C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50D788421434A7FB13FE1879117B4B45">
    <w:name w:val="C50D788421434A7FB13FE1879117B4B4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00861FF1A4F4B04A882C8C38187D0E35">
    <w:name w:val="300861FF1A4F4B04A882C8C38187D0E3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3C5AC47DA0B4E7592DE758B2A18DA345">
    <w:name w:val="43C5AC47DA0B4E7592DE758B2A18DA34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6D892B0F8884A0E87923C6961CD7B6D5">
    <w:name w:val="D6D892B0F8884A0E87923C6961CD7B6D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947FFF1C8EE40C3A21D460C0983B2D25">
    <w:name w:val="9947FFF1C8EE40C3A21D460C0983B2D2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B1B725FC8484FEBBA5AD3CD51B29CD25">
    <w:name w:val="0B1B725FC8484FEBBA5AD3CD51B29CD2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7FE48A62A114A71B06AD3DC71415CC25">
    <w:name w:val="D7FE48A62A114A71B06AD3DC71415CC2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AA6223677704CAE949B04D14AC341785">
    <w:name w:val="5AA6223677704CAE949B04D14AC34178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D2690A1B0E5436EBB643453976A6E315">
    <w:name w:val="8D2690A1B0E5436EBB643453976A6E31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8A589B28DEA4BBD9FF202AC261D6CD65">
    <w:name w:val="38A589B28DEA4BBD9FF202AC261D6CD6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A944A323CC641CEA0FFC68FA6DD18AC5">
    <w:name w:val="6A944A323CC641CEA0FFC68FA6DD18AC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31A16C963D94C9993B943E25D44D0D65">
    <w:name w:val="A31A16C963D94C9993B943E25D44D0D6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46189AF9A654662943BC4E6E9C649485">
    <w:name w:val="646189AF9A654662943BC4E6E9C64948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84973D8CB44450DA334C034AA944F015">
    <w:name w:val="484973D8CB44450DA334C034AA944F01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BDC4D60BC784FAFB7EEB1AE9F82998F5">
    <w:name w:val="6BDC4D60BC784FAFB7EEB1AE9F82998F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332360C79374693B7767F8293E302095">
    <w:name w:val="F332360C79374693B7767F8293E30209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AD2268201A64885A5E4F3D46864541A5">
    <w:name w:val="4AD2268201A64885A5E4F3D46864541A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8DF97B0FCCC4F089E6C3DEA203D984A5">
    <w:name w:val="28DF97B0FCCC4F089E6C3DEA203D984A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5B894EFCAA043F6ADE1CA7D54129FC05">
    <w:name w:val="75B894EFCAA043F6ADE1CA7D54129FC0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036F808EBC64EB3AAB1E83C2A20ABDE5">
    <w:name w:val="3036F808EBC64EB3AAB1E83C2A20ABDE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44B2D1F478F4D8384CD4333D9AC62375">
    <w:name w:val="F44B2D1F478F4D8384CD4333D9AC6237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241F6AC2248425D84B9376D98AE3AFC5">
    <w:name w:val="6241F6AC2248425D84B9376D98AE3AFC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BEAC3EA2AFB404C95DAD38DA9E6E98B3">
    <w:name w:val="2BEAC3EA2AFB404C95DAD38DA9E6E98B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4F953E2200F4AF6B8B8320AD1E39F8A3">
    <w:name w:val="D4F953E2200F4AF6B8B8320AD1E39F8A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139C67D83EC433EBE2BF75459F0916F3">
    <w:name w:val="D139C67D83EC433EBE2BF75459F0916F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7F199439D3544349CFADC59D5AEAC9E3">
    <w:name w:val="87F199439D3544349CFADC59D5AEAC9E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177A6FD88E2484BB9BE76033AB5219C2">
    <w:name w:val="2177A6FD88E2484BB9BE76033AB5219C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F88FD65E33E469A8EF0693BA9D9B5E92">
    <w:name w:val="0F88FD65E33E469A8EF0693BA9D9B5E9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696BBD07CDC4D0DB818E3FB316D10BA2">
    <w:name w:val="0696BBD07CDC4D0DB818E3FB316D10BA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F9D17471FE44EC78C165ADA1D6E1A432">
    <w:name w:val="2F9D17471FE44EC78C165ADA1D6E1A43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F6D72233AAB41F78B0887569AA5C5FD2">
    <w:name w:val="FF6D72233AAB41F78B0887569AA5C5FD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C032B59AF3D478CAC2EE49DB4763DC62">
    <w:name w:val="CC032B59AF3D478CAC2EE49DB4763DC6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168EBE897534FB091E1ED82D4C284132">
    <w:name w:val="6168EBE897534FB091E1ED82D4C28413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9582329E2B14A67A0AA169BAC5FC4482">
    <w:name w:val="19582329E2B14A67A0AA169BAC5FC448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4AF215B754742A599807187069470CF2">
    <w:name w:val="C4AF215B754742A599807187069470CF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381193C698E4CE7A30C1671BE65927F2">
    <w:name w:val="8381193C698E4CE7A30C1671BE65927F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40C646FE3D54643B1C62C11B0712F6E2">
    <w:name w:val="240C646FE3D54643B1C62C11B0712F6E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A9F2BDC1C75467399D8B3A1D72A5BA92">
    <w:name w:val="1A9F2BDC1C75467399D8B3A1D72A5BA9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A853A8A66A04ABDAD73C25CC16F57AF2">
    <w:name w:val="DA853A8A66A04ABDAD73C25CC16F57AF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B865D69D46D4A9CBD6D86A5A5038BFB2">
    <w:name w:val="6B865D69D46D4A9CBD6D86A5A5038BFB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890C6205293435F97DC47B48E008E452">
    <w:name w:val="E890C6205293435F97DC47B48E008E45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8B581BCFDBE4F3EB7B6DA6EDCD53DA92">
    <w:name w:val="68B581BCFDBE4F3EB7B6DA6EDCD53DA9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D77FBABDE904DC49CE0E00CF270958A1">
    <w:name w:val="3D77FBABDE904DC49CE0E00CF270958A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BEE9228BAE1411C99AAD56BAB0C062A1">
    <w:name w:val="FBEE9228BAE1411C99AAD56BAB0C062A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4AE01D4AF214536828223910A87BF99">
    <w:name w:val="04AE01D4AF214536828223910A87BF9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098FEEECDAC45C4BE3B670DE4F763C71">
    <w:name w:val="7098FEEECDAC45C4BE3B670DE4F763C7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9BB4B4259A408AB7728D64C99A2A6D1">
    <w:name w:val="4F9BB4B4259A408AB7728D64C99A2A6D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86F4EFE8DAC46A4BF670DF538F628281">
    <w:name w:val="B86F4EFE8DAC46A4BF670DF538F62828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46091A248DA4C89BCAB387B5B64807F1">
    <w:name w:val="646091A248DA4C89BCAB387B5B64807F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4E6E1AE413A4ECD8583268C1A5F53F71">
    <w:name w:val="C4E6E1AE413A4ECD8583268C1A5F53F7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EBB64434E564C108C67925929733B901">
    <w:name w:val="3EBB64434E564C108C67925929733B90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F0C5591AFF34AB499FEFA785EDC5BAC1">
    <w:name w:val="9F0C5591AFF34AB499FEFA785EDC5BAC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9C4BEE63A494B62A1F7955F0F60E0A61">
    <w:name w:val="49C4BEE63A494B62A1F7955F0F60E0A6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2D60762371B4CD89BBD9624AF1716211">
    <w:name w:val="52D60762371B4CD89BBD9624AF17162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5E3F31B2FFA40318AFE4C0B2ABB0CED1">
    <w:name w:val="65E3F31B2FFA40318AFE4C0B2ABB0CED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3EC61EAD77D4016B679374DE2D7AFD41">
    <w:name w:val="03EC61EAD77D4016B679374DE2D7AFD4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9B58A54395B4416952A82A120B366331">
    <w:name w:val="09B58A54395B4416952A82A120B36633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BBA5CDFC9C049989835CF1508B9F4E7">
    <w:name w:val="FBBA5CDFC9C049989835CF1508B9F4E7"/>
    <w:rsid w:val="003A787D"/>
  </w:style>
  <w:style w:type="paragraph" w:customStyle="1" w:styleId="251C4337DD4A48B2BECB94D124195869">
    <w:name w:val="251C4337DD4A48B2BECB94D124195869"/>
    <w:rsid w:val="003A787D"/>
  </w:style>
  <w:style w:type="paragraph" w:customStyle="1" w:styleId="EB38DB6E3DF54671B88EF518DBF32A5E">
    <w:name w:val="EB38DB6E3DF54671B88EF518DBF32A5E"/>
    <w:rsid w:val="003A787D"/>
  </w:style>
  <w:style w:type="paragraph" w:customStyle="1" w:styleId="3DF196F4C6E343B7B1F3AF13193FB729">
    <w:name w:val="3DF196F4C6E343B7B1F3AF13193FB729"/>
    <w:rsid w:val="003A787D"/>
  </w:style>
  <w:style w:type="paragraph" w:customStyle="1" w:styleId="1666303DB0024578AC97EF39D8A23DF6">
    <w:name w:val="1666303DB0024578AC97EF39D8A23DF6"/>
    <w:rsid w:val="003A787D"/>
  </w:style>
  <w:style w:type="paragraph" w:customStyle="1" w:styleId="513481ED490F440B9A9E09EFF286310B">
    <w:name w:val="513481ED490F440B9A9E09EFF286310B"/>
    <w:rsid w:val="003A787D"/>
  </w:style>
  <w:style w:type="paragraph" w:customStyle="1" w:styleId="21D38620BD3448038EEF2BC46B952449">
    <w:name w:val="21D38620BD3448038EEF2BC46B952449"/>
    <w:rsid w:val="003A787D"/>
  </w:style>
  <w:style w:type="paragraph" w:customStyle="1" w:styleId="2CA51BA47C044558A0CB535958272DC0">
    <w:name w:val="2CA51BA47C044558A0CB535958272DC0"/>
    <w:rsid w:val="003A787D"/>
  </w:style>
  <w:style w:type="paragraph" w:customStyle="1" w:styleId="3F927145CB374598BBDA6540882193AA">
    <w:name w:val="3F927145CB374598BBDA6540882193AA"/>
    <w:rsid w:val="003A787D"/>
  </w:style>
  <w:style w:type="paragraph" w:customStyle="1" w:styleId="76D1BFD7248D4EDF81D5BB554AC3AC45">
    <w:name w:val="76D1BFD7248D4EDF81D5BB554AC3AC45"/>
    <w:rsid w:val="003A787D"/>
  </w:style>
  <w:style w:type="paragraph" w:customStyle="1" w:styleId="40C2690B7AE74B84AE9DD92D018BB5B9">
    <w:name w:val="40C2690B7AE74B84AE9DD92D018BB5B9"/>
    <w:rsid w:val="003A787D"/>
  </w:style>
  <w:style w:type="paragraph" w:customStyle="1" w:styleId="461BE836234648A2B7FDFB071D4B01A9">
    <w:name w:val="461BE836234648A2B7FDFB071D4B01A9"/>
    <w:rsid w:val="003A787D"/>
  </w:style>
  <w:style w:type="paragraph" w:customStyle="1" w:styleId="ABB3778A769B49A9BB3E4340788F19CF">
    <w:name w:val="ABB3778A769B49A9BB3E4340788F19CF"/>
    <w:rsid w:val="003A787D"/>
  </w:style>
  <w:style w:type="paragraph" w:customStyle="1" w:styleId="8A6C3161E59E47FE83AD606952148DC8">
    <w:name w:val="8A6C3161E59E47FE83AD606952148DC8"/>
    <w:rsid w:val="003A787D"/>
  </w:style>
  <w:style w:type="paragraph" w:customStyle="1" w:styleId="B31E880ED2DE43CE8115355294ABCC37">
    <w:name w:val="B31E880ED2DE43CE8115355294ABCC37"/>
    <w:rsid w:val="003A787D"/>
  </w:style>
  <w:style w:type="paragraph" w:customStyle="1" w:styleId="EEE3B48B596A410B88EF859D31AB828A">
    <w:name w:val="EEE3B48B596A410B88EF859D31AB828A"/>
    <w:rsid w:val="003A787D"/>
  </w:style>
  <w:style w:type="paragraph" w:customStyle="1" w:styleId="5ADB84C1F672451D849BFAACB5C368A8">
    <w:name w:val="5ADB84C1F672451D849BFAACB5C368A8"/>
    <w:rsid w:val="003A787D"/>
  </w:style>
  <w:style w:type="paragraph" w:customStyle="1" w:styleId="27B386D9E85E4F1EA3A73AD65264014F">
    <w:name w:val="27B386D9E85E4F1EA3A73AD65264014F"/>
    <w:rsid w:val="003A787D"/>
  </w:style>
  <w:style w:type="paragraph" w:customStyle="1" w:styleId="6881F17D31754DE9B3F67E15ABD13E45">
    <w:name w:val="6881F17D31754DE9B3F67E15ABD13E45"/>
    <w:rsid w:val="003A787D"/>
  </w:style>
  <w:style w:type="paragraph" w:customStyle="1" w:styleId="6647196A8CCE4E00AA859A506C48462C">
    <w:name w:val="6647196A8CCE4E00AA859A506C48462C"/>
    <w:rsid w:val="003A787D"/>
  </w:style>
  <w:style w:type="paragraph" w:customStyle="1" w:styleId="FD4C3CE66DB9450DAD6B97D08410AC42">
    <w:name w:val="FD4C3CE66DB9450DAD6B97D08410AC42"/>
    <w:rsid w:val="003A787D"/>
  </w:style>
  <w:style w:type="paragraph" w:customStyle="1" w:styleId="E59AFCAA43734F85839CE79B0ACAA966">
    <w:name w:val="E59AFCAA43734F85839CE79B0ACAA966"/>
    <w:rsid w:val="003A787D"/>
  </w:style>
  <w:style w:type="paragraph" w:customStyle="1" w:styleId="4DFAB315386140CFAF154159EC433E5B">
    <w:name w:val="4DFAB315386140CFAF154159EC433E5B"/>
    <w:rsid w:val="003A787D"/>
  </w:style>
  <w:style w:type="paragraph" w:customStyle="1" w:styleId="7C944283006843CC87BA3D8EF71FC2CC">
    <w:name w:val="7C944283006843CC87BA3D8EF71FC2CC"/>
    <w:rsid w:val="003A787D"/>
  </w:style>
  <w:style w:type="paragraph" w:customStyle="1" w:styleId="B67E9000537D4F00BFAFC0D0B76185AF">
    <w:name w:val="B67E9000537D4F00BFAFC0D0B76185AF"/>
    <w:rsid w:val="003A787D"/>
  </w:style>
  <w:style w:type="paragraph" w:customStyle="1" w:styleId="9FAC3F07C4D54D25897D162E32384340">
    <w:name w:val="9FAC3F07C4D54D25897D162E32384340"/>
    <w:rsid w:val="003A787D"/>
  </w:style>
  <w:style w:type="paragraph" w:customStyle="1" w:styleId="C5EA73ECDDDC487881CB78C58DD19949">
    <w:name w:val="C5EA73ECDDDC487881CB78C58DD19949"/>
    <w:rsid w:val="003A787D"/>
  </w:style>
  <w:style w:type="paragraph" w:customStyle="1" w:styleId="2C978937DCF445F8B777D1041727127D">
    <w:name w:val="2C978937DCF445F8B777D1041727127D"/>
    <w:rsid w:val="003A787D"/>
  </w:style>
  <w:style w:type="paragraph" w:customStyle="1" w:styleId="E6195402ED0948FBBFA974BC9E50D637">
    <w:name w:val="E6195402ED0948FBBFA974BC9E50D637"/>
    <w:rsid w:val="003A787D"/>
  </w:style>
  <w:style w:type="paragraph" w:customStyle="1" w:styleId="D017E30DFFC64083951F2F4B13366FF5">
    <w:name w:val="D017E30DFFC64083951F2F4B13366FF5"/>
    <w:rsid w:val="003A787D"/>
  </w:style>
  <w:style w:type="paragraph" w:customStyle="1" w:styleId="5C6AC6826CE24A4DA9E75508859A4884">
    <w:name w:val="5C6AC6826CE24A4DA9E75508859A4884"/>
    <w:rsid w:val="003A787D"/>
  </w:style>
  <w:style w:type="paragraph" w:customStyle="1" w:styleId="4F97C4337E5D4DB493E496D24A6F6907">
    <w:name w:val="4F97C4337E5D4DB493E496D24A6F6907"/>
    <w:rsid w:val="003A787D"/>
  </w:style>
  <w:style w:type="paragraph" w:customStyle="1" w:styleId="D7ECB83553844E3285C7227BFE35C924">
    <w:name w:val="D7ECB83553844E3285C7227BFE35C924"/>
    <w:rsid w:val="003A787D"/>
  </w:style>
  <w:style w:type="paragraph" w:customStyle="1" w:styleId="0B42E58C0D27451E88D6488C538893F6">
    <w:name w:val="0B42E58C0D27451E88D6488C538893F6"/>
    <w:rsid w:val="003A787D"/>
  </w:style>
  <w:style w:type="paragraph" w:customStyle="1" w:styleId="BE2520F190AF47AA86558B32F5C9429D">
    <w:name w:val="BE2520F190AF47AA86558B32F5C9429D"/>
    <w:rsid w:val="003A787D"/>
  </w:style>
  <w:style w:type="paragraph" w:customStyle="1" w:styleId="39B9B8C077C446AAB4BED087B12DB794">
    <w:name w:val="39B9B8C077C446AAB4BED087B12DB794"/>
    <w:rsid w:val="003A787D"/>
  </w:style>
  <w:style w:type="paragraph" w:customStyle="1" w:styleId="D4887E6877C74740A72D2C8D2C65DB16">
    <w:name w:val="D4887E6877C74740A72D2C8D2C65DB16"/>
    <w:rsid w:val="003A787D"/>
  </w:style>
  <w:style w:type="paragraph" w:customStyle="1" w:styleId="E80EC1D2704D40179772362B17AD31F9">
    <w:name w:val="E80EC1D2704D40179772362B17AD31F9"/>
    <w:rsid w:val="003A787D"/>
  </w:style>
  <w:style w:type="paragraph" w:customStyle="1" w:styleId="F7F3792B3EE1408A9F142622DAC0150D">
    <w:name w:val="F7F3792B3EE1408A9F142622DAC0150D"/>
    <w:rsid w:val="003A787D"/>
  </w:style>
  <w:style w:type="paragraph" w:customStyle="1" w:styleId="5F25450C08D4429CA95908CEE81831D2">
    <w:name w:val="5F25450C08D4429CA95908CEE81831D2"/>
    <w:rsid w:val="003A787D"/>
  </w:style>
  <w:style w:type="paragraph" w:customStyle="1" w:styleId="81162422FD3D458A8D2A83B4A2DB8F4B">
    <w:name w:val="81162422FD3D458A8D2A83B4A2DB8F4B"/>
    <w:rsid w:val="003A787D"/>
  </w:style>
  <w:style w:type="paragraph" w:customStyle="1" w:styleId="C735F5E19E714E8584A6EC69E55E9E1D">
    <w:name w:val="C735F5E19E714E8584A6EC69E55E9E1D"/>
    <w:rsid w:val="003A787D"/>
  </w:style>
  <w:style w:type="paragraph" w:customStyle="1" w:styleId="A22F9BDABE1447459C5DFC48013C4E09">
    <w:name w:val="A22F9BDABE1447459C5DFC48013C4E09"/>
    <w:rsid w:val="003A787D"/>
  </w:style>
  <w:style w:type="paragraph" w:customStyle="1" w:styleId="E1859210FE7047D38474C276E24BE9A5">
    <w:name w:val="E1859210FE7047D38474C276E24BE9A5"/>
    <w:rsid w:val="003A787D"/>
  </w:style>
  <w:style w:type="paragraph" w:customStyle="1" w:styleId="DF52493A323542E6980820F36C923693">
    <w:name w:val="DF52493A323542E6980820F36C923693"/>
    <w:rsid w:val="003A787D"/>
  </w:style>
  <w:style w:type="paragraph" w:customStyle="1" w:styleId="515AAC72CDBB4FD6B87F49C42F2F2381">
    <w:name w:val="515AAC72CDBB4FD6B87F49C42F2F2381"/>
    <w:rsid w:val="003A787D"/>
  </w:style>
  <w:style w:type="paragraph" w:customStyle="1" w:styleId="0BA292B0539B41DDA89412DB96AE736D">
    <w:name w:val="0BA292B0539B41DDA89412DB96AE736D"/>
    <w:rsid w:val="003A787D"/>
  </w:style>
  <w:style w:type="paragraph" w:customStyle="1" w:styleId="0E7B6444664A4FE78493E88960437390">
    <w:name w:val="0E7B6444664A4FE78493E88960437390"/>
    <w:rsid w:val="003A787D"/>
  </w:style>
  <w:style w:type="paragraph" w:customStyle="1" w:styleId="D40383FFC471440F983881656A60E748">
    <w:name w:val="D40383FFC471440F983881656A60E748"/>
    <w:rsid w:val="003A787D"/>
  </w:style>
  <w:style w:type="paragraph" w:customStyle="1" w:styleId="E452A8DAAB13442D94FFEF0CE5DD9C5E">
    <w:name w:val="E452A8DAAB13442D94FFEF0CE5DD9C5E"/>
    <w:rsid w:val="003A787D"/>
  </w:style>
  <w:style w:type="paragraph" w:customStyle="1" w:styleId="7F7CE177044A42F79AB1955965B5F2F2">
    <w:name w:val="7F7CE177044A42F79AB1955965B5F2F2"/>
    <w:rsid w:val="003A787D"/>
  </w:style>
  <w:style w:type="paragraph" w:customStyle="1" w:styleId="2BD5A0A660144BD6B4352FF62226CAC4">
    <w:name w:val="2BD5A0A660144BD6B4352FF62226CAC4"/>
    <w:rsid w:val="003A787D"/>
  </w:style>
  <w:style w:type="paragraph" w:customStyle="1" w:styleId="0881CA814DFD43BC920B59B93AF62419">
    <w:name w:val="0881CA814DFD43BC920B59B93AF62419"/>
    <w:rsid w:val="003A787D"/>
  </w:style>
  <w:style w:type="paragraph" w:customStyle="1" w:styleId="F9CFB8DC64B544599F61AC17EEAC4BE1">
    <w:name w:val="F9CFB8DC64B544599F61AC17EEAC4BE1"/>
    <w:rsid w:val="003A787D"/>
  </w:style>
  <w:style w:type="paragraph" w:customStyle="1" w:styleId="519890864F404456BFC404303E75E5F4">
    <w:name w:val="519890864F404456BFC404303E75E5F4"/>
    <w:rsid w:val="003A787D"/>
  </w:style>
  <w:style w:type="paragraph" w:customStyle="1" w:styleId="0E30CD0B6A4F4756A4DA212391B34A7A">
    <w:name w:val="0E30CD0B6A4F4756A4DA212391B34A7A"/>
    <w:rsid w:val="003A787D"/>
  </w:style>
  <w:style w:type="paragraph" w:customStyle="1" w:styleId="104A93D1DD554FC58CFED5ACBDFC9ECA">
    <w:name w:val="104A93D1DD554FC58CFED5ACBDFC9ECA"/>
    <w:rsid w:val="003A787D"/>
  </w:style>
  <w:style w:type="paragraph" w:customStyle="1" w:styleId="16887A5D7B644EB5BB587057888F438C">
    <w:name w:val="16887A5D7B644EB5BB587057888F438C"/>
    <w:rsid w:val="003A787D"/>
  </w:style>
  <w:style w:type="paragraph" w:customStyle="1" w:styleId="5D92D610B5904AF4963CF7871C657F3A">
    <w:name w:val="5D92D610B5904AF4963CF7871C657F3A"/>
    <w:rsid w:val="003A787D"/>
  </w:style>
  <w:style w:type="paragraph" w:customStyle="1" w:styleId="C3D23B8E04D2446995DAB42F619CC5C5">
    <w:name w:val="C3D23B8E04D2446995DAB42F619CC5C5"/>
    <w:rsid w:val="003A787D"/>
  </w:style>
  <w:style w:type="paragraph" w:customStyle="1" w:styleId="426DD6647D7B4845857A275BD5C42A55">
    <w:name w:val="426DD6647D7B4845857A275BD5C42A55"/>
    <w:rsid w:val="003A787D"/>
  </w:style>
  <w:style w:type="paragraph" w:customStyle="1" w:styleId="D9537B7069DE4F46AD045C78FE0368C8">
    <w:name w:val="D9537B7069DE4F46AD045C78FE0368C8"/>
    <w:rsid w:val="003A787D"/>
  </w:style>
  <w:style w:type="paragraph" w:customStyle="1" w:styleId="314E4689F24942EEB0FA7236B4518866">
    <w:name w:val="314E4689F24942EEB0FA7236B4518866"/>
    <w:rsid w:val="003A787D"/>
  </w:style>
  <w:style w:type="paragraph" w:customStyle="1" w:styleId="7AC0346A1F6D4F0795D7D533CB6E1C60">
    <w:name w:val="7AC0346A1F6D4F0795D7D533CB6E1C60"/>
    <w:rsid w:val="003A787D"/>
  </w:style>
  <w:style w:type="paragraph" w:customStyle="1" w:styleId="03EE2707365D4DA1915BE987172599B2">
    <w:name w:val="03EE2707365D4DA1915BE987172599B2"/>
    <w:rsid w:val="003A787D"/>
  </w:style>
  <w:style w:type="paragraph" w:customStyle="1" w:styleId="F569553322714BDF9658A3FDBB0C64A2">
    <w:name w:val="F569553322714BDF9658A3FDBB0C64A2"/>
    <w:rsid w:val="003A787D"/>
  </w:style>
  <w:style w:type="paragraph" w:customStyle="1" w:styleId="1C43FAFD3E75412AA14124314F1021DD">
    <w:name w:val="1C43FAFD3E75412AA14124314F1021DD"/>
    <w:rsid w:val="003A787D"/>
  </w:style>
  <w:style w:type="paragraph" w:customStyle="1" w:styleId="D8D6288D4D4547B9A7CBAE8BD0755FCB">
    <w:name w:val="D8D6288D4D4547B9A7CBAE8BD0755FCB"/>
    <w:rsid w:val="003A787D"/>
  </w:style>
  <w:style w:type="paragraph" w:customStyle="1" w:styleId="DF2117DF4D004EA29C02CB218A1DEA22">
    <w:name w:val="DF2117DF4D004EA29C02CB218A1DEA22"/>
    <w:rsid w:val="003A787D"/>
  </w:style>
  <w:style w:type="paragraph" w:customStyle="1" w:styleId="4AF4CC421FB74D56B1DE87C9CDE8B94B">
    <w:name w:val="4AF4CC421FB74D56B1DE87C9CDE8B94B"/>
    <w:rsid w:val="003A787D"/>
  </w:style>
  <w:style w:type="paragraph" w:customStyle="1" w:styleId="6A244040B7834411A87D5502AC858C93">
    <w:name w:val="6A244040B7834411A87D5502AC858C93"/>
    <w:rsid w:val="003A787D"/>
  </w:style>
  <w:style w:type="paragraph" w:customStyle="1" w:styleId="7684AA9B7E2F41BF8378911A420D9C4A">
    <w:name w:val="7684AA9B7E2F41BF8378911A420D9C4A"/>
    <w:rsid w:val="003A787D"/>
  </w:style>
  <w:style w:type="paragraph" w:customStyle="1" w:styleId="E924390E0F1541E490EE6203D25D1571">
    <w:name w:val="E924390E0F1541E490EE6203D25D1571"/>
    <w:rsid w:val="003A787D"/>
  </w:style>
  <w:style w:type="paragraph" w:customStyle="1" w:styleId="2CC789A5691F4C878DCA13D659202107">
    <w:name w:val="2CC789A5691F4C878DCA13D659202107"/>
    <w:rsid w:val="003A787D"/>
  </w:style>
  <w:style w:type="paragraph" w:customStyle="1" w:styleId="23548192586E422F979E39E639A53D19">
    <w:name w:val="23548192586E422F979E39E639A53D19"/>
    <w:rsid w:val="003A787D"/>
  </w:style>
  <w:style w:type="paragraph" w:customStyle="1" w:styleId="29B05AE5F625406088703764ECAE9456">
    <w:name w:val="29B05AE5F625406088703764ECAE9456"/>
    <w:rsid w:val="003A787D"/>
  </w:style>
  <w:style w:type="paragraph" w:customStyle="1" w:styleId="A595FD810E1A438DA88D0D18F7C9A22A">
    <w:name w:val="A595FD810E1A438DA88D0D18F7C9A22A"/>
    <w:rsid w:val="003A787D"/>
  </w:style>
  <w:style w:type="paragraph" w:customStyle="1" w:styleId="AEC97C9E1F0C484592560DEBC9F6EBE613">
    <w:name w:val="AEC97C9E1F0C484592560DEBC9F6EBE61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1457F798A554B218BEDA6D2EF993F4B13">
    <w:name w:val="81457F798A554B218BEDA6D2EF993F4B1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FE0D8BD4E044D5EA366BCDD8DA7AE7F13">
    <w:name w:val="5FE0D8BD4E044D5EA366BCDD8DA7AE7F1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77CA401E82B45EDA27855B6B2A4092113">
    <w:name w:val="F77CA401E82B45EDA27855B6B2A409211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0965CE28FE54C5D975B82066818470413">
    <w:name w:val="50965CE28FE54C5D975B8206681847041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1741747F49941A49BAB2408CC255FA511">
    <w:name w:val="51741747F49941A49BAB2408CC255FA5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150A69D805F462BB0C384838F591D8911">
    <w:name w:val="5150A69D805F462BB0C384838F591D89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065D8DE71F34D9E9417690E9183C50011">
    <w:name w:val="1065D8DE71F34D9E9417690E9183C500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C1ED4DE15A44EAEA31AA29A1FC23A3411">
    <w:name w:val="EC1ED4DE15A44EAEA31AA29A1FC23A34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F1075AE6CBF47F1A7D085E5D9B945F411">
    <w:name w:val="3F1075AE6CBF47F1A7D085E5D9B945F4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22D1BCEA01442E0A32DC97908FFC26311">
    <w:name w:val="622D1BCEA01442E0A32DC97908FFC263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932E151519D448F95F571F5C58370CB11">
    <w:name w:val="8932E151519D448F95F571F5C58370CB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D6163DE3BBE4DE1ABADB986D1D1A0AB11">
    <w:name w:val="4D6163DE3BBE4DE1ABADB986D1D1A0AB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AEA840BB2EE4511A28ACB62C4B1997111">
    <w:name w:val="CAEA840BB2EE4511A28ACB62C4B19971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D9655CCDA3B4D218BF8D337B3BE2C7311">
    <w:name w:val="3D9655CCDA3B4D218BF8D337B3BE2C73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834CA984897470288D6ADA9D959A75E11">
    <w:name w:val="6834CA984897470288D6ADA9D959A75E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83C55CD428248DBB8E9E0501DEAE7A211">
    <w:name w:val="283C55CD428248DBB8E9E0501DEAE7A2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94628CBB46348CC90CE86538EC6835011">
    <w:name w:val="B94628CBB46348CC90CE86538EC68350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2826B8063A744188FE81818BF4A612211">
    <w:name w:val="D2826B8063A744188FE81818BF4A6122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F80EEEE70BE4F489254E969E0EA80AD11">
    <w:name w:val="9F80EEEE70BE4F489254E969E0EA80AD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42514667FDC4CE5BF86B5CF5F4D93CB11">
    <w:name w:val="042514667FDC4CE5BF86B5CF5F4D93CB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9DF60D86B54FB4BD28631D496FB68B12">
    <w:name w:val="4F9DF60D86B54FB4BD28631D496FB68B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3C32C36923B443B8F619352B61811AF12">
    <w:name w:val="83C32C36923B443B8F619352B61811AF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52CBCD47A404C7D98ED20A975D2131412">
    <w:name w:val="452CBCD47A404C7D98ED20A975D21314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CF130BC841643DAB0F1DBAC29814C8512">
    <w:name w:val="3CF130BC841643DAB0F1DBAC29814C85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849A912E156461AA3F44DFBBE547CA611">
    <w:name w:val="E849A912E156461AA3F44DFBBE547CA6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D46E38A8B4B4EC1A204D45BA7C6309A6">
    <w:name w:val="AD46E38A8B4B4EC1A204D45BA7C6309A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DC331F33259454C90DF509151A1A2296">
    <w:name w:val="ADC331F33259454C90DF509151A1A229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0908A1413B745E6A97B05449DF7B12D6">
    <w:name w:val="E0908A1413B745E6A97B05449DF7B12D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7F67D34D142485E8725DC8C6A9348D66">
    <w:name w:val="E7F67D34D142485E8725DC8C6A9348D6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6E7BB684CAB4D8B84BD8DFEC49C3BCF6">
    <w:name w:val="36E7BB684CAB4D8B84BD8DFEC49C3BCF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9416EF77E7437D9C17E15CBDC930306">
    <w:name w:val="4F9416EF77E7437D9C17E15CBDC93030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96E2BB420C74E1E917D6AC3FFC9A1A26">
    <w:name w:val="696E2BB420C74E1E917D6AC3FFC9A1A2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195FB7CBA8447E4BE0D823A88FC14D36">
    <w:name w:val="B195FB7CBA8447E4BE0D823A88FC14D3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D2FCC9B3B3E488890FFD2728540E06C6">
    <w:name w:val="4D2FCC9B3B3E488890FFD2728540E06C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02A7B2911CF44C39720EBEF7614AC456">
    <w:name w:val="202A7B2911CF44C39720EBEF7614AC45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E32F7D7093C496FAE0FAD1A9C4251366">
    <w:name w:val="3E32F7D7093C496FAE0FAD1A9C425136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FB6B7AC56B348FAA6C94242845B87946">
    <w:name w:val="2FB6B7AC56B348FAA6C94242845B8794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4331F9B1D424FEE93DCE6B24D8BBC296">
    <w:name w:val="74331F9B1D424FEE93DCE6B24D8BBC29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F541F016A8048C48E6612028607C5BB6">
    <w:name w:val="2F541F016A8048C48E6612028607C5BB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96936E015EC43C7A07121EB9A9D73B66">
    <w:name w:val="096936E015EC43C7A07121EB9A9D73B6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63A80CE603D400F9C63437B03EF31086">
    <w:name w:val="E63A80CE603D400F9C63437B03EF3108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F9B037AB12641D39B9682AB79D96E516">
    <w:name w:val="8F9B037AB12641D39B9682AB79D96E51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5DAFE7FED54706A0FAE4C7FC15763A6">
    <w:name w:val="4F5DAFE7FED54706A0FAE4C7FC15763A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B622972D0D94C95AD9A44E56EEB5A676">
    <w:name w:val="1B622972D0D94C95AD9A44E56EEB5A67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B64A5820CDF4EBD9A38A73223C8CA106">
    <w:name w:val="6B64A5820CDF4EBD9A38A73223C8CA10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2A80066E8EF4F4BB8EF49BD21FE5D896">
    <w:name w:val="42A80066E8EF4F4BB8EF49BD21FE5D89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1B0B8344F3F450098EB1069DC2B01FF6">
    <w:name w:val="81B0B8344F3F450098EB1069DC2B01FF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0C2469E16FD431CB87EE74CF0A083DF6">
    <w:name w:val="D0C2469E16FD431CB87EE74CF0A083DF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003BC63E00A41E8B64F183954BB06286">
    <w:name w:val="8003BC63E00A41E8B64F183954BB0628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48C0AF2B331436E9D5156A223F4B03D6">
    <w:name w:val="948C0AF2B331436E9D5156A223F4B03D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44EEAC44E2B4CF1971204B79F6D4C5C6">
    <w:name w:val="744EEAC44E2B4CF1971204B79F6D4C5C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86A71B6D0C64FE48343112C2B3821B36">
    <w:name w:val="D86A71B6D0C64FE48343112C2B3821B3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5E85AB1BA64446C83367B2A37FAA3F86">
    <w:name w:val="F5E85AB1BA64446C83367B2A37FAA3F8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E891FE5E1C84660A94B1D1B9B3E5DDC6">
    <w:name w:val="3E891FE5E1C84660A94B1D1B9B3E5DDC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02847C3865B4DB287E0D7D2D921A5896">
    <w:name w:val="B02847C3865B4DB287E0D7D2D921A589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6CEAF8B309A4A748A0484A8067CB2CA6">
    <w:name w:val="76CEAF8B309A4A748A0484A8067CB2CA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75C8BA4B8B44708A4908F3DB5A46A936">
    <w:name w:val="475C8BA4B8B44708A4908F3DB5A46A93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D7204BCB50F4778915FDCADC068094C6">
    <w:name w:val="3D7204BCB50F4778915FDCADC068094C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80AD0C6662C405C85AF485390B982A86">
    <w:name w:val="D80AD0C6662C405C85AF485390B982A8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8C416E6E67A48B2927B23C4D4361B536">
    <w:name w:val="B8C416E6E67A48B2927B23C4D4361B53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F373807AC424C28857029C8514FFACF6">
    <w:name w:val="2F373807AC424C28857029C8514FFACF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0B36DABF2AC423ABD5A02937181F0086">
    <w:name w:val="F0B36DABF2AC423ABD5A02937181F008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2A49891ACE64D63B46F80A7E1010F4F6">
    <w:name w:val="92A49891ACE64D63B46F80A7E1010F4F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86CCDA92BFE481FB711EA7016F720EC6">
    <w:name w:val="186CCDA92BFE481FB711EA7016F720EC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0A7D7962C33447B9DA3C8D9D5A2E4886">
    <w:name w:val="F0A7D7962C33447B9DA3C8D9D5A2E488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5E57FDB3AF3481C9377CD7FEF8A6DB16">
    <w:name w:val="15E57FDB3AF3481C9377CD7FEF8A6DB1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B2A295540544D6EBD6D798CBC526BC46">
    <w:name w:val="EB2A295540544D6EBD6D798CBC526BC4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B1A2C54FE734DD6BA58EB7C8B5ED0F06">
    <w:name w:val="1B1A2C54FE734DD6BA58EB7C8B5ED0F0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70BAAD4567040118AD87ADC6A61D19A6">
    <w:name w:val="A70BAAD4567040118AD87ADC6A61D19A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DD4F26F1EB9451DAB215C53BD943B246">
    <w:name w:val="FDD4F26F1EB9451DAB215C53BD943B24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AE40F3ECCAB4AF7B0855860B13537E66">
    <w:name w:val="FAE40F3ECCAB4AF7B0855860B13537E6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F0467F3EA3E46C48EDB16B62E5F89E36">
    <w:name w:val="5F0467F3EA3E46C48EDB16B62E5F89E3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8BE85DFF26745B0BCB1D8F130BBD27C6">
    <w:name w:val="A8BE85DFF26745B0BCB1D8F130BBD27C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EB84A150DE34EBEBFD9451210556BAE11">
    <w:name w:val="8EB84A150DE34EBEBFD9451210556BAE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BA0CDEA31BC48CA940B5C267D419EC411">
    <w:name w:val="6BA0CDEA31BC48CA940B5C267D419EC4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34BC62DC1C743BCA25FA1FAA800720C11">
    <w:name w:val="A34BC62DC1C743BCA25FA1FAA800720C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BACDC45BBAF4592822B98C37C8012A311">
    <w:name w:val="2BACDC45BBAF4592822B98C37C8012A3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DAD554A48C44CECB25B97FCD909571A10">
    <w:name w:val="1DAD554A48C44CECB25B97FCD909571A10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5AC53A964344428849E49C8206A0C759">
    <w:name w:val="75AC53A964344428849E49C8206A0C75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50EE210EBA44CE8B34873EACAB31E3E9">
    <w:name w:val="550EE210EBA44CE8B34873EACAB31E3E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FBCE24CC3F94F9B92B75197DBE6F19C9">
    <w:name w:val="EFBCE24CC3F94F9B92B75197DBE6F19C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D0FCAB5C2014BA39822FB33C181FF819">
    <w:name w:val="9D0FCAB5C2014BA39822FB33C181FF81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6DB4D39EC3B4428BAD9D658129392BF9">
    <w:name w:val="C6DB4D39EC3B4428BAD9D658129392BF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B3B13091750403EA883E6E04C1B9C039">
    <w:name w:val="4B3B13091750403EA883E6E04C1B9C03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0CEF19F2AC64B35B381AE6B6F86234A9">
    <w:name w:val="30CEF19F2AC64B35B381AE6B6F86234A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3039979EAEF4B44A6C49C3DD5FBE53D9">
    <w:name w:val="23039979EAEF4B44A6C49C3DD5FBE53D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0EBF257D59543F4BB3E9EB1A80345E99">
    <w:name w:val="90EBF257D59543F4BB3E9EB1A80345E9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4F0A7F1275E4B0291A8A410F86C81649">
    <w:name w:val="14F0A7F1275E4B0291A8A410F86C8164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E33F171161844ACB3EBD567C832F85D9">
    <w:name w:val="EE33F171161844ACB3EBD567C832F85D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C753465B87F4543BA14F8BB78107D6E9">
    <w:name w:val="FC753465B87F4543BA14F8BB78107D6E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A4CD5864AEA4FA4B659309EF16C44FD9">
    <w:name w:val="8A4CD5864AEA4FA4B659309EF16C44FD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6E616E419E64020946D273A32B75A519">
    <w:name w:val="B6E616E419E64020946D273A32B75A51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F248BAAFC814485910F2F71A5DF082B9">
    <w:name w:val="0F248BAAFC814485910F2F71A5DF082B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D90298A429141408AC987CD909DE98F9">
    <w:name w:val="BD90298A429141408AC987CD909DE98F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7983D15033B452E9E2E0066D17109FF9">
    <w:name w:val="17983D15033B452E9E2E0066D17109FF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03191B0BF4D469082522BCAF291E8D29">
    <w:name w:val="E03191B0BF4D469082522BCAF291E8D2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D0E506C5A364FB6B86EAA2D1F2863329">
    <w:name w:val="AD0E506C5A364FB6B86EAA2D1F286332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DBAAD37526C4144A3E55B93AB2313649">
    <w:name w:val="4DBAAD37526C4144A3E55B93AB231364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701DFF7A0534D6C89E4B0A00A1F96EF9">
    <w:name w:val="2701DFF7A0534D6C89E4B0A00A1F96EF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CD3EF5C12A8497EA4728DE038AFAC089">
    <w:name w:val="ECD3EF5C12A8497EA4728DE038AFAC08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F9930074634B95B9C8B5B2B498C9C49">
    <w:name w:val="4FF9930074634B95B9C8B5B2B498C9C4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C2A4CD153A4BA0B8264759E2A120F79">
    <w:name w:val="4FC2A4CD153A4BA0B8264759E2A120F7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4B88514C2054FA6A222F148B10E885C9">
    <w:name w:val="C4B88514C2054FA6A222F148B10E885C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22834FF8B894B8FA4967184233B79439">
    <w:name w:val="322834FF8B894B8FA4967184233B7943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65CF57C91F249C0A58403612298474A9">
    <w:name w:val="D65CF57C91F249C0A58403612298474A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8C70787F2CD47F6BE414EB03754E4729">
    <w:name w:val="C8C70787F2CD47F6BE414EB03754E472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043287706F4401791EDC8CA18C4352A9">
    <w:name w:val="6043287706F4401791EDC8CA18C4352A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10BB2DD4ED04E69871402CDD8C0D6339">
    <w:name w:val="910BB2DD4ED04E69871402CDD8C0D633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D70E46B45434ACDB1668025B11997F89">
    <w:name w:val="BD70E46B45434ACDB1668025B11997F8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940206B8670413CA0FCD0AC3EF2D9099">
    <w:name w:val="2940206B8670413CA0FCD0AC3EF2D909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A0DBA395B0241A5BD30BD1D68C87A0B9">
    <w:name w:val="EA0DBA395B0241A5BD30BD1D68C87A0B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D8161823DA743BEB38F1F91E4A81E459">
    <w:name w:val="1D8161823DA743BEB38F1F91E4A81E45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3461009F96B49B6B0583AEF39DFE1C39">
    <w:name w:val="33461009F96B49B6B0583AEF39DFE1C3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322D5FB361B488586A77E62C3786BD211">
    <w:name w:val="D322D5FB361B488586A77E62C3786BD2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A945C9FFA2847578C743B318D62E45311">
    <w:name w:val="4A945C9FFA2847578C743B318D62E453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5805C4A10714AD88F8F1B650A8023EB11">
    <w:name w:val="05805C4A10714AD88F8F1B650A8023EB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5D579F40A194E9CB5AA296C0A5C24F911">
    <w:name w:val="05D579F40A194E9CB5AA296C0A5C24F9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7EA307EB8F74F11A2E90B4D2A48AD8B11">
    <w:name w:val="B7EA307EB8F74F11A2E90B4D2A48AD8B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C1E7AC2A2A0416D89BD2526E7A5CE3511">
    <w:name w:val="2C1E7AC2A2A0416D89BD2526E7A5CE35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C1041A1E09C431F9411243B26F1CEE611">
    <w:name w:val="DC1041A1E09C431F9411243B26F1CEE6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CD51C3ABB614A8F806007C661868CF911">
    <w:name w:val="0CD51C3ABB614A8F806007C661868CF9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395B65138D0439E86DF5AA956045F1511">
    <w:name w:val="7395B65138D0439E86DF5AA956045F15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965A57548B94125A2C892954ECF40F46">
    <w:name w:val="7965A57548B94125A2C892954ECF40F4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6F045686E544F72ABDAF106728B94286">
    <w:name w:val="06F045686E544F72ABDAF106728B9428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03628F9DECE42D5A48350042DE6305F6">
    <w:name w:val="F03628F9DECE42D5A48350042DE6305F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5820458C0D14391A981BF2FE2F0E4C46">
    <w:name w:val="45820458C0D14391A981BF2FE2F0E4C4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7A553F0468F4AA8A3A955B2E142260E6">
    <w:name w:val="67A553F0468F4AA8A3A955B2E142260E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2389A75C1B24A4C9CCAC3C41D3868496">
    <w:name w:val="22389A75C1B24A4C9CCAC3C41D386849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BE0751390904D638E99E5733D71CCB26">
    <w:name w:val="ABE0751390904D638E99E5733D71CCB2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8FF09B71A144B2DB8419CAAF098AD696">
    <w:name w:val="38FF09B71A144B2DB8419CAAF098AD69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835049DE4584C7D86BB95D2A690ADA46">
    <w:name w:val="E835049DE4584C7D86BB95D2A690ADA4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2FE6C5FD7B94AA6849D43EF298EC5FE6">
    <w:name w:val="32FE6C5FD7B94AA6849D43EF298EC5FE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3B0C6D3AC984F149D201B5451F5F7B56">
    <w:name w:val="B3B0C6D3AC984F149D201B5451F5F7B5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B012321C58E42A3A3F58A2851C256806">
    <w:name w:val="EB012321C58E42A3A3F58A2851C25680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278460BF1F141C08EE4B625EA6793346">
    <w:name w:val="9278460BF1F141C08EE4B625EA679334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DB6B3F7161C4343AC9406C78EE3D4D16">
    <w:name w:val="1DB6B3F7161C4343AC9406C78EE3D4D1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75C3900ED2F4336B1CD6765B81092796">
    <w:name w:val="E75C3900ED2F4336B1CD6765B8109279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A9A7B6BEFD0436F978DFFC5B25CAD6E6">
    <w:name w:val="7A9A7B6BEFD0436F978DFFC5B25CAD6E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3A508CA1D1347AB842C51C19142D6CB6">
    <w:name w:val="13A508CA1D1347AB842C51C19142D6CB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70FD8C3572146DB9CC43CA0EB123BA86">
    <w:name w:val="570FD8C3572146DB9CC43CA0EB123BA8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642F9DAC2E94AD385F2A9A05146B01F6">
    <w:name w:val="6642F9DAC2E94AD385F2A9A05146B01F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FECAAC8642B4F249F36718569521EE46">
    <w:name w:val="2FECAAC8642B4F249F36718569521EE4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E6FF4E5EF5E4CE898DCD735A558736C6">
    <w:name w:val="EE6FF4E5EF5E4CE898DCD735A558736C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50D788421434A7FB13FE1879117B4B46">
    <w:name w:val="C50D788421434A7FB13FE1879117B4B4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00861FF1A4F4B04A882C8C38187D0E36">
    <w:name w:val="300861FF1A4F4B04A882C8C38187D0E3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3C5AC47DA0B4E7592DE758B2A18DA346">
    <w:name w:val="43C5AC47DA0B4E7592DE758B2A18DA34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6D892B0F8884A0E87923C6961CD7B6D6">
    <w:name w:val="D6D892B0F8884A0E87923C6961CD7B6D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947FFF1C8EE40C3A21D460C0983B2D26">
    <w:name w:val="9947FFF1C8EE40C3A21D460C0983B2D2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B1B725FC8484FEBBA5AD3CD51B29CD26">
    <w:name w:val="0B1B725FC8484FEBBA5AD3CD51B29CD2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7FE48A62A114A71B06AD3DC71415CC26">
    <w:name w:val="D7FE48A62A114A71B06AD3DC71415CC2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AA6223677704CAE949B04D14AC341786">
    <w:name w:val="5AA6223677704CAE949B04D14AC34178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D2690A1B0E5436EBB643453976A6E316">
    <w:name w:val="8D2690A1B0E5436EBB643453976A6E31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8A589B28DEA4BBD9FF202AC261D6CD66">
    <w:name w:val="38A589B28DEA4BBD9FF202AC261D6CD6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A944A323CC641CEA0FFC68FA6DD18AC6">
    <w:name w:val="6A944A323CC641CEA0FFC68FA6DD18AC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31A16C963D94C9993B943E25D44D0D66">
    <w:name w:val="A31A16C963D94C9993B943E25D44D0D6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46189AF9A654662943BC4E6E9C649486">
    <w:name w:val="646189AF9A654662943BC4E6E9C64948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84973D8CB44450DA334C034AA944F016">
    <w:name w:val="484973D8CB44450DA334C034AA944F01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BDC4D60BC784FAFB7EEB1AE9F82998F6">
    <w:name w:val="6BDC4D60BC784FAFB7EEB1AE9F82998F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332360C79374693B7767F8293E302096">
    <w:name w:val="F332360C79374693B7767F8293E30209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AD2268201A64885A5E4F3D46864541A6">
    <w:name w:val="4AD2268201A64885A5E4F3D46864541A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8DF97B0FCCC4F089E6C3DEA203D984A6">
    <w:name w:val="28DF97B0FCCC4F089E6C3DEA203D984A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5B894EFCAA043F6ADE1CA7D54129FC06">
    <w:name w:val="75B894EFCAA043F6ADE1CA7D54129FC0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036F808EBC64EB3AAB1E83C2A20ABDE6">
    <w:name w:val="3036F808EBC64EB3AAB1E83C2A20ABDE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44B2D1F478F4D8384CD4333D9AC62376">
    <w:name w:val="F44B2D1F478F4D8384CD4333D9AC6237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241F6AC2248425D84B9376D98AE3AFC6">
    <w:name w:val="6241F6AC2248425D84B9376D98AE3AFC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BEAC3EA2AFB404C95DAD38DA9E6E98B4">
    <w:name w:val="2BEAC3EA2AFB404C95DAD38DA9E6E98B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4F953E2200F4AF6B8B8320AD1E39F8A4">
    <w:name w:val="D4F953E2200F4AF6B8B8320AD1E39F8A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139C67D83EC433EBE2BF75459F0916F4">
    <w:name w:val="D139C67D83EC433EBE2BF75459F0916F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7F199439D3544349CFADC59D5AEAC9E4">
    <w:name w:val="87F199439D3544349CFADC59D5AEAC9E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177A6FD88E2484BB9BE76033AB5219C3">
    <w:name w:val="2177A6FD88E2484BB9BE76033AB5219C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F88FD65E33E469A8EF0693BA9D9B5E93">
    <w:name w:val="0F88FD65E33E469A8EF0693BA9D9B5E9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696BBD07CDC4D0DB818E3FB316D10BA3">
    <w:name w:val="0696BBD07CDC4D0DB818E3FB316D10BA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F9D17471FE44EC78C165ADA1D6E1A433">
    <w:name w:val="2F9D17471FE44EC78C165ADA1D6E1A43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F6D72233AAB41F78B0887569AA5C5FD3">
    <w:name w:val="FF6D72233AAB41F78B0887569AA5C5FD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C032B59AF3D478CAC2EE49DB4763DC63">
    <w:name w:val="CC032B59AF3D478CAC2EE49DB4763DC6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168EBE897534FB091E1ED82D4C284133">
    <w:name w:val="6168EBE897534FB091E1ED82D4C28413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9582329E2B14A67A0AA169BAC5FC4483">
    <w:name w:val="19582329E2B14A67A0AA169BAC5FC448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4AF215B754742A599807187069470CF3">
    <w:name w:val="C4AF215B754742A599807187069470CF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381193C698E4CE7A30C1671BE65927F3">
    <w:name w:val="8381193C698E4CE7A30C1671BE65927F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40C646FE3D54643B1C62C11B0712F6E3">
    <w:name w:val="240C646FE3D54643B1C62C11B0712F6E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A9F2BDC1C75467399D8B3A1D72A5BA93">
    <w:name w:val="1A9F2BDC1C75467399D8B3A1D72A5BA9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A853A8A66A04ABDAD73C25CC16F57AF3">
    <w:name w:val="DA853A8A66A04ABDAD73C25CC16F57AF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B865D69D46D4A9CBD6D86A5A5038BFB3">
    <w:name w:val="6B865D69D46D4A9CBD6D86A5A5038BFB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890C6205293435F97DC47B48E008E453">
    <w:name w:val="E890C6205293435F97DC47B48E008E45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8B581BCFDBE4F3EB7B6DA6EDCD53DA93">
    <w:name w:val="68B581BCFDBE4F3EB7B6DA6EDCD53DA9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D77FBABDE904DC49CE0E00CF270958A2">
    <w:name w:val="3D77FBABDE904DC49CE0E00CF270958A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BEE9228BAE1411C99AAD56BAB0C062A2">
    <w:name w:val="FBEE9228BAE1411C99AAD56BAB0C062A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4AE01D4AF214536828223910A87BF991">
    <w:name w:val="04AE01D4AF214536828223910A87BF99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098FEEECDAC45C4BE3B670DE4F763C72">
    <w:name w:val="7098FEEECDAC45C4BE3B670DE4F763C7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9BB4B4259A408AB7728D64C99A2A6D2">
    <w:name w:val="4F9BB4B4259A408AB7728D64C99A2A6D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BBA5CDFC9C049989835CF1508B9F4E71">
    <w:name w:val="FBBA5CDFC9C049989835CF1508B9F4E7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51C4337DD4A48B2BECB94D1241958691">
    <w:name w:val="251C4337DD4A48B2BECB94D124195869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B38DB6E3DF54671B88EF518DBF32A5E1">
    <w:name w:val="EB38DB6E3DF54671B88EF518DBF32A5E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61BE836234648A2B7FDFB071D4B01A91">
    <w:name w:val="461BE836234648A2B7FDFB071D4B01A9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BB3778A769B49A9BB3E4340788F19CF1">
    <w:name w:val="ABB3778A769B49A9BB3E4340788F19CF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A6C3161E59E47FE83AD606952148DC81">
    <w:name w:val="8A6C3161E59E47FE83AD606952148DC8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D4C3CE66DB9450DAD6B97D08410AC421">
    <w:name w:val="FD4C3CE66DB9450DAD6B97D08410AC42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59AFCAA43734F85839CE79B0ACAA9661">
    <w:name w:val="E59AFCAA43734F85839CE79B0ACAA966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DFAB315386140CFAF154159EC433E5B1">
    <w:name w:val="4DFAB315386140CFAF154159EC433E5B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C978937DCF445F8B777D1041727127D1">
    <w:name w:val="2C978937DCF445F8B777D1041727127D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6195402ED0948FBBFA974BC9E50D6371">
    <w:name w:val="E6195402ED0948FBBFA974BC9E50D637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017E30DFFC64083951F2F4B13366FF51">
    <w:name w:val="D017E30DFFC64083951F2F4B13366FF5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7ECB83553844E3285C7227BFE35C9241">
    <w:name w:val="D7ECB83553844E3285C7227BFE35C924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B42E58C0D27451E88D6488C538893F61">
    <w:name w:val="0B42E58C0D27451E88D6488C538893F6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E2520F190AF47AA86558B32F5C9429D1">
    <w:name w:val="BE2520F190AF47AA86558B32F5C9429D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9897F93D1B4439AB0E5D6767074CE52">
    <w:name w:val="A9897F93D1B4439AB0E5D6767074CE5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5E143B806E947838404F91F80F2C2AA">
    <w:name w:val="E5E143B806E947838404F91F80F2C2AA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34693FF4A814BA086AE51A6C7DB2221">
    <w:name w:val="734693FF4A814BA086AE51A6C7DB222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9B9B8C077C446AAB4BED087B12DB7941">
    <w:name w:val="39B9B8C077C446AAB4BED087B12DB794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4887E6877C74740A72D2C8D2C65DB161">
    <w:name w:val="D4887E6877C74740A72D2C8D2C65DB16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80EC1D2704D40179772362B17AD31F91">
    <w:name w:val="E80EC1D2704D40179772362B17AD31F9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7F3792B3EE1408A9F142622DAC0150D1">
    <w:name w:val="F7F3792B3EE1408A9F142622DAC0150D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F25450C08D4429CA95908CEE81831D21">
    <w:name w:val="5F25450C08D4429CA95908CEE81831D2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1162422FD3D458A8D2A83B4A2DB8F4B1">
    <w:name w:val="81162422FD3D458A8D2A83B4A2DB8F4B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735F5E19E714E8584A6EC69E55E9E1D1">
    <w:name w:val="C735F5E19E714E8584A6EC69E55E9E1D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22F9BDABE1447459C5DFC48013C4E091">
    <w:name w:val="A22F9BDABE1447459C5DFC48013C4E09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1859210FE7047D38474C276E24BE9A51">
    <w:name w:val="E1859210FE7047D38474C276E24BE9A5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A83BC3768484442A0D485A1EE0AE31C">
    <w:name w:val="7A83BC3768484442A0D485A1EE0AE31C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C4295D185224D8BB4051579525B5403">
    <w:name w:val="2C4295D185224D8BB4051579525B540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452A8DAAB13442D94FFEF0CE5DD9C5E1">
    <w:name w:val="E452A8DAAB13442D94FFEF0CE5DD9C5E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F7CE177044A42F79AB1955965B5F2F21">
    <w:name w:val="7F7CE177044A42F79AB1955965B5F2F2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881CA814DFD43BC920B59B93AF624191">
    <w:name w:val="0881CA814DFD43BC920B59B93AF62419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9CFB8DC64B544599F61AC17EEAC4BE11">
    <w:name w:val="F9CFB8DC64B544599F61AC17EEAC4BE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E30CD0B6A4F4756A4DA212391B34A7A1">
    <w:name w:val="0E30CD0B6A4F4756A4DA212391B34A7A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04A93D1DD554FC58CFED5ACBDFC9ECA1">
    <w:name w:val="104A93D1DD554FC58CFED5ACBDFC9ECA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26DD6647D7B4845857A275BD5C42A551">
    <w:name w:val="426DD6647D7B4845857A275BD5C42A55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AC0346A1F6D4F0795D7D533CB6E1C601">
    <w:name w:val="7AC0346A1F6D4F0795D7D533CB6E1C60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9537B7069DE4F46AD045C78FE0368C81">
    <w:name w:val="D9537B7069DE4F46AD045C78FE0368C8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3EE2707365D4DA1915BE987172599B21">
    <w:name w:val="03EE2707365D4DA1915BE987172599B2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14E4689F24942EEB0FA7236B45188661">
    <w:name w:val="314E4689F24942EEB0FA7236B4518866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569553322714BDF9658A3FDBB0C64A21">
    <w:name w:val="F569553322714BDF9658A3FDBB0C64A2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CC789A5691F4C878DCA13D6592021071">
    <w:name w:val="2CC789A5691F4C878DCA13D659202107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C43FAFD3E75412AA14124314F1021DD1">
    <w:name w:val="1C43FAFD3E75412AA14124314F1021DD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3548192586E422F979E39E639A53D191">
    <w:name w:val="23548192586E422F979E39E639A53D19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8D6288D4D4547B9A7CBAE8BD0755FCB1">
    <w:name w:val="D8D6288D4D4547B9A7CBAE8BD0755FCB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9B05AE5F625406088703764ECAE94561">
    <w:name w:val="29B05AE5F625406088703764ECAE9456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F2117DF4D004EA29C02CB218A1DEA221">
    <w:name w:val="DF2117DF4D004EA29C02CB218A1DEA22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EC97C9E1F0C484592560DEBC9F6EBE614">
    <w:name w:val="AEC97C9E1F0C484592560DEBC9F6EBE61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1457F798A554B218BEDA6D2EF993F4B14">
    <w:name w:val="81457F798A554B218BEDA6D2EF993F4B1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FE0D8BD4E044D5EA366BCDD8DA7AE7F14">
    <w:name w:val="5FE0D8BD4E044D5EA366BCDD8DA7AE7F1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77CA401E82B45EDA27855B6B2A4092114">
    <w:name w:val="F77CA401E82B45EDA27855B6B2A409211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0965CE28FE54C5D975B82066818470414">
    <w:name w:val="50965CE28FE54C5D975B8206681847041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1741747F49941A49BAB2408CC255FA512">
    <w:name w:val="51741747F49941A49BAB2408CC255FA5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150A69D805F462BB0C384838F591D8912">
    <w:name w:val="5150A69D805F462BB0C384838F591D89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065D8DE71F34D9E9417690E9183C50012">
    <w:name w:val="1065D8DE71F34D9E9417690E9183C500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C1ED4DE15A44EAEA31AA29A1FC23A3412">
    <w:name w:val="EC1ED4DE15A44EAEA31AA29A1FC23A34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F1075AE6CBF47F1A7D085E5D9B945F412">
    <w:name w:val="3F1075AE6CBF47F1A7D085E5D9B945F4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22D1BCEA01442E0A32DC97908FFC26312">
    <w:name w:val="622D1BCEA01442E0A32DC97908FFC263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932E151519D448F95F571F5C58370CB12">
    <w:name w:val="8932E151519D448F95F571F5C58370CB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D6163DE3BBE4DE1ABADB986D1D1A0AB12">
    <w:name w:val="4D6163DE3BBE4DE1ABADB986D1D1A0AB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AEA840BB2EE4511A28ACB62C4B1997112">
    <w:name w:val="CAEA840BB2EE4511A28ACB62C4B19971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D9655CCDA3B4D218BF8D337B3BE2C7312">
    <w:name w:val="3D9655CCDA3B4D218BF8D337B3BE2C73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834CA984897470288D6ADA9D959A75E12">
    <w:name w:val="6834CA984897470288D6ADA9D959A75E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83C55CD428248DBB8E9E0501DEAE7A212">
    <w:name w:val="283C55CD428248DBB8E9E0501DEAE7A2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94628CBB46348CC90CE86538EC6835012">
    <w:name w:val="B94628CBB46348CC90CE86538EC68350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2826B8063A744188FE81818BF4A612212">
    <w:name w:val="D2826B8063A744188FE81818BF4A6122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F80EEEE70BE4F489254E969E0EA80AD12">
    <w:name w:val="9F80EEEE70BE4F489254E969E0EA80AD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42514667FDC4CE5BF86B5CF5F4D93CB12">
    <w:name w:val="042514667FDC4CE5BF86B5CF5F4D93CB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9DF60D86B54FB4BD28631D496FB68B13">
    <w:name w:val="4F9DF60D86B54FB4BD28631D496FB68B1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3C32C36923B443B8F619352B61811AF13">
    <w:name w:val="83C32C36923B443B8F619352B61811AF1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52CBCD47A404C7D98ED20A975D2131413">
    <w:name w:val="452CBCD47A404C7D98ED20A975D213141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CF130BC841643DAB0F1DBAC29814C8513">
    <w:name w:val="3CF130BC841643DAB0F1DBAC29814C851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849A912E156461AA3F44DFBBE547CA612">
    <w:name w:val="E849A912E156461AA3F44DFBBE547CA6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D46E38A8B4B4EC1A204D45BA7C6309A7">
    <w:name w:val="AD46E38A8B4B4EC1A204D45BA7C6309A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DC331F33259454C90DF509151A1A2297">
    <w:name w:val="ADC331F33259454C90DF509151A1A229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0908A1413B745E6A97B05449DF7B12D7">
    <w:name w:val="E0908A1413B745E6A97B05449DF7B12D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7F67D34D142485E8725DC8C6A9348D67">
    <w:name w:val="E7F67D34D142485E8725DC8C6A9348D6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6E7BB684CAB4D8B84BD8DFEC49C3BCF7">
    <w:name w:val="36E7BB684CAB4D8B84BD8DFEC49C3BCF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9416EF77E7437D9C17E15CBDC930307">
    <w:name w:val="4F9416EF77E7437D9C17E15CBDC93030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96E2BB420C74E1E917D6AC3FFC9A1A27">
    <w:name w:val="696E2BB420C74E1E917D6AC3FFC9A1A2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195FB7CBA8447E4BE0D823A88FC14D37">
    <w:name w:val="B195FB7CBA8447E4BE0D823A88FC14D3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D2FCC9B3B3E488890FFD2728540E06C7">
    <w:name w:val="4D2FCC9B3B3E488890FFD2728540E06C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02A7B2911CF44C39720EBEF7614AC457">
    <w:name w:val="202A7B2911CF44C39720EBEF7614AC45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E32F7D7093C496FAE0FAD1A9C4251367">
    <w:name w:val="3E32F7D7093C496FAE0FAD1A9C425136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FB6B7AC56B348FAA6C94242845B87947">
    <w:name w:val="2FB6B7AC56B348FAA6C94242845B8794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4331F9B1D424FEE93DCE6B24D8BBC297">
    <w:name w:val="74331F9B1D424FEE93DCE6B24D8BBC29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F541F016A8048C48E6612028607C5BB7">
    <w:name w:val="2F541F016A8048C48E6612028607C5BB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96936E015EC43C7A07121EB9A9D73B67">
    <w:name w:val="096936E015EC43C7A07121EB9A9D73B6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63A80CE603D400F9C63437B03EF31087">
    <w:name w:val="E63A80CE603D400F9C63437B03EF3108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F9B037AB12641D39B9682AB79D96E517">
    <w:name w:val="8F9B037AB12641D39B9682AB79D96E51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5DAFE7FED54706A0FAE4C7FC15763A7">
    <w:name w:val="4F5DAFE7FED54706A0FAE4C7FC15763A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B622972D0D94C95AD9A44E56EEB5A677">
    <w:name w:val="1B622972D0D94C95AD9A44E56EEB5A67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B64A5820CDF4EBD9A38A73223C8CA107">
    <w:name w:val="6B64A5820CDF4EBD9A38A73223C8CA10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2A80066E8EF4F4BB8EF49BD21FE5D897">
    <w:name w:val="42A80066E8EF4F4BB8EF49BD21FE5D89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1B0B8344F3F450098EB1069DC2B01FF7">
    <w:name w:val="81B0B8344F3F450098EB1069DC2B01FF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0C2469E16FD431CB87EE74CF0A083DF7">
    <w:name w:val="D0C2469E16FD431CB87EE74CF0A083DF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003BC63E00A41E8B64F183954BB06287">
    <w:name w:val="8003BC63E00A41E8B64F183954BB0628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48C0AF2B331436E9D5156A223F4B03D7">
    <w:name w:val="948C0AF2B331436E9D5156A223F4B03D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44EEAC44E2B4CF1971204B79F6D4C5C7">
    <w:name w:val="744EEAC44E2B4CF1971204B79F6D4C5C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86A71B6D0C64FE48343112C2B3821B37">
    <w:name w:val="D86A71B6D0C64FE48343112C2B3821B3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5E85AB1BA64446C83367B2A37FAA3F87">
    <w:name w:val="F5E85AB1BA64446C83367B2A37FAA3F8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E891FE5E1C84660A94B1D1B9B3E5DDC7">
    <w:name w:val="3E891FE5E1C84660A94B1D1B9B3E5DDC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02847C3865B4DB287E0D7D2D921A5897">
    <w:name w:val="B02847C3865B4DB287E0D7D2D921A589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6CEAF8B309A4A748A0484A8067CB2CA7">
    <w:name w:val="76CEAF8B309A4A748A0484A8067CB2CA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75C8BA4B8B44708A4908F3DB5A46A937">
    <w:name w:val="475C8BA4B8B44708A4908F3DB5A46A93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D7204BCB50F4778915FDCADC068094C7">
    <w:name w:val="3D7204BCB50F4778915FDCADC068094C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80AD0C6662C405C85AF485390B982A87">
    <w:name w:val="D80AD0C6662C405C85AF485390B982A8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8C416E6E67A48B2927B23C4D4361B537">
    <w:name w:val="B8C416E6E67A48B2927B23C4D4361B53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F373807AC424C28857029C8514FFACF7">
    <w:name w:val="2F373807AC424C28857029C8514FFACF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0B36DABF2AC423ABD5A02937181F0087">
    <w:name w:val="F0B36DABF2AC423ABD5A02937181F008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2A49891ACE64D63B46F80A7E1010F4F7">
    <w:name w:val="92A49891ACE64D63B46F80A7E1010F4F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86CCDA92BFE481FB711EA7016F720EC7">
    <w:name w:val="186CCDA92BFE481FB711EA7016F720EC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0A7D7962C33447B9DA3C8D9D5A2E4887">
    <w:name w:val="F0A7D7962C33447B9DA3C8D9D5A2E488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5E57FDB3AF3481C9377CD7FEF8A6DB17">
    <w:name w:val="15E57FDB3AF3481C9377CD7FEF8A6DB1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B2A295540544D6EBD6D798CBC526BC47">
    <w:name w:val="EB2A295540544D6EBD6D798CBC526BC4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B1A2C54FE734DD6BA58EB7C8B5ED0F07">
    <w:name w:val="1B1A2C54FE734DD6BA58EB7C8B5ED0F0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70BAAD4567040118AD87ADC6A61D19A7">
    <w:name w:val="A70BAAD4567040118AD87ADC6A61D19A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DD4F26F1EB9451DAB215C53BD943B247">
    <w:name w:val="FDD4F26F1EB9451DAB215C53BD943B24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AE40F3ECCAB4AF7B0855860B13537E67">
    <w:name w:val="FAE40F3ECCAB4AF7B0855860B13537E6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F0467F3EA3E46C48EDB16B62E5F89E37">
    <w:name w:val="5F0467F3EA3E46C48EDB16B62E5F89E3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8BE85DFF26745B0BCB1D8F130BBD27C7">
    <w:name w:val="A8BE85DFF26745B0BCB1D8F130BBD27C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EB84A150DE34EBEBFD9451210556BAE12">
    <w:name w:val="8EB84A150DE34EBEBFD9451210556BAE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BA0CDEA31BC48CA940B5C267D419EC412">
    <w:name w:val="6BA0CDEA31BC48CA940B5C267D419EC4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34BC62DC1C743BCA25FA1FAA800720C12">
    <w:name w:val="A34BC62DC1C743BCA25FA1FAA800720C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BACDC45BBAF4592822B98C37C8012A312">
    <w:name w:val="2BACDC45BBAF4592822B98C37C8012A3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DAD554A48C44CECB25B97FCD909571A11">
    <w:name w:val="1DAD554A48C44CECB25B97FCD909571A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5AC53A964344428849E49C8206A0C7510">
    <w:name w:val="75AC53A964344428849E49C8206A0C7510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50EE210EBA44CE8B34873EACAB31E3E10">
    <w:name w:val="550EE210EBA44CE8B34873EACAB31E3E10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FBCE24CC3F94F9B92B75197DBE6F19C10">
    <w:name w:val="EFBCE24CC3F94F9B92B75197DBE6F19C10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D0FCAB5C2014BA39822FB33C181FF8110">
    <w:name w:val="9D0FCAB5C2014BA39822FB33C181FF8110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6DB4D39EC3B4428BAD9D658129392BF10">
    <w:name w:val="C6DB4D39EC3B4428BAD9D658129392BF10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B3B13091750403EA883E6E04C1B9C0310">
    <w:name w:val="4B3B13091750403EA883E6E04C1B9C0310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0CEF19F2AC64B35B381AE6B6F86234A10">
    <w:name w:val="30CEF19F2AC64B35B381AE6B6F86234A10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3039979EAEF4B44A6C49C3DD5FBE53D10">
    <w:name w:val="23039979EAEF4B44A6C49C3DD5FBE53D10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0EBF257D59543F4BB3E9EB1A80345E910">
    <w:name w:val="90EBF257D59543F4BB3E9EB1A80345E910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4F0A7F1275E4B0291A8A410F86C816410">
    <w:name w:val="14F0A7F1275E4B0291A8A410F86C816410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E33F171161844ACB3EBD567C832F85D10">
    <w:name w:val="EE33F171161844ACB3EBD567C832F85D10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C753465B87F4543BA14F8BB78107D6E10">
    <w:name w:val="FC753465B87F4543BA14F8BB78107D6E10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A4CD5864AEA4FA4B659309EF16C44FD10">
    <w:name w:val="8A4CD5864AEA4FA4B659309EF16C44FD10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6E616E419E64020946D273A32B75A5110">
    <w:name w:val="B6E616E419E64020946D273A32B75A5110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F248BAAFC814485910F2F71A5DF082B10">
    <w:name w:val="0F248BAAFC814485910F2F71A5DF082B10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D90298A429141408AC987CD909DE98F10">
    <w:name w:val="BD90298A429141408AC987CD909DE98F10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7983D15033B452E9E2E0066D17109FF10">
    <w:name w:val="17983D15033B452E9E2E0066D17109FF10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03191B0BF4D469082522BCAF291E8D210">
    <w:name w:val="E03191B0BF4D469082522BCAF291E8D210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D0E506C5A364FB6B86EAA2D1F28633210">
    <w:name w:val="AD0E506C5A364FB6B86EAA2D1F28633210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DBAAD37526C4144A3E55B93AB23136410">
    <w:name w:val="4DBAAD37526C4144A3E55B93AB23136410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701DFF7A0534D6C89E4B0A00A1F96EF10">
    <w:name w:val="2701DFF7A0534D6C89E4B0A00A1F96EF10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CD3EF5C12A8497EA4728DE038AFAC0810">
    <w:name w:val="ECD3EF5C12A8497EA4728DE038AFAC0810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F9930074634B95B9C8B5B2B498C9C410">
    <w:name w:val="4FF9930074634B95B9C8B5B2B498C9C410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C2A4CD153A4BA0B8264759E2A120F710">
    <w:name w:val="4FC2A4CD153A4BA0B8264759E2A120F710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4B88514C2054FA6A222F148B10E885C10">
    <w:name w:val="C4B88514C2054FA6A222F148B10E885C10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22834FF8B894B8FA4967184233B794310">
    <w:name w:val="322834FF8B894B8FA4967184233B794310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65CF57C91F249C0A58403612298474A10">
    <w:name w:val="D65CF57C91F249C0A58403612298474A10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8C70787F2CD47F6BE414EB03754E47210">
    <w:name w:val="C8C70787F2CD47F6BE414EB03754E47210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043287706F4401791EDC8CA18C4352A10">
    <w:name w:val="6043287706F4401791EDC8CA18C4352A10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10BB2DD4ED04E69871402CDD8C0D63310">
    <w:name w:val="910BB2DD4ED04E69871402CDD8C0D63310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D70E46B45434ACDB1668025B11997F810">
    <w:name w:val="BD70E46B45434ACDB1668025B11997F810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940206B8670413CA0FCD0AC3EF2D90910">
    <w:name w:val="2940206B8670413CA0FCD0AC3EF2D90910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A0DBA395B0241A5BD30BD1D68C87A0B10">
    <w:name w:val="EA0DBA395B0241A5BD30BD1D68C87A0B10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D8161823DA743BEB38F1F91E4A81E4510">
    <w:name w:val="1D8161823DA743BEB38F1F91E4A81E4510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3461009F96B49B6B0583AEF39DFE1C310">
    <w:name w:val="33461009F96B49B6B0583AEF39DFE1C310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322D5FB361B488586A77E62C3786BD212">
    <w:name w:val="D322D5FB361B488586A77E62C3786BD2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A945C9FFA2847578C743B318D62E45312">
    <w:name w:val="4A945C9FFA2847578C743B318D62E453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5805C4A10714AD88F8F1B650A8023EB12">
    <w:name w:val="05805C4A10714AD88F8F1B650A8023EB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5D579F40A194E9CB5AA296C0A5C24F912">
    <w:name w:val="05D579F40A194E9CB5AA296C0A5C24F9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7EA307EB8F74F11A2E90B4D2A48AD8B12">
    <w:name w:val="B7EA307EB8F74F11A2E90B4D2A48AD8B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C1E7AC2A2A0416D89BD2526E7A5CE3512">
    <w:name w:val="2C1E7AC2A2A0416D89BD2526E7A5CE35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C1041A1E09C431F9411243B26F1CEE612">
    <w:name w:val="DC1041A1E09C431F9411243B26F1CEE6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CD51C3ABB614A8F806007C661868CF912">
    <w:name w:val="0CD51C3ABB614A8F806007C661868CF9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395B65138D0439E86DF5AA956045F1512">
    <w:name w:val="7395B65138D0439E86DF5AA956045F15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965A57548B94125A2C892954ECF40F47">
    <w:name w:val="7965A57548B94125A2C892954ECF40F4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6F045686E544F72ABDAF106728B94287">
    <w:name w:val="06F045686E544F72ABDAF106728B9428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03628F9DECE42D5A48350042DE6305F7">
    <w:name w:val="F03628F9DECE42D5A48350042DE6305F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5820458C0D14391A981BF2FE2F0E4C47">
    <w:name w:val="45820458C0D14391A981BF2FE2F0E4C4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7A553F0468F4AA8A3A955B2E142260E7">
    <w:name w:val="67A553F0468F4AA8A3A955B2E142260E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2389A75C1B24A4C9CCAC3C41D3868497">
    <w:name w:val="22389A75C1B24A4C9CCAC3C41D386849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BE0751390904D638E99E5733D71CCB27">
    <w:name w:val="ABE0751390904D638E99E5733D71CCB2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8FF09B71A144B2DB8419CAAF098AD697">
    <w:name w:val="38FF09B71A144B2DB8419CAAF098AD69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835049DE4584C7D86BB95D2A690ADA47">
    <w:name w:val="E835049DE4584C7D86BB95D2A690ADA4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2FE6C5FD7B94AA6849D43EF298EC5FE7">
    <w:name w:val="32FE6C5FD7B94AA6849D43EF298EC5FE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3B0C6D3AC984F149D201B5451F5F7B57">
    <w:name w:val="B3B0C6D3AC984F149D201B5451F5F7B5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B012321C58E42A3A3F58A2851C256807">
    <w:name w:val="EB012321C58E42A3A3F58A2851C25680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278460BF1F141C08EE4B625EA6793347">
    <w:name w:val="9278460BF1F141C08EE4B625EA679334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DB6B3F7161C4343AC9406C78EE3D4D17">
    <w:name w:val="1DB6B3F7161C4343AC9406C78EE3D4D1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75C3900ED2F4336B1CD6765B81092797">
    <w:name w:val="E75C3900ED2F4336B1CD6765B8109279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A9A7B6BEFD0436F978DFFC5B25CAD6E7">
    <w:name w:val="7A9A7B6BEFD0436F978DFFC5B25CAD6E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3A508CA1D1347AB842C51C19142D6CB7">
    <w:name w:val="13A508CA1D1347AB842C51C19142D6CB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70FD8C3572146DB9CC43CA0EB123BA87">
    <w:name w:val="570FD8C3572146DB9CC43CA0EB123BA8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642F9DAC2E94AD385F2A9A05146B01F7">
    <w:name w:val="6642F9DAC2E94AD385F2A9A05146B01F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FECAAC8642B4F249F36718569521EE47">
    <w:name w:val="2FECAAC8642B4F249F36718569521EE4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E6FF4E5EF5E4CE898DCD735A558736C7">
    <w:name w:val="EE6FF4E5EF5E4CE898DCD735A558736C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50D788421434A7FB13FE1879117B4B47">
    <w:name w:val="C50D788421434A7FB13FE1879117B4B4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00861FF1A4F4B04A882C8C38187D0E37">
    <w:name w:val="300861FF1A4F4B04A882C8C38187D0E3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3C5AC47DA0B4E7592DE758B2A18DA347">
    <w:name w:val="43C5AC47DA0B4E7592DE758B2A18DA34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6D892B0F8884A0E87923C6961CD7B6D7">
    <w:name w:val="D6D892B0F8884A0E87923C6961CD7B6D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947FFF1C8EE40C3A21D460C0983B2D27">
    <w:name w:val="9947FFF1C8EE40C3A21D460C0983B2D2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B1B725FC8484FEBBA5AD3CD51B29CD27">
    <w:name w:val="0B1B725FC8484FEBBA5AD3CD51B29CD2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7FE48A62A114A71B06AD3DC71415CC27">
    <w:name w:val="D7FE48A62A114A71B06AD3DC71415CC2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AA6223677704CAE949B04D14AC341787">
    <w:name w:val="5AA6223677704CAE949B04D14AC34178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D2690A1B0E5436EBB643453976A6E317">
    <w:name w:val="8D2690A1B0E5436EBB643453976A6E31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8A589B28DEA4BBD9FF202AC261D6CD67">
    <w:name w:val="38A589B28DEA4BBD9FF202AC261D6CD6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A944A323CC641CEA0FFC68FA6DD18AC7">
    <w:name w:val="6A944A323CC641CEA0FFC68FA6DD18AC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31A16C963D94C9993B943E25D44D0D67">
    <w:name w:val="A31A16C963D94C9993B943E25D44D0D6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46189AF9A654662943BC4E6E9C649487">
    <w:name w:val="646189AF9A654662943BC4E6E9C64948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84973D8CB44450DA334C034AA944F017">
    <w:name w:val="484973D8CB44450DA334C034AA944F01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BDC4D60BC784FAFB7EEB1AE9F82998F7">
    <w:name w:val="6BDC4D60BC784FAFB7EEB1AE9F82998F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332360C79374693B7767F8293E302097">
    <w:name w:val="F332360C79374693B7767F8293E30209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AD2268201A64885A5E4F3D46864541A7">
    <w:name w:val="4AD2268201A64885A5E4F3D46864541A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8DF97B0FCCC4F089E6C3DEA203D984A7">
    <w:name w:val="28DF97B0FCCC4F089E6C3DEA203D984A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5B894EFCAA043F6ADE1CA7D54129FC07">
    <w:name w:val="75B894EFCAA043F6ADE1CA7D54129FC0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036F808EBC64EB3AAB1E83C2A20ABDE7">
    <w:name w:val="3036F808EBC64EB3AAB1E83C2A20ABDE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44B2D1F478F4D8384CD4333D9AC62377">
    <w:name w:val="F44B2D1F478F4D8384CD4333D9AC6237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241F6AC2248425D84B9376D98AE3AFC7">
    <w:name w:val="6241F6AC2248425D84B9376D98AE3AFC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BEAC3EA2AFB404C95DAD38DA9E6E98B5">
    <w:name w:val="2BEAC3EA2AFB404C95DAD38DA9E6E98B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4F953E2200F4AF6B8B8320AD1E39F8A5">
    <w:name w:val="D4F953E2200F4AF6B8B8320AD1E39F8A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139C67D83EC433EBE2BF75459F0916F5">
    <w:name w:val="D139C67D83EC433EBE2BF75459F0916F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7F199439D3544349CFADC59D5AEAC9E5">
    <w:name w:val="87F199439D3544349CFADC59D5AEAC9E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177A6FD88E2484BB9BE76033AB5219C4">
    <w:name w:val="2177A6FD88E2484BB9BE76033AB5219C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F88FD65E33E469A8EF0693BA9D9B5E94">
    <w:name w:val="0F88FD65E33E469A8EF0693BA9D9B5E9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696BBD07CDC4D0DB818E3FB316D10BA4">
    <w:name w:val="0696BBD07CDC4D0DB818E3FB316D10BA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F9D17471FE44EC78C165ADA1D6E1A434">
    <w:name w:val="2F9D17471FE44EC78C165ADA1D6E1A43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F6D72233AAB41F78B0887569AA5C5FD4">
    <w:name w:val="FF6D72233AAB41F78B0887569AA5C5FD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C032B59AF3D478CAC2EE49DB4763DC64">
    <w:name w:val="CC032B59AF3D478CAC2EE49DB4763DC6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168EBE897534FB091E1ED82D4C284134">
    <w:name w:val="6168EBE897534FB091E1ED82D4C28413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9582329E2B14A67A0AA169BAC5FC4484">
    <w:name w:val="19582329E2B14A67A0AA169BAC5FC448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4AF215B754742A599807187069470CF4">
    <w:name w:val="C4AF215B754742A599807187069470CF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381193C698E4CE7A30C1671BE65927F4">
    <w:name w:val="8381193C698E4CE7A30C1671BE65927F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40C646FE3D54643B1C62C11B0712F6E4">
    <w:name w:val="240C646FE3D54643B1C62C11B0712F6E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A9F2BDC1C75467399D8B3A1D72A5BA94">
    <w:name w:val="1A9F2BDC1C75467399D8B3A1D72A5BA9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A853A8A66A04ABDAD73C25CC16F57AF4">
    <w:name w:val="DA853A8A66A04ABDAD73C25CC16F57AF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B865D69D46D4A9CBD6D86A5A5038BFB4">
    <w:name w:val="6B865D69D46D4A9CBD6D86A5A5038BFB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890C6205293435F97DC47B48E008E454">
    <w:name w:val="E890C6205293435F97DC47B48E008E45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8B581BCFDBE4F3EB7B6DA6EDCD53DA94">
    <w:name w:val="68B581BCFDBE4F3EB7B6DA6EDCD53DA9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D77FBABDE904DC49CE0E00CF270958A3">
    <w:name w:val="3D77FBABDE904DC49CE0E00CF270958A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BEE9228BAE1411C99AAD56BAB0C062A3">
    <w:name w:val="FBEE9228BAE1411C99AAD56BAB0C062A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4AE01D4AF214536828223910A87BF992">
    <w:name w:val="04AE01D4AF214536828223910A87BF99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098FEEECDAC45C4BE3B670DE4F763C73">
    <w:name w:val="7098FEEECDAC45C4BE3B670DE4F763C7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9BB4B4259A408AB7728D64C99A2A6D3">
    <w:name w:val="4F9BB4B4259A408AB7728D64C99A2A6D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BBA5CDFC9C049989835CF1508B9F4E72">
    <w:name w:val="FBBA5CDFC9C049989835CF1508B9F4E7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51C4337DD4A48B2BECB94D1241958692">
    <w:name w:val="251C4337DD4A48B2BECB94D124195869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B38DB6E3DF54671B88EF518DBF32A5E2">
    <w:name w:val="EB38DB6E3DF54671B88EF518DBF32A5E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61BE836234648A2B7FDFB071D4B01A92">
    <w:name w:val="461BE836234648A2B7FDFB071D4B01A9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BB3778A769B49A9BB3E4340788F19CF2">
    <w:name w:val="ABB3778A769B49A9BB3E4340788F19CF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A6C3161E59E47FE83AD606952148DC82">
    <w:name w:val="8A6C3161E59E47FE83AD606952148DC8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D4C3CE66DB9450DAD6B97D08410AC422">
    <w:name w:val="FD4C3CE66DB9450DAD6B97D08410AC42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59AFCAA43734F85839CE79B0ACAA9662">
    <w:name w:val="E59AFCAA43734F85839CE79B0ACAA966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DFAB315386140CFAF154159EC433E5B2">
    <w:name w:val="4DFAB315386140CFAF154159EC433E5B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C978937DCF445F8B777D1041727127D2">
    <w:name w:val="2C978937DCF445F8B777D1041727127D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6195402ED0948FBBFA974BC9E50D6372">
    <w:name w:val="E6195402ED0948FBBFA974BC9E50D637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017E30DFFC64083951F2F4B13366FF52">
    <w:name w:val="D017E30DFFC64083951F2F4B13366FF5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7ECB83553844E3285C7227BFE35C9242">
    <w:name w:val="D7ECB83553844E3285C7227BFE35C924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B42E58C0D27451E88D6488C538893F62">
    <w:name w:val="0B42E58C0D27451E88D6488C538893F6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E2520F190AF47AA86558B32F5C9429D2">
    <w:name w:val="BE2520F190AF47AA86558B32F5C9429D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9897F93D1B4439AB0E5D6767074CE521">
    <w:name w:val="A9897F93D1B4439AB0E5D6767074CE52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5E143B806E947838404F91F80F2C2AA1">
    <w:name w:val="E5E143B806E947838404F91F80F2C2AA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34693FF4A814BA086AE51A6C7DB22211">
    <w:name w:val="734693FF4A814BA086AE51A6C7DB222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9B9B8C077C446AAB4BED087B12DB7942">
    <w:name w:val="39B9B8C077C446AAB4BED087B12DB794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4887E6877C74740A72D2C8D2C65DB162">
    <w:name w:val="D4887E6877C74740A72D2C8D2C65DB16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80EC1D2704D40179772362B17AD31F92">
    <w:name w:val="E80EC1D2704D40179772362B17AD31F9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7F3792B3EE1408A9F142622DAC0150D2">
    <w:name w:val="F7F3792B3EE1408A9F142622DAC0150D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F25450C08D4429CA95908CEE81831D22">
    <w:name w:val="5F25450C08D4429CA95908CEE81831D2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1162422FD3D458A8D2A83B4A2DB8F4B2">
    <w:name w:val="81162422FD3D458A8D2A83B4A2DB8F4B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735F5E19E714E8584A6EC69E55E9E1D2">
    <w:name w:val="C735F5E19E714E8584A6EC69E55E9E1D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22F9BDABE1447459C5DFC48013C4E092">
    <w:name w:val="A22F9BDABE1447459C5DFC48013C4E09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1859210FE7047D38474C276E24BE9A52">
    <w:name w:val="E1859210FE7047D38474C276E24BE9A5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A83BC3768484442A0D485A1EE0AE31C1">
    <w:name w:val="7A83BC3768484442A0D485A1EE0AE31C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C4295D185224D8BB4051579525B54031">
    <w:name w:val="2C4295D185224D8BB4051579525B5403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452A8DAAB13442D94FFEF0CE5DD9C5E2">
    <w:name w:val="E452A8DAAB13442D94FFEF0CE5DD9C5E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F7CE177044A42F79AB1955965B5F2F22">
    <w:name w:val="7F7CE177044A42F79AB1955965B5F2F2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881CA814DFD43BC920B59B93AF624192">
    <w:name w:val="0881CA814DFD43BC920B59B93AF62419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9CFB8DC64B544599F61AC17EEAC4BE12">
    <w:name w:val="F9CFB8DC64B544599F61AC17EEAC4BE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E30CD0B6A4F4756A4DA212391B34A7A2">
    <w:name w:val="0E30CD0B6A4F4756A4DA212391B34A7A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04A93D1DD554FC58CFED5ACBDFC9ECA2">
    <w:name w:val="104A93D1DD554FC58CFED5ACBDFC9ECA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26DD6647D7B4845857A275BD5C42A552">
    <w:name w:val="426DD6647D7B4845857A275BD5C42A55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AC0346A1F6D4F0795D7D533CB6E1C602">
    <w:name w:val="7AC0346A1F6D4F0795D7D533CB6E1C60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9537B7069DE4F46AD045C78FE0368C82">
    <w:name w:val="D9537B7069DE4F46AD045C78FE0368C8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3EE2707365D4DA1915BE987172599B22">
    <w:name w:val="03EE2707365D4DA1915BE987172599B2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14E4689F24942EEB0FA7236B45188662">
    <w:name w:val="314E4689F24942EEB0FA7236B4518866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569553322714BDF9658A3FDBB0C64A22">
    <w:name w:val="F569553322714BDF9658A3FDBB0C64A2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CC789A5691F4C878DCA13D6592021072">
    <w:name w:val="2CC789A5691F4C878DCA13D659202107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C43FAFD3E75412AA14124314F1021DD2">
    <w:name w:val="1C43FAFD3E75412AA14124314F1021DD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3548192586E422F979E39E639A53D192">
    <w:name w:val="23548192586E422F979E39E639A53D19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8D6288D4D4547B9A7CBAE8BD0755FCB2">
    <w:name w:val="D8D6288D4D4547B9A7CBAE8BD0755FCB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9B05AE5F625406088703764ECAE94562">
    <w:name w:val="29B05AE5F625406088703764ECAE9456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F2117DF4D004EA29C02CB218A1DEA222">
    <w:name w:val="DF2117DF4D004EA29C02CB218A1DEA22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E390C5A3E2F44FA91CAF2E10BCA794B">
    <w:name w:val="DE390C5A3E2F44FA91CAF2E10BCA794B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FC96EC5E6D44086A86F5F234C0DD335">
    <w:name w:val="7FC96EC5E6D44086A86F5F234C0DD335"/>
    <w:rsid w:val="003A787D"/>
  </w:style>
  <w:style w:type="paragraph" w:customStyle="1" w:styleId="D9D4E33F32E041F8A794D9FD6444D96E">
    <w:name w:val="D9D4E33F32E041F8A794D9FD6444D96E"/>
    <w:rsid w:val="003A787D"/>
  </w:style>
  <w:style w:type="paragraph" w:customStyle="1" w:styleId="7EA2842A2C0E474F9077865FEF1BA76A">
    <w:name w:val="7EA2842A2C0E474F9077865FEF1BA76A"/>
    <w:rsid w:val="003A787D"/>
  </w:style>
  <w:style w:type="paragraph" w:customStyle="1" w:styleId="41804115802D4FFAA3643B9B0D22BFCF">
    <w:name w:val="41804115802D4FFAA3643B9B0D22BFCF"/>
    <w:rsid w:val="003A787D"/>
  </w:style>
  <w:style w:type="paragraph" w:customStyle="1" w:styleId="6E97FF880FAF4540AAF45121096C625F">
    <w:name w:val="6E97FF880FAF4540AAF45121096C625F"/>
    <w:rsid w:val="003A787D"/>
  </w:style>
  <w:style w:type="paragraph" w:customStyle="1" w:styleId="0DB38638C9C4478487BDE3445B45CF12">
    <w:name w:val="0DB38638C9C4478487BDE3445B45CF12"/>
    <w:rsid w:val="003A787D"/>
  </w:style>
  <w:style w:type="paragraph" w:customStyle="1" w:styleId="74357E4404BC430588721FDF1C8818E9">
    <w:name w:val="74357E4404BC430588721FDF1C8818E9"/>
    <w:rsid w:val="003A787D"/>
  </w:style>
  <w:style w:type="paragraph" w:customStyle="1" w:styleId="DD9518C81A0549DDB65E609C7C944C7C">
    <w:name w:val="DD9518C81A0549DDB65E609C7C944C7C"/>
    <w:rsid w:val="003A787D"/>
  </w:style>
  <w:style w:type="paragraph" w:customStyle="1" w:styleId="A745A4B9C0F24CED9BEE8254FAC829DD">
    <w:name w:val="A745A4B9C0F24CED9BEE8254FAC829DD"/>
    <w:rsid w:val="003A787D"/>
  </w:style>
  <w:style w:type="paragraph" w:customStyle="1" w:styleId="2D402ADB30E24DE2BE2E804A88D46485">
    <w:name w:val="2D402ADB30E24DE2BE2E804A88D46485"/>
    <w:rsid w:val="003A787D"/>
  </w:style>
  <w:style w:type="paragraph" w:customStyle="1" w:styleId="19709F0D0DC742E5AF01B7BA7A01D8F8">
    <w:name w:val="19709F0D0DC742E5AF01B7BA7A01D8F8"/>
    <w:rsid w:val="003A787D"/>
  </w:style>
  <w:style w:type="paragraph" w:customStyle="1" w:styleId="E0CF9DA0B62F4A238F70C28D895D23ED">
    <w:name w:val="E0CF9DA0B62F4A238F70C28D895D23ED"/>
    <w:rsid w:val="003A787D"/>
  </w:style>
  <w:style w:type="paragraph" w:customStyle="1" w:styleId="AAC2BA9FBE324D9F9DB374D911D49026">
    <w:name w:val="AAC2BA9FBE324D9F9DB374D911D49026"/>
    <w:rsid w:val="003A787D"/>
  </w:style>
  <w:style w:type="paragraph" w:customStyle="1" w:styleId="8E77718AE4A44174AFE82618337FB0FE">
    <w:name w:val="8E77718AE4A44174AFE82618337FB0FE"/>
    <w:rsid w:val="003A787D"/>
  </w:style>
  <w:style w:type="paragraph" w:customStyle="1" w:styleId="1D0C6DC0B930422785C71C466A352C1E">
    <w:name w:val="1D0C6DC0B930422785C71C466A352C1E"/>
    <w:rsid w:val="003A787D"/>
  </w:style>
  <w:style w:type="paragraph" w:customStyle="1" w:styleId="C16D56C601E940379D63AC7AD09A3A0B">
    <w:name w:val="C16D56C601E940379D63AC7AD09A3A0B"/>
    <w:rsid w:val="003A787D"/>
  </w:style>
  <w:style w:type="paragraph" w:customStyle="1" w:styleId="CF4AD09757FE4B3E80042B5C16BC8091">
    <w:name w:val="CF4AD09757FE4B3E80042B5C16BC8091"/>
    <w:rsid w:val="003A787D"/>
  </w:style>
  <w:style w:type="paragraph" w:customStyle="1" w:styleId="6424E19360BB402580CBBA700F1F64B3">
    <w:name w:val="6424E19360BB402580CBBA700F1F64B3"/>
    <w:rsid w:val="003A787D"/>
  </w:style>
  <w:style w:type="paragraph" w:customStyle="1" w:styleId="61B59CB251A7402B989BC16D3BEFC027">
    <w:name w:val="61B59CB251A7402B989BC16D3BEFC027"/>
    <w:rsid w:val="003A787D"/>
  </w:style>
  <w:style w:type="paragraph" w:customStyle="1" w:styleId="511CDB81C5314463ABCDC65EEE0056A6">
    <w:name w:val="511CDB81C5314463ABCDC65EEE0056A6"/>
    <w:rsid w:val="003A787D"/>
  </w:style>
  <w:style w:type="paragraph" w:customStyle="1" w:styleId="AA9FFEE14B134C1A9900FDF7EBFA80ED">
    <w:name w:val="AA9FFEE14B134C1A9900FDF7EBFA80ED"/>
    <w:rsid w:val="003A787D"/>
  </w:style>
  <w:style w:type="paragraph" w:customStyle="1" w:styleId="19C792F46CB34E59972681EC1DE8CA6B">
    <w:name w:val="19C792F46CB34E59972681EC1DE8CA6B"/>
    <w:rsid w:val="003A787D"/>
  </w:style>
  <w:style w:type="paragraph" w:customStyle="1" w:styleId="3B2045AAC8A3484AA8B6F6341FFFD5A0">
    <w:name w:val="3B2045AAC8A3484AA8B6F6341FFFD5A0"/>
    <w:rsid w:val="003A787D"/>
  </w:style>
  <w:style w:type="paragraph" w:customStyle="1" w:styleId="AABBD98B358E424395E983EF32EED066">
    <w:name w:val="AABBD98B358E424395E983EF32EED066"/>
    <w:rsid w:val="003A787D"/>
  </w:style>
  <w:style w:type="paragraph" w:customStyle="1" w:styleId="90408AD06A19438AA5C6F74C20BC3293">
    <w:name w:val="90408AD06A19438AA5C6F74C20BC3293"/>
    <w:rsid w:val="003A787D"/>
  </w:style>
  <w:style w:type="paragraph" w:customStyle="1" w:styleId="0FEBEF4CED2E47E8A6F10E43C8A4064E">
    <w:name w:val="0FEBEF4CED2E47E8A6F10E43C8A4064E"/>
    <w:rsid w:val="003A787D"/>
  </w:style>
  <w:style w:type="paragraph" w:customStyle="1" w:styleId="363A55F8BD964B01933BF92F969F175B">
    <w:name w:val="363A55F8BD964B01933BF92F969F175B"/>
    <w:rsid w:val="003A787D"/>
  </w:style>
  <w:style w:type="paragraph" w:customStyle="1" w:styleId="B789F9CE63FB442C82478B845E7167B5">
    <w:name w:val="B789F9CE63FB442C82478B845E7167B5"/>
    <w:rsid w:val="003A787D"/>
  </w:style>
  <w:style w:type="paragraph" w:customStyle="1" w:styleId="F6254CF226414DE782130B33FF8F3DB1">
    <w:name w:val="F6254CF226414DE782130B33FF8F3DB1"/>
    <w:rsid w:val="003A787D"/>
  </w:style>
  <w:style w:type="paragraph" w:customStyle="1" w:styleId="C352264023AF4B33A0169F4F6C1133DE">
    <w:name w:val="C352264023AF4B33A0169F4F6C1133DE"/>
    <w:rsid w:val="003A787D"/>
  </w:style>
  <w:style w:type="paragraph" w:customStyle="1" w:styleId="53664295FA9D49049C8A85DF7BD08E3E">
    <w:name w:val="53664295FA9D49049C8A85DF7BD08E3E"/>
    <w:rsid w:val="003A787D"/>
  </w:style>
  <w:style w:type="paragraph" w:customStyle="1" w:styleId="0C42E77D51CB49EF9491720A45F2F676">
    <w:name w:val="0C42E77D51CB49EF9491720A45F2F676"/>
    <w:rsid w:val="003A787D"/>
  </w:style>
  <w:style w:type="paragraph" w:customStyle="1" w:styleId="AEC97C9E1F0C484592560DEBC9F6EBE615">
    <w:name w:val="AEC97C9E1F0C484592560DEBC9F6EBE61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1457F798A554B218BEDA6D2EF993F4B15">
    <w:name w:val="81457F798A554B218BEDA6D2EF993F4B1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FE0D8BD4E044D5EA366BCDD8DA7AE7F15">
    <w:name w:val="5FE0D8BD4E044D5EA366BCDD8DA7AE7F1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77CA401E82B45EDA27855B6B2A4092115">
    <w:name w:val="F77CA401E82B45EDA27855B6B2A409211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0965CE28FE54C5D975B82066818470415">
    <w:name w:val="50965CE28FE54C5D975B8206681847041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1741747F49941A49BAB2408CC255FA513">
    <w:name w:val="51741747F49941A49BAB2408CC255FA51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150A69D805F462BB0C384838F591D8913">
    <w:name w:val="5150A69D805F462BB0C384838F591D891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065D8DE71F34D9E9417690E9183C50013">
    <w:name w:val="1065D8DE71F34D9E9417690E9183C5001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C1ED4DE15A44EAEA31AA29A1FC23A3413">
    <w:name w:val="EC1ED4DE15A44EAEA31AA29A1FC23A341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F1075AE6CBF47F1A7D085E5D9B945F413">
    <w:name w:val="3F1075AE6CBF47F1A7D085E5D9B945F41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22D1BCEA01442E0A32DC97908FFC26313">
    <w:name w:val="622D1BCEA01442E0A32DC97908FFC2631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932E151519D448F95F571F5C58370CB13">
    <w:name w:val="8932E151519D448F95F571F5C58370CB1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D6163DE3BBE4DE1ABADB986D1D1A0AB13">
    <w:name w:val="4D6163DE3BBE4DE1ABADB986D1D1A0AB1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AEA840BB2EE4511A28ACB62C4B1997113">
    <w:name w:val="CAEA840BB2EE4511A28ACB62C4B199711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D9655CCDA3B4D218BF8D337B3BE2C7313">
    <w:name w:val="3D9655CCDA3B4D218BF8D337B3BE2C731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834CA984897470288D6ADA9D959A75E13">
    <w:name w:val="6834CA984897470288D6ADA9D959A75E1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83C55CD428248DBB8E9E0501DEAE7A213">
    <w:name w:val="283C55CD428248DBB8E9E0501DEAE7A21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94628CBB46348CC90CE86538EC6835013">
    <w:name w:val="B94628CBB46348CC90CE86538EC683501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2826B8063A744188FE81818BF4A612213">
    <w:name w:val="D2826B8063A744188FE81818BF4A61221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F80EEEE70BE4F489254E969E0EA80AD13">
    <w:name w:val="9F80EEEE70BE4F489254E969E0EA80AD1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42514667FDC4CE5BF86B5CF5F4D93CB13">
    <w:name w:val="042514667FDC4CE5BF86B5CF5F4D93CB1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9DF60D86B54FB4BD28631D496FB68B14">
    <w:name w:val="4F9DF60D86B54FB4BD28631D496FB68B1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3C32C36923B443B8F619352B61811AF14">
    <w:name w:val="83C32C36923B443B8F619352B61811AF1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52CBCD47A404C7D98ED20A975D2131414">
    <w:name w:val="452CBCD47A404C7D98ED20A975D213141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CF130BC841643DAB0F1DBAC29814C8514">
    <w:name w:val="3CF130BC841643DAB0F1DBAC29814C851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849A912E156461AA3F44DFBBE547CA613">
    <w:name w:val="E849A912E156461AA3F44DFBBE547CA61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D46E38A8B4B4EC1A204D45BA7C6309A8">
    <w:name w:val="AD46E38A8B4B4EC1A204D45BA7C6309A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DC331F33259454C90DF509151A1A2298">
    <w:name w:val="ADC331F33259454C90DF509151A1A229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0908A1413B745E6A97B05449DF7B12D8">
    <w:name w:val="E0908A1413B745E6A97B05449DF7B12D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7F67D34D142485E8725DC8C6A9348D68">
    <w:name w:val="E7F67D34D142485E8725DC8C6A9348D6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6E7BB684CAB4D8B84BD8DFEC49C3BCF8">
    <w:name w:val="36E7BB684CAB4D8B84BD8DFEC49C3BCF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9416EF77E7437D9C17E15CBDC930308">
    <w:name w:val="4F9416EF77E7437D9C17E15CBDC93030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96E2BB420C74E1E917D6AC3FFC9A1A28">
    <w:name w:val="696E2BB420C74E1E917D6AC3FFC9A1A2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195FB7CBA8447E4BE0D823A88FC14D38">
    <w:name w:val="B195FB7CBA8447E4BE0D823A88FC14D3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D2FCC9B3B3E488890FFD2728540E06C8">
    <w:name w:val="4D2FCC9B3B3E488890FFD2728540E06C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02A7B2911CF44C39720EBEF7614AC458">
    <w:name w:val="202A7B2911CF44C39720EBEF7614AC45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E32F7D7093C496FAE0FAD1A9C4251368">
    <w:name w:val="3E32F7D7093C496FAE0FAD1A9C425136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FB6B7AC56B348FAA6C94242845B87948">
    <w:name w:val="2FB6B7AC56B348FAA6C94242845B8794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4331F9B1D424FEE93DCE6B24D8BBC298">
    <w:name w:val="74331F9B1D424FEE93DCE6B24D8BBC29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F541F016A8048C48E6612028607C5BB8">
    <w:name w:val="2F541F016A8048C48E6612028607C5BB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96936E015EC43C7A07121EB9A9D73B68">
    <w:name w:val="096936E015EC43C7A07121EB9A9D73B6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63A80CE603D400F9C63437B03EF31088">
    <w:name w:val="E63A80CE603D400F9C63437B03EF3108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F9B037AB12641D39B9682AB79D96E518">
    <w:name w:val="8F9B037AB12641D39B9682AB79D96E51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5DAFE7FED54706A0FAE4C7FC15763A8">
    <w:name w:val="4F5DAFE7FED54706A0FAE4C7FC15763A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B622972D0D94C95AD9A44E56EEB5A678">
    <w:name w:val="1B622972D0D94C95AD9A44E56EEB5A67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B64A5820CDF4EBD9A38A73223C8CA108">
    <w:name w:val="6B64A5820CDF4EBD9A38A73223C8CA10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2A80066E8EF4F4BB8EF49BD21FE5D898">
    <w:name w:val="42A80066E8EF4F4BB8EF49BD21FE5D89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1B0B8344F3F450098EB1069DC2B01FF8">
    <w:name w:val="81B0B8344F3F450098EB1069DC2B01FF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0C2469E16FD431CB87EE74CF0A083DF8">
    <w:name w:val="D0C2469E16FD431CB87EE74CF0A083DF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003BC63E00A41E8B64F183954BB06288">
    <w:name w:val="8003BC63E00A41E8B64F183954BB0628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48C0AF2B331436E9D5156A223F4B03D8">
    <w:name w:val="948C0AF2B331436E9D5156A223F4B03D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44EEAC44E2B4CF1971204B79F6D4C5C8">
    <w:name w:val="744EEAC44E2B4CF1971204B79F6D4C5C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86A71B6D0C64FE48343112C2B3821B38">
    <w:name w:val="D86A71B6D0C64FE48343112C2B3821B3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5E85AB1BA64446C83367B2A37FAA3F88">
    <w:name w:val="F5E85AB1BA64446C83367B2A37FAA3F8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E891FE5E1C84660A94B1D1B9B3E5DDC8">
    <w:name w:val="3E891FE5E1C84660A94B1D1B9B3E5DDC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02847C3865B4DB287E0D7D2D921A5898">
    <w:name w:val="B02847C3865B4DB287E0D7D2D921A589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6CEAF8B309A4A748A0484A8067CB2CA8">
    <w:name w:val="76CEAF8B309A4A748A0484A8067CB2CA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75C8BA4B8B44708A4908F3DB5A46A938">
    <w:name w:val="475C8BA4B8B44708A4908F3DB5A46A93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D7204BCB50F4778915FDCADC068094C8">
    <w:name w:val="3D7204BCB50F4778915FDCADC068094C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80AD0C6662C405C85AF485390B982A88">
    <w:name w:val="D80AD0C6662C405C85AF485390B982A8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8C416E6E67A48B2927B23C4D4361B538">
    <w:name w:val="B8C416E6E67A48B2927B23C4D4361B53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F373807AC424C28857029C8514FFACF8">
    <w:name w:val="2F373807AC424C28857029C8514FFACF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0B36DABF2AC423ABD5A02937181F0088">
    <w:name w:val="F0B36DABF2AC423ABD5A02937181F008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2A49891ACE64D63B46F80A7E1010F4F8">
    <w:name w:val="92A49891ACE64D63B46F80A7E1010F4F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86CCDA92BFE481FB711EA7016F720EC8">
    <w:name w:val="186CCDA92BFE481FB711EA7016F720EC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0A7D7962C33447B9DA3C8D9D5A2E4888">
    <w:name w:val="F0A7D7962C33447B9DA3C8D9D5A2E488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5E57FDB3AF3481C9377CD7FEF8A6DB18">
    <w:name w:val="15E57FDB3AF3481C9377CD7FEF8A6DB1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B2A295540544D6EBD6D798CBC526BC48">
    <w:name w:val="EB2A295540544D6EBD6D798CBC526BC4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B1A2C54FE734DD6BA58EB7C8B5ED0F08">
    <w:name w:val="1B1A2C54FE734DD6BA58EB7C8B5ED0F0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70BAAD4567040118AD87ADC6A61D19A8">
    <w:name w:val="A70BAAD4567040118AD87ADC6A61D19A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DD4F26F1EB9451DAB215C53BD943B248">
    <w:name w:val="FDD4F26F1EB9451DAB215C53BD943B24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AE40F3ECCAB4AF7B0855860B13537E68">
    <w:name w:val="FAE40F3ECCAB4AF7B0855860B13537E6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F0467F3EA3E46C48EDB16B62E5F89E38">
    <w:name w:val="5F0467F3EA3E46C48EDB16B62E5F89E3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8BE85DFF26745B0BCB1D8F130BBD27C8">
    <w:name w:val="A8BE85DFF26745B0BCB1D8F130BBD27C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EB84A150DE34EBEBFD9451210556BAE13">
    <w:name w:val="8EB84A150DE34EBEBFD9451210556BAE1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BA0CDEA31BC48CA940B5C267D419EC413">
    <w:name w:val="6BA0CDEA31BC48CA940B5C267D419EC41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34BC62DC1C743BCA25FA1FAA800720C13">
    <w:name w:val="A34BC62DC1C743BCA25FA1FAA800720C1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BACDC45BBAF4592822B98C37C8012A313">
    <w:name w:val="2BACDC45BBAF4592822B98C37C8012A31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DAD554A48C44CECB25B97FCD909571A12">
    <w:name w:val="1DAD554A48C44CECB25B97FCD909571A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5AC53A964344428849E49C8206A0C7511">
    <w:name w:val="75AC53A964344428849E49C8206A0C75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50EE210EBA44CE8B34873EACAB31E3E11">
    <w:name w:val="550EE210EBA44CE8B34873EACAB31E3E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FBCE24CC3F94F9B92B75197DBE6F19C11">
    <w:name w:val="EFBCE24CC3F94F9B92B75197DBE6F19C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D0FCAB5C2014BA39822FB33C181FF8111">
    <w:name w:val="9D0FCAB5C2014BA39822FB33C181FF81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6DB4D39EC3B4428BAD9D658129392BF11">
    <w:name w:val="C6DB4D39EC3B4428BAD9D658129392BF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B3B13091750403EA883E6E04C1B9C0311">
    <w:name w:val="4B3B13091750403EA883E6E04C1B9C03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0CEF19F2AC64B35B381AE6B6F86234A11">
    <w:name w:val="30CEF19F2AC64B35B381AE6B6F86234A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3039979EAEF4B44A6C49C3DD5FBE53D11">
    <w:name w:val="23039979EAEF4B44A6C49C3DD5FBE53D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0EBF257D59543F4BB3E9EB1A80345E911">
    <w:name w:val="90EBF257D59543F4BB3E9EB1A80345E9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4F0A7F1275E4B0291A8A410F86C816411">
    <w:name w:val="14F0A7F1275E4B0291A8A410F86C8164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E33F171161844ACB3EBD567C832F85D11">
    <w:name w:val="EE33F171161844ACB3EBD567C832F85D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C753465B87F4543BA14F8BB78107D6E11">
    <w:name w:val="FC753465B87F4543BA14F8BB78107D6E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A4CD5864AEA4FA4B659309EF16C44FD11">
    <w:name w:val="8A4CD5864AEA4FA4B659309EF16C44FD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6E616E419E64020946D273A32B75A5111">
    <w:name w:val="B6E616E419E64020946D273A32B75A51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F248BAAFC814485910F2F71A5DF082B11">
    <w:name w:val="0F248BAAFC814485910F2F71A5DF082B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D90298A429141408AC987CD909DE98F11">
    <w:name w:val="BD90298A429141408AC987CD909DE98F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7983D15033B452E9E2E0066D17109FF11">
    <w:name w:val="17983D15033B452E9E2E0066D17109FF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03191B0BF4D469082522BCAF291E8D211">
    <w:name w:val="E03191B0BF4D469082522BCAF291E8D2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D0E506C5A364FB6B86EAA2D1F28633211">
    <w:name w:val="AD0E506C5A364FB6B86EAA2D1F286332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DBAAD37526C4144A3E55B93AB23136411">
    <w:name w:val="4DBAAD37526C4144A3E55B93AB231364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701DFF7A0534D6C89E4B0A00A1F96EF11">
    <w:name w:val="2701DFF7A0534D6C89E4B0A00A1F96EF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CD3EF5C12A8497EA4728DE038AFAC0811">
    <w:name w:val="ECD3EF5C12A8497EA4728DE038AFAC08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F9930074634B95B9C8B5B2B498C9C411">
    <w:name w:val="4FF9930074634B95B9C8B5B2B498C9C4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C2A4CD153A4BA0B8264759E2A120F711">
    <w:name w:val="4FC2A4CD153A4BA0B8264759E2A120F7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4B88514C2054FA6A222F148B10E885C11">
    <w:name w:val="C4B88514C2054FA6A222F148B10E885C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22834FF8B894B8FA4967184233B794311">
    <w:name w:val="322834FF8B894B8FA4967184233B7943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65CF57C91F249C0A58403612298474A11">
    <w:name w:val="D65CF57C91F249C0A58403612298474A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8C70787F2CD47F6BE414EB03754E47211">
    <w:name w:val="C8C70787F2CD47F6BE414EB03754E472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043287706F4401791EDC8CA18C4352A11">
    <w:name w:val="6043287706F4401791EDC8CA18C4352A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10BB2DD4ED04E69871402CDD8C0D63311">
    <w:name w:val="910BB2DD4ED04E69871402CDD8C0D633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D70E46B45434ACDB1668025B11997F811">
    <w:name w:val="BD70E46B45434ACDB1668025B11997F8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940206B8670413CA0FCD0AC3EF2D90911">
    <w:name w:val="2940206B8670413CA0FCD0AC3EF2D909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A0DBA395B0241A5BD30BD1D68C87A0B11">
    <w:name w:val="EA0DBA395B0241A5BD30BD1D68C87A0B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D8161823DA743BEB38F1F91E4A81E4511">
    <w:name w:val="1D8161823DA743BEB38F1F91E4A81E45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3461009F96B49B6B0583AEF39DFE1C311">
    <w:name w:val="33461009F96B49B6B0583AEF39DFE1C3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322D5FB361B488586A77E62C3786BD213">
    <w:name w:val="D322D5FB361B488586A77E62C3786BD21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A945C9FFA2847578C743B318D62E45313">
    <w:name w:val="4A945C9FFA2847578C743B318D62E4531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5805C4A10714AD88F8F1B650A8023EB13">
    <w:name w:val="05805C4A10714AD88F8F1B650A8023EB1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5D579F40A194E9CB5AA296C0A5C24F913">
    <w:name w:val="05D579F40A194E9CB5AA296C0A5C24F91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7EA307EB8F74F11A2E90B4D2A48AD8B13">
    <w:name w:val="B7EA307EB8F74F11A2E90B4D2A48AD8B1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C1E7AC2A2A0416D89BD2526E7A5CE3513">
    <w:name w:val="2C1E7AC2A2A0416D89BD2526E7A5CE351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C1041A1E09C431F9411243B26F1CEE613">
    <w:name w:val="DC1041A1E09C431F9411243B26F1CEE61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CD51C3ABB614A8F806007C661868CF913">
    <w:name w:val="0CD51C3ABB614A8F806007C661868CF91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395B65138D0439E86DF5AA956045F1513">
    <w:name w:val="7395B65138D0439E86DF5AA956045F151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965A57548B94125A2C892954ECF40F48">
    <w:name w:val="7965A57548B94125A2C892954ECF40F4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6F045686E544F72ABDAF106728B94288">
    <w:name w:val="06F045686E544F72ABDAF106728B9428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03628F9DECE42D5A48350042DE6305F8">
    <w:name w:val="F03628F9DECE42D5A48350042DE6305F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5820458C0D14391A981BF2FE2F0E4C48">
    <w:name w:val="45820458C0D14391A981BF2FE2F0E4C4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7A553F0468F4AA8A3A955B2E142260E8">
    <w:name w:val="67A553F0468F4AA8A3A955B2E142260E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2389A75C1B24A4C9CCAC3C41D3868498">
    <w:name w:val="22389A75C1B24A4C9CCAC3C41D386849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BE0751390904D638E99E5733D71CCB28">
    <w:name w:val="ABE0751390904D638E99E5733D71CCB2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8FF09B71A144B2DB8419CAAF098AD698">
    <w:name w:val="38FF09B71A144B2DB8419CAAF098AD69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835049DE4584C7D86BB95D2A690ADA48">
    <w:name w:val="E835049DE4584C7D86BB95D2A690ADA4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2FE6C5FD7B94AA6849D43EF298EC5FE8">
    <w:name w:val="32FE6C5FD7B94AA6849D43EF298EC5FE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3B0C6D3AC984F149D201B5451F5F7B58">
    <w:name w:val="B3B0C6D3AC984F149D201B5451F5F7B5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B012321C58E42A3A3F58A2851C256808">
    <w:name w:val="EB012321C58E42A3A3F58A2851C25680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278460BF1F141C08EE4B625EA6793348">
    <w:name w:val="9278460BF1F141C08EE4B625EA679334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DB6B3F7161C4343AC9406C78EE3D4D18">
    <w:name w:val="1DB6B3F7161C4343AC9406C78EE3D4D1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75C3900ED2F4336B1CD6765B81092798">
    <w:name w:val="E75C3900ED2F4336B1CD6765B8109279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A9A7B6BEFD0436F978DFFC5B25CAD6E8">
    <w:name w:val="7A9A7B6BEFD0436F978DFFC5B25CAD6E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3A508CA1D1347AB842C51C19142D6CB8">
    <w:name w:val="13A508CA1D1347AB842C51C19142D6CB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70FD8C3572146DB9CC43CA0EB123BA88">
    <w:name w:val="570FD8C3572146DB9CC43CA0EB123BA8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642F9DAC2E94AD385F2A9A05146B01F8">
    <w:name w:val="6642F9DAC2E94AD385F2A9A05146B01F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FECAAC8642B4F249F36718569521EE48">
    <w:name w:val="2FECAAC8642B4F249F36718569521EE4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E6FF4E5EF5E4CE898DCD735A558736C8">
    <w:name w:val="EE6FF4E5EF5E4CE898DCD735A558736C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50D788421434A7FB13FE1879117B4B48">
    <w:name w:val="C50D788421434A7FB13FE1879117B4B4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00861FF1A4F4B04A882C8C38187D0E38">
    <w:name w:val="300861FF1A4F4B04A882C8C38187D0E3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3C5AC47DA0B4E7592DE758B2A18DA348">
    <w:name w:val="43C5AC47DA0B4E7592DE758B2A18DA34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6D892B0F8884A0E87923C6961CD7B6D8">
    <w:name w:val="D6D892B0F8884A0E87923C6961CD7B6D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947FFF1C8EE40C3A21D460C0983B2D28">
    <w:name w:val="9947FFF1C8EE40C3A21D460C0983B2D2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B1B725FC8484FEBBA5AD3CD51B29CD28">
    <w:name w:val="0B1B725FC8484FEBBA5AD3CD51B29CD2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7FE48A62A114A71B06AD3DC71415CC28">
    <w:name w:val="D7FE48A62A114A71B06AD3DC71415CC2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AA6223677704CAE949B04D14AC341788">
    <w:name w:val="5AA6223677704CAE949B04D14AC34178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D2690A1B0E5436EBB643453976A6E318">
    <w:name w:val="8D2690A1B0E5436EBB643453976A6E31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8A589B28DEA4BBD9FF202AC261D6CD68">
    <w:name w:val="38A589B28DEA4BBD9FF202AC261D6CD6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A944A323CC641CEA0FFC68FA6DD18AC8">
    <w:name w:val="6A944A323CC641CEA0FFC68FA6DD18AC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31A16C963D94C9993B943E25D44D0D68">
    <w:name w:val="A31A16C963D94C9993B943E25D44D0D6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46189AF9A654662943BC4E6E9C649488">
    <w:name w:val="646189AF9A654662943BC4E6E9C64948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84973D8CB44450DA334C034AA944F018">
    <w:name w:val="484973D8CB44450DA334C034AA944F01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BDC4D60BC784FAFB7EEB1AE9F82998F8">
    <w:name w:val="6BDC4D60BC784FAFB7EEB1AE9F82998F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332360C79374693B7767F8293E302098">
    <w:name w:val="F332360C79374693B7767F8293E30209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AD2268201A64885A5E4F3D46864541A8">
    <w:name w:val="4AD2268201A64885A5E4F3D46864541A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8DF97B0FCCC4F089E6C3DEA203D984A8">
    <w:name w:val="28DF97B0FCCC4F089E6C3DEA203D984A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5B894EFCAA043F6ADE1CA7D54129FC08">
    <w:name w:val="75B894EFCAA043F6ADE1CA7D54129FC0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036F808EBC64EB3AAB1E83C2A20ABDE8">
    <w:name w:val="3036F808EBC64EB3AAB1E83C2A20ABDE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44B2D1F478F4D8384CD4333D9AC62378">
    <w:name w:val="F44B2D1F478F4D8384CD4333D9AC6237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241F6AC2248425D84B9376D98AE3AFC8">
    <w:name w:val="6241F6AC2248425D84B9376D98AE3AFC8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BEAC3EA2AFB404C95DAD38DA9E6E98B6">
    <w:name w:val="2BEAC3EA2AFB404C95DAD38DA9E6E98B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4F953E2200F4AF6B8B8320AD1E39F8A6">
    <w:name w:val="D4F953E2200F4AF6B8B8320AD1E39F8A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139C67D83EC433EBE2BF75459F0916F6">
    <w:name w:val="D139C67D83EC433EBE2BF75459F0916F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7F199439D3544349CFADC59D5AEAC9E6">
    <w:name w:val="87F199439D3544349CFADC59D5AEAC9E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177A6FD88E2484BB9BE76033AB5219C5">
    <w:name w:val="2177A6FD88E2484BB9BE76033AB5219C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F88FD65E33E469A8EF0693BA9D9B5E95">
    <w:name w:val="0F88FD65E33E469A8EF0693BA9D9B5E9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696BBD07CDC4D0DB818E3FB316D10BA5">
    <w:name w:val="0696BBD07CDC4D0DB818E3FB316D10BA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F9D17471FE44EC78C165ADA1D6E1A435">
    <w:name w:val="2F9D17471FE44EC78C165ADA1D6E1A43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F6D72233AAB41F78B0887569AA5C5FD5">
    <w:name w:val="FF6D72233AAB41F78B0887569AA5C5FD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C032B59AF3D478CAC2EE49DB4763DC65">
    <w:name w:val="CC032B59AF3D478CAC2EE49DB4763DC6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168EBE897534FB091E1ED82D4C284135">
    <w:name w:val="6168EBE897534FB091E1ED82D4C28413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9582329E2B14A67A0AA169BAC5FC4485">
    <w:name w:val="19582329E2B14A67A0AA169BAC5FC448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4AF215B754742A599807187069470CF5">
    <w:name w:val="C4AF215B754742A599807187069470CF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381193C698E4CE7A30C1671BE65927F5">
    <w:name w:val="8381193C698E4CE7A30C1671BE65927F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40C646FE3D54643B1C62C11B0712F6E5">
    <w:name w:val="240C646FE3D54643B1C62C11B0712F6E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A9F2BDC1C75467399D8B3A1D72A5BA95">
    <w:name w:val="1A9F2BDC1C75467399D8B3A1D72A5BA9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A853A8A66A04ABDAD73C25CC16F57AF5">
    <w:name w:val="DA853A8A66A04ABDAD73C25CC16F57AF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B865D69D46D4A9CBD6D86A5A5038BFB5">
    <w:name w:val="6B865D69D46D4A9CBD6D86A5A5038BFB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890C6205293435F97DC47B48E008E455">
    <w:name w:val="E890C6205293435F97DC47B48E008E45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8B581BCFDBE4F3EB7B6DA6EDCD53DA95">
    <w:name w:val="68B581BCFDBE4F3EB7B6DA6EDCD53DA9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D77FBABDE904DC49CE0E00CF270958A4">
    <w:name w:val="3D77FBABDE904DC49CE0E00CF270958A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BEE9228BAE1411C99AAD56BAB0C062A4">
    <w:name w:val="FBEE9228BAE1411C99AAD56BAB0C062A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4AE01D4AF214536828223910A87BF993">
    <w:name w:val="04AE01D4AF214536828223910A87BF99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098FEEECDAC45C4BE3B670DE4F763C74">
    <w:name w:val="7098FEEECDAC45C4BE3B670DE4F763C7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9BB4B4259A408AB7728D64C99A2A6D4">
    <w:name w:val="4F9BB4B4259A408AB7728D64C99A2A6D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BBA5CDFC9C049989835CF1508B9F4E73">
    <w:name w:val="FBBA5CDFC9C049989835CF1508B9F4E7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51C4337DD4A48B2BECB94D1241958693">
    <w:name w:val="251C4337DD4A48B2BECB94D124195869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B38DB6E3DF54671B88EF518DBF32A5E3">
    <w:name w:val="EB38DB6E3DF54671B88EF518DBF32A5E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61BE836234648A2B7FDFB071D4B01A93">
    <w:name w:val="461BE836234648A2B7FDFB071D4B01A9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BB3778A769B49A9BB3E4340788F19CF3">
    <w:name w:val="ABB3778A769B49A9BB3E4340788F19CF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A6C3161E59E47FE83AD606952148DC83">
    <w:name w:val="8A6C3161E59E47FE83AD606952148DC8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D4C3CE66DB9450DAD6B97D08410AC423">
    <w:name w:val="FD4C3CE66DB9450DAD6B97D08410AC42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59AFCAA43734F85839CE79B0ACAA9663">
    <w:name w:val="E59AFCAA43734F85839CE79B0ACAA966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DFAB315386140CFAF154159EC433E5B3">
    <w:name w:val="4DFAB315386140CFAF154159EC433E5B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C978937DCF445F8B777D1041727127D3">
    <w:name w:val="2C978937DCF445F8B777D1041727127D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6195402ED0948FBBFA974BC9E50D6373">
    <w:name w:val="E6195402ED0948FBBFA974BC9E50D637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017E30DFFC64083951F2F4B13366FF53">
    <w:name w:val="D017E30DFFC64083951F2F4B13366FF5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7ECB83553844E3285C7227BFE35C9243">
    <w:name w:val="D7ECB83553844E3285C7227BFE35C924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B42E58C0D27451E88D6488C538893F63">
    <w:name w:val="0B42E58C0D27451E88D6488C538893F6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E2520F190AF47AA86558B32F5C9429D3">
    <w:name w:val="BE2520F190AF47AA86558B32F5C9429D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9897F93D1B4439AB0E5D6767074CE522">
    <w:name w:val="A9897F93D1B4439AB0E5D6767074CE52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5E143B806E947838404F91F80F2C2AA2">
    <w:name w:val="E5E143B806E947838404F91F80F2C2AA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34693FF4A814BA086AE51A6C7DB22212">
    <w:name w:val="734693FF4A814BA086AE51A6C7DB222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9B9B8C077C446AAB4BED087B12DB7943">
    <w:name w:val="39B9B8C077C446AAB4BED087B12DB794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4887E6877C74740A72D2C8D2C65DB163">
    <w:name w:val="D4887E6877C74740A72D2C8D2C65DB16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80EC1D2704D40179772362B17AD31F93">
    <w:name w:val="E80EC1D2704D40179772362B17AD31F9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7F3792B3EE1408A9F142622DAC0150D3">
    <w:name w:val="F7F3792B3EE1408A9F142622DAC0150D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F25450C08D4429CA95908CEE81831D23">
    <w:name w:val="5F25450C08D4429CA95908CEE81831D2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1162422FD3D458A8D2A83B4A2DB8F4B3">
    <w:name w:val="81162422FD3D458A8D2A83B4A2DB8F4B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735F5E19E714E8584A6EC69E55E9E1D3">
    <w:name w:val="C735F5E19E714E8584A6EC69E55E9E1D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22F9BDABE1447459C5DFC48013C4E093">
    <w:name w:val="A22F9BDABE1447459C5DFC48013C4E09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1859210FE7047D38474C276E24BE9A53">
    <w:name w:val="E1859210FE7047D38474C276E24BE9A5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A83BC3768484442A0D485A1EE0AE31C2">
    <w:name w:val="7A83BC3768484442A0D485A1EE0AE31C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C4295D185224D8BB4051579525B54032">
    <w:name w:val="2C4295D185224D8BB4051579525B5403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452A8DAAB13442D94FFEF0CE5DD9C5E3">
    <w:name w:val="E452A8DAAB13442D94FFEF0CE5DD9C5E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F7CE177044A42F79AB1955965B5F2F23">
    <w:name w:val="7F7CE177044A42F79AB1955965B5F2F2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881CA814DFD43BC920B59B93AF624193">
    <w:name w:val="0881CA814DFD43BC920B59B93AF62419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9CFB8DC64B544599F61AC17EEAC4BE13">
    <w:name w:val="F9CFB8DC64B544599F61AC17EEAC4BE1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E30CD0B6A4F4756A4DA212391B34A7A3">
    <w:name w:val="0E30CD0B6A4F4756A4DA212391B34A7A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04A93D1DD554FC58CFED5ACBDFC9ECA3">
    <w:name w:val="104A93D1DD554FC58CFED5ACBDFC9ECA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26DD6647D7B4845857A275BD5C42A553">
    <w:name w:val="426DD6647D7B4845857A275BD5C42A55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AC0346A1F6D4F0795D7D533CB6E1C603">
    <w:name w:val="7AC0346A1F6D4F0795D7D533CB6E1C60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9537B7069DE4F46AD045C78FE0368C83">
    <w:name w:val="D9537B7069DE4F46AD045C78FE0368C8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3EE2707365D4DA1915BE987172599B23">
    <w:name w:val="03EE2707365D4DA1915BE987172599B2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14E4689F24942EEB0FA7236B45188663">
    <w:name w:val="314E4689F24942EEB0FA7236B4518866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569553322714BDF9658A3FDBB0C64A23">
    <w:name w:val="F569553322714BDF9658A3FDBB0C64A2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CC789A5691F4C878DCA13D6592021073">
    <w:name w:val="2CC789A5691F4C878DCA13D659202107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C43FAFD3E75412AA14124314F1021DD3">
    <w:name w:val="1C43FAFD3E75412AA14124314F1021DD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3548192586E422F979E39E639A53D193">
    <w:name w:val="23548192586E422F979E39E639A53D19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8D6288D4D4547B9A7CBAE8BD0755FCB3">
    <w:name w:val="D8D6288D4D4547B9A7CBAE8BD0755FCB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9B05AE5F625406088703764ECAE94563">
    <w:name w:val="29B05AE5F625406088703764ECAE9456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F2117DF4D004EA29C02CB218A1DEA223">
    <w:name w:val="DF2117DF4D004EA29C02CB218A1DEA22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E390C5A3E2F44FA91CAF2E10BCA794B1">
    <w:name w:val="DE390C5A3E2F44FA91CAF2E10BCA794B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DEF1D8EACFF4054AD4998C1BE219EA3">
    <w:name w:val="ADEF1D8EACFF4054AD4998C1BE219EA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FC96EC5E6D44086A86F5F234C0DD3351">
    <w:name w:val="7FC96EC5E6D44086A86F5F234C0DD335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9D4E33F32E041F8A794D9FD6444D96E1">
    <w:name w:val="D9D4E33F32E041F8A794D9FD6444D96E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EA2842A2C0E474F9077865FEF1BA76A1">
    <w:name w:val="7EA2842A2C0E474F9077865FEF1BA76A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1804115802D4FFAA3643B9B0D22BFCF1">
    <w:name w:val="41804115802D4FFAA3643B9B0D22BFCF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E97FF880FAF4540AAF45121096C625F1">
    <w:name w:val="6E97FF880FAF4540AAF45121096C625F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DB38638C9C4478487BDE3445B45CF121">
    <w:name w:val="0DB38638C9C4478487BDE3445B45CF12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4357E4404BC430588721FDF1C8818E91">
    <w:name w:val="74357E4404BC430588721FDF1C8818E9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D9518C81A0549DDB65E609C7C944C7C1">
    <w:name w:val="DD9518C81A0549DDB65E609C7C944C7C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745A4B9C0F24CED9BEE8254FAC829DD1">
    <w:name w:val="A745A4B9C0F24CED9BEE8254FAC829DD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D402ADB30E24DE2BE2E804A88D464851">
    <w:name w:val="2D402ADB30E24DE2BE2E804A88D46485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9709F0D0DC742E5AF01B7BA7A01D8F81">
    <w:name w:val="19709F0D0DC742E5AF01B7BA7A01D8F8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0CF9DA0B62F4A238F70C28D895D23ED1">
    <w:name w:val="E0CF9DA0B62F4A238F70C28D895D23ED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AC2BA9FBE324D9F9DB374D911D490261">
    <w:name w:val="AAC2BA9FBE324D9F9DB374D911D490261"/>
    <w:rsid w:val="003A787D"/>
    <w:pPr>
      <w:tabs>
        <w:tab w:val="center" w:pos="4536"/>
        <w:tab w:val="right" w:pos="9072"/>
      </w:tabs>
      <w:spacing w:after="0" w:line="240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E77718AE4A44174AFE82618337FB0FE1">
    <w:name w:val="8E77718AE4A44174AFE82618337FB0FE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D0C6DC0B930422785C71C466A352C1E1">
    <w:name w:val="1D0C6DC0B930422785C71C466A352C1E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16D56C601E940379D63AC7AD09A3A0B1">
    <w:name w:val="C16D56C601E940379D63AC7AD09A3A0B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F4AD09757FE4B3E80042B5C16BC80911">
    <w:name w:val="CF4AD09757FE4B3E80042B5C16BC80911"/>
    <w:rsid w:val="003A787D"/>
    <w:pPr>
      <w:tabs>
        <w:tab w:val="center" w:pos="4536"/>
        <w:tab w:val="right" w:pos="9072"/>
      </w:tabs>
      <w:spacing w:after="0" w:line="240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424E19360BB402580CBBA700F1F64B31">
    <w:name w:val="6424E19360BB402580CBBA700F1F64B3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1B59CB251A7402B989BC16D3BEFC0271">
    <w:name w:val="61B59CB251A7402B989BC16D3BEFC027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11CDB81C5314463ABCDC65EEE0056A61">
    <w:name w:val="511CDB81C5314463ABCDC65EEE0056A6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A9FFEE14B134C1A9900FDF7EBFA80ED1">
    <w:name w:val="AA9FFEE14B134C1A9900FDF7EBFA80ED1"/>
    <w:rsid w:val="003A787D"/>
    <w:pPr>
      <w:tabs>
        <w:tab w:val="center" w:pos="4536"/>
        <w:tab w:val="right" w:pos="9072"/>
      </w:tabs>
      <w:spacing w:after="0" w:line="240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9C792F46CB34E59972681EC1DE8CA6B1">
    <w:name w:val="19C792F46CB34E59972681EC1DE8CA6B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B2045AAC8A3484AA8B6F6341FFFD5A01">
    <w:name w:val="3B2045AAC8A3484AA8B6F6341FFFD5A0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ABBD98B358E424395E983EF32EED0661">
    <w:name w:val="AABBD98B358E424395E983EF32EED066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0408AD06A19438AA5C6F74C20BC32931">
    <w:name w:val="90408AD06A19438AA5C6F74C20BC32931"/>
    <w:rsid w:val="003A787D"/>
    <w:pPr>
      <w:tabs>
        <w:tab w:val="center" w:pos="4536"/>
        <w:tab w:val="right" w:pos="9072"/>
      </w:tabs>
      <w:spacing w:after="0" w:line="240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FEBEF4CED2E47E8A6F10E43C8A4064E1">
    <w:name w:val="0FEBEF4CED2E47E8A6F10E43C8A4064E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63A55F8BD964B01933BF92F969F175B1">
    <w:name w:val="363A55F8BD964B01933BF92F969F175B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789F9CE63FB442C82478B845E7167B51">
    <w:name w:val="B789F9CE63FB442C82478B845E7167B5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6254CF226414DE782130B33FF8F3DB11">
    <w:name w:val="F6254CF226414DE782130B33FF8F3DB11"/>
    <w:rsid w:val="003A787D"/>
    <w:pPr>
      <w:tabs>
        <w:tab w:val="center" w:pos="4536"/>
        <w:tab w:val="right" w:pos="9072"/>
      </w:tabs>
      <w:spacing w:after="0" w:line="240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352264023AF4B33A0169F4F6C1133DE1">
    <w:name w:val="C352264023AF4B33A0169F4F6C1133DE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3664295FA9D49049C8A85DF7BD08E3E1">
    <w:name w:val="53664295FA9D49049C8A85DF7BD08E3E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C42E77D51CB49EF9491720A45F2F6761">
    <w:name w:val="0C42E77D51CB49EF9491720A45F2F676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42F1EF20A024C8D821A9DB025CCA350">
    <w:name w:val="742F1EF20A024C8D821A9DB025CCA350"/>
    <w:rsid w:val="003A787D"/>
  </w:style>
  <w:style w:type="paragraph" w:customStyle="1" w:styleId="D19BC985A6294808BD3C7E55A4D6FD19">
    <w:name w:val="D19BC985A6294808BD3C7E55A4D6FD19"/>
    <w:rsid w:val="003A787D"/>
  </w:style>
  <w:style w:type="paragraph" w:customStyle="1" w:styleId="AB389BBFF6D64CB48441EE2E34EF330C">
    <w:name w:val="AB389BBFF6D64CB48441EE2E34EF330C"/>
    <w:rsid w:val="003A787D"/>
  </w:style>
  <w:style w:type="paragraph" w:customStyle="1" w:styleId="8CF0E12CE42342CCBF86A8F8F960FDC0">
    <w:name w:val="8CF0E12CE42342CCBF86A8F8F960FDC0"/>
    <w:rsid w:val="003A787D"/>
  </w:style>
  <w:style w:type="paragraph" w:customStyle="1" w:styleId="166C4F8776244725952BE8FDDBB870BD">
    <w:name w:val="166C4F8776244725952BE8FDDBB870BD"/>
    <w:rsid w:val="003A787D"/>
  </w:style>
  <w:style w:type="paragraph" w:customStyle="1" w:styleId="A5A21D9827C1475CA39D93307F2AE55C">
    <w:name w:val="A5A21D9827C1475CA39D93307F2AE55C"/>
    <w:rsid w:val="003A787D"/>
  </w:style>
  <w:style w:type="paragraph" w:customStyle="1" w:styleId="8676FE7757254F4B8F6053879DD82F1E">
    <w:name w:val="8676FE7757254F4B8F6053879DD82F1E"/>
    <w:rsid w:val="003A787D"/>
  </w:style>
  <w:style w:type="paragraph" w:customStyle="1" w:styleId="C9DEA0A8041745798355E4535C7CA8A5">
    <w:name w:val="C9DEA0A8041745798355E4535C7CA8A5"/>
    <w:rsid w:val="003A787D"/>
  </w:style>
  <w:style w:type="paragraph" w:customStyle="1" w:styleId="12CBE0D46ACB4BEA8ACD79BF38021A08">
    <w:name w:val="12CBE0D46ACB4BEA8ACD79BF38021A08"/>
    <w:rsid w:val="003A787D"/>
  </w:style>
  <w:style w:type="paragraph" w:customStyle="1" w:styleId="94CA5D20DD274210B7FB3301688ADA4C">
    <w:name w:val="94CA5D20DD274210B7FB3301688ADA4C"/>
    <w:rsid w:val="003A787D"/>
  </w:style>
  <w:style w:type="paragraph" w:customStyle="1" w:styleId="0402966838CC4AC99D5C09A41FB62E47">
    <w:name w:val="0402966838CC4AC99D5C09A41FB62E47"/>
    <w:rsid w:val="003A787D"/>
  </w:style>
  <w:style w:type="paragraph" w:customStyle="1" w:styleId="E178BECB479F42248EB375FE523D3576">
    <w:name w:val="E178BECB479F42248EB375FE523D3576"/>
    <w:rsid w:val="003A787D"/>
  </w:style>
  <w:style w:type="paragraph" w:customStyle="1" w:styleId="7C249D5ECC07438386ECB2D3C3B993D3">
    <w:name w:val="7C249D5ECC07438386ECB2D3C3B993D3"/>
    <w:rsid w:val="003A787D"/>
  </w:style>
  <w:style w:type="paragraph" w:customStyle="1" w:styleId="0F941FA521A0466AAB2D1E7371E40114">
    <w:name w:val="0F941FA521A0466AAB2D1E7371E40114"/>
    <w:rsid w:val="003A787D"/>
  </w:style>
  <w:style w:type="paragraph" w:customStyle="1" w:styleId="A36BD3263DCA4477A94A08B387D617C0">
    <w:name w:val="A36BD3263DCA4477A94A08B387D617C0"/>
    <w:rsid w:val="003A787D"/>
  </w:style>
  <w:style w:type="paragraph" w:customStyle="1" w:styleId="FADDAA11AF7D4765B15B26B326D2D796">
    <w:name w:val="FADDAA11AF7D4765B15B26B326D2D796"/>
    <w:rsid w:val="003A787D"/>
  </w:style>
  <w:style w:type="paragraph" w:customStyle="1" w:styleId="9E384D3029CE48059CB142A6241D0C75">
    <w:name w:val="9E384D3029CE48059CB142A6241D0C75"/>
    <w:rsid w:val="003A787D"/>
  </w:style>
  <w:style w:type="paragraph" w:customStyle="1" w:styleId="05F2805514F1448AA1A03C76E48C6DE9">
    <w:name w:val="05F2805514F1448AA1A03C76E48C6DE9"/>
    <w:rsid w:val="003A787D"/>
  </w:style>
  <w:style w:type="paragraph" w:customStyle="1" w:styleId="086B1ADB798840BAB7B06DDB2BD809B5">
    <w:name w:val="086B1ADB798840BAB7B06DDB2BD809B5"/>
    <w:rsid w:val="003A787D"/>
  </w:style>
  <w:style w:type="paragraph" w:customStyle="1" w:styleId="293A8F6BDD414E748E69949E2800E8E5">
    <w:name w:val="293A8F6BDD414E748E69949E2800E8E5"/>
    <w:rsid w:val="003A787D"/>
  </w:style>
  <w:style w:type="paragraph" w:customStyle="1" w:styleId="7A54B1E62F8E4B73A1AE6D7833A0EBE7">
    <w:name w:val="7A54B1E62F8E4B73A1AE6D7833A0EBE7"/>
    <w:rsid w:val="003A787D"/>
  </w:style>
  <w:style w:type="paragraph" w:customStyle="1" w:styleId="6D0C41300E364B10A5279AB5AC00DE6E">
    <w:name w:val="6D0C41300E364B10A5279AB5AC00DE6E"/>
    <w:rsid w:val="003A787D"/>
  </w:style>
  <w:style w:type="paragraph" w:customStyle="1" w:styleId="C77A4C2B70354809A4FC627B795DC716">
    <w:name w:val="C77A4C2B70354809A4FC627B795DC716"/>
    <w:rsid w:val="003A787D"/>
  </w:style>
  <w:style w:type="paragraph" w:customStyle="1" w:styleId="6FC03B0C89BC46EE976FDFAA93F9D080">
    <w:name w:val="6FC03B0C89BC46EE976FDFAA93F9D080"/>
    <w:rsid w:val="003A787D"/>
  </w:style>
  <w:style w:type="paragraph" w:customStyle="1" w:styleId="F80D8A770950485B9FEFD7C730F7DF96">
    <w:name w:val="F80D8A770950485B9FEFD7C730F7DF96"/>
    <w:rsid w:val="003A787D"/>
  </w:style>
  <w:style w:type="paragraph" w:customStyle="1" w:styleId="1FAF71333D9D470F83963C3852D717E6">
    <w:name w:val="1FAF71333D9D470F83963C3852D717E6"/>
    <w:rsid w:val="003A787D"/>
  </w:style>
  <w:style w:type="paragraph" w:customStyle="1" w:styleId="BFE966FE8381477D80255A7CAD5B69A7">
    <w:name w:val="BFE966FE8381477D80255A7CAD5B69A7"/>
    <w:rsid w:val="003A787D"/>
  </w:style>
  <w:style w:type="paragraph" w:customStyle="1" w:styleId="57B66B75D795406A8241F11DD7882B68">
    <w:name w:val="57B66B75D795406A8241F11DD7882B68"/>
    <w:rsid w:val="003A787D"/>
  </w:style>
  <w:style w:type="paragraph" w:customStyle="1" w:styleId="754B3918D3784A498D1C07AAAB49E7D7">
    <w:name w:val="754B3918D3784A498D1C07AAAB49E7D7"/>
    <w:rsid w:val="003A787D"/>
  </w:style>
  <w:style w:type="paragraph" w:customStyle="1" w:styleId="182824BD223843108229F08F125451BD">
    <w:name w:val="182824BD223843108229F08F125451BD"/>
    <w:rsid w:val="003A787D"/>
  </w:style>
  <w:style w:type="paragraph" w:customStyle="1" w:styleId="5FD972B5CA144D3DACE488B8D43B76C5">
    <w:name w:val="5FD972B5CA144D3DACE488B8D43B76C5"/>
    <w:rsid w:val="003A787D"/>
  </w:style>
  <w:style w:type="paragraph" w:customStyle="1" w:styleId="C19F6CB4E9A641389E0EDD4F341F00E2">
    <w:name w:val="C19F6CB4E9A641389E0EDD4F341F00E2"/>
    <w:rsid w:val="003A787D"/>
  </w:style>
  <w:style w:type="paragraph" w:customStyle="1" w:styleId="556BE11130894BE4ACF4997477290A67">
    <w:name w:val="556BE11130894BE4ACF4997477290A67"/>
    <w:rsid w:val="003A787D"/>
  </w:style>
  <w:style w:type="paragraph" w:customStyle="1" w:styleId="DED41E5D21BD454BAB3D44CC32B29996">
    <w:name w:val="DED41E5D21BD454BAB3D44CC32B29996"/>
    <w:rsid w:val="003A787D"/>
  </w:style>
  <w:style w:type="paragraph" w:customStyle="1" w:styleId="28B83F5F3CA8463F9D308548A9A76179">
    <w:name w:val="28B83F5F3CA8463F9D308548A9A76179"/>
    <w:rsid w:val="003A787D"/>
  </w:style>
  <w:style w:type="paragraph" w:customStyle="1" w:styleId="4657366097FD4A5FB760B52949AE504E">
    <w:name w:val="4657366097FD4A5FB760B52949AE504E"/>
    <w:rsid w:val="003A787D"/>
  </w:style>
  <w:style w:type="paragraph" w:customStyle="1" w:styleId="3F16825470E94BA8ADA63C69AF92D000">
    <w:name w:val="3F16825470E94BA8ADA63C69AF92D000"/>
    <w:rsid w:val="003A787D"/>
  </w:style>
  <w:style w:type="paragraph" w:customStyle="1" w:styleId="94E9AE9777B54643B0407D9288F0114A">
    <w:name w:val="94E9AE9777B54643B0407D9288F0114A"/>
    <w:rsid w:val="003A787D"/>
  </w:style>
  <w:style w:type="paragraph" w:customStyle="1" w:styleId="0CB6324DADB946BC90EA770FE2C2E2FA">
    <w:name w:val="0CB6324DADB946BC90EA770FE2C2E2FA"/>
    <w:rsid w:val="003A787D"/>
  </w:style>
  <w:style w:type="paragraph" w:customStyle="1" w:styleId="CD620C75871647E89E794F9E42B36937">
    <w:name w:val="CD620C75871647E89E794F9E42B36937"/>
    <w:rsid w:val="003A787D"/>
  </w:style>
  <w:style w:type="paragraph" w:customStyle="1" w:styleId="9F708C30A2B44700894935518379D713">
    <w:name w:val="9F708C30A2B44700894935518379D713"/>
    <w:rsid w:val="003A787D"/>
  </w:style>
  <w:style w:type="paragraph" w:customStyle="1" w:styleId="4E578A017AE642279E4C9E2F84253E34">
    <w:name w:val="4E578A017AE642279E4C9E2F84253E34"/>
    <w:rsid w:val="003A787D"/>
  </w:style>
  <w:style w:type="paragraph" w:customStyle="1" w:styleId="6528B847541843F69FB0633362033D57">
    <w:name w:val="6528B847541843F69FB0633362033D57"/>
    <w:rsid w:val="003A787D"/>
  </w:style>
  <w:style w:type="paragraph" w:customStyle="1" w:styleId="18FEB6FAF19A41A0ABD2476676DA8D50">
    <w:name w:val="18FEB6FAF19A41A0ABD2476676DA8D50"/>
    <w:rsid w:val="003A787D"/>
  </w:style>
  <w:style w:type="paragraph" w:customStyle="1" w:styleId="3D821AB89C6B447486F6562F0C547F48">
    <w:name w:val="3D821AB89C6B447486F6562F0C547F48"/>
    <w:rsid w:val="003A787D"/>
  </w:style>
  <w:style w:type="paragraph" w:customStyle="1" w:styleId="269EB7CA948340AFB90BADD01C29D78E">
    <w:name w:val="269EB7CA948340AFB90BADD01C29D78E"/>
    <w:rsid w:val="003A787D"/>
  </w:style>
  <w:style w:type="paragraph" w:customStyle="1" w:styleId="2E22EDA4B7244E2B8A003D0AD22A72FF">
    <w:name w:val="2E22EDA4B7244E2B8A003D0AD22A72FF"/>
    <w:rsid w:val="003A787D"/>
  </w:style>
  <w:style w:type="paragraph" w:customStyle="1" w:styleId="97577E95C0AD446AB459B9596BAED9F5">
    <w:name w:val="97577E95C0AD446AB459B9596BAED9F5"/>
    <w:rsid w:val="003A787D"/>
  </w:style>
  <w:style w:type="paragraph" w:customStyle="1" w:styleId="51F69C617A9B4AB383FEE496A5AD4977">
    <w:name w:val="51F69C617A9B4AB383FEE496A5AD4977"/>
    <w:rsid w:val="003A787D"/>
  </w:style>
  <w:style w:type="paragraph" w:customStyle="1" w:styleId="C6A65CBDA7834BAC972B86467F9E2D22">
    <w:name w:val="C6A65CBDA7834BAC972B86467F9E2D22"/>
    <w:rsid w:val="003A787D"/>
  </w:style>
  <w:style w:type="paragraph" w:customStyle="1" w:styleId="9E91EF80439F4949BEE9856117942A69">
    <w:name w:val="9E91EF80439F4949BEE9856117942A69"/>
    <w:rsid w:val="003A787D"/>
  </w:style>
  <w:style w:type="paragraph" w:customStyle="1" w:styleId="17BFF72CE66E4DA580495C9CC2F0BAA5">
    <w:name w:val="17BFF72CE66E4DA580495C9CC2F0BAA5"/>
    <w:rsid w:val="003A787D"/>
  </w:style>
  <w:style w:type="paragraph" w:customStyle="1" w:styleId="5B543733776C4B5986CE9119DAC033A6">
    <w:name w:val="5B543733776C4B5986CE9119DAC033A6"/>
    <w:rsid w:val="003A787D"/>
  </w:style>
  <w:style w:type="paragraph" w:customStyle="1" w:styleId="9329C1102DC54F0EB87364D2B024FAA1">
    <w:name w:val="9329C1102DC54F0EB87364D2B024FAA1"/>
    <w:rsid w:val="003A787D"/>
  </w:style>
  <w:style w:type="paragraph" w:customStyle="1" w:styleId="6E0579D6289A46C0AB6B3ED0D7F04083">
    <w:name w:val="6E0579D6289A46C0AB6B3ED0D7F04083"/>
    <w:rsid w:val="003A787D"/>
  </w:style>
  <w:style w:type="paragraph" w:customStyle="1" w:styleId="40E8B788DF224064A737A84A04FF6261">
    <w:name w:val="40E8B788DF224064A737A84A04FF6261"/>
    <w:rsid w:val="003A787D"/>
  </w:style>
  <w:style w:type="paragraph" w:customStyle="1" w:styleId="1999AFF47C5E4BF7B0FEC98862F2AD6B">
    <w:name w:val="1999AFF47C5E4BF7B0FEC98862F2AD6B"/>
    <w:rsid w:val="003A787D"/>
  </w:style>
  <w:style w:type="paragraph" w:customStyle="1" w:styleId="81D9717B293A49C386AEBB347830D25B">
    <w:name w:val="81D9717B293A49C386AEBB347830D25B"/>
    <w:rsid w:val="003A787D"/>
  </w:style>
  <w:style w:type="paragraph" w:customStyle="1" w:styleId="D392B442B7464D20AA941A6C206ECA2B">
    <w:name w:val="D392B442B7464D20AA941A6C206ECA2B"/>
    <w:rsid w:val="003A787D"/>
  </w:style>
  <w:style w:type="paragraph" w:customStyle="1" w:styleId="97631E5D2F864B64A0BAE2550118B955">
    <w:name w:val="97631E5D2F864B64A0BAE2550118B955"/>
    <w:rsid w:val="003A787D"/>
  </w:style>
  <w:style w:type="paragraph" w:customStyle="1" w:styleId="98E4F3E00F5545B48E548ED1A4BE80F4">
    <w:name w:val="98E4F3E00F5545B48E548ED1A4BE80F4"/>
    <w:rsid w:val="003A787D"/>
  </w:style>
  <w:style w:type="paragraph" w:customStyle="1" w:styleId="0AEB0B0BFCC34C47B6D8704278C3996A">
    <w:name w:val="0AEB0B0BFCC34C47B6D8704278C3996A"/>
    <w:rsid w:val="003A787D"/>
  </w:style>
  <w:style w:type="paragraph" w:customStyle="1" w:styleId="B18ED5E17005405FB21C81D7EABCFF7A">
    <w:name w:val="B18ED5E17005405FB21C81D7EABCFF7A"/>
    <w:rsid w:val="003A787D"/>
  </w:style>
  <w:style w:type="paragraph" w:customStyle="1" w:styleId="5F83BC4460374CB9BAC7366E67C449D6">
    <w:name w:val="5F83BC4460374CB9BAC7366E67C449D6"/>
    <w:rsid w:val="003A787D"/>
  </w:style>
  <w:style w:type="paragraph" w:customStyle="1" w:styleId="97859B5E475140D09A7C3281560F0189">
    <w:name w:val="97859B5E475140D09A7C3281560F0189"/>
    <w:rsid w:val="003A787D"/>
  </w:style>
  <w:style w:type="paragraph" w:customStyle="1" w:styleId="08E0607DA7324717A38D1BBC44937B28">
    <w:name w:val="08E0607DA7324717A38D1BBC44937B28"/>
    <w:rsid w:val="003A787D"/>
  </w:style>
  <w:style w:type="paragraph" w:customStyle="1" w:styleId="69F7154E4F344024B2B171C224DF8FAA">
    <w:name w:val="69F7154E4F344024B2B171C224DF8FAA"/>
    <w:rsid w:val="003A787D"/>
  </w:style>
  <w:style w:type="paragraph" w:customStyle="1" w:styleId="26D18899037C4029AFA71C23A29866BE">
    <w:name w:val="26D18899037C4029AFA71C23A29866BE"/>
    <w:rsid w:val="003A787D"/>
  </w:style>
  <w:style w:type="paragraph" w:customStyle="1" w:styleId="1B1A888823A44587BA9350DB34B577BB">
    <w:name w:val="1B1A888823A44587BA9350DB34B577BB"/>
    <w:rsid w:val="003A787D"/>
  </w:style>
  <w:style w:type="paragraph" w:customStyle="1" w:styleId="FC08955980B14A61942A3221396D9FBD">
    <w:name w:val="FC08955980B14A61942A3221396D9FBD"/>
    <w:rsid w:val="003A787D"/>
  </w:style>
  <w:style w:type="paragraph" w:customStyle="1" w:styleId="869F5B97E6ED4552980F3E0E199C3FAC">
    <w:name w:val="869F5B97E6ED4552980F3E0E199C3FAC"/>
    <w:rsid w:val="003A787D"/>
  </w:style>
  <w:style w:type="paragraph" w:customStyle="1" w:styleId="5329A9C2BF4F4F509F7238E79B9D09B5">
    <w:name w:val="5329A9C2BF4F4F509F7238E79B9D09B5"/>
    <w:rsid w:val="003A787D"/>
  </w:style>
  <w:style w:type="paragraph" w:customStyle="1" w:styleId="015599F02E6A49DDA8D8AA65580B4A24">
    <w:name w:val="015599F02E6A49DDA8D8AA65580B4A24"/>
    <w:rsid w:val="003A787D"/>
  </w:style>
  <w:style w:type="paragraph" w:customStyle="1" w:styleId="A32048B6F9CC4973A1FDB3E07E1837FD">
    <w:name w:val="A32048B6F9CC4973A1FDB3E07E1837FD"/>
    <w:rsid w:val="003A787D"/>
  </w:style>
  <w:style w:type="paragraph" w:customStyle="1" w:styleId="8D947BD8254C42C18BBDE02376AFFACD">
    <w:name w:val="8D947BD8254C42C18BBDE02376AFFACD"/>
    <w:rsid w:val="003A787D"/>
  </w:style>
  <w:style w:type="paragraph" w:customStyle="1" w:styleId="3269736AEFA84BDDA284EB07E71C247B">
    <w:name w:val="3269736AEFA84BDDA284EB07E71C247B"/>
    <w:rsid w:val="003A787D"/>
  </w:style>
  <w:style w:type="paragraph" w:customStyle="1" w:styleId="84344CF5203546EEA8D88A33047DD028">
    <w:name w:val="84344CF5203546EEA8D88A33047DD028"/>
    <w:rsid w:val="003A787D"/>
  </w:style>
  <w:style w:type="paragraph" w:customStyle="1" w:styleId="3EB7F465920C4D67B6BFC51D04E42E7E">
    <w:name w:val="3EB7F465920C4D67B6BFC51D04E42E7E"/>
    <w:rsid w:val="003A787D"/>
  </w:style>
  <w:style w:type="paragraph" w:customStyle="1" w:styleId="FA16E99E280949AAB484EA653D68F91E">
    <w:name w:val="FA16E99E280949AAB484EA653D68F91E"/>
    <w:rsid w:val="003A787D"/>
  </w:style>
  <w:style w:type="paragraph" w:customStyle="1" w:styleId="0E2B1C3A2EBA4430B28F4A11A76C046E">
    <w:name w:val="0E2B1C3A2EBA4430B28F4A11A76C046E"/>
    <w:rsid w:val="003A787D"/>
  </w:style>
  <w:style w:type="paragraph" w:customStyle="1" w:styleId="8C4D47B1AC2F4F6CA8B1DABB886288C0">
    <w:name w:val="8C4D47B1AC2F4F6CA8B1DABB886288C0"/>
    <w:rsid w:val="003A787D"/>
  </w:style>
  <w:style w:type="paragraph" w:customStyle="1" w:styleId="1303C2CE66704C31B8AB8EF73F9EBABD">
    <w:name w:val="1303C2CE66704C31B8AB8EF73F9EBABD"/>
    <w:rsid w:val="003A787D"/>
  </w:style>
  <w:style w:type="paragraph" w:customStyle="1" w:styleId="A3F29295B3E94FF98D8EE72535B3D5A5">
    <w:name w:val="A3F29295B3E94FF98D8EE72535B3D5A5"/>
    <w:rsid w:val="003A787D"/>
  </w:style>
  <w:style w:type="paragraph" w:customStyle="1" w:styleId="2AA42F384DD84A16A315EBA3148A39FE">
    <w:name w:val="2AA42F384DD84A16A315EBA3148A39FE"/>
    <w:rsid w:val="003A787D"/>
  </w:style>
  <w:style w:type="paragraph" w:customStyle="1" w:styleId="E89C214CB8064DBABFA36F4A63022F42">
    <w:name w:val="E89C214CB8064DBABFA36F4A63022F42"/>
    <w:rsid w:val="003A787D"/>
  </w:style>
  <w:style w:type="paragraph" w:customStyle="1" w:styleId="E77D90192A464DA4B1C82D3347BBEA25">
    <w:name w:val="E77D90192A464DA4B1C82D3347BBEA25"/>
    <w:rsid w:val="003A787D"/>
  </w:style>
  <w:style w:type="paragraph" w:customStyle="1" w:styleId="57E5B3BA26794A1583F56E720E755880">
    <w:name w:val="57E5B3BA26794A1583F56E720E755880"/>
    <w:rsid w:val="003A787D"/>
  </w:style>
  <w:style w:type="paragraph" w:customStyle="1" w:styleId="BFD4A8FDF2F1491B90355E478629E312">
    <w:name w:val="BFD4A8FDF2F1491B90355E478629E312"/>
    <w:rsid w:val="003A787D"/>
  </w:style>
  <w:style w:type="paragraph" w:customStyle="1" w:styleId="DF9F3A73D78D460FBCF7A23F4541A4FC">
    <w:name w:val="DF9F3A73D78D460FBCF7A23F4541A4FC"/>
    <w:rsid w:val="003A787D"/>
  </w:style>
  <w:style w:type="paragraph" w:customStyle="1" w:styleId="4DA7780EB1A44D56A896E4A46A3F95B6">
    <w:name w:val="4DA7780EB1A44D56A896E4A46A3F95B6"/>
    <w:rsid w:val="003A787D"/>
  </w:style>
  <w:style w:type="paragraph" w:customStyle="1" w:styleId="C08E1517777A4F69A3057C482ECF21A1">
    <w:name w:val="C08E1517777A4F69A3057C482ECF21A1"/>
    <w:rsid w:val="003A787D"/>
  </w:style>
  <w:style w:type="paragraph" w:customStyle="1" w:styleId="2A79B71405EA44699A3602BBEF364256">
    <w:name w:val="2A79B71405EA44699A3602BBEF364256"/>
    <w:rsid w:val="003A787D"/>
  </w:style>
  <w:style w:type="paragraph" w:customStyle="1" w:styleId="C7C7796C619243D98BECC75DD5ADDA1B">
    <w:name w:val="C7C7796C619243D98BECC75DD5ADDA1B"/>
    <w:rsid w:val="003A787D"/>
  </w:style>
  <w:style w:type="paragraph" w:customStyle="1" w:styleId="E25D7C9157E14F9B8C0DF3F0F10BF60B">
    <w:name w:val="E25D7C9157E14F9B8C0DF3F0F10BF60B"/>
    <w:rsid w:val="003A787D"/>
  </w:style>
  <w:style w:type="paragraph" w:customStyle="1" w:styleId="AEC97C9E1F0C484592560DEBC9F6EBE616">
    <w:name w:val="AEC97C9E1F0C484592560DEBC9F6EBE61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1457F798A554B218BEDA6D2EF993F4B16">
    <w:name w:val="81457F798A554B218BEDA6D2EF993F4B1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FE0D8BD4E044D5EA366BCDD8DA7AE7F16">
    <w:name w:val="5FE0D8BD4E044D5EA366BCDD8DA7AE7F1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77CA401E82B45EDA27855B6B2A4092116">
    <w:name w:val="F77CA401E82B45EDA27855B6B2A409211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0965CE28FE54C5D975B82066818470416">
    <w:name w:val="50965CE28FE54C5D975B8206681847041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1741747F49941A49BAB2408CC255FA514">
    <w:name w:val="51741747F49941A49BAB2408CC255FA51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150A69D805F462BB0C384838F591D8914">
    <w:name w:val="5150A69D805F462BB0C384838F591D891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065D8DE71F34D9E9417690E9183C50014">
    <w:name w:val="1065D8DE71F34D9E9417690E9183C5001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C1ED4DE15A44EAEA31AA29A1FC23A3414">
    <w:name w:val="EC1ED4DE15A44EAEA31AA29A1FC23A341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F1075AE6CBF47F1A7D085E5D9B945F414">
    <w:name w:val="3F1075AE6CBF47F1A7D085E5D9B945F41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22D1BCEA01442E0A32DC97908FFC26314">
    <w:name w:val="622D1BCEA01442E0A32DC97908FFC2631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932E151519D448F95F571F5C58370CB14">
    <w:name w:val="8932E151519D448F95F571F5C58370CB1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D6163DE3BBE4DE1ABADB986D1D1A0AB14">
    <w:name w:val="4D6163DE3BBE4DE1ABADB986D1D1A0AB1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AEA840BB2EE4511A28ACB62C4B1997114">
    <w:name w:val="CAEA840BB2EE4511A28ACB62C4B199711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D9655CCDA3B4D218BF8D337B3BE2C7314">
    <w:name w:val="3D9655CCDA3B4D218BF8D337B3BE2C731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834CA984897470288D6ADA9D959A75E14">
    <w:name w:val="6834CA984897470288D6ADA9D959A75E1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83C55CD428248DBB8E9E0501DEAE7A214">
    <w:name w:val="283C55CD428248DBB8E9E0501DEAE7A21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94628CBB46348CC90CE86538EC6835014">
    <w:name w:val="B94628CBB46348CC90CE86538EC683501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2826B8063A744188FE81818BF4A612214">
    <w:name w:val="D2826B8063A744188FE81818BF4A61221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F80EEEE70BE4F489254E969E0EA80AD14">
    <w:name w:val="9F80EEEE70BE4F489254E969E0EA80AD1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42514667FDC4CE5BF86B5CF5F4D93CB14">
    <w:name w:val="042514667FDC4CE5BF86B5CF5F4D93CB1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9DF60D86B54FB4BD28631D496FB68B15">
    <w:name w:val="4F9DF60D86B54FB4BD28631D496FB68B1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3C32C36923B443B8F619352B61811AF15">
    <w:name w:val="83C32C36923B443B8F619352B61811AF1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52CBCD47A404C7D98ED20A975D2131415">
    <w:name w:val="452CBCD47A404C7D98ED20A975D213141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CF130BC841643DAB0F1DBAC29814C8515">
    <w:name w:val="3CF130BC841643DAB0F1DBAC29814C851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849A912E156461AA3F44DFBBE547CA614">
    <w:name w:val="E849A912E156461AA3F44DFBBE547CA61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D46E38A8B4B4EC1A204D45BA7C6309A9">
    <w:name w:val="AD46E38A8B4B4EC1A204D45BA7C6309A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DC331F33259454C90DF509151A1A2299">
    <w:name w:val="ADC331F33259454C90DF509151A1A229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0908A1413B745E6A97B05449DF7B12D9">
    <w:name w:val="E0908A1413B745E6A97B05449DF7B12D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7F67D34D142485E8725DC8C6A9348D69">
    <w:name w:val="E7F67D34D142485E8725DC8C6A9348D6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6E7BB684CAB4D8B84BD8DFEC49C3BCF9">
    <w:name w:val="36E7BB684CAB4D8B84BD8DFEC49C3BCF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9416EF77E7437D9C17E15CBDC930309">
    <w:name w:val="4F9416EF77E7437D9C17E15CBDC93030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96E2BB420C74E1E917D6AC3FFC9A1A29">
    <w:name w:val="696E2BB420C74E1E917D6AC3FFC9A1A2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195FB7CBA8447E4BE0D823A88FC14D39">
    <w:name w:val="B195FB7CBA8447E4BE0D823A88FC14D3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D2FCC9B3B3E488890FFD2728540E06C9">
    <w:name w:val="4D2FCC9B3B3E488890FFD2728540E06C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02A7B2911CF44C39720EBEF7614AC459">
    <w:name w:val="202A7B2911CF44C39720EBEF7614AC45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E32F7D7093C496FAE0FAD1A9C4251369">
    <w:name w:val="3E32F7D7093C496FAE0FAD1A9C425136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FB6B7AC56B348FAA6C94242845B87949">
    <w:name w:val="2FB6B7AC56B348FAA6C94242845B8794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4331F9B1D424FEE93DCE6B24D8BBC299">
    <w:name w:val="74331F9B1D424FEE93DCE6B24D8BBC29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F541F016A8048C48E6612028607C5BB9">
    <w:name w:val="2F541F016A8048C48E6612028607C5BB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96936E015EC43C7A07121EB9A9D73B69">
    <w:name w:val="096936E015EC43C7A07121EB9A9D73B6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63A80CE603D400F9C63437B03EF31089">
    <w:name w:val="E63A80CE603D400F9C63437B03EF3108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F9B037AB12641D39B9682AB79D96E519">
    <w:name w:val="8F9B037AB12641D39B9682AB79D96E51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5DAFE7FED54706A0FAE4C7FC15763A9">
    <w:name w:val="4F5DAFE7FED54706A0FAE4C7FC15763A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B622972D0D94C95AD9A44E56EEB5A679">
    <w:name w:val="1B622972D0D94C95AD9A44E56EEB5A67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B64A5820CDF4EBD9A38A73223C8CA109">
    <w:name w:val="6B64A5820CDF4EBD9A38A73223C8CA10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2A80066E8EF4F4BB8EF49BD21FE5D899">
    <w:name w:val="42A80066E8EF4F4BB8EF49BD21FE5D89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1B0B8344F3F450098EB1069DC2B01FF9">
    <w:name w:val="81B0B8344F3F450098EB1069DC2B01FF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0C2469E16FD431CB87EE74CF0A083DF9">
    <w:name w:val="D0C2469E16FD431CB87EE74CF0A083DF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003BC63E00A41E8B64F183954BB06289">
    <w:name w:val="8003BC63E00A41E8B64F183954BB0628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48C0AF2B331436E9D5156A223F4B03D9">
    <w:name w:val="948C0AF2B331436E9D5156A223F4B03D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44EEAC44E2B4CF1971204B79F6D4C5C9">
    <w:name w:val="744EEAC44E2B4CF1971204B79F6D4C5C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86A71B6D0C64FE48343112C2B3821B39">
    <w:name w:val="D86A71B6D0C64FE48343112C2B3821B3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5E85AB1BA64446C83367B2A37FAA3F89">
    <w:name w:val="F5E85AB1BA64446C83367B2A37FAA3F8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E891FE5E1C84660A94B1D1B9B3E5DDC9">
    <w:name w:val="3E891FE5E1C84660A94B1D1B9B3E5DDC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02847C3865B4DB287E0D7D2D921A5899">
    <w:name w:val="B02847C3865B4DB287E0D7D2D921A589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6CEAF8B309A4A748A0484A8067CB2CA9">
    <w:name w:val="76CEAF8B309A4A748A0484A8067CB2CA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75C8BA4B8B44708A4908F3DB5A46A939">
    <w:name w:val="475C8BA4B8B44708A4908F3DB5A46A93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D7204BCB50F4778915FDCADC068094C9">
    <w:name w:val="3D7204BCB50F4778915FDCADC068094C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80AD0C6662C405C85AF485390B982A89">
    <w:name w:val="D80AD0C6662C405C85AF485390B982A8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8C416E6E67A48B2927B23C4D4361B539">
    <w:name w:val="B8C416E6E67A48B2927B23C4D4361B53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F373807AC424C28857029C8514FFACF9">
    <w:name w:val="2F373807AC424C28857029C8514FFACF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0B36DABF2AC423ABD5A02937181F0089">
    <w:name w:val="F0B36DABF2AC423ABD5A02937181F008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2A49891ACE64D63B46F80A7E1010F4F9">
    <w:name w:val="92A49891ACE64D63B46F80A7E1010F4F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86CCDA92BFE481FB711EA7016F720EC9">
    <w:name w:val="186CCDA92BFE481FB711EA7016F720EC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0A7D7962C33447B9DA3C8D9D5A2E4889">
    <w:name w:val="F0A7D7962C33447B9DA3C8D9D5A2E488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5E57FDB3AF3481C9377CD7FEF8A6DB19">
    <w:name w:val="15E57FDB3AF3481C9377CD7FEF8A6DB1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B2A295540544D6EBD6D798CBC526BC49">
    <w:name w:val="EB2A295540544D6EBD6D798CBC526BC4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B1A2C54FE734DD6BA58EB7C8B5ED0F09">
    <w:name w:val="1B1A2C54FE734DD6BA58EB7C8B5ED0F0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70BAAD4567040118AD87ADC6A61D19A9">
    <w:name w:val="A70BAAD4567040118AD87ADC6A61D19A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DD4F26F1EB9451DAB215C53BD943B249">
    <w:name w:val="FDD4F26F1EB9451DAB215C53BD943B24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AE40F3ECCAB4AF7B0855860B13537E69">
    <w:name w:val="FAE40F3ECCAB4AF7B0855860B13537E6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F0467F3EA3E46C48EDB16B62E5F89E39">
    <w:name w:val="5F0467F3EA3E46C48EDB16B62E5F89E3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8BE85DFF26745B0BCB1D8F130BBD27C9">
    <w:name w:val="A8BE85DFF26745B0BCB1D8F130BBD27C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EB84A150DE34EBEBFD9451210556BAE14">
    <w:name w:val="8EB84A150DE34EBEBFD9451210556BAE1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BA0CDEA31BC48CA940B5C267D419EC414">
    <w:name w:val="6BA0CDEA31BC48CA940B5C267D419EC41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34BC62DC1C743BCA25FA1FAA800720C14">
    <w:name w:val="A34BC62DC1C743BCA25FA1FAA800720C1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BACDC45BBAF4592822B98C37C8012A314">
    <w:name w:val="2BACDC45BBAF4592822B98C37C8012A31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DAD554A48C44CECB25B97FCD909571A13">
    <w:name w:val="1DAD554A48C44CECB25B97FCD909571A1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5AC53A964344428849E49C8206A0C7512">
    <w:name w:val="75AC53A964344428849E49C8206A0C75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50EE210EBA44CE8B34873EACAB31E3E12">
    <w:name w:val="550EE210EBA44CE8B34873EACAB31E3E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FBCE24CC3F94F9B92B75197DBE6F19C12">
    <w:name w:val="EFBCE24CC3F94F9B92B75197DBE6F19C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D0FCAB5C2014BA39822FB33C181FF8112">
    <w:name w:val="9D0FCAB5C2014BA39822FB33C181FF81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6DB4D39EC3B4428BAD9D658129392BF12">
    <w:name w:val="C6DB4D39EC3B4428BAD9D658129392BF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B3B13091750403EA883E6E04C1B9C0312">
    <w:name w:val="4B3B13091750403EA883E6E04C1B9C03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0CEF19F2AC64B35B381AE6B6F86234A12">
    <w:name w:val="30CEF19F2AC64B35B381AE6B6F86234A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3039979EAEF4B44A6C49C3DD5FBE53D12">
    <w:name w:val="23039979EAEF4B44A6C49C3DD5FBE53D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0EBF257D59543F4BB3E9EB1A80345E912">
    <w:name w:val="90EBF257D59543F4BB3E9EB1A80345E9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4F0A7F1275E4B0291A8A410F86C816412">
    <w:name w:val="14F0A7F1275E4B0291A8A410F86C8164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E33F171161844ACB3EBD567C832F85D12">
    <w:name w:val="EE33F171161844ACB3EBD567C832F85D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C753465B87F4543BA14F8BB78107D6E12">
    <w:name w:val="FC753465B87F4543BA14F8BB78107D6E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A4CD5864AEA4FA4B659309EF16C44FD12">
    <w:name w:val="8A4CD5864AEA4FA4B659309EF16C44FD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6E616E419E64020946D273A32B75A5112">
    <w:name w:val="B6E616E419E64020946D273A32B75A51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F248BAAFC814485910F2F71A5DF082B12">
    <w:name w:val="0F248BAAFC814485910F2F71A5DF082B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D90298A429141408AC987CD909DE98F12">
    <w:name w:val="BD90298A429141408AC987CD909DE98F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7983D15033B452E9E2E0066D17109FF12">
    <w:name w:val="17983D15033B452E9E2E0066D17109FF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03191B0BF4D469082522BCAF291E8D212">
    <w:name w:val="E03191B0BF4D469082522BCAF291E8D2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D0E506C5A364FB6B86EAA2D1F28633212">
    <w:name w:val="AD0E506C5A364FB6B86EAA2D1F286332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DBAAD37526C4144A3E55B93AB23136412">
    <w:name w:val="4DBAAD37526C4144A3E55B93AB231364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701DFF7A0534D6C89E4B0A00A1F96EF12">
    <w:name w:val="2701DFF7A0534D6C89E4B0A00A1F96EF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CD3EF5C12A8497EA4728DE038AFAC0812">
    <w:name w:val="ECD3EF5C12A8497EA4728DE038AFAC08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F9930074634B95B9C8B5B2B498C9C412">
    <w:name w:val="4FF9930074634B95B9C8B5B2B498C9C4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C2A4CD153A4BA0B8264759E2A120F712">
    <w:name w:val="4FC2A4CD153A4BA0B8264759E2A120F7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4B88514C2054FA6A222F148B10E885C12">
    <w:name w:val="C4B88514C2054FA6A222F148B10E885C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22834FF8B894B8FA4967184233B794312">
    <w:name w:val="322834FF8B894B8FA4967184233B7943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65CF57C91F249C0A58403612298474A12">
    <w:name w:val="D65CF57C91F249C0A58403612298474A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8C70787F2CD47F6BE414EB03754E47212">
    <w:name w:val="C8C70787F2CD47F6BE414EB03754E472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043287706F4401791EDC8CA18C4352A12">
    <w:name w:val="6043287706F4401791EDC8CA18C4352A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10BB2DD4ED04E69871402CDD8C0D63312">
    <w:name w:val="910BB2DD4ED04E69871402CDD8C0D633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D70E46B45434ACDB1668025B11997F812">
    <w:name w:val="BD70E46B45434ACDB1668025B11997F8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940206B8670413CA0FCD0AC3EF2D90912">
    <w:name w:val="2940206B8670413CA0FCD0AC3EF2D909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A0DBA395B0241A5BD30BD1D68C87A0B12">
    <w:name w:val="EA0DBA395B0241A5BD30BD1D68C87A0B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D8161823DA743BEB38F1F91E4A81E4512">
    <w:name w:val="1D8161823DA743BEB38F1F91E4A81E45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3461009F96B49B6B0583AEF39DFE1C312">
    <w:name w:val="33461009F96B49B6B0583AEF39DFE1C31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322D5FB361B488586A77E62C3786BD214">
    <w:name w:val="D322D5FB361B488586A77E62C3786BD21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A945C9FFA2847578C743B318D62E45314">
    <w:name w:val="4A945C9FFA2847578C743B318D62E4531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5805C4A10714AD88F8F1B650A8023EB14">
    <w:name w:val="05805C4A10714AD88F8F1B650A8023EB1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5D579F40A194E9CB5AA296C0A5C24F914">
    <w:name w:val="05D579F40A194E9CB5AA296C0A5C24F91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7EA307EB8F74F11A2E90B4D2A48AD8B14">
    <w:name w:val="B7EA307EB8F74F11A2E90B4D2A48AD8B1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C1E7AC2A2A0416D89BD2526E7A5CE3514">
    <w:name w:val="2C1E7AC2A2A0416D89BD2526E7A5CE351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C1041A1E09C431F9411243B26F1CEE614">
    <w:name w:val="DC1041A1E09C431F9411243B26F1CEE61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CD51C3ABB614A8F806007C661868CF914">
    <w:name w:val="0CD51C3ABB614A8F806007C661868CF91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395B65138D0439E86DF5AA956045F1514">
    <w:name w:val="7395B65138D0439E86DF5AA956045F151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965A57548B94125A2C892954ECF40F49">
    <w:name w:val="7965A57548B94125A2C892954ECF40F4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6F045686E544F72ABDAF106728B94289">
    <w:name w:val="06F045686E544F72ABDAF106728B9428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03628F9DECE42D5A48350042DE6305F9">
    <w:name w:val="F03628F9DECE42D5A48350042DE6305F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5820458C0D14391A981BF2FE2F0E4C49">
    <w:name w:val="45820458C0D14391A981BF2FE2F0E4C4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7A553F0468F4AA8A3A955B2E142260E9">
    <w:name w:val="67A553F0468F4AA8A3A955B2E142260E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2389A75C1B24A4C9CCAC3C41D3868499">
    <w:name w:val="22389A75C1B24A4C9CCAC3C41D386849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BE0751390904D638E99E5733D71CCB29">
    <w:name w:val="ABE0751390904D638E99E5733D71CCB2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8FF09B71A144B2DB8419CAAF098AD699">
    <w:name w:val="38FF09B71A144B2DB8419CAAF098AD69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835049DE4584C7D86BB95D2A690ADA49">
    <w:name w:val="E835049DE4584C7D86BB95D2A690ADA4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2FE6C5FD7B94AA6849D43EF298EC5FE9">
    <w:name w:val="32FE6C5FD7B94AA6849D43EF298EC5FE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3B0C6D3AC984F149D201B5451F5F7B59">
    <w:name w:val="B3B0C6D3AC984F149D201B5451F5F7B5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B012321C58E42A3A3F58A2851C256809">
    <w:name w:val="EB012321C58E42A3A3F58A2851C25680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278460BF1F141C08EE4B625EA6793349">
    <w:name w:val="9278460BF1F141C08EE4B625EA679334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DB6B3F7161C4343AC9406C78EE3D4D19">
    <w:name w:val="1DB6B3F7161C4343AC9406C78EE3D4D1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75C3900ED2F4336B1CD6765B81092799">
    <w:name w:val="E75C3900ED2F4336B1CD6765B8109279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A9A7B6BEFD0436F978DFFC5B25CAD6E9">
    <w:name w:val="7A9A7B6BEFD0436F978DFFC5B25CAD6E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3A508CA1D1347AB842C51C19142D6CB9">
    <w:name w:val="13A508CA1D1347AB842C51C19142D6CB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70FD8C3572146DB9CC43CA0EB123BA89">
    <w:name w:val="570FD8C3572146DB9CC43CA0EB123BA8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642F9DAC2E94AD385F2A9A05146B01F9">
    <w:name w:val="6642F9DAC2E94AD385F2A9A05146B01F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FECAAC8642B4F249F36718569521EE49">
    <w:name w:val="2FECAAC8642B4F249F36718569521EE4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E6FF4E5EF5E4CE898DCD735A558736C9">
    <w:name w:val="EE6FF4E5EF5E4CE898DCD735A558736C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50D788421434A7FB13FE1879117B4B49">
    <w:name w:val="C50D788421434A7FB13FE1879117B4B4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00861FF1A4F4B04A882C8C38187D0E39">
    <w:name w:val="300861FF1A4F4B04A882C8C38187D0E3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3C5AC47DA0B4E7592DE758B2A18DA349">
    <w:name w:val="43C5AC47DA0B4E7592DE758B2A18DA34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6D892B0F8884A0E87923C6961CD7B6D9">
    <w:name w:val="D6D892B0F8884A0E87923C6961CD7B6D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947FFF1C8EE40C3A21D460C0983B2D29">
    <w:name w:val="9947FFF1C8EE40C3A21D460C0983B2D2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B1B725FC8484FEBBA5AD3CD51B29CD29">
    <w:name w:val="0B1B725FC8484FEBBA5AD3CD51B29CD2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7FE48A62A114A71B06AD3DC71415CC29">
    <w:name w:val="D7FE48A62A114A71B06AD3DC71415CC2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AA6223677704CAE949B04D14AC341789">
    <w:name w:val="5AA6223677704CAE949B04D14AC34178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D2690A1B0E5436EBB643453976A6E319">
    <w:name w:val="8D2690A1B0E5436EBB643453976A6E31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8A589B28DEA4BBD9FF202AC261D6CD69">
    <w:name w:val="38A589B28DEA4BBD9FF202AC261D6CD6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A944A323CC641CEA0FFC68FA6DD18AC9">
    <w:name w:val="6A944A323CC641CEA0FFC68FA6DD18AC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31A16C963D94C9993B943E25D44D0D69">
    <w:name w:val="A31A16C963D94C9993B943E25D44D0D6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46189AF9A654662943BC4E6E9C649489">
    <w:name w:val="646189AF9A654662943BC4E6E9C64948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84973D8CB44450DA334C034AA944F019">
    <w:name w:val="484973D8CB44450DA334C034AA944F01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BDC4D60BC784FAFB7EEB1AE9F82998F9">
    <w:name w:val="6BDC4D60BC784FAFB7EEB1AE9F82998F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332360C79374693B7767F8293E302099">
    <w:name w:val="F332360C79374693B7767F8293E30209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AD2268201A64885A5E4F3D46864541A9">
    <w:name w:val="4AD2268201A64885A5E4F3D46864541A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8DF97B0FCCC4F089E6C3DEA203D984A9">
    <w:name w:val="28DF97B0FCCC4F089E6C3DEA203D984A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5B894EFCAA043F6ADE1CA7D54129FC09">
    <w:name w:val="75B894EFCAA043F6ADE1CA7D54129FC0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036F808EBC64EB3AAB1E83C2A20ABDE9">
    <w:name w:val="3036F808EBC64EB3AAB1E83C2A20ABDE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44B2D1F478F4D8384CD4333D9AC62379">
    <w:name w:val="F44B2D1F478F4D8384CD4333D9AC6237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241F6AC2248425D84B9376D98AE3AFC9">
    <w:name w:val="6241F6AC2248425D84B9376D98AE3AFC9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BEAC3EA2AFB404C95DAD38DA9E6E98B7">
    <w:name w:val="2BEAC3EA2AFB404C95DAD38DA9E6E98B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4F953E2200F4AF6B8B8320AD1E39F8A7">
    <w:name w:val="D4F953E2200F4AF6B8B8320AD1E39F8A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139C67D83EC433EBE2BF75459F0916F7">
    <w:name w:val="D139C67D83EC433EBE2BF75459F0916F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7F199439D3544349CFADC59D5AEAC9E7">
    <w:name w:val="87F199439D3544349CFADC59D5AEAC9E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177A6FD88E2484BB9BE76033AB5219C6">
    <w:name w:val="2177A6FD88E2484BB9BE76033AB5219C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F88FD65E33E469A8EF0693BA9D9B5E96">
    <w:name w:val="0F88FD65E33E469A8EF0693BA9D9B5E9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696BBD07CDC4D0DB818E3FB316D10BA6">
    <w:name w:val="0696BBD07CDC4D0DB818E3FB316D10BA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F9D17471FE44EC78C165ADA1D6E1A436">
    <w:name w:val="2F9D17471FE44EC78C165ADA1D6E1A43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F6D72233AAB41F78B0887569AA5C5FD6">
    <w:name w:val="FF6D72233AAB41F78B0887569AA5C5FD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C032B59AF3D478CAC2EE49DB4763DC66">
    <w:name w:val="CC032B59AF3D478CAC2EE49DB4763DC6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168EBE897534FB091E1ED82D4C284136">
    <w:name w:val="6168EBE897534FB091E1ED82D4C28413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9582329E2B14A67A0AA169BAC5FC4486">
    <w:name w:val="19582329E2B14A67A0AA169BAC5FC448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4AF215B754742A599807187069470CF6">
    <w:name w:val="C4AF215B754742A599807187069470CF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381193C698E4CE7A30C1671BE65927F6">
    <w:name w:val="8381193C698E4CE7A30C1671BE65927F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40C646FE3D54643B1C62C11B0712F6E6">
    <w:name w:val="240C646FE3D54643B1C62C11B0712F6E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A9F2BDC1C75467399D8B3A1D72A5BA96">
    <w:name w:val="1A9F2BDC1C75467399D8B3A1D72A5BA9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A853A8A66A04ABDAD73C25CC16F57AF6">
    <w:name w:val="DA853A8A66A04ABDAD73C25CC16F57AF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B865D69D46D4A9CBD6D86A5A5038BFB6">
    <w:name w:val="6B865D69D46D4A9CBD6D86A5A5038BFB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890C6205293435F97DC47B48E008E456">
    <w:name w:val="E890C6205293435F97DC47B48E008E45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8B581BCFDBE4F3EB7B6DA6EDCD53DA96">
    <w:name w:val="68B581BCFDBE4F3EB7B6DA6EDCD53DA96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D77FBABDE904DC49CE0E00CF270958A5">
    <w:name w:val="3D77FBABDE904DC49CE0E00CF270958A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BEE9228BAE1411C99AAD56BAB0C062A5">
    <w:name w:val="FBEE9228BAE1411C99AAD56BAB0C062A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4AE01D4AF214536828223910A87BF994">
    <w:name w:val="04AE01D4AF214536828223910A87BF99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098FEEECDAC45C4BE3B670DE4F763C75">
    <w:name w:val="7098FEEECDAC45C4BE3B670DE4F763C7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9BB4B4259A408AB7728D64C99A2A6D5">
    <w:name w:val="4F9BB4B4259A408AB7728D64C99A2A6D5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BBA5CDFC9C049989835CF1508B9F4E74">
    <w:name w:val="FBBA5CDFC9C049989835CF1508B9F4E7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51C4337DD4A48B2BECB94D1241958694">
    <w:name w:val="251C4337DD4A48B2BECB94D124195869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B38DB6E3DF54671B88EF518DBF32A5E4">
    <w:name w:val="EB38DB6E3DF54671B88EF518DBF32A5E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61BE836234648A2B7FDFB071D4B01A94">
    <w:name w:val="461BE836234648A2B7FDFB071D4B01A9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BB3778A769B49A9BB3E4340788F19CF4">
    <w:name w:val="ABB3778A769B49A9BB3E4340788F19CF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A6C3161E59E47FE83AD606952148DC84">
    <w:name w:val="8A6C3161E59E47FE83AD606952148DC8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D4C3CE66DB9450DAD6B97D08410AC424">
    <w:name w:val="FD4C3CE66DB9450DAD6B97D08410AC42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59AFCAA43734F85839CE79B0ACAA9664">
    <w:name w:val="E59AFCAA43734F85839CE79B0ACAA966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DFAB315386140CFAF154159EC433E5B4">
    <w:name w:val="4DFAB315386140CFAF154159EC433E5B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C978937DCF445F8B777D1041727127D4">
    <w:name w:val="2C978937DCF445F8B777D1041727127D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6195402ED0948FBBFA974BC9E50D6374">
    <w:name w:val="E6195402ED0948FBBFA974BC9E50D637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017E30DFFC64083951F2F4B13366FF54">
    <w:name w:val="D017E30DFFC64083951F2F4B13366FF5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7ECB83553844E3285C7227BFE35C9244">
    <w:name w:val="D7ECB83553844E3285C7227BFE35C924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B42E58C0D27451E88D6488C538893F64">
    <w:name w:val="0B42E58C0D27451E88D6488C538893F6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E2520F190AF47AA86558B32F5C9429D4">
    <w:name w:val="BE2520F190AF47AA86558B32F5C9429D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9897F93D1B4439AB0E5D6767074CE523">
    <w:name w:val="A9897F93D1B4439AB0E5D6767074CE52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5E143B806E947838404F91F80F2C2AA3">
    <w:name w:val="E5E143B806E947838404F91F80F2C2AA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34693FF4A814BA086AE51A6C7DB22213">
    <w:name w:val="734693FF4A814BA086AE51A6C7DB2221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9B9B8C077C446AAB4BED087B12DB7944">
    <w:name w:val="39B9B8C077C446AAB4BED087B12DB794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4887E6877C74740A72D2C8D2C65DB164">
    <w:name w:val="D4887E6877C74740A72D2C8D2C65DB16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80EC1D2704D40179772362B17AD31F94">
    <w:name w:val="E80EC1D2704D40179772362B17AD31F9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7F3792B3EE1408A9F142622DAC0150D4">
    <w:name w:val="F7F3792B3EE1408A9F142622DAC0150D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F25450C08D4429CA95908CEE81831D24">
    <w:name w:val="5F25450C08D4429CA95908CEE81831D2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1162422FD3D458A8D2A83B4A2DB8F4B4">
    <w:name w:val="81162422FD3D458A8D2A83B4A2DB8F4B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735F5E19E714E8584A6EC69E55E9E1D4">
    <w:name w:val="C735F5E19E714E8584A6EC69E55E9E1D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22F9BDABE1447459C5DFC48013C4E094">
    <w:name w:val="A22F9BDABE1447459C5DFC48013C4E09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1859210FE7047D38474C276E24BE9A54">
    <w:name w:val="E1859210FE7047D38474C276E24BE9A5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A83BC3768484442A0D485A1EE0AE31C3">
    <w:name w:val="7A83BC3768484442A0D485A1EE0AE31C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C4295D185224D8BB4051579525B54033">
    <w:name w:val="2C4295D185224D8BB4051579525B54033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452A8DAAB13442D94FFEF0CE5DD9C5E4">
    <w:name w:val="E452A8DAAB13442D94FFEF0CE5DD9C5E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F7CE177044A42F79AB1955965B5F2F24">
    <w:name w:val="7F7CE177044A42F79AB1955965B5F2F2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881CA814DFD43BC920B59B93AF624194">
    <w:name w:val="0881CA814DFD43BC920B59B93AF62419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9CFB8DC64B544599F61AC17EEAC4BE14">
    <w:name w:val="F9CFB8DC64B544599F61AC17EEAC4BE1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E30CD0B6A4F4756A4DA212391B34A7A4">
    <w:name w:val="0E30CD0B6A4F4756A4DA212391B34A7A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04A93D1DD554FC58CFED5ACBDFC9ECA4">
    <w:name w:val="104A93D1DD554FC58CFED5ACBDFC9ECA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26DD6647D7B4845857A275BD5C42A554">
    <w:name w:val="426DD6647D7B4845857A275BD5C42A55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AC0346A1F6D4F0795D7D533CB6E1C604">
    <w:name w:val="7AC0346A1F6D4F0795D7D533CB6E1C60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9537B7069DE4F46AD045C78FE0368C84">
    <w:name w:val="D9537B7069DE4F46AD045C78FE0368C8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3EE2707365D4DA1915BE987172599B24">
    <w:name w:val="03EE2707365D4DA1915BE987172599B2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14E4689F24942EEB0FA7236B45188664">
    <w:name w:val="314E4689F24942EEB0FA7236B4518866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569553322714BDF9658A3FDBB0C64A24">
    <w:name w:val="F569553322714BDF9658A3FDBB0C64A2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CC789A5691F4C878DCA13D6592021074">
    <w:name w:val="2CC789A5691F4C878DCA13D659202107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C43FAFD3E75412AA14124314F1021DD4">
    <w:name w:val="1C43FAFD3E75412AA14124314F1021DD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3548192586E422F979E39E639A53D194">
    <w:name w:val="23548192586E422F979E39E639A53D19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8D6288D4D4547B9A7CBAE8BD0755FCB4">
    <w:name w:val="D8D6288D4D4547B9A7CBAE8BD0755FCB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9B05AE5F625406088703764ECAE94564">
    <w:name w:val="29B05AE5F625406088703764ECAE9456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F2117DF4D004EA29C02CB218A1DEA224">
    <w:name w:val="DF2117DF4D004EA29C02CB218A1DEA224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E390C5A3E2F44FA91CAF2E10BCA794B2">
    <w:name w:val="DE390C5A3E2F44FA91CAF2E10BCA794B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DEF1D8EACFF4054AD4998C1BE219EA31">
    <w:name w:val="ADEF1D8EACFF4054AD4998C1BE219EA3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FC96EC5E6D44086A86F5F234C0DD3352">
    <w:name w:val="7FC96EC5E6D44086A86F5F234C0DD335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9D4E33F32E041F8A794D9FD6444D96E2">
    <w:name w:val="D9D4E33F32E041F8A794D9FD6444D96E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EA2842A2C0E474F9077865FEF1BA76A2">
    <w:name w:val="7EA2842A2C0E474F9077865FEF1BA76A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1804115802D4FFAA3643B9B0D22BFCF2">
    <w:name w:val="41804115802D4FFAA3643B9B0D22BFCF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E97FF880FAF4540AAF45121096C625F2">
    <w:name w:val="6E97FF880FAF4540AAF45121096C625F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DB38638C9C4478487BDE3445B45CF122">
    <w:name w:val="0DB38638C9C4478487BDE3445B45CF12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4357E4404BC430588721FDF1C8818E92">
    <w:name w:val="74357E4404BC430588721FDF1C8818E9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D9518C81A0549DDB65E609C7C944C7C2">
    <w:name w:val="DD9518C81A0549DDB65E609C7C944C7C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745A4B9C0F24CED9BEE8254FAC829DD2">
    <w:name w:val="A745A4B9C0F24CED9BEE8254FAC829DD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D402ADB30E24DE2BE2E804A88D464852">
    <w:name w:val="2D402ADB30E24DE2BE2E804A88D46485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9709F0D0DC742E5AF01B7BA7A01D8F82">
    <w:name w:val="19709F0D0DC742E5AF01B7BA7A01D8F8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0CF9DA0B62F4A238F70C28D895D23ED2">
    <w:name w:val="E0CF9DA0B62F4A238F70C28D895D23ED2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42F1EF20A024C8D821A9DB025CCA3501">
    <w:name w:val="742F1EF20A024C8D821A9DB025CCA350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19BC985A6294808BD3C7E55A4D6FD191">
    <w:name w:val="D19BC985A6294808BD3C7E55A4D6FD19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B389BBFF6D64CB48441EE2E34EF330C1">
    <w:name w:val="AB389BBFF6D64CB48441EE2E34EF330C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CF0E12CE42342CCBF86A8F8F960FDC01">
    <w:name w:val="8CF0E12CE42342CCBF86A8F8F960FDC0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66C4F8776244725952BE8FDDBB870BD1">
    <w:name w:val="166C4F8776244725952BE8FDDBB870BD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5A21D9827C1475CA39D93307F2AE55C1">
    <w:name w:val="A5A21D9827C1475CA39D93307F2AE55C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676FE7757254F4B8F6053879DD82F1E1">
    <w:name w:val="8676FE7757254F4B8F6053879DD82F1E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9DEA0A8041745798355E4535C7CA8A51">
    <w:name w:val="C9DEA0A8041745798355E4535C7CA8A5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2CBE0D46ACB4BEA8ACD79BF38021A081">
    <w:name w:val="12CBE0D46ACB4BEA8ACD79BF38021A08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4CA5D20DD274210B7FB3301688ADA4C1">
    <w:name w:val="94CA5D20DD274210B7FB3301688ADA4C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402966838CC4AC99D5C09A41FB62E471">
    <w:name w:val="0402966838CC4AC99D5C09A41FB62E47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178BECB479F42248EB375FE523D35761">
    <w:name w:val="E178BECB479F42248EB375FE523D3576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C249D5ECC07438386ECB2D3C3B993D31">
    <w:name w:val="7C249D5ECC07438386ECB2D3C3B993D3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F941FA521A0466AAB2D1E7371E401141">
    <w:name w:val="0F941FA521A0466AAB2D1E7371E40114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36BD3263DCA4477A94A08B387D617C01">
    <w:name w:val="A36BD3263DCA4477A94A08B387D617C0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ADDAA11AF7D4765B15B26B326D2D7961">
    <w:name w:val="FADDAA11AF7D4765B15B26B326D2D796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E384D3029CE48059CB142A6241D0C751">
    <w:name w:val="9E384D3029CE48059CB142A6241D0C75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5F2805514F1448AA1A03C76E48C6DE91">
    <w:name w:val="05F2805514F1448AA1A03C76E48C6DE9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86B1ADB798840BAB7B06DDB2BD809B51">
    <w:name w:val="086B1ADB798840BAB7B06DDB2BD809B5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93A8F6BDD414E748E69949E2800E8E51">
    <w:name w:val="293A8F6BDD414E748E69949E2800E8E5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A54B1E62F8E4B73A1AE6D7833A0EBE71">
    <w:name w:val="7A54B1E62F8E4B73A1AE6D7833A0EBE7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D0C41300E364B10A5279AB5AC00DE6E1">
    <w:name w:val="6D0C41300E364B10A5279AB5AC00DE6E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77A4C2B70354809A4FC627B795DC7161">
    <w:name w:val="C77A4C2B70354809A4FC627B795DC716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FC03B0C89BC46EE976FDFAA93F9D0801">
    <w:name w:val="6FC03B0C89BC46EE976FDFAA93F9D080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80D8A770950485B9FEFD7C730F7DF961">
    <w:name w:val="F80D8A770950485B9FEFD7C730F7DF96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FAF71333D9D470F83963C3852D717E61">
    <w:name w:val="1FAF71333D9D470F83963C3852D717E6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FE966FE8381477D80255A7CAD5B69A71">
    <w:name w:val="BFE966FE8381477D80255A7CAD5B69A7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7B66B75D795406A8241F11DD7882B681">
    <w:name w:val="57B66B75D795406A8241F11DD7882B68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54B3918D3784A498D1C07AAAB49E7D71">
    <w:name w:val="754B3918D3784A498D1C07AAAB49E7D7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82824BD223843108229F08F125451BD1">
    <w:name w:val="182824BD223843108229F08F125451BD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FD972B5CA144D3DACE488B8D43B76C51">
    <w:name w:val="5FD972B5CA144D3DACE488B8D43B76C5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19F6CB4E9A641389E0EDD4F341F00E21">
    <w:name w:val="C19F6CB4E9A641389E0EDD4F341F00E2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56BE11130894BE4ACF4997477290A671">
    <w:name w:val="556BE11130894BE4ACF4997477290A67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ED41E5D21BD454BAB3D44CC32B299961">
    <w:name w:val="DED41E5D21BD454BAB3D44CC32B29996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8B83F5F3CA8463F9D308548A9A761791">
    <w:name w:val="28B83F5F3CA8463F9D308548A9A76179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657366097FD4A5FB760B52949AE504E1">
    <w:name w:val="4657366097FD4A5FB760B52949AE504E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F16825470E94BA8ADA63C69AF92D0001">
    <w:name w:val="3F16825470E94BA8ADA63C69AF92D000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4E9AE9777B54643B0407D9288F0114A1">
    <w:name w:val="94E9AE9777B54643B0407D9288F0114A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CB6324DADB946BC90EA770FE2C2E2FA1">
    <w:name w:val="0CB6324DADB946BC90EA770FE2C2E2FA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D620C75871647E89E794F9E42B369371">
    <w:name w:val="CD620C75871647E89E794F9E42B36937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845D630CBFA4080BDD76FDEA6915E27">
    <w:name w:val="6845D630CBFA4080BDD76FDEA6915E27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F708C30A2B44700894935518379D7131">
    <w:name w:val="9F708C30A2B44700894935518379D713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E578A017AE642279E4C9E2F84253E341">
    <w:name w:val="4E578A017AE642279E4C9E2F84253E34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528B847541843F69FB0633362033D571">
    <w:name w:val="6528B847541843F69FB0633362033D57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8FEB6FAF19A41A0ABD2476676DA8D501">
    <w:name w:val="18FEB6FAF19A41A0ABD2476676DA8D50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D821AB89C6B447486F6562F0C547F481">
    <w:name w:val="3D821AB89C6B447486F6562F0C547F48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69EB7CA948340AFB90BADD01C29D78E1">
    <w:name w:val="269EB7CA948340AFB90BADD01C29D78E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E22EDA4B7244E2B8A003D0AD22A72FF1">
    <w:name w:val="2E22EDA4B7244E2B8A003D0AD22A72FF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7577E95C0AD446AB459B9596BAED9F51">
    <w:name w:val="97577E95C0AD446AB459B9596BAED9F5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1F69C617A9B4AB383FEE496A5AD49771">
    <w:name w:val="51F69C617A9B4AB383FEE496A5AD4977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6A65CBDA7834BAC972B86467F9E2D221">
    <w:name w:val="C6A65CBDA7834BAC972B86467F9E2D22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E91EF80439F4949BEE9856117942A691">
    <w:name w:val="9E91EF80439F4949BEE9856117942A69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7BFF72CE66E4DA580495C9CC2F0BAA51">
    <w:name w:val="17BFF72CE66E4DA580495C9CC2F0BAA5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B543733776C4B5986CE9119DAC033A61">
    <w:name w:val="5B543733776C4B5986CE9119DAC033A6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329C1102DC54F0EB87364D2B024FAA11">
    <w:name w:val="9329C1102DC54F0EB87364D2B024FAA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E0579D6289A46C0AB6B3ED0D7F040831">
    <w:name w:val="6E0579D6289A46C0AB6B3ED0D7F04083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0E8B788DF224064A737A84A04FF62611">
    <w:name w:val="40E8B788DF224064A737A84A04FF626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999AFF47C5E4BF7B0FEC98862F2AD6B1">
    <w:name w:val="1999AFF47C5E4BF7B0FEC98862F2AD6B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1D9717B293A49C386AEBB347830D25B1">
    <w:name w:val="81D9717B293A49C386AEBB347830D25B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392B442B7464D20AA941A6C206ECA2B1">
    <w:name w:val="D392B442B7464D20AA941A6C206ECA2B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7631E5D2F864B64A0BAE2550118B9551">
    <w:name w:val="97631E5D2F864B64A0BAE2550118B955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8E4F3E00F5545B48E548ED1A4BE80F41">
    <w:name w:val="98E4F3E00F5545B48E548ED1A4BE80F4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AEB0B0BFCC34C47B6D8704278C3996A1">
    <w:name w:val="0AEB0B0BFCC34C47B6D8704278C3996A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18ED5E17005405FB21C81D7EABCFF7A1">
    <w:name w:val="B18ED5E17005405FB21C81D7EABCFF7A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F83BC4460374CB9BAC7366E67C449D61">
    <w:name w:val="5F83BC4460374CB9BAC7366E67C449D6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7859B5E475140D09A7C3281560F01891">
    <w:name w:val="97859B5E475140D09A7C3281560F0189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8E0607DA7324717A38D1BBC44937B281">
    <w:name w:val="08E0607DA7324717A38D1BBC44937B28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9F7154E4F344024B2B171C224DF8FAA1">
    <w:name w:val="69F7154E4F344024B2B171C224DF8FAA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6D18899037C4029AFA71C23A29866BE1">
    <w:name w:val="26D18899037C4029AFA71C23A29866BE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B1A888823A44587BA9350DB34B577BB1">
    <w:name w:val="1B1A888823A44587BA9350DB34B577BB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C08955980B14A61942A3221396D9FBD1">
    <w:name w:val="FC08955980B14A61942A3221396D9FBD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69F5B97E6ED4552980F3E0E199C3FAC1">
    <w:name w:val="869F5B97E6ED4552980F3E0E199C3FAC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329A9C2BF4F4F509F7238E79B9D09B51">
    <w:name w:val="5329A9C2BF4F4F509F7238E79B9D09B5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15599F02E6A49DDA8D8AA65580B4A241">
    <w:name w:val="015599F02E6A49DDA8D8AA65580B4A24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32048B6F9CC4973A1FDB3E07E1837FD1">
    <w:name w:val="A32048B6F9CC4973A1FDB3E07E1837FD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D947BD8254C42C18BBDE02376AFFACD1">
    <w:name w:val="8D947BD8254C42C18BBDE02376AFFACD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269736AEFA84BDDA284EB07E71C247B1">
    <w:name w:val="3269736AEFA84BDDA284EB07E71C247B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4344CF5203546EEA8D88A33047DD0281">
    <w:name w:val="84344CF5203546EEA8D88A33047DD028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EB7F465920C4D67B6BFC51D04E42E7E1">
    <w:name w:val="3EB7F465920C4D67B6BFC51D04E42E7E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A16E99E280949AAB484EA653D68F91E1">
    <w:name w:val="FA16E99E280949AAB484EA653D68F91E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E2B1C3A2EBA4430B28F4A11A76C046E1">
    <w:name w:val="0E2B1C3A2EBA4430B28F4A11A76C046E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C4D47B1AC2F4F6CA8B1DABB886288C01">
    <w:name w:val="8C4D47B1AC2F4F6CA8B1DABB886288C0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303C2CE66704C31B8AB8EF73F9EBABD1">
    <w:name w:val="1303C2CE66704C31B8AB8EF73F9EBABD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3F29295B3E94FF98D8EE72535B3D5A51">
    <w:name w:val="A3F29295B3E94FF98D8EE72535B3D5A5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AA42F384DD84A16A315EBA3148A39FE1">
    <w:name w:val="2AA42F384DD84A16A315EBA3148A39FE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89C214CB8064DBABFA36F4A63022F421">
    <w:name w:val="E89C214CB8064DBABFA36F4A63022F42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77D90192A464DA4B1C82D3347BBEA251">
    <w:name w:val="E77D90192A464DA4B1C82D3347BBEA25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7E5B3BA26794A1583F56E720E7558801">
    <w:name w:val="57E5B3BA26794A1583F56E720E755880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FD4A8FDF2F1491B90355E478629E3121">
    <w:name w:val="BFD4A8FDF2F1491B90355E478629E312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F9F3A73D78D460FBCF7A23F4541A4FC1">
    <w:name w:val="DF9F3A73D78D460FBCF7A23F4541A4FC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DA7780EB1A44D56A896E4A46A3F95B61">
    <w:name w:val="4DA7780EB1A44D56A896E4A46A3F95B6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08E1517777A4F69A3057C482ECF21A11">
    <w:name w:val="C08E1517777A4F69A3057C482ECF21A1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A79B71405EA44699A3602BBEF3642561">
    <w:name w:val="2A79B71405EA44699A3602BBEF364256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7C7796C619243D98BECC75DD5ADDA1B1">
    <w:name w:val="C7C7796C619243D98BECC75DD5ADDA1B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25D7C9157E14F9B8C0DF3F0F10BF60B1">
    <w:name w:val="E25D7C9157E14F9B8C0DF3F0F10BF60B1"/>
    <w:rsid w:val="003A787D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EC97C9E1F0C484592560DEBC9F6EBE617">
    <w:name w:val="AEC97C9E1F0C484592560DEBC9F6EBE617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1457F798A554B218BEDA6D2EF993F4B17">
    <w:name w:val="81457F798A554B218BEDA6D2EF993F4B17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FE0D8BD4E044D5EA366BCDD8DA7AE7F17">
    <w:name w:val="5FE0D8BD4E044D5EA366BCDD8DA7AE7F17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77CA401E82B45EDA27855B6B2A4092117">
    <w:name w:val="F77CA401E82B45EDA27855B6B2A4092117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0965CE28FE54C5D975B82066818470417">
    <w:name w:val="50965CE28FE54C5D975B82066818470417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1741747F49941A49BAB2408CC255FA515">
    <w:name w:val="51741747F49941A49BAB2408CC255FA515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150A69D805F462BB0C384838F591D8915">
    <w:name w:val="5150A69D805F462BB0C384838F591D8915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065D8DE71F34D9E9417690E9183C50015">
    <w:name w:val="1065D8DE71F34D9E9417690E9183C50015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C1ED4DE15A44EAEA31AA29A1FC23A3415">
    <w:name w:val="EC1ED4DE15A44EAEA31AA29A1FC23A3415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F1075AE6CBF47F1A7D085E5D9B945F415">
    <w:name w:val="3F1075AE6CBF47F1A7D085E5D9B945F415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22D1BCEA01442E0A32DC97908FFC26315">
    <w:name w:val="622D1BCEA01442E0A32DC97908FFC26315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932E151519D448F95F571F5C58370CB15">
    <w:name w:val="8932E151519D448F95F571F5C58370CB15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D6163DE3BBE4DE1ABADB986D1D1A0AB15">
    <w:name w:val="4D6163DE3BBE4DE1ABADB986D1D1A0AB15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AEA840BB2EE4511A28ACB62C4B1997115">
    <w:name w:val="CAEA840BB2EE4511A28ACB62C4B1997115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D9655CCDA3B4D218BF8D337B3BE2C7315">
    <w:name w:val="3D9655CCDA3B4D218BF8D337B3BE2C7315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834CA984897470288D6ADA9D959A75E15">
    <w:name w:val="6834CA984897470288D6ADA9D959A75E15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83C55CD428248DBB8E9E0501DEAE7A215">
    <w:name w:val="283C55CD428248DBB8E9E0501DEAE7A215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94628CBB46348CC90CE86538EC6835015">
    <w:name w:val="B94628CBB46348CC90CE86538EC6835015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2826B8063A744188FE81818BF4A612215">
    <w:name w:val="D2826B8063A744188FE81818BF4A612215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F80EEEE70BE4F489254E969E0EA80AD15">
    <w:name w:val="9F80EEEE70BE4F489254E969E0EA80AD15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42514667FDC4CE5BF86B5CF5F4D93CB15">
    <w:name w:val="042514667FDC4CE5BF86B5CF5F4D93CB15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9DF60D86B54FB4BD28631D496FB68B16">
    <w:name w:val="4F9DF60D86B54FB4BD28631D496FB68B16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3C32C36923B443B8F619352B61811AF16">
    <w:name w:val="83C32C36923B443B8F619352B61811AF16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52CBCD47A404C7D98ED20A975D2131416">
    <w:name w:val="452CBCD47A404C7D98ED20A975D2131416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CF130BC841643DAB0F1DBAC29814C8516">
    <w:name w:val="3CF130BC841643DAB0F1DBAC29814C8516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849A912E156461AA3F44DFBBE547CA615">
    <w:name w:val="E849A912E156461AA3F44DFBBE547CA615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D46E38A8B4B4EC1A204D45BA7C6309A10">
    <w:name w:val="AD46E38A8B4B4EC1A204D45BA7C6309A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DC331F33259454C90DF509151A1A22910">
    <w:name w:val="ADC331F33259454C90DF509151A1A229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0908A1413B745E6A97B05449DF7B12D10">
    <w:name w:val="E0908A1413B745E6A97B05449DF7B12D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7F67D34D142485E8725DC8C6A9348D610">
    <w:name w:val="E7F67D34D142485E8725DC8C6A9348D6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6E7BB684CAB4D8B84BD8DFEC49C3BCF10">
    <w:name w:val="36E7BB684CAB4D8B84BD8DFEC49C3BCF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9416EF77E7437D9C17E15CBDC9303010">
    <w:name w:val="4F9416EF77E7437D9C17E15CBDC93030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96E2BB420C74E1E917D6AC3FFC9A1A210">
    <w:name w:val="696E2BB420C74E1E917D6AC3FFC9A1A2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195FB7CBA8447E4BE0D823A88FC14D310">
    <w:name w:val="B195FB7CBA8447E4BE0D823A88FC14D3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D2FCC9B3B3E488890FFD2728540E06C10">
    <w:name w:val="4D2FCC9B3B3E488890FFD2728540E06C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02A7B2911CF44C39720EBEF7614AC4510">
    <w:name w:val="202A7B2911CF44C39720EBEF7614AC45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E32F7D7093C496FAE0FAD1A9C42513610">
    <w:name w:val="3E32F7D7093C496FAE0FAD1A9C425136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FB6B7AC56B348FAA6C94242845B879410">
    <w:name w:val="2FB6B7AC56B348FAA6C94242845B8794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4331F9B1D424FEE93DCE6B24D8BBC2910">
    <w:name w:val="74331F9B1D424FEE93DCE6B24D8BBC29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F541F016A8048C48E6612028607C5BB10">
    <w:name w:val="2F541F016A8048C48E6612028607C5BB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96936E015EC43C7A07121EB9A9D73B610">
    <w:name w:val="096936E015EC43C7A07121EB9A9D73B6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63A80CE603D400F9C63437B03EF310810">
    <w:name w:val="E63A80CE603D400F9C63437B03EF3108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F9B037AB12641D39B9682AB79D96E5110">
    <w:name w:val="8F9B037AB12641D39B9682AB79D96E51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5DAFE7FED54706A0FAE4C7FC15763A10">
    <w:name w:val="4F5DAFE7FED54706A0FAE4C7FC15763A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B622972D0D94C95AD9A44E56EEB5A6710">
    <w:name w:val="1B622972D0D94C95AD9A44E56EEB5A67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B64A5820CDF4EBD9A38A73223C8CA1010">
    <w:name w:val="6B64A5820CDF4EBD9A38A73223C8CA10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2A80066E8EF4F4BB8EF49BD21FE5D8910">
    <w:name w:val="42A80066E8EF4F4BB8EF49BD21FE5D89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1B0B8344F3F450098EB1069DC2B01FF10">
    <w:name w:val="81B0B8344F3F450098EB1069DC2B01FF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0C2469E16FD431CB87EE74CF0A083DF10">
    <w:name w:val="D0C2469E16FD431CB87EE74CF0A083DF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003BC63E00A41E8B64F183954BB062810">
    <w:name w:val="8003BC63E00A41E8B64F183954BB0628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48C0AF2B331436E9D5156A223F4B03D10">
    <w:name w:val="948C0AF2B331436E9D5156A223F4B03D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44EEAC44E2B4CF1971204B79F6D4C5C10">
    <w:name w:val="744EEAC44E2B4CF1971204B79F6D4C5C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86A71B6D0C64FE48343112C2B3821B310">
    <w:name w:val="D86A71B6D0C64FE48343112C2B3821B3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5E85AB1BA64446C83367B2A37FAA3F810">
    <w:name w:val="F5E85AB1BA64446C83367B2A37FAA3F8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E891FE5E1C84660A94B1D1B9B3E5DDC10">
    <w:name w:val="3E891FE5E1C84660A94B1D1B9B3E5DDC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02847C3865B4DB287E0D7D2D921A58910">
    <w:name w:val="B02847C3865B4DB287E0D7D2D921A589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6CEAF8B309A4A748A0484A8067CB2CA10">
    <w:name w:val="76CEAF8B309A4A748A0484A8067CB2CA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75C8BA4B8B44708A4908F3DB5A46A9310">
    <w:name w:val="475C8BA4B8B44708A4908F3DB5A46A93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D7204BCB50F4778915FDCADC068094C10">
    <w:name w:val="3D7204BCB50F4778915FDCADC068094C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80AD0C6662C405C85AF485390B982A810">
    <w:name w:val="D80AD0C6662C405C85AF485390B982A8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8C416E6E67A48B2927B23C4D4361B5310">
    <w:name w:val="B8C416E6E67A48B2927B23C4D4361B53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F373807AC424C28857029C8514FFACF10">
    <w:name w:val="2F373807AC424C28857029C8514FFACF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0B36DABF2AC423ABD5A02937181F00810">
    <w:name w:val="F0B36DABF2AC423ABD5A02937181F008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2A49891ACE64D63B46F80A7E1010F4F10">
    <w:name w:val="92A49891ACE64D63B46F80A7E1010F4F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86CCDA92BFE481FB711EA7016F720EC10">
    <w:name w:val="186CCDA92BFE481FB711EA7016F720EC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0A7D7962C33447B9DA3C8D9D5A2E48810">
    <w:name w:val="F0A7D7962C33447B9DA3C8D9D5A2E488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5E57FDB3AF3481C9377CD7FEF8A6DB110">
    <w:name w:val="15E57FDB3AF3481C9377CD7FEF8A6DB1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B2A295540544D6EBD6D798CBC526BC410">
    <w:name w:val="EB2A295540544D6EBD6D798CBC526BC4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B1A2C54FE734DD6BA58EB7C8B5ED0F010">
    <w:name w:val="1B1A2C54FE734DD6BA58EB7C8B5ED0F0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70BAAD4567040118AD87ADC6A61D19A10">
    <w:name w:val="A70BAAD4567040118AD87ADC6A61D19A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DD4F26F1EB9451DAB215C53BD943B2410">
    <w:name w:val="FDD4F26F1EB9451DAB215C53BD943B24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AE40F3ECCAB4AF7B0855860B13537E610">
    <w:name w:val="FAE40F3ECCAB4AF7B0855860B13537E6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F0467F3EA3E46C48EDB16B62E5F89E310">
    <w:name w:val="5F0467F3EA3E46C48EDB16B62E5F89E3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8BE85DFF26745B0BCB1D8F130BBD27C10">
    <w:name w:val="A8BE85DFF26745B0BCB1D8F130BBD27C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EB84A150DE34EBEBFD9451210556BAE15">
    <w:name w:val="8EB84A150DE34EBEBFD9451210556BAE15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BA0CDEA31BC48CA940B5C267D419EC415">
    <w:name w:val="6BA0CDEA31BC48CA940B5C267D419EC415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34BC62DC1C743BCA25FA1FAA800720C15">
    <w:name w:val="A34BC62DC1C743BCA25FA1FAA800720C15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BACDC45BBAF4592822B98C37C8012A315">
    <w:name w:val="2BACDC45BBAF4592822B98C37C8012A315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DAD554A48C44CECB25B97FCD909571A14">
    <w:name w:val="1DAD554A48C44CECB25B97FCD909571A14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5AC53A964344428849E49C8206A0C7513">
    <w:name w:val="75AC53A964344428849E49C8206A0C7513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50EE210EBA44CE8B34873EACAB31E3E13">
    <w:name w:val="550EE210EBA44CE8B34873EACAB31E3E13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FBCE24CC3F94F9B92B75197DBE6F19C13">
    <w:name w:val="EFBCE24CC3F94F9B92B75197DBE6F19C13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D0FCAB5C2014BA39822FB33C181FF8113">
    <w:name w:val="9D0FCAB5C2014BA39822FB33C181FF8113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6DB4D39EC3B4428BAD9D658129392BF13">
    <w:name w:val="C6DB4D39EC3B4428BAD9D658129392BF13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B3B13091750403EA883E6E04C1B9C0313">
    <w:name w:val="4B3B13091750403EA883E6E04C1B9C0313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0CEF19F2AC64B35B381AE6B6F86234A13">
    <w:name w:val="30CEF19F2AC64B35B381AE6B6F86234A13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3039979EAEF4B44A6C49C3DD5FBE53D13">
    <w:name w:val="23039979EAEF4B44A6C49C3DD5FBE53D13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0EBF257D59543F4BB3E9EB1A80345E913">
    <w:name w:val="90EBF257D59543F4BB3E9EB1A80345E913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4F0A7F1275E4B0291A8A410F86C816413">
    <w:name w:val="14F0A7F1275E4B0291A8A410F86C816413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E33F171161844ACB3EBD567C832F85D13">
    <w:name w:val="EE33F171161844ACB3EBD567C832F85D13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C753465B87F4543BA14F8BB78107D6E13">
    <w:name w:val="FC753465B87F4543BA14F8BB78107D6E13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A4CD5864AEA4FA4B659309EF16C44FD13">
    <w:name w:val="8A4CD5864AEA4FA4B659309EF16C44FD13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6E616E419E64020946D273A32B75A5113">
    <w:name w:val="B6E616E419E64020946D273A32B75A5113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F248BAAFC814485910F2F71A5DF082B13">
    <w:name w:val="0F248BAAFC814485910F2F71A5DF082B13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D90298A429141408AC987CD909DE98F13">
    <w:name w:val="BD90298A429141408AC987CD909DE98F13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7983D15033B452E9E2E0066D17109FF13">
    <w:name w:val="17983D15033B452E9E2E0066D17109FF13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03191B0BF4D469082522BCAF291E8D213">
    <w:name w:val="E03191B0BF4D469082522BCAF291E8D213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D0E506C5A364FB6B86EAA2D1F28633213">
    <w:name w:val="AD0E506C5A364FB6B86EAA2D1F28633213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DBAAD37526C4144A3E55B93AB23136413">
    <w:name w:val="4DBAAD37526C4144A3E55B93AB23136413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701DFF7A0534D6C89E4B0A00A1F96EF13">
    <w:name w:val="2701DFF7A0534D6C89E4B0A00A1F96EF13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CD3EF5C12A8497EA4728DE038AFAC0813">
    <w:name w:val="ECD3EF5C12A8497EA4728DE038AFAC0813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F9930074634B95B9C8B5B2B498C9C413">
    <w:name w:val="4FF9930074634B95B9C8B5B2B498C9C413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C2A4CD153A4BA0B8264759E2A120F713">
    <w:name w:val="4FC2A4CD153A4BA0B8264759E2A120F713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4B88514C2054FA6A222F148B10E885C13">
    <w:name w:val="C4B88514C2054FA6A222F148B10E885C13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22834FF8B894B8FA4967184233B794313">
    <w:name w:val="322834FF8B894B8FA4967184233B794313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65CF57C91F249C0A58403612298474A13">
    <w:name w:val="D65CF57C91F249C0A58403612298474A13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8C70787F2CD47F6BE414EB03754E47213">
    <w:name w:val="C8C70787F2CD47F6BE414EB03754E47213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043287706F4401791EDC8CA18C4352A13">
    <w:name w:val="6043287706F4401791EDC8CA18C4352A13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10BB2DD4ED04E69871402CDD8C0D63313">
    <w:name w:val="910BB2DD4ED04E69871402CDD8C0D63313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D70E46B45434ACDB1668025B11997F813">
    <w:name w:val="BD70E46B45434ACDB1668025B11997F813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940206B8670413CA0FCD0AC3EF2D90913">
    <w:name w:val="2940206B8670413CA0FCD0AC3EF2D90913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A0DBA395B0241A5BD30BD1D68C87A0B13">
    <w:name w:val="EA0DBA395B0241A5BD30BD1D68C87A0B13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D8161823DA743BEB38F1F91E4A81E4513">
    <w:name w:val="1D8161823DA743BEB38F1F91E4A81E4513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3461009F96B49B6B0583AEF39DFE1C313">
    <w:name w:val="33461009F96B49B6B0583AEF39DFE1C313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322D5FB361B488586A77E62C3786BD215">
    <w:name w:val="D322D5FB361B488586A77E62C3786BD215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A945C9FFA2847578C743B318D62E45315">
    <w:name w:val="4A945C9FFA2847578C743B318D62E45315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5805C4A10714AD88F8F1B650A8023EB15">
    <w:name w:val="05805C4A10714AD88F8F1B650A8023EB15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5D579F40A194E9CB5AA296C0A5C24F915">
    <w:name w:val="05D579F40A194E9CB5AA296C0A5C24F915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7EA307EB8F74F11A2E90B4D2A48AD8B15">
    <w:name w:val="B7EA307EB8F74F11A2E90B4D2A48AD8B15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C1E7AC2A2A0416D89BD2526E7A5CE3515">
    <w:name w:val="2C1E7AC2A2A0416D89BD2526E7A5CE3515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C1041A1E09C431F9411243B26F1CEE615">
    <w:name w:val="DC1041A1E09C431F9411243B26F1CEE615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CD51C3ABB614A8F806007C661868CF915">
    <w:name w:val="0CD51C3ABB614A8F806007C661868CF915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395B65138D0439E86DF5AA956045F1515">
    <w:name w:val="7395B65138D0439E86DF5AA956045F1515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965A57548B94125A2C892954ECF40F410">
    <w:name w:val="7965A57548B94125A2C892954ECF40F4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6F045686E544F72ABDAF106728B942810">
    <w:name w:val="06F045686E544F72ABDAF106728B9428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03628F9DECE42D5A48350042DE6305F10">
    <w:name w:val="F03628F9DECE42D5A48350042DE6305F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5820458C0D14391A981BF2FE2F0E4C410">
    <w:name w:val="45820458C0D14391A981BF2FE2F0E4C4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7A553F0468F4AA8A3A955B2E142260E10">
    <w:name w:val="67A553F0468F4AA8A3A955B2E142260E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2389A75C1B24A4C9CCAC3C41D38684910">
    <w:name w:val="22389A75C1B24A4C9CCAC3C41D386849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BE0751390904D638E99E5733D71CCB210">
    <w:name w:val="ABE0751390904D638E99E5733D71CCB2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8FF09B71A144B2DB8419CAAF098AD6910">
    <w:name w:val="38FF09B71A144B2DB8419CAAF098AD69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835049DE4584C7D86BB95D2A690ADA410">
    <w:name w:val="E835049DE4584C7D86BB95D2A690ADA4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2FE6C5FD7B94AA6849D43EF298EC5FE10">
    <w:name w:val="32FE6C5FD7B94AA6849D43EF298EC5FE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3B0C6D3AC984F149D201B5451F5F7B510">
    <w:name w:val="B3B0C6D3AC984F149D201B5451F5F7B5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B012321C58E42A3A3F58A2851C2568010">
    <w:name w:val="EB012321C58E42A3A3F58A2851C25680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278460BF1F141C08EE4B625EA67933410">
    <w:name w:val="9278460BF1F141C08EE4B625EA679334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DB6B3F7161C4343AC9406C78EE3D4D110">
    <w:name w:val="1DB6B3F7161C4343AC9406C78EE3D4D1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75C3900ED2F4336B1CD6765B810927910">
    <w:name w:val="E75C3900ED2F4336B1CD6765B8109279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A9A7B6BEFD0436F978DFFC5B25CAD6E10">
    <w:name w:val="7A9A7B6BEFD0436F978DFFC5B25CAD6E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3A508CA1D1347AB842C51C19142D6CB10">
    <w:name w:val="13A508CA1D1347AB842C51C19142D6CB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70FD8C3572146DB9CC43CA0EB123BA810">
    <w:name w:val="570FD8C3572146DB9CC43CA0EB123BA8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642F9DAC2E94AD385F2A9A05146B01F10">
    <w:name w:val="6642F9DAC2E94AD385F2A9A05146B01F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FECAAC8642B4F249F36718569521EE410">
    <w:name w:val="2FECAAC8642B4F249F36718569521EE4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E6FF4E5EF5E4CE898DCD735A558736C10">
    <w:name w:val="EE6FF4E5EF5E4CE898DCD735A558736C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50D788421434A7FB13FE1879117B4B410">
    <w:name w:val="C50D788421434A7FB13FE1879117B4B4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00861FF1A4F4B04A882C8C38187D0E310">
    <w:name w:val="300861FF1A4F4B04A882C8C38187D0E3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3C5AC47DA0B4E7592DE758B2A18DA3410">
    <w:name w:val="43C5AC47DA0B4E7592DE758B2A18DA34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6D892B0F8884A0E87923C6961CD7B6D10">
    <w:name w:val="D6D892B0F8884A0E87923C6961CD7B6D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947FFF1C8EE40C3A21D460C0983B2D210">
    <w:name w:val="9947FFF1C8EE40C3A21D460C0983B2D2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B1B725FC8484FEBBA5AD3CD51B29CD210">
    <w:name w:val="0B1B725FC8484FEBBA5AD3CD51B29CD2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7FE48A62A114A71B06AD3DC71415CC210">
    <w:name w:val="D7FE48A62A114A71B06AD3DC71415CC2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AA6223677704CAE949B04D14AC3417810">
    <w:name w:val="5AA6223677704CAE949B04D14AC34178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D2690A1B0E5436EBB643453976A6E3110">
    <w:name w:val="8D2690A1B0E5436EBB643453976A6E31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8A589B28DEA4BBD9FF202AC261D6CD610">
    <w:name w:val="38A589B28DEA4BBD9FF202AC261D6CD6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A944A323CC641CEA0FFC68FA6DD18AC10">
    <w:name w:val="6A944A323CC641CEA0FFC68FA6DD18AC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31A16C963D94C9993B943E25D44D0D610">
    <w:name w:val="A31A16C963D94C9993B943E25D44D0D6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46189AF9A654662943BC4E6E9C6494810">
    <w:name w:val="646189AF9A654662943BC4E6E9C64948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84973D8CB44450DA334C034AA944F0110">
    <w:name w:val="484973D8CB44450DA334C034AA944F01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BDC4D60BC784FAFB7EEB1AE9F82998F10">
    <w:name w:val="6BDC4D60BC784FAFB7EEB1AE9F82998F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332360C79374693B7767F8293E3020910">
    <w:name w:val="F332360C79374693B7767F8293E30209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AD2268201A64885A5E4F3D46864541A10">
    <w:name w:val="4AD2268201A64885A5E4F3D46864541A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8DF97B0FCCC4F089E6C3DEA203D984A10">
    <w:name w:val="28DF97B0FCCC4F089E6C3DEA203D984A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5B894EFCAA043F6ADE1CA7D54129FC010">
    <w:name w:val="75B894EFCAA043F6ADE1CA7D54129FC0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036F808EBC64EB3AAB1E83C2A20ABDE10">
    <w:name w:val="3036F808EBC64EB3AAB1E83C2A20ABDE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44B2D1F478F4D8384CD4333D9AC623710">
    <w:name w:val="F44B2D1F478F4D8384CD4333D9AC6237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241F6AC2248425D84B9376D98AE3AFC10">
    <w:name w:val="6241F6AC2248425D84B9376D98AE3AFC10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BEAC3EA2AFB404C95DAD38DA9E6E98B8">
    <w:name w:val="2BEAC3EA2AFB404C95DAD38DA9E6E98B8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4F953E2200F4AF6B8B8320AD1E39F8A8">
    <w:name w:val="D4F953E2200F4AF6B8B8320AD1E39F8A8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139C67D83EC433EBE2BF75459F0916F8">
    <w:name w:val="D139C67D83EC433EBE2BF75459F0916F8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7F199439D3544349CFADC59D5AEAC9E8">
    <w:name w:val="87F199439D3544349CFADC59D5AEAC9E8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177A6FD88E2484BB9BE76033AB5219C7">
    <w:name w:val="2177A6FD88E2484BB9BE76033AB5219C7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F88FD65E33E469A8EF0693BA9D9B5E97">
    <w:name w:val="0F88FD65E33E469A8EF0693BA9D9B5E97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696BBD07CDC4D0DB818E3FB316D10BA7">
    <w:name w:val="0696BBD07CDC4D0DB818E3FB316D10BA7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F9D17471FE44EC78C165ADA1D6E1A437">
    <w:name w:val="2F9D17471FE44EC78C165ADA1D6E1A437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F6D72233AAB41F78B0887569AA5C5FD7">
    <w:name w:val="FF6D72233AAB41F78B0887569AA5C5FD7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C032B59AF3D478CAC2EE49DB4763DC67">
    <w:name w:val="CC032B59AF3D478CAC2EE49DB4763DC67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168EBE897534FB091E1ED82D4C284137">
    <w:name w:val="6168EBE897534FB091E1ED82D4C284137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9582329E2B14A67A0AA169BAC5FC4487">
    <w:name w:val="19582329E2B14A67A0AA169BAC5FC4487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4AF215B754742A599807187069470CF7">
    <w:name w:val="C4AF215B754742A599807187069470CF7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381193C698E4CE7A30C1671BE65927F7">
    <w:name w:val="8381193C698E4CE7A30C1671BE65927F7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40C646FE3D54643B1C62C11B0712F6E7">
    <w:name w:val="240C646FE3D54643B1C62C11B0712F6E7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A9F2BDC1C75467399D8B3A1D72A5BA97">
    <w:name w:val="1A9F2BDC1C75467399D8B3A1D72A5BA97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A853A8A66A04ABDAD73C25CC16F57AF7">
    <w:name w:val="DA853A8A66A04ABDAD73C25CC16F57AF7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B865D69D46D4A9CBD6D86A5A5038BFB7">
    <w:name w:val="6B865D69D46D4A9CBD6D86A5A5038BFB7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890C6205293435F97DC47B48E008E457">
    <w:name w:val="E890C6205293435F97DC47B48E008E457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8B581BCFDBE4F3EB7B6DA6EDCD53DA97">
    <w:name w:val="68B581BCFDBE4F3EB7B6DA6EDCD53DA97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D77FBABDE904DC49CE0E00CF270958A6">
    <w:name w:val="3D77FBABDE904DC49CE0E00CF270958A6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BEE9228BAE1411C99AAD56BAB0C062A6">
    <w:name w:val="FBEE9228BAE1411C99AAD56BAB0C062A6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4AE01D4AF214536828223910A87BF995">
    <w:name w:val="04AE01D4AF214536828223910A87BF995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098FEEECDAC45C4BE3B670DE4F763C76">
    <w:name w:val="7098FEEECDAC45C4BE3B670DE4F763C76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9BB4B4259A408AB7728D64C99A2A6D6">
    <w:name w:val="4F9BB4B4259A408AB7728D64C99A2A6D6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BBA5CDFC9C049989835CF1508B9F4E75">
    <w:name w:val="FBBA5CDFC9C049989835CF1508B9F4E75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51C4337DD4A48B2BECB94D1241958695">
    <w:name w:val="251C4337DD4A48B2BECB94D1241958695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B38DB6E3DF54671B88EF518DBF32A5E5">
    <w:name w:val="EB38DB6E3DF54671B88EF518DBF32A5E5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61BE836234648A2B7FDFB071D4B01A95">
    <w:name w:val="461BE836234648A2B7FDFB071D4B01A95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BB3778A769B49A9BB3E4340788F19CF5">
    <w:name w:val="ABB3778A769B49A9BB3E4340788F19CF5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A6C3161E59E47FE83AD606952148DC85">
    <w:name w:val="8A6C3161E59E47FE83AD606952148DC85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D4C3CE66DB9450DAD6B97D08410AC425">
    <w:name w:val="FD4C3CE66DB9450DAD6B97D08410AC425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59AFCAA43734F85839CE79B0ACAA9665">
    <w:name w:val="E59AFCAA43734F85839CE79B0ACAA9665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DFAB315386140CFAF154159EC433E5B5">
    <w:name w:val="4DFAB315386140CFAF154159EC433E5B5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C978937DCF445F8B777D1041727127D5">
    <w:name w:val="2C978937DCF445F8B777D1041727127D5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6195402ED0948FBBFA974BC9E50D6375">
    <w:name w:val="E6195402ED0948FBBFA974BC9E50D6375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017E30DFFC64083951F2F4B13366FF55">
    <w:name w:val="D017E30DFFC64083951F2F4B13366FF55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7ECB83553844E3285C7227BFE35C9245">
    <w:name w:val="D7ECB83553844E3285C7227BFE35C9245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B42E58C0D27451E88D6488C538893F65">
    <w:name w:val="0B42E58C0D27451E88D6488C538893F65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E2520F190AF47AA86558B32F5C9429D5">
    <w:name w:val="BE2520F190AF47AA86558B32F5C9429D5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9897F93D1B4439AB0E5D6767074CE524">
    <w:name w:val="A9897F93D1B4439AB0E5D6767074CE524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5E143B806E947838404F91F80F2C2AA4">
    <w:name w:val="E5E143B806E947838404F91F80F2C2AA4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34693FF4A814BA086AE51A6C7DB22214">
    <w:name w:val="734693FF4A814BA086AE51A6C7DB22214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9B9B8C077C446AAB4BED087B12DB7945">
    <w:name w:val="39B9B8C077C446AAB4BED087B12DB7945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4887E6877C74740A72D2C8D2C65DB165">
    <w:name w:val="D4887E6877C74740A72D2C8D2C65DB165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80EC1D2704D40179772362B17AD31F95">
    <w:name w:val="E80EC1D2704D40179772362B17AD31F95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7F3792B3EE1408A9F142622DAC0150D5">
    <w:name w:val="F7F3792B3EE1408A9F142622DAC0150D5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F25450C08D4429CA95908CEE81831D25">
    <w:name w:val="5F25450C08D4429CA95908CEE81831D25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1162422FD3D458A8D2A83B4A2DB8F4B5">
    <w:name w:val="81162422FD3D458A8D2A83B4A2DB8F4B5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735F5E19E714E8584A6EC69E55E9E1D5">
    <w:name w:val="C735F5E19E714E8584A6EC69E55E9E1D5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22F9BDABE1447459C5DFC48013C4E095">
    <w:name w:val="A22F9BDABE1447459C5DFC48013C4E095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1859210FE7047D38474C276E24BE9A55">
    <w:name w:val="E1859210FE7047D38474C276E24BE9A55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A83BC3768484442A0D485A1EE0AE31C4">
    <w:name w:val="7A83BC3768484442A0D485A1EE0AE31C4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C4295D185224D8BB4051579525B54034">
    <w:name w:val="2C4295D185224D8BB4051579525B54034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452A8DAAB13442D94FFEF0CE5DD9C5E5">
    <w:name w:val="E452A8DAAB13442D94FFEF0CE5DD9C5E5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F7CE177044A42F79AB1955965B5F2F25">
    <w:name w:val="7F7CE177044A42F79AB1955965B5F2F25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881CA814DFD43BC920B59B93AF624195">
    <w:name w:val="0881CA814DFD43BC920B59B93AF624195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9CFB8DC64B544599F61AC17EEAC4BE15">
    <w:name w:val="F9CFB8DC64B544599F61AC17EEAC4BE15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E30CD0B6A4F4756A4DA212391B34A7A5">
    <w:name w:val="0E30CD0B6A4F4756A4DA212391B34A7A5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04A93D1DD554FC58CFED5ACBDFC9ECA5">
    <w:name w:val="104A93D1DD554FC58CFED5ACBDFC9ECA5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26DD6647D7B4845857A275BD5C42A555">
    <w:name w:val="426DD6647D7B4845857A275BD5C42A555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AC0346A1F6D4F0795D7D533CB6E1C605">
    <w:name w:val="7AC0346A1F6D4F0795D7D533CB6E1C605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9537B7069DE4F46AD045C78FE0368C85">
    <w:name w:val="D9537B7069DE4F46AD045C78FE0368C85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3EE2707365D4DA1915BE987172599B25">
    <w:name w:val="03EE2707365D4DA1915BE987172599B25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14E4689F24942EEB0FA7236B45188665">
    <w:name w:val="314E4689F24942EEB0FA7236B45188665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569553322714BDF9658A3FDBB0C64A25">
    <w:name w:val="F569553322714BDF9658A3FDBB0C64A25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CC789A5691F4C878DCA13D6592021075">
    <w:name w:val="2CC789A5691F4C878DCA13D6592021075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C43FAFD3E75412AA14124314F1021DD5">
    <w:name w:val="1C43FAFD3E75412AA14124314F1021DD5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3548192586E422F979E39E639A53D195">
    <w:name w:val="23548192586E422F979E39E639A53D195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8D6288D4D4547B9A7CBAE8BD0755FCB5">
    <w:name w:val="D8D6288D4D4547B9A7CBAE8BD0755FCB5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9B05AE5F625406088703764ECAE94565">
    <w:name w:val="29B05AE5F625406088703764ECAE94565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F2117DF4D004EA29C02CB218A1DEA225">
    <w:name w:val="DF2117DF4D004EA29C02CB218A1DEA225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E390C5A3E2F44FA91CAF2E10BCA794B3">
    <w:name w:val="DE390C5A3E2F44FA91CAF2E10BCA794B3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DEF1D8EACFF4054AD4998C1BE219EA32">
    <w:name w:val="ADEF1D8EACFF4054AD4998C1BE219EA3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FC96EC5E6D44086A86F5F234C0DD3353">
    <w:name w:val="7FC96EC5E6D44086A86F5F234C0DD3353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9D4E33F32E041F8A794D9FD6444D96E3">
    <w:name w:val="D9D4E33F32E041F8A794D9FD6444D96E3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EA2842A2C0E474F9077865FEF1BA76A3">
    <w:name w:val="7EA2842A2C0E474F9077865FEF1BA76A3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1804115802D4FFAA3643B9B0D22BFCF3">
    <w:name w:val="41804115802D4FFAA3643B9B0D22BFCF3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E97FF880FAF4540AAF45121096C625F3">
    <w:name w:val="6E97FF880FAF4540AAF45121096C625F3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DB38638C9C4478487BDE3445B45CF123">
    <w:name w:val="0DB38638C9C4478487BDE3445B45CF123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4357E4404BC430588721FDF1C8818E93">
    <w:name w:val="74357E4404BC430588721FDF1C8818E93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D9518C81A0549DDB65E609C7C944C7C3">
    <w:name w:val="DD9518C81A0549DDB65E609C7C944C7C3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745A4B9C0F24CED9BEE8254FAC829DD3">
    <w:name w:val="A745A4B9C0F24CED9BEE8254FAC829DD3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D402ADB30E24DE2BE2E804A88D464853">
    <w:name w:val="2D402ADB30E24DE2BE2E804A88D464853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9709F0D0DC742E5AF01B7BA7A01D8F83">
    <w:name w:val="19709F0D0DC742E5AF01B7BA7A01D8F83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0CF9DA0B62F4A238F70C28D895D23ED3">
    <w:name w:val="E0CF9DA0B62F4A238F70C28D895D23ED3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42F1EF20A024C8D821A9DB025CCA3502">
    <w:name w:val="742F1EF20A024C8D821A9DB025CCA350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19BC985A6294808BD3C7E55A4D6FD192">
    <w:name w:val="D19BC985A6294808BD3C7E55A4D6FD19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B389BBFF6D64CB48441EE2E34EF330C2">
    <w:name w:val="AB389BBFF6D64CB48441EE2E34EF330C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CF0E12CE42342CCBF86A8F8F960FDC02">
    <w:name w:val="8CF0E12CE42342CCBF86A8F8F960FDC0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66C4F8776244725952BE8FDDBB870BD2">
    <w:name w:val="166C4F8776244725952BE8FDDBB870BD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5A21D9827C1475CA39D93307F2AE55C2">
    <w:name w:val="A5A21D9827C1475CA39D93307F2AE55C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676FE7757254F4B8F6053879DD82F1E2">
    <w:name w:val="8676FE7757254F4B8F6053879DD82F1E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9DEA0A8041745798355E4535C7CA8A52">
    <w:name w:val="C9DEA0A8041745798355E4535C7CA8A5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2CBE0D46ACB4BEA8ACD79BF38021A082">
    <w:name w:val="12CBE0D46ACB4BEA8ACD79BF38021A08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4CA5D20DD274210B7FB3301688ADA4C2">
    <w:name w:val="94CA5D20DD274210B7FB3301688ADA4C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402966838CC4AC99D5C09A41FB62E472">
    <w:name w:val="0402966838CC4AC99D5C09A41FB62E47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178BECB479F42248EB375FE523D35762">
    <w:name w:val="E178BECB479F42248EB375FE523D3576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C249D5ECC07438386ECB2D3C3B993D32">
    <w:name w:val="7C249D5ECC07438386ECB2D3C3B993D3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F941FA521A0466AAB2D1E7371E401142">
    <w:name w:val="0F941FA521A0466AAB2D1E7371E40114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36BD3263DCA4477A94A08B387D617C02">
    <w:name w:val="A36BD3263DCA4477A94A08B387D617C0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ADDAA11AF7D4765B15B26B326D2D7962">
    <w:name w:val="FADDAA11AF7D4765B15B26B326D2D796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E384D3029CE48059CB142A6241D0C752">
    <w:name w:val="9E384D3029CE48059CB142A6241D0C75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5F2805514F1448AA1A03C76E48C6DE92">
    <w:name w:val="05F2805514F1448AA1A03C76E48C6DE9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86B1ADB798840BAB7B06DDB2BD809B52">
    <w:name w:val="086B1ADB798840BAB7B06DDB2BD809B5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93A8F6BDD414E748E69949E2800E8E52">
    <w:name w:val="293A8F6BDD414E748E69949E2800E8E5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A54B1E62F8E4B73A1AE6D7833A0EBE72">
    <w:name w:val="7A54B1E62F8E4B73A1AE6D7833A0EBE7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D0C41300E364B10A5279AB5AC00DE6E2">
    <w:name w:val="6D0C41300E364B10A5279AB5AC00DE6E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77A4C2B70354809A4FC627B795DC7162">
    <w:name w:val="C77A4C2B70354809A4FC627B795DC716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FC03B0C89BC46EE976FDFAA93F9D0802">
    <w:name w:val="6FC03B0C89BC46EE976FDFAA93F9D080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80D8A770950485B9FEFD7C730F7DF962">
    <w:name w:val="F80D8A770950485B9FEFD7C730F7DF96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FAF71333D9D470F83963C3852D717E62">
    <w:name w:val="1FAF71333D9D470F83963C3852D717E6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FE966FE8381477D80255A7CAD5B69A72">
    <w:name w:val="BFE966FE8381477D80255A7CAD5B69A7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7B66B75D795406A8241F11DD7882B682">
    <w:name w:val="57B66B75D795406A8241F11DD7882B68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54B3918D3784A498D1C07AAAB49E7D72">
    <w:name w:val="754B3918D3784A498D1C07AAAB49E7D7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82824BD223843108229F08F125451BD2">
    <w:name w:val="182824BD223843108229F08F125451BD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FD972B5CA144D3DACE488B8D43B76C52">
    <w:name w:val="5FD972B5CA144D3DACE488B8D43B76C5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19F6CB4E9A641389E0EDD4F341F00E22">
    <w:name w:val="C19F6CB4E9A641389E0EDD4F341F00E2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56BE11130894BE4ACF4997477290A672">
    <w:name w:val="556BE11130894BE4ACF4997477290A67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ED41E5D21BD454BAB3D44CC32B299962">
    <w:name w:val="DED41E5D21BD454BAB3D44CC32B29996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8B83F5F3CA8463F9D308548A9A761792">
    <w:name w:val="28B83F5F3CA8463F9D308548A9A76179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657366097FD4A5FB760B52949AE504E2">
    <w:name w:val="4657366097FD4A5FB760B52949AE504E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F16825470E94BA8ADA63C69AF92D0002">
    <w:name w:val="3F16825470E94BA8ADA63C69AF92D000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4E9AE9777B54643B0407D9288F0114A2">
    <w:name w:val="94E9AE9777B54643B0407D9288F0114A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CB6324DADB946BC90EA770FE2C2E2FA2">
    <w:name w:val="0CB6324DADB946BC90EA770FE2C2E2FA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D620C75871647E89E794F9E42B369372">
    <w:name w:val="CD620C75871647E89E794F9E42B36937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845D630CBFA4080BDD76FDEA6915E271">
    <w:name w:val="6845D630CBFA4080BDD76FDEA6915E271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F708C30A2B44700894935518379D7132">
    <w:name w:val="9F708C30A2B44700894935518379D713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E578A017AE642279E4C9E2F84253E342">
    <w:name w:val="4E578A017AE642279E4C9E2F84253E34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528B847541843F69FB0633362033D572">
    <w:name w:val="6528B847541843F69FB0633362033D57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8FEB6FAF19A41A0ABD2476676DA8D502">
    <w:name w:val="18FEB6FAF19A41A0ABD2476676DA8D50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D821AB89C6B447486F6562F0C547F482">
    <w:name w:val="3D821AB89C6B447486F6562F0C547F48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69EB7CA948340AFB90BADD01C29D78E2">
    <w:name w:val="269EB7CA948340AFB90BADD01C29D78E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E22EDA4B7244E2B8A003D0AD22A72FF2">
    <w:name w:val="2E22EDA4B7244E2B8A003D0AD22A72FF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7577E95C0AD446AB459B9596BAED9F52">
    <w:name w:val="97577E95C0AD446AB459B9596BAED9F5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1F69C617A9B4AB383FEE496A5AD49772">
    <w:name w:val="51F69C617A9B4AB383FEE496A5AD4977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6A65CBDA7834BAC972B86467F9E2D222">
    <w:name w:val="C6A65CBDA7834BAC972B86467F9E2D22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E91EF80439F4949BEE9856117942A692">
    <w:name w:val="9E91EF80439F4949BEE9856117942A69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7BFF72CE66E4DA580495C9CC2F0BAA52">
    <w:name w:val="17BFF72CE66E4DA580495C9CC2F0BAA5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B543733776C4B5986CE9119DAC033A62">
    <w:name w:val="5B543733776C4B5986CE9119DAC033A6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329C1102DC54F0EB87364D2B024FAA12">
    <w:name w:val="9329C1102DC54F0EB87364D2B024FAA1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E0579D6289A46C0AB6B3ED0D7F040832">
    <w:name w:val="6E0579D6289A46C0AB6B3ED0D7F04083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0E8B788DF224064A737A84A04FF62612">
    <w:name w:val="40E8B788DF224064A737A84A04FF6261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999AFF47C5E4BF7B0FEC98862F2AD6B2">
    <w:name w:val="1999AFF47C5E4BF7B0FEC98862F2AD6B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1D9717B293A49C386AEBB347830D25B2">
    <w:name w:val="81D9717B293A49C386AEBB347830D25B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392B442B7464D20AA941A6C206ECA2B2">
    <w:name w:val="D392B442B7464D20AA941A6C206ECA2B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7631E5D2F864B64A0BAE2550118B9552">
    <w:name w:val="97631E5D2F864B64A0BAE2550118B955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8E4F3E00F5545B48E548ED1A4BE80F42">
    <w:name w:val="98E4F3E00F5545B48E548ED1A4BE80F4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AEB0B0BFCC34C47B6D8704278C3996A2">
    <w:name w:val="0AEB0B0BFCC34C47B6D8704278C3996A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18ED5E17005405FB21C81D7EABCFF7A2">
    <w:name w:val="B18ED5E17005405FB21C81D7EABCFF7A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F83BC4460374CB9BAC7366E67C449D62">
    <w:name w:val="5F83BC4460374CB9BAC7366E67C449D6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7859B5E475140D09A7C3281560F01892">
    <w:name w:val="97859B5E475140D09A7C3281560F0189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8E0607DA7324717A38D1BBC44937B282">
    <w:name w:val="08E0607DA7324717A38D1BBC44937B28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9F7154E4F344024B2B171C224DF8FAA2">
    <w:name w:val="69F7154E4F344024B2B171C224DF8FAA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6D18899037C4029AFA71C23A29866BE2">
    <w:name w:val="26D18899037C4029AFA71C23A29866BE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B1A888823A44587BA9350DB34B577BB2">
    <w:name w:val="1B1A888823A44587BA9350DB34B577BB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C08955980B14A61942A3221396D9FBD2">
    <w:name w:val="FC08955980B14A61942A3221396D9FBD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69F5B97E6ED4552980F3E0E199C3FAC2">
    <w:name w:val="869F5B97E6ED4552980F3E0E199C3FAC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329A9C2BF4F4F509F7238E79B9D09B52">
    <w:name w:val="5329A9C2BF4F4F509F7238E79B9D09B5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15599F02E6A49DDA8D8AA65580B4A242">
    <w:name w:val="015599F02E6A49DDA8D8AA65580B4A24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32048B6F9CC4973A1FDB3E07E1837FD2">
    <w:name w:val="A32048B6F9CC4973A1FDB3E07E1837FD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D947BD8254C42C18BBDE02376AFFACD2">
    <w:name w:val="8D947BD8254C42C18BBDE02376AFFACD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269736AEFA84BDDA284EB07E71C247B2">
    <w:name w:val="3269736AEFA84BDDA284EB07E71C247B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4344CF5203546EEA8D88A33047DD0282">
    <w:name w:val="84344CF5203546EEA8D88A33047DD028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EB7F465920C4D67B6BFC51D04E42E7E2">
    <w:name w:val="3EB7F465920C4D67B6BFC51D04E42E7E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A16E99E280949AAB484EA653D68F91E2">
    <w:name w:val="FA16E99E280949AAB484EA653D68F91E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E2B1C3A2EBA4430B28F4A11A76C046E2">
    <w:name w:val="0E2B1C3A2EBA4430B28F4A11A76C046E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C4D47B1AC2F4F6CA8B1DABB886288C02">
    <w:name w:val="8C4D47B1AC2F4F6CA8B1DABB886288C0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303C2CE66704C31B8AB8EF73F9EBABD2">
    <w:name w:val="1303C2CE66704C31B8AB8EF73F9EBABD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3F29295B3E94FF98D8EE72535B3D5A52">
    <w:name w:val="A3F29295B3E94FF98D8EE72535B3D5A5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AA42F384DD84A16A315EBA3148A39FE2">
    <w:name w:val="2AA42F384DD84A16A315EBA3148A39FE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89C214CB8064DBABFA36F4A63022F422">
    <w:name w:val="E89C214CB8064DBABFA36F4A63022F42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77D90192A464DA4B1C82D3347BBEA252">
    <w:name w:val="E77D90192A464DA4B1C82D3347BBEA25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7E5B3BA26794A1583F56E720E7558802">
    <w:name w:val="57E5B3BA26794A1583F56E720E755880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FD4A8FDF2F1491B90355E478629E3122">
    <w:name w:val="BFD4A8FDF2F1491B90355E478629E312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F9F3A73D78D460FBCF7A23F4541A4FC2">
    <w:name w:val="DF9F3A73D78D460FBCF7A23F4541A4FC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DA7780EB1A44D56A896E4A46A3F95B62">
    <w:name w:val="4DA7780EB1A44D56A896E4A46A3F95B6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08E1517777A4F69A3057C482ECF21A12">
    <w:name w:val="C08E1517777A4F69A3057C482ECF21A1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A79B71405EA44699A3602BBEF3642562">
    <w:name w:val="2A79B71405EA44699A3602BBEF364256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7C7796C619243D98BECC75DD5ADDA1B2">
    <w:name w:val="C7C7796C619243D98BECC75DD5ADDA1B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25D7C9157E14F9B8C0DF3F0F10BF60B2">
    <w:name w:val="E25D7C9157E14F9B8C0DF3F0F10BF60B2"/>
    <w:rsid w:val="00715666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A5EB1DDCD194D2FB429006C4C29AD88">
    <w:name w:val="AA5EB1DDCD194D2FB429006C4C29AD88"/>
    <w:rsid w:val="00715666"/>
  </w:style>
  <w:style w:type="paragraph" w:customStyle="1" w:styleId="DDD326B4FE6D4012A4C57FEDAFB2E1E5">
    <w:name w:val="DDD326B4FE6D4012A4C57FEDAFB2E1E5"/>
    <w:rsid w:val="00715666"/>
  </w:style>
  <w:style w:type="paragraph" w:customStyle="1" w:styleId="A4F063328AFD4542BED324DABB54E97F">
    <w:name w:val="A4F063328AFD4542BED324DABB54E97F"/>
    <w:rsid w:val="00715666"/>
  </w:style>
  <w:style w:type="paragraph" w:customStyle="1" w:styleId="D82221EFAF664A60ACF9E03747876256">
    <w:name w:val="D82221EFAF664A60ACF9E03747876256"/>
    <w:rsid w:val="00715666"/>
  </w:style>
  <w:style w:type="paragraph" w:customStyle="1" w:styleId="EA4DA5FC68A243D6996BCEACB646BF93">
    <w:name w:val="EA4DA5FC68A243D6996BCEACB646BF93"/>
    <w:rsid w:val="00715666"/>
  </w:style>
  <w:style w:type="paragraph" w:customStyle="1" w:styleId="9EB7380F824D47B8B32DD89E733FEE86">
    <w:name w:val="9EB7380F824D47B8B32DD89E733FEE86"/>
    <w:rsid w:val="00715666"/>
  </w:style>
  <w:style w:type="paragraph" w:customStyle="1" w:styleId="2D31D054A017458791986FFCF8EFF50C">
    <w:name w:val="2D31D054A017458791986FFCF8EFF50C"/>
    <w:rsid w:val="00715666"/>
  </w:style>
  <w:style w:type="paragraph" w:customStyle="1" w:styleId="1BCA831F65A74E878C24D97681966E3D">
    <w:name w:val="1BCA831F65A74E878C24D97681966E3D"/>
    <w:rsid w:val="00715666"/>
  </w:style>
  <w:style w:type="paragraph" w:customStyle="1" w:styleId="C7970C500D404EEABF889C3FFF40E363">
    <w:name w:val="C7970C500D404EEABF889C3FFF40E363"/>
    <w:rsid w:val="00715666"/>
  </w:style>
  <w:style w:type="paragraph" w:customStyle="1" w:styleId="6BD3F6271ECC45B78DFA86F0395D4B7F">
    <w:name w:val="6BD3F6271ECC45B78DFA86F0395D4B7F"/>
    <w:rsid w:val="00715666"/>
  </w:style>
  <w:style w:type="paragraph" w:customStyle="1" w:styleId="D09AF1F52A224B1D940E6DDEC82D57E0">
    <w:name w:val="D09AF1F52A224B1D940E6DDEC82D57E0"/>
    <w:rsid w:val="00715666"/>
  </w:style>
  <w:style w:type="paragraph" w:customStyle="1" w:styleId="4CD3DCF2560A44E9B485AFB6D1C8E844">
    <w:name w:val="4CD3DCF2560A44E9B485AFB6D1C8E844"/>
    <w:rsid w:val="00715666"/>
  </w:style>
  <w:style w:type="paragraph" w:customStyle="1" w:styleId="C59C021EA9734DCD91109ED416EA52EC">
    <w:name w:val="C59C021EA9734DCD91109ED416EA52EC"/>
    <w:rsid w:val="00715666"/>
  </w:style>
  <w:style w:type="paragraph" w:customStyle="1" w:styleId="5F8BE3A65005402EA186DB8EAD648E86">
    <w:name w:val="5F8BE3A65005402EA186DB8EAD648E86"/>
    <w:rsid w:val="00715666"/>
  </w:style>
  <w:style w:type="paragraph" w:customStyle="1" w:styleId="3380D0A223F942DB879C9E3F8D5ECE40">
    <w:name w:val="3380D0A223F942DB879C9E3F8D5ECE40"/>
    <w:rsid w:val="00715666"/>
  </w:style>
  <w:style w:type="paragraph" w:customStyle="1" w:styleId="C0DC14B29E394558A36552713A551357">
    <w:name w:val="C0DC14B29E394558A36552713A551357"/>
    <w:rsid w:val="00715666"/>
  </w:style>
  <w:style w:type="paragraph" w:customStyle="1" w:styleId="461960747E04407F936C51114382F1E4">
    <w:name w:val="461960747E04407F936C51114382F1E4"/>
    <w:rsid w:val="00715666"/>
  </w:style>
  <w:style w:type="paragraph" w:customStyle="1" w:styleId="9DA6C9C5B39A4A4E91FBC3290A872B0D">
    <w:name w:val="9DA6C9C5B39A4A4E91FBC3290A872B0D"/>
    <w:rsid w:val="00715666"/>
  </w:style>
  <w:style w:type="paragraph" w:customStyle="1" w:styleId="A1F0D38AB9914924A5D423914B4AC835">
    <w:name w:val="A1F0D38AB9914924A5D423914B4AC835"/>
    <w:rsid w:val="00715666"/>
  </w:style>
  <w:style w:type="paragraph" w:customStyle="1" w:styleId="AA977D05834743D2A6419A6294340626">
    <w:name w:val="AA977D05834743D2A6419A6294340626"/>
    <w:rsid w:val="00715666"/>
  </w:style>
  <w:style w:type="paragraph" w:customStyle="1" w:styleId="9B7621D1F1AC4A3BA355DEB64E39170C">
    <w:name w:val="9B7621D1F1AC4A3BA355DEB64E39170C"/>
    <w:rsid w:val="00715666"/>
  </w:style>
  <w:style w:type="paragraph" w:customStyle="1" w:styleId="16F2075697E94D6994AE3ECD48FA8144">
    <w:name w:val="16F2075697E94D6994AE3ECD48FA8144"/>
    <w:rsid w:val="00715666"/>
  </w:style>
  <w:style w:type="paragraph" w:customStyle="1" w:styleId="565A24D6494446198660334A854FB784">
    <w:name w:val="565A24D6494446198660334A854FB784"/>
    <w:rsid w:val="00715666"/>
  </w:style>
  <w:style w:type="paragraph" w:customStyle="1" w:styleId="FAB15A6245FB4DE78631C0500F6331FA">
    <w:name w:val="FAB15A6245FB4DE78631C0500F6331FA"/>
    <w:rsid w:val="00715666"/>
  </w:style>
  <w:style w:type="paragraph" w:customStyle="1" w:styleId="DFDE77BC92AB43348FA86024137D341F">
    <w:name w:val="DFDE77BC92AB43348FA86024137D341F"/>
    <w:rsid w:val="00715666"/>
  </w:style>
  <w:style w:type="paragraph" w:customStyle="1" w:styleId="D5563B0CC1624C2595D5B587E7BEC324">
    <w:name w:val="D5563B0CC1624C2595D5B587E7BEC324"/>
    <w:rsid w:val="00715666"/>
  </w:style>
  <w:style w:type="paragraph" w:customStyle="1" w:styleId="955663A558914ECD955EFD3AC3AB3298">
    <w:name w:val="955663A558914ECD955EFD3AC3AB3298"/>
    <w:rsid w:val="00715666"/>
  </w:style>
  <w:style w:type="paragraph" w:customStyle="1" w:styleId="BDEBD99996044CF286A7619BDFEA1D09">
    <w:name w:val="BDEBD99996044CF286A7619BDFEA1D09"/>
    <w:rsid w:val="00715666"/>
  </w:style>
  <w:style w:type="paragraph" w:customStyle="1" w:styleId="B2D1FC893EA041A1BEC4AE9821EA1B76">
    <w:name w:val="B2D1FC893EA041A1BEC4AE9821EA1B76"/>
    <w:rsid w:val="00715666"/>
  </w:style>
  <w:style w:type="paragraph" w:customStyle="1" w:styleId="235C37D4B5DF4AF689EF5F2EAE5F6823">
    <w:name w:val="235C37D4B5DF4AF689EF5F2EAE5F6823"/>
    <w:rsid w:val="00715666"/>
  </w:style>
  <w:style w:type="paragraph" w:customStyle="1" w:styleId="11D63FACE7614F16A3DC7E1AB4D0CB16">
    <w:name w:val="11D63FACE7614F16A3DC7E1AB4D0CB16"/>
    <w:rsid w:val="00715666"/>
  </w:style>
  <w:style w:type="paragraph" w:customStyle="1" w:styleId="EA935D693F3248178B649913C6CFA159">
    <w:name w:val="EA935D693F3248178B649913C6CFA159"/>
    <w:rsid w:val="00715666"/>
  </w:style>
  <w:style w:type="paragraph" w:customStyle="1" w:styleId="82A373D8B14E434E90F6ED63CCB1A6FD">
    <w:name w:val="82A373D8B14E434E90F6ED63CCB1A6FD"/>
    <w:rsid w:val="00715666"/>
  </w:style>
  <w:style w:type="paragraph" w:customStyle="1" w:styleId="FD392401DC5E4852B9F512EF27C7FB38">
    <w:name w:val="FD392401DC5E4852B9F512EF27C7FB38"/>
    <w:rsid w:val="00715666"/>
  </w:style>
  <w:style w:type="paragraph" w:customStyle="1" w:styleId="F2F84FD72C83477D935AC4100EF5680C">
    <w:name w:val="F2F84FD72C83477D935AC4100EF5680C"/>
    <w:rsid w:val="00715666"/>
  </w:style>
  <w:style w:type="paragraph" w:customStyle="1" w:styleId="86DAAC38B8864C78A90A7144D323981B">
    <w:name w:val="86DAAC38B8864C78A90A7144D323981B"/>
    <w:rsid w:val="00715666"/>
  </w:style>
  <w:style w:type="paragraph" w:customStyle="1" w:styleId="B86561A1AA3D473FA700809A2B3AF8F6">
    <w:name w:val="B86561A1AA3D473FA700809A2B3AF8F6"/>
    <w:rsid w:val="00715666"/>
  </w:style>
  <w:style w:type="paragraph" w:customStyle="1" w:styleId="423B298056B64375BA1986CF8D9D8804">
    <w:name w:val="423B298056B64375BA1986CF8D9D8804"/>
    <w:rsid w:val="00715666"/>
  </w:style>
  <w:style w:type="paragraph" w:customStyle="1" w:styleId="67C0FA06F7E5406E918868F83507D8D7">
    <w:name w:val="67C0FA06F7E5406E918868F83507D8D7"/>
    <w:rsid w:val="00715666"/>
  </w:style>
  <w:style w:type="paragraph" w:customStyle="1" w:styleId="E9083F5971D647B091C82803E43C2038">
    <w:name w:val="E9083F5971D647B091C82803E43C2038"/>
    <w:rsid w:val="00715666"/>
  </w:style>
  <w:style w:type="paragraph" w:customStyle="1" w:styleId="7374120D2F584E759CDE9EC0B6F562DD">
    <w:name w:val="7374120D2F584E759CDE9EC0B6F562DD"/>
    <w:rsid w:val="00715666"/>
  </w:style>
  <w:style w:type="paragraph" w:customStyle="1" w:styleId="390070C304104B1E87EC7C6734B87458">
    <w:name w:val="390070C304104B1E87EC7C6734B87458"/>
    <w:rsid w:val="00715666"/>
  </w:style>
  <w:style w:type="paragraph" w:customStyle="1" w:styleId="F1CB0AEBFCDE4698ACD4A71F51C44F50">
    <w:name w:val="F1CB0AEBFCDE4698ACD4A71F51C44F50"/>
    <w:rsid w:val="00715666"/>
  </w:style>
  <w:style w:type="paragraph" w:customStyle="1" w:styleId="7DBFC95F26084DD78676AE5A0AA7E5F2">
    <w:name w:val="7DBFC95F26084DD78676AE5A0AA7E5F2"/>
    <w:rsid w:val="00715666"/>
  </w:style>
  <w:style w:type="paragraph" w:customStyle="1" w:styleId="C3D6ED1B8E23418EB099D5A65B72EE30">
    <w:name w:val="C3D6ED1B8E23418EB099D5A65B72EE30"/>
    <w:rsid w:val="00715666"/>
  </w:style>
  <w:style w:type="paragraph" w:customStyle="1" w:styleId="AEC97C9E1F0C484592560DEBC9F6EBE618">
    <w:name w:val="AEC97C9E1F0C484592560DEBC9F6EBE618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1457F798A554B218BEDA6D2EF993F4B18">
    <w:name w:val="81457F798A554B218BEDA6D2EF993F4B18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FE0D8BD4E044D5EA366BCDD8DA7AE7F18">
    <w:name w:val="5FE0D8BD4E044D5EA366BCDD8DA7AE7F18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A3AAB7FB8014FA19DEBBB28A21A4003">
    <w:name w:val="0A3AAB7FB8014FA19DEBBB28A21A4003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0965CE28FE54C5D975B82066818470418">
    <w:name w:val="50965CE28FE54C5D975B82066818470418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1741747F49941A49BAB2408CC255FA516">
    <w:name w:val="51741747F49941A49BAB2408CC255FA516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150A69D805F462BB0C384838F591D8916">
    <w:name w:val="5150A69D805F462BB0C384838F591D8916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065D8DE71F34D9E9417690E9183C50016">
    <w:name w:val="1065D8DE71F34D9E9417690E9183C50016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C1ED4DE15A44EAEA31AA29A1FC23A3416">
    <w:name w:val="EC1ED4DE15A44EAEA31AA29A1FC23A3416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F1075AE6CBF47F1A7D085E5D9B945F416">
    <w:name w:val="3F1075AE6CBF47F1A7D085E5D9B945F416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22D1BCEA01442E0A32DC97908FFC26316">
    <w:name w:val="622D1BCEA01442E0A32DC97908FFC26316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932E151519D448F95F571F5C58370CB16">
    <w:name w:val="8932E151519D448F95F571F5C58370CB16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D6163DE3BBE4DE1ABADB986D1D1A0AB16">
    <w:name w:val="4D6163DE3BBE4DE1ABADB986D1D1A0AB16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AEA840BB2EE4511A28ACB62C4B1997116">
    <w:name w:val="CAEA840BB2EE4511A28ACB62C4B1997116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D9655CCDA3B4D218BF8D337B3BE2C7316">
    <w:name w:val="3D9655CCDA3B4D218BF8D337B3BE2C7316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834CA984897470288D6ADA9D959A75E16">
    <w:name w:val="6834CA984897470288D6ADA9D959A75E16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83C55CD428248DBB8E9E0501DEAE7A216">
    <w:name w:val="283C55CD428248DBB8E9E0501DEAE7A216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94628CBB46348CC90CE86538EC6835016">
    <w:name w:val="B94628CBB46348CC90CE86538EC6835016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2826B8063A744188FE81818BF4A612216">
    <w:name w:val="D2826B8063A744188FE81818BF4A612216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F80EEEE70BE4F489254E969E0EA80AD16">
    <w:name w:val="9F80EEEE70BE4F489254E969E0EA80AD16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42514667FDC4CE5BF86B5CF5F4D93CB16">
    <w:name w:val="042514667FDC4CE5BF86B5CF5F4D93CB16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9DF60D86B54FB4BD28631D496FB68B17">
    <w:name w:val="4F9DF60D86B54FB4BD28631D496FB68B17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3C32C36923B443B8F619352B61811AF17">
    <w:name w:val="83C32C36923B443B8F619352B61811AF17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52CBCD47A404C7D98ED20A975D2131417">
    <w:name w:val="452CBCD47A404C7D98ED20A975D2131417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CF130BC841643DAB0F1DBAC29814C8517">
    <w:name w:val="3CF130BC841643DAB0F1DBAC29814C8517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849A912E156461AA3F44DFBBE547CA616">
    <w:name w:val="E849A912E156461AA3F44DFBBE547CA616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D46E38A8B4B4EC1A204D45BA7C6309A11">
    <w:name w:val="AD46E38A8B4B4EC1A204D45BA7C6309A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DC331F33259454C90DF509151A1A22911">
    <w:name w:val="ADC331F33259454C90DF509151A1A229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0908A1413B745E6A97B05449DF7B12D11">
    <w:name w:val="E0908A1413B745E6A97B05449DF7B12D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7F67D34D142485E8725DC8C6A9348D611">
    <w:name w:val="E7F67D34D142485E8725DC8C6A9348D6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6E7BB684CAB4D8B84BD8DFEC49C3BCF11">
    <w:name w:val="36E7BB684CAB4D8B84BD8DFEC49C3BCF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9416EF77E7437D9C17E15CBDC9303011">
    <w:name w:val="4F9416EF77E7437D9C17E15CBDC93030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96E2BB420C74E1E917D6AC3FFC9A1A211">
    <w:name w:val="696E2BB420C74E1E917D6AC3FFC9A1A2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195FB7CBA8447E4BE0D823A88FC14D311">
    <w:name w:val="B195FB7CBA8447E4BE0D823A88FC14D3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D2FCC9B3B3E488890FFD2728540E06C11">
    <w:name w:val="4D2FCC9B3B3E488890FFD2728540E06C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02A7B2911CF44C39720EBEF7614AC4511">
    <w:name w:val="202A7B2911CF44C39720EBEF7614AC45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E32F7D7093C496FAE0FAD1A9C42513611">
    <w:name w:val="3E32F7D7093C496FAE0FAD1A9C425136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FB6B7AC56B348FAA6C94242845B879411">
    <w:name w:val="2FB6B7AC56B348FAA6C94242845B8794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4331F9B1D424FEE93DCE6B24D8BBC2911">
    <w:name w:val="74331F9B1D424FEE93DCE6B24D8BBC29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F541F016A8048C48E6612028607C5BB11">
    <w:name w:val="2F541F016A8048C48E6612028607C5BB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96936E015EC43C7A07121EB9A9D73B611">
    <w:name w:val="096936E015EC43C7A07121EB9A9D73B6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63A80CE603D400F9C63437B03EF310811">
    <w:name w:val="E63A80CE603D400F9C63437B03EF3108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F9B037AB12641D39B9682AB79D96E5111">
    <w:name w:val="8F9B037AB12641D39B9682AB79D96E51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5DAFE7FED54706A0FAE4C7FC15763A11">
    <w:name w:val="4F5DAFE7FED54706A0FAE4C7FC15763A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B622972D0D94C95AD9A44E56EEB5A6711">
    <w:name w:val="1B622972D0D94C95AD9A44E56EEB5A67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B64A5820CDF4EBD9A38A73223C8CA1011">
    <w:name w:val="6B64A5820CDF4EBD9A38A73223C8CA10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2A80066E8EF4F4BB8EF49BD21FE5D8911">
    <w:name w:val="42A80066E8EF4F4BB8EF49BD21FE5D89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1B0B8344F3F450098EB1069DC2B01FF11">
    <w:name w:val="81B0B8344F3F450098EB1069DC2B01FF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0C2469E16FD431CB87EE74CF0A083DF11">
    <w:name w:val="D0C2469E16FD431CB87EE74CF0A083DF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003BC63E00A41E8B64F183954BB062811">
    <w:name w:val="8003BC63E00A41E8B64F183954BB0628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48C0AF2B331436E9D5156A223F4B03D11">
    <w:name w:val="948C0AF2B331436E9D5156A223F4B03D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44EEAC44E2B4CF1971204B79F6D4C5C11">
    <w:name w:val="744EEAC44E2B4CF1971204B79F6D4C5C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86A71B6D0C64FE48343112C2B3821B311">
    <w:name w:val="D86A71B6D0C64FE48343112C2B3821B3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5E85AB1BA64446C83367B2A37FAA3F811">
    <w:name w:val="F5E85AB1BA64446C83367B2A37FAA3F8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E891FE5E1C84660A94B1D1B9B3E5DDC11">
    <w:name w:val="3E891FE5E1C84660A94B1D1B9B3E5DDC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02847C3865B4DB287E0D7D2D921A58911">
    <w:name w:val="B02847C3865B4DB287E0D7D2D921A589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6CEAF8B309A4A748A0484A8067CB2CA11">
    <w:name w:val="76CEAF8B309A4A748A0484A8067CB2CA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75C8BA4B8B44708A4908F3DB5A46A9311">
    <w:name w:val="475C8BA4B8B44708A4908F3DB5A46A93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D7204BCB50F4778915FDCADC068094C11">
    <w:name w:val="3D7204BCB50F4778915FDCADC068094C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80AD0C6662C405C85AF485390B982A811">
    <w:name w:val="D80AD0C6662C405C85AF485390B982A8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8C416E6E67A48B2927B23C4D4361B5311">
    <w:name w:val="B8C416E6E67A48B2927B23C4D4361B53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F373807AC424C28857029C8514FFACF11">
    <w:name w:val="2F373807AC424C28857029C8514FFACF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0B36DABF2AC423ABD5A02937181F00811">
    <w:name w:val="F0B36DABF2AC423ABD5A02937181F008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2A49891ACE64D63B46F80A7E1010F4F11">
    <w:name w:val="92A49891ACE64D63B46F80A7E1010F4F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86CCDA92BFE481FB711EA7016F720EC11">
    <w:name w:val="186CCDA92BFE481FB711EA7016F720EC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0A7D7962C33447B9DA3C8D9D5A2E48811">
    <w:name w:val="F0A7D7962C33447B9DA3C8D9D5A2E488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5E57FDB3AF3481C9377CD7FEF8A6DB111">
    <w:name w:val="15E57FDB3AF3481C9377CD7FEF8A6DB1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B2A295540544D6EBD6D798CBC526BC411">
    <w:name w:val="EB2A295540544D6EBD6D798CBC526BC4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B1A2C54FE734DD6BA58EB7C8B5ED0F011">
    <w:name w:val="1B1A2C54FE734DD6BA58EB7C8B5ED0F0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70BAAD4567040118AD87ADC6A61D19A11">
    <w:name w:val="A70BAAD4567040118AD87ADC6A61D19A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DD4F26F1EB9451DAB215C53BD943B2411">
    <w:name w:val="FDD4F26F1EB9451DAB215C53BD943B24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AE40F3ECCAB4AF7B0855860B13537E611">
    <w:name w:val="FAE40F3ECCAB4AF7B0855860B13537E6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F0467F3EA3E46C48EDB16B62E5F89E311">
    <w:name w:val="5F0467F3EA3E46C48EDB16B62E5F89E3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8BE85DFF26745B0BCB1D8F130BBD27C11">
    <w:name w:val="A8BE85DFF26745B0BCB1D8F130BBD27C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EB84A150DE34EBEBFD9451210556BAE16">
    <w:name w:val="8EB84A150DE34EBEBFD9451210556BAE16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BA0CDEA31BC48CA940B5C267D419EC416">
    <w:name w:val="6BA0CDEA31BC48CA940B5C267D419EC416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34BC62DC1C743BCA25FA1FAA800720C16">
    <w:name w:val="A34BC62DC1C743BCA25FA1FAA800720C16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BACDC45BBAF4592822B98C37C8012A316">
    <w:name w:val="2BACDC45BBAF4592822B98C37C8012A316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DAD554A48C44CECB25B97FCD909571A15">
    <w:name w:val="1DAD554A48C44CECB25B97FCD909571A15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5AC53A964344428849E49C8206A0C7514">
    <w:name w:val="75AC53A964344428849E49C8206A0C7514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50EE210EBA44CE8B34873EACAB31E3E14">
    <w:name w:val="550EE210EBA44CE8B34873EACAB31E3E14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FBCE24CC3F94F9B92B75197DBE6F19C14">
    <w:name w:val="EFBCE24CC3F94F9B92B75197DBE6F19C14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D0FCAB5C2014BA39822FB33C181FF8114">
    <w:name w:val="9D0FCAB5C2014BA39822FB33C181FF8114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6DB4D39EC3B4428BAD9D658129392BF14">
    <w:name w:val="C6DB4D39EC3B4428BAD9D658129392BF14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B3B13091750403EA883E6E04C1B9C0314">
    <w:name w:val="4B3B13091750403EA883E6E04C1B9C0314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0CEF19F2AC64B35B381AE6B6F86234A14">
    <w:name w:val="30CEF19F2AC64B35B381AE6B6F86234A14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3039979EAEF4B44A6C49C3DD5FBE53D14">
    <w:name w:val="23039979EAEF4B44A6C49C3DD5FBE53D14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0EBF257D59543F4BB3E9EB1A80345E914">
    <w:name w:val="90EBF257D59543F4BB3E9EB1A80345E914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4F0A7F1275E4B0291A8A410F86C816414">
    <w:name w:val="14F0A7F1275E4B0291A8A410F86C816414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E33F171161844ACB3EBD567C832F85D14">
    <w:name w:val="EE33F171161844ACB3EBD567C832F85D14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C753465B87F4543BA14F8BB78107D6E14">
    <w:name w:val="FC753465B87F4543BA14F8BB78107D6E14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A4CD5864AEA4FA4B659309EF16C44FD14">
    <w:name w:val="8A4CD5864AEA4FA4B659309EF16C44FD14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6E616E419E64020946D273A32B75A5114">
    <w:name w:val="B6E616E419E64020946D273A32B75A5114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F248BAAFC814485910F2F71A5DF082B14">
    <w:name w:val="0F248BAAFC814485910F2F71A5DF082B14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D90298A429141408AC987CD909DE98F14">
    <w:name w:val="BD90298A429141408AC987CD909DE98F14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7983D15033B452E9E2E0066D17109FF14">
    <w:name w:val="17983D15033B452E9E2E0066D17109FF14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03191B0BF4D469082522BCAF291E8D214">
    <w:name w:val="E03191B0BF4D469082522BCAF291E8D214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D0E506C5A364FB6B86EAA2D1F28633214">
    <w:name w:val="AD0E506C5A364FB6B86EAA2D1F28633214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DBAAD37526C4144A3E55B93AB23136414">
    <w:name w:val="4DBAAD37526C4144A3E55B93AB23136414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701DFF7A0534D6C89E4B0A00A1F96EF14">
    <w:name w:val="2701DFF7A0534D6C89E4B0A00A1F96EF14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CD3EF5C12A8497EA4728DE038AFAC0814">
    <w:name w:val="ECD3EF5C12A8497EA4728DE038AFAC0814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F9930074634B95B9C8B5B2B498C9C414">
    <w:name w:val="4FF9930074634B95B9C8B5B2B498C9C414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C2A4CD153A4BA0B8264759E2A120F714">
    <w:name w:val="4FC2A4CD153A4BA0B8264759E2A120F714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4B88514C2054FA6A222F148B10E885C14">
    <w:name w:val="C4B88514C2054FA6A222F148B10E885C14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22834FF8B894B8FA4967184233B794314">
    <w:name w:val="322834FF8B894B8FA4967184233B794314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65CF57C91F249C0A58403612298474A14">
    <w:name w:val="D65CF57C91F249C0A58403612298474A14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8C70787F2CD47F6BE414EB03754E47214">
    <w:name w:val="C8C70787F2CD47F6BE414EB03754E47214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043287706F4401791EDC8CA18C4352A14">
    <w:name w:val="6043287706F4401791EDC8CA18C4352A14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10BB2DD4ED04E69871402CDD8C0D63314">
    <w:name w:val="910BB2DD4ED04E69871402CDD8C0D63314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D70E46B45434ACDB1668025B11997F814">
    <w:name w:val="BD70E46B45434ACDB1668025B11997F814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940206B8670413CA0FCD0AC3EF2D90914">
    <w:name w:val="2940206B8670413CA0FCD0AC3EF2D90914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A0DBA395B0241A5BD30BD1D68C87A0B14">
    <w:name w:val="EA0DBA395B0241A5BD30BD1D68C87A0B14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D8161823DA743BEB38F1F91E4A81E4514">
    <w:name w:val="1D8161823DA743BEB38F1F91E4A81E4514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3461009F96B49B6B0583AEF39DFE1C314">
    <w:name w:val="33461009F96B49B6B0583AEF39DFE1C314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5D579F40A194E9CB5AA296C0A5C24F916">
    <w:name w:val="05D579F40A194E9CB5AA296C0A5C24F916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7EA307EB8F74F11A2E90B4D2A48AD8B16">
    <w:name w:val="B7EA307EB8F74F11A2E90B4D2A48AD8B16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C1E7AC2A2A0416D89BD2526E7A5CE3516">
    <w:name w:val="2C1E7AC2A2A0416D89BD2526E7A5CE3516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C1041A1E09C431F9411243B26F1CEE616">
    <w:name w:val="DC1041A1E09C431F9411243B26F1CEE616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CD51C3ABB614A8F806007C661868CF916">
    <w:name w:val="0CD51C3ABB614A8F806007C661868CF916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395B65138D0439E86DF5AA956045F1516">
    <w:name w:val="7395B65138D0439E86DF5AA956045F1516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965A57548B94125A2C892954ECF40F411">
    <w:name w:val="7965A57548B94125A2C892954ECF40F4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6F045686E544F72ABDAF106728B942811">
    <w:name w:val="06F045686E544F72ABDAF106728B9428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03628F9DECE42D5A48350042DE6305F11">
    <w:name w:val="F03628F9DECE42D5A48350042DE6305F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5820458C0D14391A981BF2FE2F0E4C411">
    <w:name w:val="45820458C0D14391A981BF2FE2F0E4C4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7A553F0468F4AA8A3A955B2E142260E11">
    <w:name w:val="67A553F0468F4AA8A3A955B2E142260E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2389A75C1B24A4C9CCAC3C41D38684911">
    <w:name w:val="22389A75C1B24A4C9CCAC3C41D386849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BE0751390904D638E99E5733D71CCB211">
    <w:name w:val="ABE0751390904D638E99E5733D71CCB2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8FF09B71A144B2DB8419CAAF098AD6911">
    <w:name w:val="38FF09B71A144B2DB8419CAAF098AD69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835049DE4584C7D86BB95D2A690ADA411">
    <w:name w:val="E835049DE4584C7D86BB95D2A690ADA4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2FE6C5FD7B94AA6849D43EF298EC5FE11">
    <w:name w:val="32FE6C5FD7B94AA6849D43EF298EC5FE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3B0C6D3AC984F149D201B5451F5F7B511">
    <w:name w:val="B3B0C6D3AC984F149D201B5451F5F7B5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B012321C58E42A3A3F58A2851C2568011">
    <w:name w:val="EB012321C58E42A3A3F58A2851C25680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278460BF1F141C08EE4B625EA67933411">
    <w:name w:val="9278460BF1F141C08EE4B625EA679334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DB6B3F7161C4343AC9406C78EE3D4D111">
    <w:name w:val="1DB6B3F7161C4343AC9406C78EE3D4D1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75C3900ED2F4336B1CD6765B810927911">
    <w:name w:val="E75C3900ED2F4336B1CD6765B8109279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A9A7B6BEFD0436F978DFFC5B25CAD6E11">
    <w:name w:val="7A9A7B6BEFD0436F978DFFC5B25CAD6E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3A508CA1D1347AB842C51C19142D6CB11">
    <w:name w:val="13A508CA1D1347AB842C51C19142D6CB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70FD8C3572146DB9CC43CA0EB123BA811">
    <w:name w:val="570FD8C3572146DB9CC43CA0EB123BA8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642F9DAC2E94AD385F2A9A05146B01F11">
    <w:name w:val="6642F9DAC2E94AD385F2A9A05146B01F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FECAAC8642B4F249F36718569521EE411">
    <w:name w:val="2FECAAC8642B4F249F36718569521EE4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E6FF4E5EF5E4CE898DCD735A558736C11">
    <w:name w:val="EE6FF4E5EF5E4CE898DCD735A558736C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50D788421434A7FB13FE1879117B4B411">
    <w:name w:val="C50D788421434A7FB13FE1879117B4B4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00861FF1A4F4B04A882C8C38187D0E311">
    <w:name w:val="300861FF1A4F4B04A882C8C38187D0E3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3C5AC47DA0B4E7592DE758B2A18DA3411">
    <w:name w:val="43C5AC47DA0B4E7592DE758B2A18DA34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6D892B0F8884A0E87923C6961CD7B6D11">
    <w:name w:val="D6D892B0F8884A0E87923C6961CD7B6D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947FFF1C8EE40C3A21D460C0983B2D211">
    <w:name w:val="9947FFF1C8EE40C3A21D460C0983B2D2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B1B725FC8484FEBBA5AD3CD51B29CD211">
    <w:name w:val="0B1B725FC8484FEBBA5AD3CD51B29CD2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7FE48A62A114A71B06AD3DC71415CC211">
    <w:name w:val="D7FE48A62A114A71B06AD3DC71415CC2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AA6223677704CAE949B04D14AC3417811">
    <w:name w:val="5AA6223677704CAE949B04D14AC34178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D2690A1B0E5436EBB643453976A6E3111">
    <w:name w:val="8D2690A1B0E5436EBB643453976A6E31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8A589B28DEA4BBD9FF202AC261D6CD611">
    <w:name w:val="38A589B28DEA4BBD9FF202AC261D6CD6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A944A323CC641CEA0FFC68FA6DD18AC11">
    <w:name w:val="6A944A323CC641CEA0FFC68FA6DD18AC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31A16C963D94C9993B943E25D44D0D611">
    <w:name w:val="A31A16C963D94C9993B943E25D44D0D6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46189AF9A654662943BC4E6E9C6494811">
    <w:name w:val="646189AF9A654662943BC4E6E9C64948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84973D8CB44450DA334C034AA944F0111">
    <w:name w:val="484973D8CB44450DA334C034AA944F01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BDC4D60BC784FAFB7EEB1AE9F82998F11">
    <w:name w:val="6BDC4D60BC784FAFB7EEB1AE9F82998F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332360C79374693B7767F8293E3020911">
    <w:name w:val="F332360C79374693B7767F8293E30209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AD2268201A64885A5E4F3D46864541A11">
    <w:name w:val="4AD2268201A64885A5E4F3D46864541A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8DF97B0FCCC4F089E6C3DEA203D984A11">
    <w:name w:val="28DF97B0FCCC4F089E6C3DEA203D984A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5B894EFCAA043F6ADE1CA7D54129FC011">
    <w:name w:val="75B894EFCAA043F6ADE1CA7D54129FC01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BEAC3EA2AFB404C95DAD38DA9E6E98B9">
    <w:name w:val="2BEAC3EA2AFB404C95DAD38DA9E6E98B9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4F953E2200F4AF6B8B8320AD1E39F8A9">
    <w:name w:val="D4F953E2200F4AF6B8B8320AD1E39F8A9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139C67D83EC433EBE2BF75459F0916F9">
    <w:name w:val="D139C67D83EC433EBE2BF75459F0916F9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7F199439D3544349CFADC59D5AEAC9E9">
    <w:name w:val="87F199439D3544349CFADC59D5AEAC9E9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177A6FD88E2484BB9BE76033AB5219C8">
    <w:name w:val="2177A6FD88E2484BB9BE76033AB5219C8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F88FD65E33E469A8EF0693BA9D9B5E98">
    <w:name w:val="0F88FD65E33E469A8EF0693BA9D9B5E98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696BBD07CDC4D0DB818E3FB316D10BA8">
    <w:name w:val="0696BBD07CDC4D0DB818E3FB316D10BA8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F9D17471FE44EC78C165ADA1D6E1A438">
    <w:name w:val="2F9D17471FE44EC78C165ADA1D6E1A438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F6D72233AAB41F78B0887569AA5C5FD8">
    <w:name w:val="FF6D72233AAB41F78B0887569AA5C5FD8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C032B59AF3D478CAC2EE49DB4763DC68">
    <w:name w:val="CC032B59AF3D478CAC2EE49DB4763DC68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168EBE897534FB091E1ED82D4C284138">
    <w:name w:val="6168EBE897534FB091E1ED82D4C284138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9582329E2B14A67A0AA169BAC5FC4488">
    <w:name w:val="19582329E2B14A67A0AA169BAC5FC4488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4AF215B754742A599807187069470CF8">
    <w:name w:val="C4AF215B754742A599807187069470CF8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381193C698E4CE7A30C1671BE65927F8">
    <w:name w:val="8381193C698E4CE7A30C1671BE65927F8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40C646FE3D54643B1C62C11B0712F6E8">
    <w:name w:val="240C646FE3D54643B1C62C11B0712F6E8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A9F2BDC1C75467399D8B3A1D72A5BA98">
    <w:name w:val="1A9F2BDC1C75467399D8B3A1D72A5BA98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A853A8A66A04ABDAD73C25CC16F57AF8">
    <w:name w:val="DA853A8A66A04ABDAD73C25CC16F57AF8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B865D69D46D4A9CBD6D86A5A5038BFB8">
    <w:name w:val="6B865D69D46D4A9CBD6D86A5A5038BFB8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890C6205293435F97DC47B48E008E458">
    <w:name w:val="E890C6205293435F97DC47B48E008E458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8B581BCFDBE4F3EB7B6DA6EDCD53DA98">
    <w:name w:val="68B581BCFDBE4F3EB7B6DA6EDCD53DA98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D77FBABDE904DC49CE0E00CF270958A7">
    <w:name w:val="3D77FBABDE904DC49CE0E00CF270958A7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BEE9228BAE1411C99AAD56BAB0C062A7">
    <w:name w:val="FBEE9228BAE1411C99AAD56BAB0C062A7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4AE01D4AF214536828223910A87BF996">
    <w:name w:val="04AE01D4AF214536828223910A87BF996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098FEEECDAC45C4BE3B670DE4F763C77">
    <w:name w:val="7098FEEECDAC45C4BE3B670DE4F763C77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9BB4B4259A408AB7728D64C99A2A6D7">
    <w:name w:val="4F9BB4B4259A408AB7728D64C99A2A6D7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BBA5CDFC9C049989835CF1508B9F4E76">
    <w:name w:val="FBBA5CDFC9C049989835CF1508B9F4E76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51C4337DD4A48B2BECB94D1241958696">
    <w:name w:val="251C4337DD4A48B2BECB94D1241958696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B38DB6E3DF54671B88EF518DBF32A5E6">
    <w:name w:val="EB38DB6E3DF54671B88EF518DBF32A5E6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61BE836234648A2B7FDFB071D4B01A96">
    <w:name w:val="461BE836234648A2B7FDFB071D4B01A96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BB3778A769B49A9BB3E4340788F19CF6">
    <w:name w:val="ABB3778A769B49A9BB3E4340788F19CF6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A6C3161E59E47FE83AD606952148DC86">
    <w:name w:val="8A6C3161E59E47FE83AD606952148DC86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D4C3CE66DB9450DAD6B97D08410AC426">
    <w:name w:val="FD4C3CE66DB9450DAD6B97D08410AC426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59AFCAA43734F85839CE79B0ACAA9666">
    <w:name w:val="E59AFCAA43734F85839CE79B0ACAA9666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DFAB315386140CFAF154159EC433E5B6">
    <w:name w:val="4DFAB315386140CFAF154159EC433E5B6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C978937DCF445F8B777D1041727127D6">
    <w:name w:val="2C978937DCF445F8B777D1041727127D6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6195402ED0948FBBFA974BC9E50D6376">
    <w:name w:val="E6195402ED0948FBBFA974BC9E50D6376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017E30DFFC64083951F2F4B13366FF56">
    <w:name w:val="D017E30DFFC64083951F2F4B13366FF56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7ECB83553844E3285C7227BFE35C9246">
    <w:name w:val="D7ECB83553844E3285C7227BFE35C9246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B42E58C0D27451E88D6488C538893F66">
    <w:name w:val="0B42E58C0D27451E88D6488C538893F66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E2520F190AF47AA86558B32F5C9429D6">
    <w:name w:val="BE2520F190AF47AA86558B32F5C9429D6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9897F93D1B4439AB0E5D6767074CE525">
    <w:name w:val="A9897F93D1B4439AB0E5D6767074CE525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5E143B806E947838404F91F80F2C2AA5">
    <w:name w:val="E5E143B806E947838404F91F80F2C2AA5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34693FF4A814BA086AE51A6C7DB22215">
    <w:name w:val="734693FF4A814BA086AE51A6C7DB22215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1F0D38AB9914924A5D423914B4AC8351">
    <w:name w:val="A1F0D38AB9914924A5D423914B4AC835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A977D05834743D2A6419A62943406261">
    <w:name w:val="AA977D05834743D2A6419A6294340626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B7621D1F1AC4A3BA355DEB64E39170C1">
    <w:name w:val="9B7621D1F1AC4A3BA355DEB64E39170C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6F2075697E94D6994AE3ECD48FA81441">
    <w:name w:val="16F2075697E94D6994AE3ECD48FA8144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65A24D6494446198660334A854FB7841">
    <w:name w:val="565A24D6494446198660334A854FB784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AB15A6245FB4DE78631C0500F6331FA1">
    <w:name w:val="FAB15A6245FB4DE78631C0500F6331FA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FDE77BC92AB43348FA86024137D341F1">
    <w:name w:val="DFDE77BC92AB43348FA86024137D341F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5563B0CC1624C2595D5B587E7BEC3241">
    <w:name w:val="D5563B0CC1624C2595D5B587E7BEC324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55663A558914ECD955EFD3AC3AB32981">
    <w:name w:val="955663A558914ECD955EFD3AC3AB3298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DEBD99996044CF286A7619BDFEA1D091">
    <w:name w:val="BDEBD99996044CF286A7619BDFEA1D09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2D1FC893EA041A1BEC4AE9821EA1B761">
    <w:name w:val="B2D1FC893EA041A1BEC4AE9821EA1B76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35C37D4B5DF4AF689EF5F2EAE5F68231">
    <w:name w:val="235C37D4B5DF4AF689EF5F2EAE5F6823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1D63FACE7614F16A3DC7E1AB4D0CB161">
    <w:name w:val="11D63FACE7614F16A3DC7E1AB4D0CB16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A935D693F3248178B649913C6CFA1591">
    <w:name w:val="EA935D693F3248178B649913C6CFA159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2A373D8B14E434E90F6ED63CCB1A6FD1">
    <w:name w:val="82A373D8B14E434E90F6ED63CCB1A6FD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D392401DC5E4852B9F512EF27C7FB381">
    <w:name w:val="FD392401DC5E4852B9F512EF27C7FB38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2F84FD72C83477D935AC4100EF5680C1">
    <w:name w:val="F2F84FD72C83477D935AC4100EF5680C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6DAAC38B8864C78A90A7144D323981B1">
    <w:name w:val="86DAAC38B8864C78A90A7144D323981B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86561A1AA3D473FA700809A2B3AF8F61">
    <w:name w:val="B86561A1AA3D473FA700809A2B3AF8F6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23B298056B64375BA1986CF8D9D88041">
    <w:name w:val="423B298056B64375BA1986CF8D9D8804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7C0FA06F7E5406E918868F83507D8D71">
    <w:name w:val="67C0FA06F7E5406E918868F83507D8D7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9083F5971D647B091C82803E43C20381">
    <w:name w:val="E9083F5971D647B091C82803E43C2038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374120D2F584E759CDE9EC0B6F562DD1">
    <w:name w:val="7374120D2F584E759CDE9EC0B6F562DD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90070C304104B1E87EC7C6734B874581">
    <w:name w:val="390070C304104B1E87EC7C6734B87458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1CB0AEBFCDE4698ACD4A71F51C44F501">
    <w:name w:val="F1CB0AEBFCDE4698ACD4A71F51C44F50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DBFC95F26084DD78676AE5A0AA7E5F21">
    <w:name w:val="7DBFC95F26084DD78676AE5A0AA7E5F2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3D6ED1B8E23418EB099D5A65B72EE301">
    <w:name w:val="C3D6ED1B8E23418EB099D5A65B72EE301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A83BC3768484442A0D485A1EE0AE31C5">
    <w:name w:val="7A83BC3768484442A0D485A1EE0AE31C5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C4295D185224D8BB4051579525B54035">
    <w:name w:val="2C4295D185224D8BB4051579525B54035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452A8DAAB13442D94FFEF0CE5DD9C5E6">
    <w:name w:val="E452A8DAAB13442D94FFEF0CE5DD9C5E6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F7CE177044A42F79AB1955965B5F2F26">
    <w:name w:val="7F7CE177044A42F79AB1955965B5F2F26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881CA814DFD43BC920B59B93AF624196">
    <w:name w:val="0881CA814DFD43BC920B59B93AF624196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9CFB8DC64B544599F61AC17EEAC4BE16">
    <w:name w:val="F9CFB8DC64B544599F61AC17EEAC4BE16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E30CD0B6A4F4756A4DA212391B34A7A6">
    <w:name w:val="0E30CD0B6A4F4756A4DA212391B34A7A6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04A93D1DD554FC58CFED5ACBDFC9ECA6">
    <w:name w:val="104A93D1DD554FC58CFED5ACBDFC9ECA6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26DD6647D7B4845857A275BD5C42A556">
    <w:name w:val="426DD6647D7B4845857A275BD5C42A556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AC0346A1F6D4F0795D7D533CB6E1C606">
    <w:name w:val="7AC0346A1F6D4F0795D7D533CB6E1C606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9537B7069DE4F46AD045C78FE0368C86">
    <w:name w:val="D9537B7069DE4F46AD045C78FE0368C86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3EE2707365D4DA1915BE987172599B26">
    <w:name w:val="03EE2707365D4DA1915BE987172599B26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14E4689F24942EEB0FA7236B45188666">
    <w:name w:val="314E4689F24942EEB0FA7236B45188666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569553322714BDF9658A3FDBB0C64A26">
    <w:name w:val="F569553322714BDF9658A3FDBB0C64A26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CC789A5691F4C878DCA13D6592021076">
    <w:name w:val="2CC789A5691F4C878DCA13D6592021076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C43FAFD3E75412AA14124314F1021DD6">
    <w:name w:val="1C43FAFD3E75412AA14124314F1021DD6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3548192586E422F979E39E639A53D196">
    <w:name w:val="23548192586E422F979E39E639A53D196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8D6288D4D4547B9A7CBAE8BD0755FCB6">
    <w:name w:val="D8D6288D4D4547B9A7CBAE8BD0755FCB6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9B05AE5F625406088703764ECAE94566">
    <w:name w:val="29B05AE5F625406088703764ECAE94566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F2117DF4D004EA29C02CB218A1DEA226">
    <w:name w:val="DF2117DF4D004EA29C02CB218A1DEA226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E390C5A3E2F44FA91CAF2E10BCA794B4">
    <w:name w:val="DE390C5A3E2F44FA91CAF2E10BCA794B4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DEF1D8EACFF4054AD4998C1BE219EA33">
    <w:name w:val="ADEF1D8EACFF4054AD4998C1BE219EA33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FC96EC5E6D44086A86F5F234C0DD3354">
    <w:name w:val="7FC96EC5E6D44086A86F5F234C0DD3354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9D4E33F32E041F8A794D9FD6444D96E4">
    <w:name w:val="D9D4E33F32E041F8A794D9FD6444D96E4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EA2842A2C0E474F9077865FEF1BA76A4">
    <w:name w:val="7EA2842A2C0E474F9077865FEF1BA76A4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1804115802D4FFAA3643B9B0D22BFCF4">
    <w:name w:val="41804115802D4FFAA3643B9B0D22BFCF4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E97FF880FAF4540AAF45121096C625F4">
    <w:name w:val="6E97FF880FAF4540AAF45121096C625F4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DB38638C9C4478487BDE3445B45CF124">
    <w:name w:val="0DB38638C9C4478487BDE3445B45CF124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4357E4404BC430588721FDF1C8818E94">
    <w:name w:val="74357E4404BC430588721FDF1C8818E94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D9518C81A0549DDB65E609C7C944C7C4">
    <w:name w:val="DD9518C81A0549DDB65E609C7C944C7C4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745A4B9C0F24CED9BEE8254FAC829DD4">
    <w:name w:val="A745A4B9C0F24CED9BEE8254FAC829DD4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D402ADB30E24DE2BE2E804A88D464854">
    <w:name w:val="2D402ADB30E24DE2BE2E804A88D464854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9709F0D0DC742E5AF01B7BA7A01D8F84">
    <w:name w:val="19709F0D0DC742E5AF01B7BA7A01D8F84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0CF9DA0B62F4A238F70C28D895D23ED4">
    <w:name w:val="E0CF9DA0B62F4A238F70C28D895D23ED4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42F1EF20A024C8D821A9DB025CCA3503">
    <w:name w:val="742F1EF20A024C8D821A9DB025CCA3503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19BC985A6294808BD3C7E55A4D6FD193">
    <w:name w:val="D19BC985A6294808BD3C7E55A4D6FD193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B389BBFF6D64CB48441EE2E34EF330C3">
    <w:name w:val="AB389BBFF6D64CB48441EE2E34EF330C3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CF0E12CE42342CCBF86A8F8F960FDC03">
    <w:name w:val="8CF0E12CE42342CCBF86A8F8F960FDC03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66C4F8776244725952BE8FDDBB870BD3">
    <w:name w:val="166C4F8776244725952BE8FDDBB870BD3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5A21D9827C1475CA39D93307F2AE55C3">
    <w:name w:val="A5A21D9827C1475CA39D93307F2AE55C3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676FE7757254F4B8F6053879DD82F1E3">
    <w:name w:val="8676FE7757254F4B8F6053879DD82F1E3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9DEA0A8041745798355E4535C7CA8A53">
    <w:name w:val="C9DEA0A8041745798355E4535C7CA8A53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2CBE0D46ACB4BEA8ACD79BF38021A083">
    <w:name w:val="12CBE0D46ACB4BEA8ACD79BF38021A083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4CA5D20DD274210B7FB3301688ADA4C3">
    <w:name w:val="94CA5D20DD274210B7FB3301688ADA4C3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402966838CC4AC99D5C09A41FB62E473">
    <w:name w:val="0402966838CC4AC99D5C09A41FB62E473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178BECB479F42248EB375FE523D35763">
    <w:name w:val="E178BECB479F42248EB375FE523D35763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C249D5ECC07438386ECB2D3C3B993D33">
    <w:name w:val="7C249D5ECC07438386ECB2D3C3B993D33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F941FA521A0466AAB2D1E7371E401143">
    <w:name w:val="0F941FA521A0466AAB2D1E7371E401143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36BD3263DCA4477A94A08B387D617C03">
    <w:name w:val="A36BD3263DCA4477A94A08B387D617C03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ADDAA11AF7D4765B15B26B326D2D7963">
    <w:name w:val="FADDAA11AF7D4765B15B26B326D2D7963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E384D3029CE48059CB142A6241D0C753">
    <w:name w:val="9E384D3029CE48059CB142A6241D0C753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5F2805514F1448AA1A03C76E48C6DE93">
    <w:name w:val="05F2805514F1448AA1A03C76E48C6DE93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86B1ADB798840BAB7B06DDB2BD809B53">
    <w:name w:val="086B1ADB798840BAB7B06DDB2BD809B53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93A8F6BDD414E748E69949E2800E8E53">
    <w:name w:val="293A8F6BDD414E748E69949E2800E8E53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A54B1E62F8E4B73A1AE6D7833A0EBE73">
    <w:name w:val="7A54B1E62F8E4B73A1AE6D7833A0EBE73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D0C41300E364B10A5279AB5AC00DE6E3">
    <w:name w:val="6D0C41300E364B10A5279AB5AC00DE6E3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77A4C2B70354809A4FC627B795DC7163">
    <w:name w:val="C77A4C2B70354809A4FC627B795DC7163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FC03B0C89BC46EE976FDFAA93F9D0803">
    <w:name w:val="6FC03B0C89BC46EE976FDFAA93F9D0803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80D8A770950485B9FEFD7C730F7DF963">
    <w:name w:val="F80D8A770950485B9FEFD7C730F7DF963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FAF71333D9D470F83963C3852D717E63">
    <w:name w:val="1FAF71333D9D470F83963C3852D717E63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FE966FE8381477D80255A7CAD5B69A73">
    <w:name w:val="BFE966FE8381477D80255A7CAD5B69A73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7B66B75D795406A8241F11DD7882B683">
    <w:name w:val="57B66B75D795406A8241F11DD7882B683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54B3918D3784A498D1C07AAAB49E7D73">
    <w:name w:val="754B3918D3784A498D1C07AAAB49E7D73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82824BD223843108229F08F125451BD3">
    <w:name w:val="182824BD223843108229F08F125451BD3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FD972B5CA144D3DACE488B8D43B76C53">
    <w:name w:val="5FD972B5CA144D3DACE488B8D43B76C53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19F6CB4E9A641389E0EDD4F341F00E23">
    <w:name w:val="C19F6CB4E9A641389E0EDD4F341F00E23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56BE11130894BE4ACF4997477290A673">
    <w:name w:val="556BE11130894BE4ACF4997477290A673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ED41E5D21BD454BAB3D44CC32B299963">
    <w:name w:val="DED41E5D21BD454BAB3D44CC32B299963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8B83F5F3CA8463F9D308548A9A761793">
    <w:name w:val="28B83F5F3CA8463F9D308548A9A761793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657366097FD4A5FB760B52949AE504E3">
    <w:name w:val="4657366097FD4A5FB760B52949AE504E3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F16825470E94BA8ADA63C69AF92D0003">
    <w:name w:val="3F16825470E94BA8ADA63C69AF92D0003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4E9AE9777B54643B0407D9288F0114A3">
    <w:name w:val="94E9AE9777B54643B0407D9288F0114A3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CB6324DADB946BC90EA770FE2C2E2FA3">
    <w:name w:val="0CB6324DADB946BC90EA770FE2C2E2FA3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D620C75871647E89E794F9E42B369373">
    <w:name w:val="CD620C75871647E89E794F9E42B369373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845D630CBFA4080BDD76FDEA6915E272">
    <w:name w:val="6845D630CBFA4080BDD76FDEA6915E272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F708C30A2B44700894935518379D7133">
    <w:name w:val="9F708C30A2B44700894935518379D7133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E578A017AE642279E4C9E2F84253E343">
    <w:name w:val="4E578A017AE642279E4C9E2F84253E343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528B847541843F69FB0633362033D573">
    <w:name w:val="6528B847541843F69FB0633362033D573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8FEB6FAF19A41A0ABD2476676DA8D503">
    <w:name w:val="18FEB6FAF19A41A0ABD2476676DA8D503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D821AB89C6B447486F6562F0C547F483">
    <w:name w:val="3D821AB89C6B447486F6562F0C547F483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69EB7CA948340AFB90BADD01C29D78E3">
    <w:name w:val="269EB7CA948340AFB90BADD01C29D78E3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E22EDA4B7244E2B8A003D0AD22A72FF3">
    <w:name w:val="2E22EDA4B7244E2B8A003D0AD22A72FF3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7577E95C0AD446AB459B9596BAED9F53">
    <w:name w:val="97577E95C0AD446AB459B9596BAED9F53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1F69C617A9B4AB383FEE496A5AD49773">
    <w:name w:val="51F69C617A9B4AB383FEE496A5AD49773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6A65CBDA7834BAC972B86467F9E2D223">
    <w:name w:val="C6A65CBDA7834BAC972B86467F9E2D223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E91EF80439F4949BEE9856117942A693">
    <w:name w:val="9E91EF80439F4949BEE9856117942A693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7BFF72CE66E4DA580495C9CC2F0BAA53">
    <w:name w:val="17BFF72CE66E4DA580495C9CC2F0BAA53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B543733776C4B5986CE9119DAC033A63">
    <w:name w:val="5B543733776C4B5986CE9119DAC033A63"/>
    <w:rsid w:val="0017738E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9B520-4584-43DC-A75D-3106BD43D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Documentsjabloon IPMA Certificering 2017 ICB4 v2</Template>
  <TotalTime>0</TotalTime>
  <Pages>6</Pages>
  <Words>1926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Managementsamenvatting programmamgt IPMA-A en -B</vt:lpstr>
    </vt:vector>
  </TitlesOfParts>
  <Company/>
  <LinksUpToDate>false</LinksUpToDate>
  <CharactersWithSpaces>12495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Managementsamenvatting programmamgt IPMA-A en -B</dc:title>
  <dc:subject/>
  <dc:creator>Sven Huynink</dc:creator>
  <cp:keywords/>
  <dc:description/>
  <cp:lastModifiedBy>Peter Postema</cp:lastModifiedBy>
  <cp:revision>2</cp:revision>
  <cp:lastPrinted>2018-07-11T09:01:00Z</cp:lastPrinted>
  <dcterms:created xsi:type="dcterms:W3CDTF">2019-06-18T08:54:00Z</dcterms:created>
  <dcterms:modified xsi:type="dcterms:W3CDTF">2019-06-18T08:54:00Z</dcterms:modified>
</cp:coreProperties>
</file>