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25" w:rsidRPr="00B7019A" w:rsidRDefault="00C91D25" w:rsidP="00C91D25">
      <w:pPr>
        <w:jc w:val="center"/>
        <w:rPr>
          <w:i/>
          <w:color w:val="292929" w:themeColor="accent3" w:themeShade="40"/>
          <w:sz w:val="20"/>
          <w:szCs w:val="20"/>
        </w:rPr>
      </w:pPr>
      <w:bookmarkStart w:id="0" w:name="_GoBack"/>
      <w:bookmarkEnd w:id="0"/>
      <w:r w:rsidRPr="00B7019A">
        <w:rPr>
          <w:i/>
          <w:color w:val="008270"/>
          <w:sz w:val="20"/>
          <w:szCs w:val="20"/>
        </w:rPr>
        <w:t>Denk aan het milieu voordat u dit document print</w:t>
      </w:r>
    </w:p>
    <w:p w:rsidR="00D65245" w:rsidRPr="009A272C" w:rsidRDefault="00D65245" w:rsidP="00B25F31">
      <w:pPr>
        <w:pStyle w:val="ICRHBNormal"/>
      </w:pPr>
      <w:bookmarkStart w:id="1" w:name="_Toc455132648"/>
      <w:r w:rsidRPr="009A272C">
        <w:t>Personalia</w:t>
      </w:r>
      <w:bookmarkEnd w:id="1"/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07"/>
        <w:gridCol w:w="2155"/>
        <w:gridCol w:w="4819"/>
      </w:tblGrid>
      <w:tr w:rsidR="00C67D8B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C67D8B" w:rsidRPr="00C0204F" w:rsidRDefault="00E94179" w:rsidP="00BA43A3">
            <w:pPr>
              <w:pStyle w:val="ICRHBTableText"/>
            </w:pPr>
            <w:r w:rsidRPr="00C0204F">
              <w:t>A</w:t>
            </w:r>
            <w:r w:rsidR="00C67D8B" w:rsidRPr="00C0204F">
              <w:t>chternaam:</w:t>
            </w:r>
          </w:p>
        </w:tc>
        <w:sdt>
          <w:sdtPr>
            <w:id w:val="-454553428"/>
            <w:placeholder>
              <w:docPart w:val="C20E9EF8977440B08E2BBCF27C03720C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203D85" w:rsidRPr="0091697D" w:rsidRDefault="0091697D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EA5DD5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EA5DD5" w:rsidRPr="00C0204F" w:rsidRDefault="00EA5DD5" w:rsidP="00BA43A3">
            <w:pPr>
              <w:pStyle w:val="ICRHBTableText"/>
            </w:pPr>
            <w:r w:rsidRPr="00C0204F">
              <w:t>Voorletters/voornaam:</w:t>
            </w:r>
          </w:p>
        </w:tc>
        <w:sdt>
          <w:sdtPr>
            <w:id w:val="882525825"/>
            <w:placeholder>
              <w:docPart w:val="75AA3BAD9BA14E1FA38B841C21660ED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EA5DD5" w:rsidRPr="000D5E80" w:rsidRDefault="000D5E80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Voorletters</w:t>
                </w:r>
              </w:p>
            </w:tc>
          </w:sdtContent>
        </w:sdt>
        <w:sdt>
          <w:sdtPr>
            <w:id w:val="1334651511"/>
            <w:placeholder>
              <w:docPart w:val="B75A2CEBED6446E4A22E281B7B730B1E"/>
            </w:placeholder>
            <w:showingPlcHdr/>
            <w:text/>
          </w:sdtPr>
          <w:sdtEndPr/>
          <w:sdtContent>
            <w:tc>
              <w:tcPr>
                <w:tcW w:w="48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EA5DD5" w:rsidRPr="000D5E80" w:rsidRDefault="000D5E80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Voornaam</w:t>
                </w:r>
              </w:p>
            </w:tc>
          </w:sdtContent>
        </w:sdt>
      </w:tr>
      <w:tr w:rsidR="00BD4D81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BD4D81" w:rsidRPr="00C0204F" w:rsidRDefault="00BD4D81" w:rsidP="00BA43A3">
            <w:pPr>
              <w:pStyle w:val="ICRHBTableText"/>
            </w:pPr>
            <w:r w:rsidRPr="00C0204F">
              <w:t>Geboortedatum:</w:t>
            </w:r>
          </w:p>
        </w:tc>
        <w:sdt>
          <w:sdtPr>
            <w:id w:val="662054373"/>
            <w:placeholder>
              <w:docPart w:val="4507C0EBBFE5443382E1AA61FD1AFCC6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BD4D81" w:rsidRPr="008C6246" w:rsidRDefault="000607E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BD4D81" w:rsidRPr="00C0204F" w:rsidRDefault="00BD4D81" w:rsidP="00BA43A3">
            <w:pPr>
              <w:pStyle w:val="ICRHBTableText"/>
            </w:pPr>
            <w:r w:rsidRPr="00C0204F">
              <w:t>Geslacht</w:t>
            </w:r>
            <w:r w:rsidR="005A7743" w:rsidRPr="00C0204F">
              <w:t>:</w:t>
            </w:r>
          </w:p>
        </w:tc>
        <w:sdt>
          <w:sdtPr>
            <w:rPr>
              <w:lang w:val="nl-NL"/>
            </w:rPr>
            <w:id w:val="1636761790"/>
            <w:placeholder>
              <w:docPart w:val="7C820814C6954E6B95F955F46D8247F5"/>
            </w:placeholder>
            <w:showingPlcHdr/>
            <w:comboBox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BD4D81" w:rsidRPr="00122C00" w:rsidRDefault="000D5E80" w:rsidP="00BA43A3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5A7743" w:rsidRPr="00C0204F" w:rsidRDefault="005A7743" w:rsidP="00BA43A3">
            <w:pPr>
              <w:pStyle w:val="ICRHBTableText"/>
            </w:pPr>
            <w:r w:rsidRPr="00C0204F">
              <w:t>Emailadres:</w:t>
            </w:r>
          </w:p>
        </w:tc>
        <w:sdt>
          <w:sdtPr>
            <w:id w:val="-812333207"/>
            <w:placeholder>
              <w:docPart w:val="A80AF73B5CE8436E826C2400BC750F0D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5A7743" w:rsidRPr="000D5E80" w:rsidRDefault="000D5E80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</w:t>
                </w:r>
              </w:p>
            </w:tc>
          </w:sdtContent>
        </w:sdt>
      </w:tr>
      <w:tr w:rsidR="005A7743" w:rsidRPr="00B25F31" w:rsidTr="00B62DB7">
        <w:trPr>
          <w:trHeight w:hRule="exact" w:val="412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5A7743" w:rsidRPr="00C0204F" w:rsidRDefault="005A7743" w:rsidP="00BA43A3">
            <w:pPr>
              <w:pStyle w:val="ICRHBTableText"/>
            </w:pPr>
            <w:r w:rsidRPr="00C0204F">
              <w:t>Telefoonnummer:</w:t>
            </w:r>
          </w:p>
        </w:tc>
        <w:sdt>
          <w:sdtPr>
            <w:id w:val="-241950847"/>
            <w:placeholder>
              <w:docPart w:val="9C40B9EBCD44447F821FAAF43C237AF3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5A7743" w:rsidRPr="000D5E80" w:rsidRDefault="000D5E80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telefoonnummer</w:t>
                </w:r>
              </w:p>
            </w:tc>
          </w:sdtContent>
        </w:sdt>
      </w:tr>
      <w:tr w:rsidR="00A0001B" w:rsidRPr="00B25F3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A0001B" w:rsidRPr="00C0204F" w:rsidRDefault="00A0001B" w:rsidP="00BA43A3">
            <w:pPr>
              <w:pStyle w:val="ICRHBTableText"/>
            </w:pPr>
            <w:r w:rsidRPr="00C0204F">
              <w:t>Datum aanmelden:</w:t>
            </w:r>
          </w:p>
        </w:tc>
        <w:sdt>
          <w:sdtPr>
            <w:id w:val="-442297093"/>
            <w:placeholder>
              <w:docPart w:val="AB64BBF8B28F442981F3DA8746823FD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A0001B" w:rsidRPr="008C6246" w:rsidRDefault="00A0001B" w:rsidP="00BA43A3">
                <w:pPr>
                  <w:pStyle w:val="ICRHBTableText"/>
                </w:pPr>
                <w:r w:rsidRPr="008C6246"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A0001B" w:rsidRPr="002833F1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:rsidR="00A0001B" w:rsidRPr="00C0204F" w:rsidRDefault="00A0001B" w:rsidP="00BA43A3">
            <w:pPr>
              <w:pStyle w:val="ICRHBTableText"/>
            </w:pPr>
            <w:r w:rsidRPr="00C0204F">
              <w:t xml:space="preserve">Certificeringsniveau: </w:t>
            </w:r>
          </w:p>
        </w:tc>
        <w:sdt>
          <w:sdtPr>
            <w:id w:val="-1497491798"/>
            <w:placeholder>
              <w:docPart w:val="8E3D3991297F4C8488993D5B1AF6D63A"/>
            </w:placeholder>
            <w:showingPlcHdr/>
            <w:comboBox>
              <w:listItem w:displayText="IPMA-A" w:value="IPMA-A"/>
              <w:listItem w:displayText="IPMA-B" w:value="IPMA-B"/>
              <w:listItem w:displayText="IPMA-C" w:value="IPMA-C"/>
            </w:comboBox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A0001B" w:rsidRPr="008C6246" w:rsidRDefault="00A0001B" w:rsidP="00BA43A3">
                <w:pPr>
                  <w:pStyle w:val="ICRHBTableText"/>
                </w:pPr>
                <w:r w:rsidRPr="008C6246">
                  <w:rPr>
                    <w:rStyle w:val="Tekstvantijdelijkeaanduiding"/>
                  </w:rPr>
                  <w:t>Kies certificeringsniveau.</w:t>
                </w:r>
              </w:p>
            </w:tc>
          </w:sdtContent>
        </w:sdt>
      </w:tr>
    </w:tbl>
    <w:p w:rsidR="009A1B90" w:rsidRDefault="009A1B90" w:rsidP="00B25F31">
      <w:pPr>
        <w:rPr>
          <w:lang w:eastAsia="nl-NL"/>
        </w:rPr>
      </w:pPr>
    </w:p>
    <w:p w:rsidR="009A1B90" w:rsidRP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nl-NL"/>
        </w:rPr>
      </w:pPr>
      <w:r w:rsidRPr="009A1B90">
        <w:rPr>
          <w:b/>
          <w:lang w:eastAsia="nl-NL"/>
        </w:rPr>
        <w:t>Let op!</w:t>
      </w:r>
    </w:p>
    <w:p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Dit document gebruikt u als u zich wilt certificeren voor Projectmanagement IPMA-</w:t>
      </w:r>
      <w:r w:rsidR="000D5E80">
        <w:rPr>
          <w:lang w:eastAsia="nl-NL"/>
        </w:rPr>
        <w:t>A</w:t>
      </w:r>
      <w:r>
        <w:rPr>
          <w:lang w:eastAsia="nl-NL"/>
        </w:rPr>
        <w:t>, -B of -</w:t>
      </w:r>
      <w:r w:rsidR="000D5E80">
        <w:rPr>
          <w:lang w:eastAsia="nl-NL"/>
        </w:rPr>
        <w:t>C</w:t>
      </w:r>
      <w:r>
        <w:rPr>
          <w:lang w:eastAsia="nl-NL"/>
        </w:rPr>
        <w:t>.</w:t>
      </w:r>
    </w:p>
    <w:p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Als u zich wilt certificeren voor Programma- of Portfoliomanagement IPMA-</w:t>
      </w:r>
      <w:r w:rsidR="00407343">
        <w:rPr>
          <w:lang w:eastAsia="nl-NL"/>
        </w:rPr>
        <w:t>A</w:t>
      </w:r>
      <w:r>
        <w:rPr>
          <w:lang w:eastAsia="nl-NL"/>
        </w:rPr>
        <w:t xml:space="preserve"> of -</w:t>
      </w:r>
      <w:r w:rsidR="00407343">
        <w:rPr>
          <w:lang w:eastAsia="nl-NL"/>
        </w:rPr>
        <w:t>B</w:t>
      </w:r>
      <w:r>
        <w:rPr>
          <w:lang w:eastAsia="nl-NL"/>
        </w:rPr>
        <w:t xml:space="preserve"> moet u het </w:t>
      </w:r>
      <w:r w:rsidRPr="009A1B90">
        <w:rPr>
          <w:b/>
          <w:lang w:eastAsia="nl-NL"/>
        </w:rPr>
        <w:t>Ervaringsdocument Programma-, Portfolio-, (project-)management IPMA-A en -B (ICB4)</w:t>
      </w:r>
      <w:r>
        <w:rPr>
          <w:lang w:eastAsia="nl-NL"/>
        </w:rPr>
        <w:t xml:space="preserve"> en de bijbehorende toelichting gebruiken.</w:t>
      </w:r>
    </w:p>
    <w:p w:rsidR="000D5E80" w:rsidRDefault="000D5E8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:rsidR="00407343" w:rsidRDefault="00407343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Deze documenten gebruikt u ook als u voor uw certificering Projectmanagement IPMA-A of -B één of meerdere programma’s of portfolio’s wenst op te voeren.</w:t>
      </w:r>
    </w:p>
    <w:p w:rsidR="002D1DAE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:rsidR="002D1DAE" w:rsidRPr="00F43292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43292">
        <w:t xml:space="preserve">Sla dit document op als </w:t>
      </w:r>
      <w:r w:rsidRPr="00F43292">
        <w:rPr>
          <w:b/>
        </w:rPr>
        <w:t xml:space="preserve">Ervaringsdocument – [voor en achternaam] </w:t>
      </w:r>
    </w:p>
    <w:p w:rsidR="009A1B90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3292">
        <w:rPr>
          <w:i/>
        </w:rPr>
        <w:t>b</w:t>
      </w:r>
      <w:r>
        <w:rPr>
          <w:i/>
        </w:rPr>
        <w:t>ij</w:t>
      </w:r>
      <w:r w:rsidRPr="00F43292">
        <w:rPr>
          <w:i/>
        </w:rPr>
        <w:t xml:space="preserve">v.: Ervaringsdocument – Jan Jansen </w:t>
      </w:r>
      <w:r w:rsidRPr="00F43292">
        <w:t xml:space="preserve">en lever het in op de </w:t>
      </w:r>
      <w:hyperlink r:id="rId8" w:history="1">
        <w:r w:rsidRPr="00F43292">
          <w:rPr>
            <w:rStyle w:val="Hyperlink"/>
          </w:rPr>
          <w:t>portal</w:t>
        </w:r>
      </w:hyperlink>
      <w:r w:rsidRPr="00F43292">
        <w:t>.</w:t>
      </w:r>
    </w:p>
    <w:p w:rsidR="002D1DAE" w:rsidRDefault="002D1DAE" w:rsidP="009A1B90">
      <w:pPr>
        <w:pStyle w:val="Kop3"/>
      </w:pPr>
    </w:p>
    <w:p w:rsidR="009A1B90" w:rsidRDefault="009A1B90" w:rsidP="009A1B90">
      <w:pPr>
        <w:pStyle w:val="Kop3"/>
      </w:pPr>
      <w:r w:rsidRPr="00B25F31">
        <w:t>Toelichting</w:t>
      </w:r>
    </w:p>
    <w:p w:rsidR="009648EB" w:rsidRDefault="005933E9" w:rsidP="00B25F31">
      <w:pPr>
        <w:rPr>
          <w:lang w:eastAsia="nl-NL"/>
        </w:rPr>
      </w:pPr>
      <w:r>
        <w:rPr>
          <w:lang w:eastAsia="nl-NL"/>
        </w:rPr>
        <w:t xml:space="preserve">In de </w:t>
      </w:r>
      <w:hyperlink r:id="rId9" w:tooltip="Download toelichting" w:history="1">
        <w:r w:rsidR="00B62DB7" w:rsidRPr="00B62DB7">
          <w:rPr>
            <w:rStyle w:val="Hyperlink"/>
            <w:b/>
            <w:lang w:eastAsia="nl-NL"/>
          </w:rPr>
          <w:t>T</w:t>
        </w:r>
        <w:r w:rsidRPr="00B62DB7">
          <w:rPr>
            <w:rStyle w:val="Hyperlink"/>
            <w:b/>
            <w:lang w:eastAsia="nl-NL"/>
          </w:rPr>
          <w:t>oelichting invullen certificeringsdocumenten projectmanagement</w:t>
        </w:r>
        <w:r w:rsidR="009A1B90" w:rsidRPr="00B62DB7">
          <w:rPr>
            <w:rStyle w:val="Hyperlink"/>
            <w:b/>
            <w:lang w:eastAsia="nl-NL"/>
          </w:rPr>
          <w:t xml:space="preserve">  IPMA-A, -B en -C (ICB4)</w:t>
        </w:r>
        <w:r w:rsidRPr="00B62DB7">
          <w:rPr>
            <w:rStyle w:val="Hyperlink"/>
            <w:b/>
            <w:lang w:eastAsia="nl-NL"/>
          </w:rPr>
          <w:t xml:space="preserve"> </w:t>
        </w:r>
        <w:r w:rsidR="00165810" w:rsidRPr="00B62DB7">
          <w:rPr>
            <w:rStyle w:val="Hyperlink"/>
            <w:b/>
            <w:lang w:eastAsia="nl-NL"/>
          </w:rPr>
          <w:t xml:space="preserve">- </w:t>
        </w:r>
        <w:r w:rsidRPr="00B62DB7">
          <w:rPr>
            <w:rStyle w:val="Hyperlink"/>
            <w:b/>
            <w:lang w:eastAsia="nl-NL"/>
          </w:rPr>
          <w:t>versie 3</w:t>
        </w:r>
      </w:hyperlink>
      <w:r>
        <w:rPr>
          <w:lang w:eastAsia="nl-NL"/>
        </w:rPr>
        <w:t xml:space="preserve"> leest u hoe u dit document dient in te vullen</w:t>
      </w:r>
      <w:r w:rsidR="00407343">
        <w:rPr>
          <w:lang w:eastAsia="nl-NL"/>
        </w:rPr>
        <w:t>.</w:t>
      </w:r>
    </w:p>
    <w:p w:rsidR="00407343" w:rsidRDefault="00407343" w:rsidP="00B25F31"/>
    <w:p w:rsidR="00407343" w:rsidRDefault="00407343" w:rsidP="00B25F31"/>
    <w:p w:rsidR="00407343" w:rsidRDefault="00407343" w:rsidP="00B25F31"/>
    <w:p w:rsidR="00BD4D81" w:rsidRPr="00407343" w:rsidRDefault="00BD4D81" w:rsidP="00B25F31">
      <w:pPr>
        <w:pStyle w:val="Kop3"/>
        <w:rPr>
          <w:sz w:val="18"/>
          <w:szCs w:val="18"/>
        </w:rPr>
      </w:pPr>
      <w:bookmarkStart w:id="2" w:name="_Toc412470931"/>
      <w:bookmarkStart w:id="3" w:name="_Toc412472032"/>
      <w:r w:rsidRPr="00407343">
        <w:rPr>
          <w:sz w:val="18"/>
          <w:szCs w:val="18"/>
        </w:rPr>
        <w:t>Vertrouwelijkheid</w:t>
      </w:r>
      <w:bookmarkEnd w:id="2"/>
      <w:bookmarkEnd w:id="3"/>
    </w:p>
    <w:p w:rsidR="00BB76F7" w:rsidRPr="00407343" w:rsidRDefault="00BD4D81" w:rsidP="00B25F31">
      <w:pPr>
        <w:rPr>
          <w:sz w:val="18"/>
          <w:szCs w:val="18"/>
        </w:rPr>
      </w:pPr>
      <w:r w:rsidRPr="00407343">
        <w:rPr>
          <w:sz w:val="18"/>
          <w:szCs w:val="18"/>
        </w:rPr>
        <w:t xml:space="preserve">De informatie in dit </w:t>
      </w:r>
      <w:r w:rsidR="00D42A3C" w:rsidRPr="00407343">
        <w:rPr>
          <w:sz w:val="18"/>
          <w:szCs w:val="18"/>
        </w:rPr>
        <w:t xml:space="preserve">document en de andere door u ingevulde </w:t>
      </w:r>
      <w:r w:rsidRPr="00407343">
        <w:rPr>
          <w:sz w:val="18"/>
          <w:szCs w:val="18"/>
        </w:rPr>
        <w:t>document</w:t>
      </w:r>
      <w:r w:rsidR="00D42A3C" w:rsidRPr="00407343">
        <w:rPr>
          <w:sz w:val="18"/>
          <w:szCs w:val="18"/>
        </w:rPr>
        <w:t>en in dit certificeringstraject</w:t>
      </w:r>
      <w:r w:rsidRPr="00407343">
        <w:rPr>
          <w:sz w:val="18"/>
          <w:szCs w:val="18"/>
        </w:rPr>
        <w:t xml:space="preserve"> (</w:t>
      </w:r>
      <w:r w:rsidR="00D42A3C" w:rsidRPr="00407343">
        <w:rPr>
          <w:sz w:val="18"/>
          <w:szCs w:val="18"/>
        </w:rPr>
        <w:t>evenals</w:t>
      </w:r>
      <w:r w:rsidRPr="00407343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407343">
        <w:rPr>
          <w:sz w:val="18"/>
          <w:szCs w:val="18"/>
        </w:rPr>
        <w:t>eze documenten</w:t>
      </w:r>
      <w:r w:rsidRPr="00407343">
        <w:rPr>
          <w:sz w:val="18"/>
          <w:szCs w:val="18"/>
        </w:rPr>
        <w:t xml:space="preserve"> en in uw contacten met IPMA Certificering verstrekte informatie zal aan derden (incl. betrokkenen bij dit project dan wel uw bedrijf) worden verstrekt. Wel zullen wij project</w:t>
      </w:r>
      <w:r w:rsidR="00D42A3C" w:rsidRPr="00407343">
        <w:rPr>
          <w:sz w:val="18"/>
          <w:szCs w:val="18"/>
        </w:rPr>
        <w:softHyphen/>
      </w:r>
      <w:r w:rsidRPr="00407343">
        <w:rPr>
          <w:sz w:val="18"/>
          <w:szCs w:val="18"/>
        </w:rPr>
        <w:t>informatie kunnen gebruiken bij onze navraag bij de door u opgegeven referenten. Zowel de procesbehandelaars bij IPMA Certificering als de betrokken assessoren zijn gebonden aan een geheimhoudingsplicht. De door u verstrekt documentatie zal na de verplichte bewaartermijn worden vernietigd.</w:t>
      </w:r>
    </w:p>
    <w:p w:rsidR="00B25F31" w:rsidRPr="00407343" w:rsidRDefault="00B25F31" w:rsidP="00B25F31">
      <w:pPr>
        <w:pStyle w:val="Kop3"/>
        <w:rPr>
          <w:sz w:val="18"/>
          <w:szCs w:val="18"/>
        </w:rPr>
      </w:pPr>
      <w:r w:rsidRPr="00407343">
        <w:rPr>
          <w:sz w:val="18"/>
          <w:szCs w:val="18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B25F31" w:rsidRPr="00407343" w:rsidTr="00FD3583">
        <w:trPr>
          <w:tblHeader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B25F31" w:rsidRPr="00407343" w:rsidRDefault="00B25F31" w:rsidP="00BA43A3">
            <w:pPr>
              <w:pStyle w:val="ICRHBTableText"/>
            </w:pPr>
            <w:r w:rsidRPr="00407343">
              <w:t>Versie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25F31" w:rsidRPr="00407343" w:rsidRDefault="00B25F31" w:rsidP="00BA43A3">
            <w:pPr>
              <w:pStyle w:val="ICRHBTableText"/>
            </w:pPr>
            <w:r w:rsidRPr="00407343"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25F31" w:rsidRPr="00407343" w:rsidRDefault="00B25F31" w:rsidP="00BA43A3">
            <w:pPr>
              <w:pStyle w:val="ICRHBTableText"/>
            </w:pPr>
            <w:r w:rsidRPr="00407343">
              <w:t>Geldig vanaf / tot</w:t>
            </w:r>
          </w:p>
        </w:tc>
      </w:tr>
      <w:tr w:rsidR="00B25F31" w:rsidRPr="00407343" w:rsidTr="00B25F31">
        <w:tc>
          <w:tcPr>
            <w:tcW w:w="4537" w:type="dxa"/>
          </w:tcPr>
          <w:p w:rsidR="00B25F31" w:rsidRPr="00407343" w:rsidRDefault="005933E9" w:rsidP="00BA43A3">
            <w:pPr>
              <w:pStyle w:val="ICRHBTableText"/>
            </w:pPr>
            <w:r w:rsidRPr="00407343">
              <w:t>3.0</w:t>
            </w:r>
          </w:p>
        </w:tc>
        <w:tc>
          <w:tcPr>
            <w:tcW w:w="2551" w:type="dxa"/>
          </w:tcPr>
          <w:p w:rsidR="00B25F31" w:rsidRPr="00407343" w:rsidRDefault="005933E9" w:rsidP="00BA43A3">
            <w:pPr>
              <w:pStyle w:val="ICRHBTableText"/>
            </w:pPr>
            <w:r w:rsidRPr="00407343">
              <w:t>01-07-2018</w:t>
            </w:r>
          </w:p>
        </w:tc>
        <w:tc>
          <w:tcPr>
            <w:tcW w:w="2551" w:type="dxa"/>
          </w:tcPr>
          <w:p w:rsidR="00B25F31" w:rsidRPr="00407343" w:rsidRDefault="005933E9" w:rsidP="00BA43A3">
            <w:pPr>
              <w:pStyle w:val="ICRHBTableText"/>
            </w:pPr>
            <w:r w:rsidRPr="00407343">
              <w:t>01-07-2018 / --</w:t>
            </w:r>
          </w:p>
        </w:tc>
      </w:tr>
    </w:tbl>
    <w:p w:rsidR="00E635C1" w:rsidRPr="00BF2BAE" w:rsidRDefault="00E635C1" w:rsidP="006E695B">
      <w:pPr>
        <w:pStyle w:val="Kop1"/>
      </w:pPr>
      <w:bookmarkStart w:id="4" w:name="_Toc455129493"/>
      <w:bookmarkStart w:id="5" w:name="_Toc453671465"/>
      <w:bookmarkStart w:id="6" w:name="_Toc455052176"/>
      <w:bookmarkStart w:id="7" w:name="_Toc455052561"/>
      <w:r w:rsidRPr="00BF2BAE">
        <w:lastRenderedPageBreak/>
        <w:t>Opleidingen en cursussen</w:t>
      </w:r>
      <w:bookmarkEnd w:id="4"/>
      <w:r w:rsidRPr="00BF2BAE">
        <w:t xml:space="preserve"> </w:t>
      </w:r>
    </w:p>
    <w:p w:rsidR="00A9626A" w:rsidRDefault="00BD4D81" w:rsidP="00670788">
      <w:pPr>
        <w:pStyle w:val="Kop4"/>
        <w:spacing w:before="0" w:line="276" w:lineRule="auto"/>
        <w:rPr>
          <w:rStyle w:val="Zwaar"/>
        </w:rPr>
      </w:pPr>
      <w:bookmarkStart w:id="8" w:name="_Toc412470933"/>
      <w:bookmarkStart w:id="9" w:name="_Toc412472034"/>
      <w:bookmarkEnd w:id="5"/>
      <w:bookmarkEnd w:id="6"/>
      <w:bookmarkEnd w:id="7"/>
      <w:r w:rsidRPr="003412E2">
        <w:rPr>
          <w:rStyle w:val="Zwaar"/>
        </w:rPr>
        <w:t>Algemene vooropleiding(en), als MBO, HBO, Universiteit of gelijkwaardig:</w:t>
      </w:r>
      <w:bookmarkEnd w:id="8"/>
      <w:bookmarkEnd w:id="9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76"/>
        <w:gridCol w:w="1275"/>
        <w:gridCol w:w="1247"/>
      </w:tblGrid>
      <w:tr w:rsidR="00BD4D81" w:rsidRPr="008A79FA" w:rsidTr="001937DC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BD4D81" w:rsidRPr="008A79FA" w:rsidRDefault="00BD4D81" w:rsidP="00F06186">
            <w:pPr>
              <w:pStyle w:val="ICRHBTableHeader"/>
            </w:pPr>
            <w:r w:rsidRPr="008A79FA">
              <w:t>Naam opleiding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BD4D81" w:rsidRPr="008A79FA" w:rsidRDefault="00BD4D81" w:rsidP="00F06186">
            <w:pPr>
              <w:pStyle w:val="ICRHBTableHeader"/>
            </w:pPr>
            <w:r w:rsidRPr="008A79FA">
              <w:t>Instituut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553F" w:rsidRPr="008A79FA" w:rsidRDefault="00BD4D81" w:rsidP="002D19C4">
            <w:pPr>
              <w:pStyle w:val="ICRHBTableHeader"/>
              <w:jc w:val="center"/>
            </w:pPr>
            <w:r w:rsidRPr="008A79FA">
              <w:t>Van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2553F" w:rsidRPr="008A79FA" w:rsidRDefault="00BD4D81" w:rsidP="002D19C4">
            <w:pPr>
              <w:pStyle w:val="ICRHBTableHeader"/>
              <w:jc w:val="center"/>
            </w:pPr>
            <w:r w:rsidRPr="008A79FA">
              <w:t>Tot</w:t>
            </w:r>
            <w:r w:rsidR="00D2553F" w:rsidRPr="008A79FA">
              <w:t>/</w:t>
            </w:r>
            <w:r w:rsidRPr="008A79FA">
              <w:t>met</w:t>
            </w:r>
            <w:r w:rsidR="00637FE6" w:rsidRPr="008A79FA"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BD4D81" w:rsidRPr="008A79FA" w:rsidRDefault="00BD4D81" w:rsidP="00F06186">
            <w:pPr>
              <w:pStyle w:val="ICRHBTableHeader"/>
            </w:pPr>
            <w:r w:rsidRPr="008A79FA">
              <w:t>Diploma</w:t>
            </w:r>
            <w:r w:rsidR="00FC2A70">
              <w:t xml:space="preserve"> </w:t>
            </w:r>
            <w:r w:rsidRPr="008A79FA">
              <w:t>/</w:t>
            </w:r>
            <w:r w:rsidR="00FC2A70">
              <w:t xml:space="preserve"> C</w:t>
            </w:r>
            <w:r w:rsidRPr="008A79FA">
              <w:t>ertificaat</w:t>
            </w:r>
          </w:p>
        </w:tc>
      </w:tr>
      <w:tr w:rsidR="002D1DAE" w:rsidRPr="008C6246" w:rsidTr="001168F3">
        <w:trPr>
          <w:trHeight w:val="397"/>
        </w:trPr>
        <w:tc>
          <w:tcPr>
            <w:tcW w:w="3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Start w:id="10" w:name="_Toc412470934" w:displacedByCustomXml="next"/>
          <w:bookmarkStart w:id="11" w:name="_Toc412472035" w:displacedByCustomXml="next"/>
          <w:sdt>
            <w:sdtPr>
              <w:rPr>
                <w:color w:val="auto"/>
              </w:rPr>
              <w:id w:val="-904075011"/>
              <w:placeholder>
                <w:docPart w:val="CD0F4C9D17C14BA4B19C6237F45F8A1F"/>
              </w:placeholder>
              <w:showingPlcHdr/>
            </w:sdtPr>
            <w:sdtEndPr/>
            <w:sdtContent>
              <w:p w:rsidR="002D1DAE" w:rsidRPr="008C6246" w:rsidRDefault="001168F3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</w:rPr>
                  <w:t>Opleiding</w:t>
                </w:r>
              </w:p>
            </w:sdtContent>
          </w:sdt>
        </w:tc>
        <w:sdt>
          <w:sdtPr>
            <w:rPr>
              <w:color w:val="auto"/>
            </w:rPr>
            <w:id w:val="1046338161"/>
            <w:placeholder>
              <w:docPart w:val="9A422CED7E6847CBA4A728890FCD9F7D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1236478774"/>
            <w:placeholder>
              <w:docPart w:val="8F09290B47DD483A9DF1593C43E6082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47712932"/>
            <w:placeholder>
              <w:docPart w:val="D914E3E0DBF449DEAAE64CAACFA49D7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258098704"/>
            <w:placeholder>
              <w:docPart w:val="FE6EA5ED0E7C46548FC128D986FC2492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:rsidTr="001168F3">
        <w:trPr>
          <w:trHeight w:val="397"/>
        </w:trPr>
        <w:sdt>
          <w:sdtPr>
            <w:rPr>
              <w:color w:val="auto"/>
            </w:rPr>
            <w:id w:val="-2142022316"/>
            <w:placeholder>
              <w:docPart w:val="C3942545625845CA9AFCC72E2D516794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51902136"/>
            <w:placeholder>
              <w:docPart w:val="CD0E6DDC58874CF3AE8CB77A48D06344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063064423"/>
            <w:placeholder>
              <w:docPart w:val="336F859AFA07418F9C0369A71625518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548037405"/>
            <w:placeholder>
              <w:docPart w:val="1D25E86F949D45CB8F6E766C4AAA0D7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1909920315"/>
            <w:placeholder>
              <w:docPart w:val="DBD2FFA5B4794D18BE19D21AC52B913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:rsidTr="001168F3">
        <w:trPr>
          <w:trHeight w:val="397"/>
        </w:trPr>
        <w:sdt>
          <w:sdtPr>
            <w:rPr>
              <w:color w:val="auto"/>
            </w:rPr>
            <w:id w:val="-1678100415"/>
            <w:placeholder>
              <w:docPart w:val="C86F9249E6054CEDBE1333F20F5C8C4A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664286623"/>
            <w:placeholder>
              <w:docPart w:val="C7C5E5146FC94B99B0BF1D689E6D7D32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825625150"/>
            <w:placeholder>
              <w:docPart w:val="9CE6D923F97544869304A8E8F9F3A9D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-822889894"/>
            <w:placeholder>
              <w:docPart w:val="E96DDEBEBA8F4ECE8D1F9D608F124701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95390126"/>
            <w:placeholder>
              <w:docPart w:val="6D217DDA3E7A4039B25417C8C6643BE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:rsidTr="001168F3">
        <w:trPr>
          <w:trHeight w:val="397"/>
        </w:trPr>
        <w:sdt>
          <w:sdtPr>
            <w:rPr>
              <w:color w:val="auto"/>
            </w:rPr>
            <w:id w:val="251243371"/>
            <w:placeholder>
              <w:docPart w:val="86B8FD710EEE4CA1A1E0A96353597193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824258313"/>
            <w:placeholder>
              <w:docPart w:val="A081732AB172411C946AA643C26C34F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730381035"/>
            <w:placeholder>
              <w:docPart w:val="FCEC3142946E4A99ADDFDEA75600642D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64519321"/>
            <w:placeholder>
              <w:docPart w:val="9AC7BF3E359A41559285C510C4366856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CD76DC" w:rsidRDefault="002D1DAE" w:rsidP="00BA43A3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616115274"/>
            <w:placeholder>
              <w:docPart w:val="F5DB924256E548F1AAD8599EA2CCFEC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2D1DAE" w:rsidRPr="008C6246" w:rsidRDefault="002D1DAE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</w:p>
    <w:p w:rsidR="00E412ED" w:rsidRDefault="00E412ED" w:rsidP="00E412ED">
      <w:pPr>
        <w:pStyle w:val="Kop4"/>
        <w:spacing w:before="0" w:line="276" w:lineRule="auto"/>
        <w:rPr>
          <w:rStyle w:val="Zwaar"/>
        </w:rPr>
      </w:pPr>
      <w:r w:rsidRPr="003412E2">
        <w:rPr>
          <w:rFonts w:ascii="Cambria" w:hAnsi="Cambria"/>
          <w:szCs w:val="22"/>
        </w:rPr>
        <w:t>Overige projectmanagement-</w:t>
      </w:r>
      <w:r w:rsidRPr="003412E2">
        <w:rPr>
          <w:rStyle w:val="Zwaar"/>
        </w:rPr>
        <w:t>gerelateerde opleiding(en), zo mogelijk chronologisch:</w:t>
      </w:r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66"/>
        <w:gridCol w:w="1266"/>
        <w:gridCol w:w="1266"/>
      </w:tblGrid>
      <w:tr w:rsidR="00E412ED" w:rsidRPr="008A79FA" w:rsidTr="00682EC9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E412ED" w:rsidRPr="008A79FA" w:rsidRDefault="00E412ED" w:rsidP="00682EC9">
            <w:pPr>
              <w:pStyle w:val="ICRHBTableHeader"/>
            </w:pPr>
            <w:r w:rsidRPr="008A79FA">
              <w:t>Naam opleiding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E412ED" w:rsidRPr="008A79FA" w:rsidRDefault="00E412ED" w:rsidP="00682EC9">
            <w:pPr>
              <w:pStyle w:val="ICRHBTableHeader"/>
            </w:pPr>
            <w:r w:rsidRPr="008A79FA">
              <w:t>Instituut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E412ED" w:rsidRPr="008A79FA" w:rsidRDefault="00E412ED" w:rsidP="00682EC9">
            <w:pPr>
              <w:pStyle w:val="ICRHBTableHeader"/>
              <w:jc w:val="center"/>
            </w:pPr>
            <w:r w:rsidRPr="008A79FA">
              <w:t>Van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E412ED" w:rsidRPr="008A79FA" w:rsidRDefault="00E412ED" w:rsidP="00682EC9">
            <w:pPr>
              <w:pStyle w:val="ICRHBTableHeader"/>
              <w:jc w:val="center"/>
            </w:pPr>
            <w:r w:rsidRPr="008A79FA">
              <w:t xml:space="preserve">Tot/met 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E412ED" w:rsidRPr="008A79FA" w:rsidRDefault="00E412ED" w:rsidP="00682EC9">
            <w:pPr>
              <w:pStyle w:val="ICRHBTableHeader"/>
            </w:pPr>
            <w:r w:rsidRPr="008A79FA">
              <w:t>Diploma</w:t>
            </w:r>
            <w:r>
              <w:t xml:space="preserve"> </w:t>
            </w:r>
            <w:r w:rsidRPr="008A79FA">
              <w:t>/</w:t>
            </w:r>
            <w:r>
              <w:t xml:space="preserve"> C</w:t>
            </w:r>
            <w:r w:rsidRPr="008A79FA">
              <w:t>ertificaat</w:t>
            </w:r>
          </w:p>
        </w:tc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1310123396"/>
            <w:placeholder>
              <w:docPart w:val="8F1E4E98BAE74BC88C4DB4DCF08380D0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47425804"/>
            <w:placeholder>
              <w:docPart w:val="BB76305EBD1E403594E33D5278B9D58E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574017968"/>
            <w:placeholder>
              <w:docPart w:val="C31360CD4164452DBF227DAF014EBA9D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22167495"/>
            <w:placeholder>
              <w:docPart w:val="8C969AF7A91A43589D0FCB11ED336560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464692236"/>
            <w:placeholder>
              <w:docPart w:val="412D36099BE640F9B606ADE229A0C46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563379954"/>
            <w:placeholder>
              <w:docPart w:val="DFFDEC12605E4A918C863236E88670A5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395521714"/>
            <w:placeholder>
              <w:docPart w:val="DCB2023B7E8D4541894583271D4DD53A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511385900"/>
            <w:placeholder>
              <w:docPart w:val="C9B9D648F8F24CD1BF6AA1E4DE06F3A6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170060733"/>
            <w:placeholder>
              <w:docPart w:val="485F78CB6CED475F8C77E6F96E18EEE0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53860686"/>
            <w:placeholder>
              <w:docPart w:val="14584C85911E49BE80CAC857DAEC6B35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-141045035"/>
            <w:placeholder>
              <w:docPart w:val="C4F60558F19A4775A3FF1F5AF8CAF820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75401013"/>
            <w:placeholder>
              <w:docPart w:val="7B4C44ECE8E64F189E90FBB93A7B9F2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270130256"/>
            <w:placeholder>
              <w:docPart w:val="74533F2DD4CC43EC8AE4F10D1F5DABDD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35951910"/>
            <w:placeholder>
              <w:docPart w:val="C49D9523AF7947F3AB1A124EF69CEE9A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32402272"/>
            <w:placeholder>
              <w:docPart w:val="040ACDFDE0684FC591AA776D42D879D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-1588375422"/>
            <w:placeholder>
              <w:docPart w:val="77714BB1BA6D4EAEBC0FD0D7B2C46C64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554707325"/>
            <w:placeholder>
              <w:docPart w:val="3629B402DC7949F899C2F58518EF787B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38990014"/>
            <w:placeholder>
              <w:docPart w:val="00A1E6610B7F429280CC8B020CA963F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2797264"/>
            <w:placeholder>
              <w:docPart w:val="EA1D139FB4374B22B79236C0329C40D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826046151"/>
            <w:placeholder>
              <w:docPart w:val="1355696842A54113AE7137C03E62B5AC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31087686"/>
            <w:placeholder>
              <w:docPart w:val="67024FC6BE164F33957C9D11736C24ED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423538028"/>
            <w:placeholder>
              <w:docPart w:val="54DFADC5177F44CC89E29929162F7353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714799434"/>
            <w:placeholder>
              <w:docPart w:val="AAD34E6442864AC39C90CFAFB25A7FD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180731317"/>
            <w:placeholder>
              <w:docPart w:val="DA756A07F7A241EF9F4E92493699F254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2098471134"/>
            <w:placeholder>
              <w:docPart w:val="9A428323B633466D86677B45908319DE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-385022564"/>
            <w:placeholder>
              <w:docPart w:val="326918B05D6E40888EBDB0742679DBAC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1321163863"/>
            <w:placeholder>
              <w:docPart w:val="1D99403770BC49E8981D0B46AF4FB02F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968081921"/>
            <w:placeholder>
              <w:docPart w:val="089D190278D14E2EB1DAC9C64381615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218248820"/>
            <w:placeholder>
              <w:docPart w:val="247EEFCCC84F4E1981DB62A665AE2B43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095283859"/>
            <w:placeholder>
              <w:docPart w:val="323EC6DF751A40929CAEACB0FA44CF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668611602"/>
            <w:placeholder>
              <w:docPart w:val="C2ED46E617A74BFF8E552093E16301FA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705451904"/>
            <w:placeholder>
              <w:docPart w:val="62F12003BF9D4031B0F7BB667DBD852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864673650"/>
            <w:placeholder>
              <w:docPart w:val="CAFA9D395FE94C428F818A12B49B8173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64485757"/>
            <w:placeholder>
              <w:docPart w:val="0A20FFDF5D1C4C33B5AEB17331895A2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915347627"/>
            <w:placeholder>
              <w:docPart w:val="B6A1FE25A3D74207934620B2FB05542D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-397754676"/>
            <w:placeholder>
              <w:docPart w:val="16862AEE95FB4B96875BC6ACBEBA89F6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8701368"/>
            <w:placeholder>
              <w:docPart w:val="AD4F0E3C23874AFEA737D65C82125617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93494966"/>
            <w:placeholder>
              <w:docPart w:val="BCA7109F2652400E97D6F92116D2BC88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1712844"/>
            <w:placeholder>
              <w:docPart w:val="AA6662AA622F453EA847857BE7796E6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49861599"/>
            <w:placeholder>
              <w:docPart w:val="4AAE4ADB230B474FA75E06226C3346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:rsidTr="001168F3">
        <w:trPr>
          <w:trHeight w:val="397"/>
        </w:trPr>
        <w:sdt>
          <w:sdtPr>
            <w:rPr>
              <w:color w:val="auto"/>
            </w:rPr>
            <w:id w:val="-634641023"/>
            <w:placeholder>
              <w:docPart w:val="3F79B421279C47199D3FB357DDB697F7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756128647"/>
            <w:placeholder>
              <w:docPart w:val="F0369CE0BFFC43659EEC791D37680500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737899121"/>
            <w:placeholder>
              <w:docPart w:val="61FB358D48B842CA8AE4685FD72BF368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283231936"/>
            <w:placeholder>
              <w:docPart w:val="85CD68B276EF4A5097BA09322A4F419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5526843"/>
            <w:placeholder>
              <w:docPart w:val="7FF2545E90E94DCE909826CFD61D1D31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B40E4" w:rsidRPr="008C6246" w:rsidRDefault="001B40E4" w:rsidP="00BA43A3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:rsidR="00E412ED" w:rsidRDefault="00E412ED" w:rsidP="00E412ED">
      <w:pPr>
        <w:rPr>
          <w:lang w:eastAsia="nl-NL"/>
        </w:rPr>
      </w:pPr>
    </w:p>
    <w:p w:rsidR="00E412ED" w:rsidRDefault="00E412ED" w:rsidP="00E412ED">
      <w:pPr>
        <w:rPr>
          <w:lang w:eastAsia="nl-NL"/>
        </w:rPr>
      </w:pPr>
    </w:p>
    <w:p w:rsidR="00E412ED" w:rsidRDefault="00E412ED" w:rsidP="00E412ED">
      <w:pPr>
        <w:rPr>
          <w:lang w:eastAsia="nl-NL"/>
        </w:rPr>
      </w:pPr>
    </w:p>
    <w:p w:rsidR="00E412ED" w:rsidRDefault="00E412ED" w:rsidP="00E412ED">
      <w:pPr>
        <w:rPr>
          <w:lang w:eastAsia="nl-NL"/>
        </w:rPr>
      </w:pPr>
    </w:p>
    <w:p w:rsidR="00E412ED" w:rsidRDefault="00E412ED" w:rsidP="00E412ED">
      <w:pPr>
        <w:pStyle w:val="Kop1"/>
        <w:rPr>
          <w:lang w:eastAsia="nl-NL"/>
        </w:rPr>
      </w:pPr>
      <w:r>
        <w:rPr>
          <w:lang w:eastAsia="nl-NL"/>
        </w:rPr>
        <w:lastRenderedPageBreak/>
        <w:t>Werkervaring</w:t>
      </w:r>
    </w:p>
    <w:p w:rsidR="00E412ED" w:rsidRDefault="00E412ED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2" w:name="_Toc412470936"/>
      <w:bookmarkStart w:id="13" w:name="_Toc412472037"/>
      <w:bookmarkEnd w:id="11"/>
      <w:bookmarkEnd w:id="10"/>
    </w:p>
    <w:p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Huidige functie(s)</w:t>
      </w:r>
      <w:bookmarkEnd w:id="12"/>
      <w:bookmarkEnd w:id="13"/>
    </w:p>
    <w:tbl>
      <w:tblPr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2049"/>
        <w:gridCol w:w="2470"/>
        <w:gridCol w:w="2471"/>
      </w:tblGrid>
      <w:tr w:rsidR="0096068E" w:rsidRPr="008367A4" w:rsidTr="008367A4">
        <w:trPr>
          <w:trHeight w:hRule="exact" w:val="397"/>
          <w:tblHeader/>
        </w:trPr>
        <w:tc>
          <w:tcPr>
            <w:tcW w:w="2933" w:type="dxa"/>
            <w:shd w:val="clear" w:color="auto" w:fill="D9D9D9" w:themeFill="background1" w:themeFillShade="D9"/>
            <w:vAlign w:val="center"/>
          </w:tcPr>
          <w:p w:rsidR="0096068E" w:rsidRPr="008367A4" w:rsidRDefault="0096068E" w:rsidP="009C3D4C">
            <w:pPr>
              <w:pStyle w:val="ICRHBTableHeader"/>
              <w:rPr>
                <w:sz w:val="22"/>
                <w:szCs w:val="22"/>
              </w:rPr>
            </w:pPr>
            <w:r w:rsidRPr="008367A4">
              <w:rPr>
                <w:sz w:val="22"/>
                <w:szCs w:val="22"/>
              </w:rPr>
              <w:t>Uw functie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96068E" w:rsidRPr="008367A4" w:rsidRDefault="0096068E" w:rsidP="009C3D4C">
            <w:pPr>
              <w:pStyle w:val="ICRHBTableHeader"/>
              <w:jc w:val="center"/>
              <w:rPr>
                <w:sz w:val="22"/>
                <w:szCs w:val="22"/>
              </w:rPr>
            </w:pPr>
            <w:r w:rsidRPr="008367A4">
              <w:rPr>
                <w:sz w:val="22"/>
                <w:szCs w:val="22"/>
              </w:rPr>
              <w:t>Sinds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:rsidR="0096068E" w:rsidRPr="008367A4" w:rsidRDefault="0096068E" w:rsidP="009C3D4C">
            <w:pPr>
              <w:pStyle w:val="ICRHBTableHeader"/>
              <w:rPr>
                <w:sz w:val="22"/>
                <w:szCs w:val="22"/>
              </w:rPr>
            </w:pPr>
            <w:r w:rsidRPr="008367A4">
              <w:rPr>
                <w:sz w:val="22"/>
                <w:szCs w:val="22"/>
              </w:rPr>
              <w:t>Bedrijf/organisatie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96068E" w:rsidRPr="008367A4" w:rsidRDefault="0096068E" w:rsidP="009C3D4C">
            <w:pPr>
              <w:pStyle w:val="ICRHBTableHeader"/>
              <w:rPr>
                <w:sz w:val="22"/>
                <w:szCs w:val="22"/>
              </w:rPr>
            </w:pPr>
            <w:r w:rsidRPr="008367A4">
              <w:rPr>
                <w:sz w:val="22"/>
                <w:szCs w:val="22"/>
              </w:rPr>
              <w:t>Branche</w:t>
            </w:r>
          </w:p>
        </w:tc>
      </w:tr>
      <w:tr w:rsidR="004923A7" w:rsidRPr="00693436" w:rsidTr="001168F3">
        <w:trPr>
          <w:trHeight w:val="397"/>
        </w:trPr>
        <w:sdt>
          <w:sdtPr>
            <w:rPr>
              <w:b/>
            </w:rPr>
            <w:id w:val="-1730139977"/>
            <w:placeholder>
              <w:docPart w:val="82F3B5918FE14DF38CA19EF6A3D523BF"/>
            </w:placeholder>
            <w:showingPlcHdr/>
            <w:text/>
          </w:sdtPr>
          <w:sdtEndPr/>
          <w:sdtContent>
            <w:tc>
              <w:tcPr>
                <w:tcW w:w="2933" w:type="dxa"/>
                <w:shd w:val="clear" w:color="auto" w:fill="auto"/>
                <w:vAlign w:val="center"/>
              </w:tcPr>
              <w:p w:rsidR="004923A7" w:rsidRPr="00693436" w:rsidRDefault="00224925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:rsidR="004923A7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900101848"/>
                <w:placeholder>
                  <w:docPart w:val="AD57B56911304F85998E1E59FD416E9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4923A7" w:rsidRPr="00693436">
              <w:t xml:space="preserve">   </w:t>
            </w:r>
            <w:r w:rsidR="00224925" w:rsidRPr="00693436">
              <w:t xml:space="preserve">/ </w:t>
            </w:r>
            <w:sdt>
              <w:sdtPr>
                <w:rPr>
                  <w:b/>
                </w:rPr>
                <w:id w:val="-1563941222"/>
                <w:placeholder>
                  <w:docPart w:val="7336A6ED6D6B4CD2BA1DDB5AD8968C53"/>
                </w:placeholder>
                <w:showingPlcHdr/>
                <w:text/>
              </w:sdtPr>
              <w:sdtEndPr/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062904317"/>
            <w:placeholder>
              <w:docPart w:val="74A86E2DE7894C4FA10AB53EC457B1D2"/>
            </w:placeholder>
            <w:showingPlcHdr/>
            <w:text/>
          </w:sdtPr>
          <w:sdtEndPr/>
          <w:sdtContent>
            <w:tc>
              <w:tcPr>
                <w:tcW w:w="2470" w:type="dxa"/>
                <w:shd w:val="clear" w:color="auto" w:fill="auto"/>
                <w:vAlign w:val="center"/>
              </w:tcPr>
              <w:p w:rsidR="004923A7" w:rsidRPr="00693436" w:rsidRDefault="00224925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44115800"/>
            <w:placeholder>
              <w:docPart w:val="E693CE69B9BE4D2CABF79159EC7D4730"/>
            </w:placeholder>
            <w:showingPlcHdr/>
            <w:text/>
          </w:sdtPr>
          <w:sdtEndPr/>
          <w:sdtContent>
            <w:tc>
              <w:tcPr>
                <w:tcW w:w="2471" w:type="dxa"/>
                <w:shd w:val="clear" w:color="auto" w:fill="auto"/>
                <w:vAlign w:val="center"/>
              </w:tcPr>
              <w:p w:rsidR="004923A7" w:rsidRPr="00693436" w:rsidRDefault="00224925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90924" w:rsidRPr="00693436" w:rsidTr="001168F3">
        <w:trPr>
          <w:trHeight w:val="397"/>
        </w:trPr>
        <w:sdt>
          <w:sdtPr>
            <w:rPr>
              <w:b/>
            </w:rPr>
            <w:id w:val="-789591268"/>
            <w:placeholder>
              <w:docPart w:val="B9B060879E5747FE86F5D76F5EFFCFB7"/>
            </w:placeholder>
            <w:showingPlcHdr/>
            <w:text/>
          </w:sdtPr>
          <w:sdtEndPr/>
          <w:sdtContent>
            <w:tc>
              <w:tcPr>
                <w:tcW w:w="2933" w:type="dxa"/>
                <w:shd w:val="clear" w:color="auto" w:fill="auto"/>
                <w:vAlign w:val="center"/>
              </w:tcPr>
              <w:p w:rsidR="00190924" w:rsidRPr="00693436" w:rsidRDefault="00190924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:rsidR="00190924" w:rsidRPr="008367A4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422834115"/>
                <w:placeholder>
                  <w:docPart w:val="610DD0550A574331ABD9CDF751CE80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90924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90924" w:rsidRPr="008367A4">
              <w:t xml:space="preserve">   / </w:t>
            </w:r>
            <w:sdt>
              <w:sdtPr>
                <w:rPr>
                  <w:b/>
                </w:rPr>
                <w:id w:val="609173432"/>
                <w:placeholder>
                  <w:docPart w:val="5E3B973D997B4EEE9795EA358A49AC2B"/>
                </w:placeholder>
                <w:showingPlcHdr/>
                <w:text/>
              </w:sdtPr>
              <w:sdtEndPr/>
              <w:sdtContent>
                <w:r w:rsidR="00190924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698367933"/>
            <w:placeholder>
              <w:docPart w:val="F43E0DAE99DE4D059FCCE63330CA43AF"/>
            </w:placeholder>
            <w:showingPlcHdr/>
            <w:text/>
          </w:sdtPr>
          <w:sdtEndPr/>
          <w:sdtContent>
            <w:tc>
              <w:tcPr>
                <w:tcW w:w="2470" w:type="dxa"/>
                <w:shd w:val="clear" w:color="auto" w:fill="auto"/>
                <w:vAlign w:val="center"/>
              </w:tcPr>
              <w:p w:rsidR="00190924" w:rsidRPr="00693436" w:rsidRDefault="00190924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-1115591753"/>
            <w:placeholder>
              <w:docPart w:val="5BA49882A1774EB0A377CC3AEE211A6C"/>
            </w:placeholder>
            <w:showingPlcHdr/>
            <w:text/>
          </w:sdtPr>
          <w:sdtEndPr/>
          <w:sdtContent>
            <w:tc>
              <w:tcPr>
                <w:tcW w:w="2471" w:type="dxa"/>
                <w:shd w:val="clear" w:color="auto" w:fill="auto"/>
                <w:vAlign w:val="center"/>
              </w:tcPr>
              <w:p w:rsidR="00190924" w:rsidRPr="00693436" w:rsidRDefault="00190924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4" w:name="_Toc412470937"/>
      <w:bookmarkStart w:id="15" w:name="_Toc412472038"/>
    </w:p>
    <w:p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Eerdere werkervaring (chronologisch)</w:t>
      </w:r>
      <w:bookmarkEnd w:id="14"/>
      <w:bookmarkEnd w:id="1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4"/>
        <w:gridCol w:w="1921"/>
        <w:gridCol w:w="1933"/>
        <w:gridCol w:w="2202"/>
        <w:gridCol w:w="1933"/>
      </w:tblGrid>
      <w:tr w:rsidR="00224925" w:rsidRPr="00693436" w:rsidTr="001A0378"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Uw functie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Vanaf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Tot/Met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Bedrijf/Organisatie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224925" w:rsidRPr="00693436" w:rsidRDefault="00224925" w:rsidP="00224925">
            <w:pPr>
              <w:rPr>
                <w:b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Branche</w:t>
            </w:r>
          </w:p>
        </w:tc>
      </w:tr>
      <w:tr w:rsidR="00D97CA7" w:rsidRPr="00693436" w:rsidTr="001168F3">
        <w:trPr>
          <w:trHeight w:val="397"/>
        </w:trPr>
        <w:sdt>
          <w:sdtPr>
            <w:id w:val="889081732"/>
            <w:placeholder>
              <w:docPart w:val="69E907823A6045CA90DC91960AF48226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D97CA7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730135117"/>
                <w:placeholder>
                  <w:docPart w:val="149780DBFA1740299588AE7A4E90D5D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rPr>
                  <w:b/>
                </w:rPr>
                <w:id w:val="-1620291545"/>
                <w:placeholder>
                  <w:docPart w:val="961AAD8687A24BD6955EBB5B7EB80DD0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D97CA7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442228737"/>
                <w:placeholder>
                  <w:docPart w:val="8EAEBC598DC2472F8D573A2BDFF2BB7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rPr>
                  <w:b/>
                </w:rPr>
                <w:id w:val="-1123535301"/>
                <w:placeholder>
                  <w:docPart w:val="CC77092CDD8148F0AA621DE1FE7EC4B4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1675715190"/>
            <w:placeholder>
              <w:docPart w:val="C022D15214B1436AAE1E90A6A0AA4860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D97CA7" w:rsidRPr="00693436" w:rsidRDefault="00D97CA7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-642883231"/>
            <w:placeholder>
              <w:docPart w:val="2B371A90D5F74E879B0FB3F17616FBBE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D97CA7" w:rsidRPr="00693436" w:rsidRDefault="00D97CA7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D97CA7" w:rsidRPr="00693436" w:rsidTr="001168F3">
        <w:trPr>
          <w:trHeight w:val="397"/>
        </w:trPr>
        <w:sdt>
          <w:sdtPr>
            <w:id w:val="-2012293139"/>
            <w:placeholder>
              <w:docPart w:val="560B6BFED06B4FF3B78136C3DA2925B7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D97CA7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007938656"/>
                <w:placeholder>
                  <w:docPart w:val="2F4411ED5A584BCC81E96A7DB415CB8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rPr>
                  <w:b/>
                </w:rPr>
                <w:id w:val="2055885908"/>
                <w:placeholder>
                  <w:docPart w:val="CAE4067B9865414DBB123563199A0D84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D97CA7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906116195"/>
                <w:placeholder>
                  <w:docPart w:val="B8E10E5F5A4943DC8C5872BA0678812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rPr>
                  <w:b/>
                </w:rPr>
                <w:id w:val="-513306889"/>
                <w:placeholder>
                  <w:docPart w:val="FA40797625FE4C60B8A4C14FBF384A36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389532428"/>
            <w:placeholder>
              <w:docPart w:val="7AF059DDBC764D50BE90F1EC2D0EE3ED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D97CA7" w:rsidRPr="00693436" w:rsidRDefault="00D97CA7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717545641"/>
            <w:placeholder>
              <w:docPart w:val="C2488F988495424E95756E6C0E674C9A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D97CA7" w:rsidRPr="00693436" w:rsidRDefault="00D97CA7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-1111127739"/>
            <w:placeholder>
              <w:docPart w:val="6CEB94C9BFE64B87986A20F6FC18F994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233133668"/>
                <w:placeholder>
                  <w:docPart w:val="2F0763F19BD54B878CFEBF0ABA67B0F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711492815"/>
                <w:placeholder>
                  <w:docPart w:val="BA7B5AC632F2493C89B4598C8CE6E28F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966962688"/>
                <w:placeholder>
                  <w:docPart w:val="04470544AD4642088579D51B64AE896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403186880"/>
                <w:placeholder>
                  <w:docPart w:val="8D0A0B4BC6104381BFE0AF08B8854CD9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641579544"/>
            <w:placeholder>
              <w:docPart w:val="FA571CA3F10B4068AC2DAA38EE77B6FB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-299227561"/>
            <w:placeholder>
              <w:docPart w:val="362985D01ED441E49713247B05573611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716933003"/>
            <w:placeholder>
              <w:docPart w:val="BDF34AABF0B64FC9A38F8215EA8D19D7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556231672"/>
                <w:placeholder>
                  <w:docPart w:val="F386167177D6455A8F09FF91568512B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64232662"/>
                <w:placeholder>
                  <w:docPart w:val="104A761D0EF2471B80381C02588A8CBF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940799410"/>
                <w:placeholder>
                  <w:docPart w:val="54D3E20D65184CEF9A06144DD9C722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888488597"/>
                <w:placeholder>
                  <w:docPart w:val="F381A9C679704B1F817922FF2671DD5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889219237"/>
            <w:placeholder>
              <w:docPart w:val="35588382580B46F992E96575C5D9DB16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1235823497"/>
            <w:placeholder>
              <w:docPart w:val="D00926563526411E87CE16355B42A794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-1001575540"/>
            <w:placeholder>
              <w:docPart w:val="D0F2A1DF1EF74B3A9E85DDE419180F35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791737374"/>
                <w:placeholder>
                  <w:docPart w:val="77E07A5791A448A78BB3CD950C7262B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704144559"/>
                <w:placeholder>
                  <w:docPart w:val="750B4B5BDFAC4F7FB28C9D72406DCD6B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286743403"/>
                <w:placeholder>
                  <w:docPart w:val="DAB88EAFC048483CB22FB53635D6C2B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054041514"/>
                <w:placeholder>
                  <w:docPart w:val="6C87D2F2D71042C4BD0941DDE30E60D5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433410335"/>
            <w:placeholder>
              <w:docPart w:val="0A58965235724C1EAF9E49EA56854017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1766029566"/>
            <w:placeholder>
              <w:docPart w:val="7CCF4A75E6E849499A462DCAE7F7736C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-411397085"/>
            <w:placeholder>
              <w:docPart w:val="1108EE02B5EA49D8B47B9AFC48F66BF1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658682631"/>
                <w:placeholder>
                  <w:docPart w:val="FD0B7FB81631423582F1F0480AEAD6E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379322200"/>
                <w:placeholder>
                  <w:docPart w:val="E4EFA44D29FB4B58A488393DD7D2901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596211637"/>
                <w:placeholder>
                  <w:docPart w:val="F901471BEAEE4E12A1C81ECC1F0010D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61913139"/>
                <w:placeholder>
                  <w:docPart w:val="5202EA7B021548C1AA43D5C75AC60F02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283118751"/>
            <w:placeholder>
              <w:docPart w:val="7AFA16D285B24F8D921A30D46621A08D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-1620913549"/>
            <w:placeholder>
              <w:docPart w:val="62B6409963774C64A8AC45354E6035EC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1100759102"/>
            <w:placeholder>
              <w:docPart w:val="9D6BC78D7E5E4BB2AFDAC657C4D64B6B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201828827"/>
                <w:placeholder>
                  <w:docPart w:val="99AEFD144CD64AC4B5EF848D4ADF79D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497422723"/>
                <w:placeholder>
                  <w:docPart w:val="8894B4AD58404D9C803AE7ED8CF2A903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449382374"/>
                <w:placeholder>
                  <w:docPart w:val="C46A358AD97546E6B8B361ECC15AB10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61954717"/>
                <w:placeholder>
                  <w:docPart w:val="40219FC127494ED8934097DCACD2674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2049982597"/>
            <w:placeholder>
              <w:docPart w:val="2F34E90E2E4347D7BFA7E2361D7A43B6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1201201301"/>
            <w:placeholder>
              <w:docPart w:val="58F4115200834D71A763D4D5423C5FF6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-1937978929"/>
            <w:placeholder>
              <w:docPart w:val="056E0CB544144BE1BE601C44753EF6D6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13182759"/>
                <w:placeholder>
                  <w:docPart w:val="F17C4E0E8938421DB32966032E4AF31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19040105"/>
                <w:placeholder>
                  <w:docPart w:val="A1DFFF339CD1493E8A4162AFC6ECEA6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781523217"/>
                <w:placeholder>
                  <w:docPart w:val="D463F45FA7A94D7886F546B4D2B39EE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622568077"/>
                <w:placeholder>
                  <w:docPart w:val="7F0CDE3E9107413794633362DF4406F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505158496"/>
            <w:placeholder>
              <w:docPart w:val="277A78D5F2C448BEBBB9E8801EDEC7DB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1998682326"/>
            <w:placeholder>
              <w:docPart w:val="3653134E82CE4A24B4740FD1A3C5B2BF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id w:val="-752271190"/>
            <w:placeholder>
              <w:docPart w:val="32E0E28048624F67B5BC3C522A98023B"/>
            </w:placeholder>
            <w:showingPlcHdr/>
            <w:text/>
          </w:sdtPr>
          <w:sdtEndPr/>
          <w:sdtContent>
            <w:tc>
              <w:tcPr>
                <w:tcW w:w="1982" w:type="dxa"/>
                <w:vAlign w:val="center"/>
              </w:tcPr>
              <w:p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82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320351387"/>
                <w:placeholder>
                  <w:docPart w:val="5C479324EC7644ECBE4936A384F6C02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765966854"/>
                <w:placeholder>
                  <w:docPart w:val="17350712F81B42C789B40A78E0C5F7F5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83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146780786"/>
                <w:placeholder>
                  <w:docPart w:val="A20F6B431C3C4ACF880D6F15A57C60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990311465"/>
                <w:placeholder>
                  <w:docPart w:val="7376FB1DF23847339BFD6C0282FB89D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236869352"/>
            <w:placeholder>
              <w:docPart w:val="D39F32F1AE5745BC83C7EA4073624A08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rPr>
              <w:b/>
            </w:rPr>
            <w:id w:val="328489626"/>
            <w:placeholder>
              <w:docPart w:val="C21B02A02D4449899468C9BC79F17B2D"/>
            </w:placeholder>
            <w:showingPlcHdr/>
            <w:text/>
          </w:sdtPr>
          <w:sdtEndPr/>
          <w:sdtContent>
            <w:tc>
              <w:tcPr>
                <w:tcW w:w="1983" w:type="dxa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:rsidR="00224925" w:rsidRPr="00224925" w:rsidRDefault="00224925" w:rsidP="00224925">
      <w:pPr>
        <w:rPr>
          <w:lang w:eastAsia="nl-NL"/>
        </w:rPr>
      </w:pPr>
    </w:p>
    <w:p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Overige projectmanagement</w:t>
      </w:r>
      <w:r w:rsidR="0008382C" w:rsidRPr="003412E2">
        <w:rPr>
          <w:rFonts w:ascii="Cambria" w:hAnsi="Cambria"/>
          <w:szCs w:val="22"/>
        </w:rPr>
        <w:t>-</w:t>
      </w:r>
      <w:r w:rsidRPr="003412E2">
        <w:rPr>
          <w:rFonts w:ascii="Cambria" w:hAnsi="Cambria"/>
          <w:szCs w:val="22"/>
        </w:rPr>
        <w:t>gerelateerde activiteiten (bijvoorbeeld het opzetten van projectorganisaties, het geven van trainingen, het schrijven van artikelen)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1454"/>
        <w:gridCol w:w="1454"/>
        <w:gridCol w:w="3686"/>
      </w:tblGrid>
      <w:tr w:rsidR="001A0378" w:rsidRPr="001A0378" w:rsidTr="001A0378">
        <w:trPr>
          <w:trHeight w:hRule="exact" w:val="335"/>
          <w:tblHeader/>
        </w:trPr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0378" w:rsidRPr="001A0378" w:rsidRDefault="001A0378" w:rsidP="00BA43A3">
            <w:pPr>
              <w:pStyle w:val="ICRHBTableText"/>
            </w:pPr>
            <w:r w:rsidRPr="001A0378">
              <w:t>Omschrijving activiteit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A0378" w:rsidRPr="001A0378" w:rsidRDefault="001A0378" w:rsidP="00BA43A3">
            <w:pPr>
              <w:pStyle w:val="ICRHBTableText"/>
            </w:pPr>
            <w:r>
              <w:t>Vanaf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A0378" w:rsidRPr="001A0378" w:rsidRDefault="001A0378" w:rsidP="00BA43A3">
            <w:pPr>
              <w:pStyle w:val="ICRHBTableText"/>
            </w:pPr>
            <w:r>
              <w:t>Tot/Met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0378" w:rsidRPr="001A0378" w:rsidRDefault="001A0378" w:rsidP="00BA43A3">
            <w:pPr>
              <w:pStyle w:val="ICRHBTableText"/>
            </w:pPr>
            <w:r w:rsidRPr="001A0378">
              <w:t>Bedrijf/organisatie</w:t>
            </w:r>
          </w:p>
        </w:tc>
      </w:tr>
      <w:tr w:rsidR="001A0378" w:rsidRPr="00693436" w:rsidTr="001168F3">
        <w:trPr>
          <w:trHeight w:val="397"/>
        </w:trPr>
        <w:bookmarkStart w:id="16" w:name="_Hlk516576268" w:displacedByCustomXml="next"/>
        <w:sdt>
          <w:sdtPr>
            <w:rPr>
              <w:b/>
            </w:rPr>
            <w:id w:val="-1260599026"/>
            <w:placeholder>
              <w:docPart w:val="2E34F211D9AD45F2BF41560BF9F62692"/>
            </w:placeholder>
            <w:showingPlcHdr/>
            <w:text/>
          </w:sdtPr>
          <w:sdtEndPr/>
          <w:sdtContent>
            <w:tc>
              <w:tcPr>
                <w:tcW w:w="3329" w:type="dxa"/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800262951"/>
                <w:placeholder>
                  <w:docPart w:val="772C59CFB9AA4D5BBA8C0A023326133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656597975"/>
                <w:placeholder>
                  <w:docPart w:val="F5D4FFE8EEF5427197F95A22FD91974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721057308"/>
                <w:placeholder>
                  <w:docPart w:val="DC4BDC9C804E43CCB2D5955089EEDD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286090226"/>
                <w:placeholder>
                  <w:docPart w:val="7D3908DFDF1C48D5AFC1E4B6885BB88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119888610"/>
            <w:placeholder>
              <w:docPart w:val="65A4E5107D9F4DF9981DE70A7567C587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bookmarkEnd w:id="16" w:displacedByCustomXml="next"/>
        <w:sdt>
          <w:sdtPr>
            <w:rPr>
              <w:b/>
            </w:rPr>
            <w:id w:val="823163370"/>
            <w:placeholder>
              <w:docPart w:val="F01A8BB3AA9043FB95A87D4D026AFA92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104800474"/>
                <w:placeholder>
                  <w:docPart w:val="81C2436B320B4BA7A7DA2E8F1387650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373379969"/>
                <w:placeholder>
                  <w:docPart w:val="F4B2D25E1717416E85156D5E96BF54BA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141694025"/>
                <w:placeholder>
                  <w:docPart w:val="5AC08CEA43C54B749E751A84706EBFE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288086350"/>
                <w:placeholder>
                  <w:docPart w:val="1C45B4D58AE64C00B7BE0DFF220E0793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652249284"/>
            <w:placeholder>
              <w:docPart w:val="6841182FE76F4A88BAC0432D74EB2F1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rPr>
              <w:b/>
            </w:rPr>
            <w:id w:val="1063846479"/>
            <w:placeholder>
              <w:docPart w:val="B45916CFEBFE42D8A4536416EA8AF714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490549491"/>
                <w:placeholder>
                  <w:docPart w:val="9D948D948FAA47C09A8A9495011FC71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215629726"/>
                <w:placeholder>
                  <w:docPart w:val="94EF48DD93A34A6AAA689D9527CE19D6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526024658"/>
                <w:placeholder>
                  <w:docPart w:val="EA0F48D56BEA40CB9C3AC604E92093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275093002"/>
                <w:placeholder>
                  <w:docPart w:val="80C01EDF46224A6C8A8873B2A1F18EDE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1003550200"/>
            <w:placeholder>
              <w:docPart w:val="CEC7329644B542438CD2980BA4FF1B96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rPr>
              <w:b/>
            </w:rPr>
            <w:id w:val="1148788505"/>
            <w:placeholder>
              <w:docPart w:val="727667BDCE524606A9AC8DB6CE7ADA2D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1306194686"/>
                <w:placeholder>
                  <w:docPart w:val="AA1C8E52E6AB4359A201F879C7F3556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892529408"/>
                <w:placeholder>
                  <w:docPart w:val="8B927CBA67E1404CAD6C4AE008702BAA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206554914"/>
                <w:placeholder>
                  <w:docPart w:val="824C3C523983439282362DEA36D8590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-1940527209"/>
                <w:placeholder>
                  <w:docPart w:val="AA221A8B5ABA4F82AE92484C0D1F7A6C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74132524"/>
            <w:placeholder>
              <w:docPart w:val="F5866934F44144779DD99612C92720B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:rsidTr="001168F3">
        <w:trPr>
          <w:trHeight w:val="397"/>
        </w:trPr>
        <w:sdt>
          <w:sdtPr>
            <w:rPr>
              <w:b/>
            </w:rPr>
            <w:id w:val="537401405"/>
            <w:placeholder>
              <w:docPart w:val="D7AFFEF872C149BA83E52CE8A6A59B3D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257669566"/>
                <w:placeholder>
                  <w:docPart w:val="754EB4083BBC4BA380A905469679210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1055206412"/>
                <w:placeholder>
                  <w:docPart w:val="1D8B49CE67A345C6848C98BFB9A0D19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378" w:rsidRPr="00693436" w:rsidRDefault="001037B9" w:rsidP="00BA43A3">
            <w:pPr>
              <w:pStyle w:val="ICRHBTableText"/>
              <w:rPr>
                <w:b/>
              </w:rPr>
            </w:pPr>
            <w:sdt>
              <w:sdtPr>
                <w:rPr>
                  <w:b/>
                </w:rPr>
                <w:id w:val="-1731373095"/>
                <w:placeholder>
                  <w:docPart w:val="956E2D064C6C4C988001996AFA8E297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rPr>
                  <w:b/>
                </w:rPr>
                <w:id w:val="2047253063"/>
                <w:placeholder>
                  <w:docPart w:val="CC274B89945746FC945E9BEBD4669841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rPr>
              <w:b/>
            </w:rPr>
            <w:id w:val="-2017068823"/>
            <w:placeholder>
              <w:docPart w:val="1A05BE8E75C6453BBF29B7ADF70C9C18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1A0378" w:rsidRPr="00693436" w:rsidRDefault="001A0378" w:rsidP="00BA43A3">
                <w:pPr>
                  <w:pStyle w:val="ICRHBTableText"/>
                  <w:rPr>
                    <w:b/>
                  </w:rPr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</w:tbl>
    <w:p w:rsidR="00BD4D81" w:rsidRPr="00BF2BAE" w:rsidRDefault="00BD4D81" w:rsidP="006E695B">
      <w:pPr>
        <w:pStyle w:val="Kop1"/>
        <w:rPr>
          <w:shd w:val="clear" w:color="auto" w:fill="auto"/>
        </w:rPr>
      </w:pPr>
      <w:bookmarkStart w:id="17" w:name="_Toc453671467"/>
      <w:bookmarkStart w:id="18" w:name="_Toc455052178"/>
      <w:bookmarkStart w:id="19" w:name="_Toc455052563"/>
      <w:bookmarkStart w:id="20" w:name="_Toc455129495"/>
      <w:r w:rsidRPr="00BF2BAE">
        <w:rPr>
          <w:shd w:val="clear" w:color="auto" w:fill="auto"/>
        </w:rPr>
        <w:lastRenderedPageBreak/>
        <w:t>Referenten</w:t>
      </w:r>
      <w:bookmarkEnd w:id="17"/>
      <w:bookmarkEnd w:id="18"/>
      <w:bookmarkEnd w:id="19"/>
      <w:bookmarkEnd w:id="20"/>
      <w:r w:rsidRPr="00BF2BAE">
        <w:rPr>
          <w:shd w:val="clear" w:color="auto" w:fill="auto"/>
        </w:rPr>
        <w:t xml:space="preserve"> </w:t>
      </w:r>
    </w:p>
    <w:p w:rsidR="00BD4D81" w:rsidRPr="003412E2" w:rsidRDefault="00BD4D81" w:rsidP="003412E2">
      <w:pPr>
        <w:pStyle w:val="Kop3"/>
      </w:pPr>
      <w:r w:rsidRPr="003412E2">
        <w:t xml:space="preserve">Referent 1: Uw opdrachtgever/klant van </w:t>
      </w:r>
      <w:r w:rsidR="00670788">
        <w:t>referentie</w:t>
      </w:r>
      <w:r w:rsidRPr="003412E2">
        <w:t xml:space="preserve">project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BD4D81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3412E2" w:rsidRDefault="00BD4D81" w:rsidP="00BA43A3">
            <w:pPr>
              <w:pStyle w:val="ICRHBTableText"/>
            </w:pPr>
            <w:r w:rsidRPr="003412E2">
              <w:t>Naam referent</w:t>
            </w:r>
            <w:r w:rsidR="0080714C">
              <w:t xml:space="preserve"> *</w:t>
            </w:r>
            <w:r w:rsidRPr="003412E2">
              <w:t xml:space="preserve">: </w:t>
            </w:r>
          </w:p>
        </w:tc>
        <w:sdt>
          <w:sdtPr>
            <w:id w:val="-1623918634"/>
            <w:placeholder>
              <w:docPart w:val="D732CBFEC58643F2AF750078C594B50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D19C4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BD4D81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3412E2" w:rsidRDefault="00BD4D81" w:rsidP="00BA43A3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615599488"/>
            <w:lock w:val="sdtLocked"/>
            <w:placeholder>
              <w:docPart w:val="E2C8B1440CB444C5B41EDB90C244A8F7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7E0E12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BD4D81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3412E2" w:rsidRDefault="00BD4D81" w:rsidP="00BA43A3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527798808"/>
            <w:placeholder>
              <w:docPart w:val="37E04E56B04B458C84912B7986FD90FE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D19C4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BD4D81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3412E2" w:rsidRDefault="00BD4D81" w:rsidP="00BA43A3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872308198"/>
            <w:lock w:val="sdtLocked"/>
            <w:placeholder>
              <w:docPart w:val="31877A8565834A1B817D51237B55486D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7E0E12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2E63E4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63E4" w:rsidRPr="003412E2" w:rsidRDefault="002E63E4" w:rsidP="00BA43A3">
            <w:pPr>
              <w:pStyle w:val="ICRHBTableText"/>
            </w:pPr>
            <w:r w:rsidRPr="003412E2">
              <w:t>Telefoonnummer(s) referent:</w:t>
            </w:r>
          </w:p>
        </w:tc>
        <w:bookmarkStart w:id="21" w:name="Text17"/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3E4" w:rsidRPr="00E412ED" w:rsidRDefault="001037B9" w:rsidP="00BA43A3">
            <w:pPr>
              <w:pStyle w:val="ICRHBTableText"/>
            </w:pPr>
            <w:sdt>
              <w:sdtPr>
                <w:id w:val="-1250267059"/>
                <w:placeholder>
                  <w:docPart w:val="FBE77A22C26C438FB3DFF0AB3319AC77"/>
                </w:placeholder>
                <w:showingPlcHdr/>
                <w:text/>
              </w:sdtPr>
              <w:sdtEndPr/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bookmarkEnd w:id="21"/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3E4" w:rsidRPr="00E412ED" w:rsidRDefault="001037B9" w:rsidP="00BA43A3">
            <w:pPr>
              <w:pStyle w:val="ICRHBTableText"/>
            </w:pPr>
            <w:sdt>
              <w:sdtPr>
                <w:id w:val="-776556923"/>
                <w:placeholder>
                  <w:docPart w:val="2CA12C9CF4DE429B87AE325A08090574"/>
                </w:placeholder>
                <w:showingPlcHdr/>
                <w:text/>
              </w:sdtPr>
              <w:sdtEndPr/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2E63E4" w:rsidRPr="00E412ED">
              <w:t xml:space="preserve"> </w:t>
            </w:r>
            <w:r w:rsidR="0031189B" w:rsidRPr="00E412ED">
              <w:t xml:space="preserve"> </w:t>
            </w:r>
          </w:p>
        </w:tc>
      </w:tr>
      <w:tr w:rsidR="007200E3" w:rsidRPr="003412E2" w:rsidTr="001A1207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7200E3" w:rsidRPr="003412E2" w:rsidRDefault="007200E3" w:rsidP="00BA43A3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00E3" w:rsidRPr="00C0204F" w:rsidRDefault="001037B9" w:rsidP="00BA43A3">
            <w:pPr>
              <w:pStyle w:val="ICRHBTableText"/>
            </w:pPr>
            <w:sdt>
              <w:sdtPr>
                <w:id w:val="-11373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8E" w:rsidRPr="00C0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4A7" w:rsidRPr="00C0204F">
              <w:t xml:space="preserve">Referent spreekt geen </w:t>
            </w:r>
            <w:r w:rsidR="007200E3" w:rsidRPr="00C0204F">
              <w:t>Nederlands</w:t>
            </w:r>
            <w:r w:rsidR="00F144A7" w:rsidRPr="00C0204F">
              <w:t xml:space="preserve"> maar wel</w:t>
            </w:r>
            <w:r w:rsidR="007200E3" w:rsidRPr="00C0204F">
              <w:t xml:space="preserve"> Engels</w:t>
            </w:r>
          </w:p>
        </w:tc>
      </w:tr>
      <w:tr w:rsidR="00876926" w:rsidRPr="003412E2" w:rsidTr="007979C0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876926" w:rsidRPr="00C0204F" w:rsidRDefault="00876926" w:rsidP="00BA43A3">
            <w:pPr>
              <w:pStyle w:val="ICRHBTableText"/>
            </w:pPr>
            <w:r w:rsidRPr="00C0204F"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0A0" w:rsidRDefault="001037B9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03997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876926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876926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ja;</w:t>
            </w:r>
            <w:r w:rsidR="00876926" w:rsidRPr="00876926">
              <w:rPr>
                <w:rStyle w:val="Tekstvantijdelijkeaanduiding"/>
                <w:color w:val="auto"/>
              </w:rPr>
              <w:t xml:space="preserve">  </w:t>
            </w:r>
            <w:r w:rsidR="00876926" w:rsidRPr="00876926">
              <w:rPr>
                <w:rStyle w:val="Tekstvantijdelijkeaanduiding"/>
              </w:rPr>
              <w:t xml:space="preserve"> </w:t>
            </w:r>
            <w:r w:rsidR="00876926" w:rsidRPr="00876926">
              <w:t xml:space="preserve">van  </w:t>
            </w:r>
            <w:sdt>
              <w:sdtPr>
                <w:rPr>
                  <w:lang w:val="en-GB"/>
                </w:rPr>
                <w:id w:val="1018050631"/>
                <w:placeholder>
                  <w:docPart w:val="69D78A7E27984A10832F7FEE33872D7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76926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876926" w:rsidRPr="00876926">
              <w:t xml:space="preserve">   to</w:t>
            </w:r>
            <w:r w:rsidR="00876926">
              <w:t>t</w:t>
            </w:r>
            <w:r w:rsidR="00876926" w:rsidRPr="00876926">
              <w:t xml:space="preserve">   </w:t>
            </w:r>
            <w:sdt>
              <w:sdtPr>
                <w:rPr>
                  <w:lang w:val="en-GB"/>
                </w:rPr>
                <w:id w:val="1620720947"/>
                <w:placeholder>
                  <w:docPart w:val="14E40E70A705484185FB6E62E3A66AC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:rsidR="00876926" w:rsidRPr="00D840A0" w:rsidRDefault="001037B9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7284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876926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D840A0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nee</w:t>
            </w:r>
          </w:p>
        </w:tc>
      </w:tr>
      <w:tr w:rsidR="00BD4D81" w:rsidRPr="003412E2" w:rsidTr="00B65EAD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D4D81" w:rsidRPr="00C0204F" w:rsidRDefault="00BD4D81" w:rsidP="00BA43A3">
            <w:pPr>
              <w:pStyle w:val="ICRHBTableText"/>
            </w:pPr>
            <w:r w:rsidRPr="00C0204F">
              <w:t>Indien opdrachtgever van project 1 niet beschikbaar is, waarom niet?</w:t>
            </w:r>
            <w:r w:rsidR="0080714C">
              <w:t xml:space="preserve"> </w:t>
            </w:r>
          </w:p>
        </w:tc>
        <w:sdt>
          <w:sdtPr>
            <w:id w:val="1418054019"/>
            <w:lock w:val="sdtLocked"/>
            <w:placeholder>
              <w:docPart w:val="7954C8BF91854AF2ADE063E14DB06604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5524BB" w:rsidRPr="00C0204F" w:rsidRDefault="0096068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3412E2" w:rsidTr="00B65EAD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D4D81" w:rsidRPr="00C0204F" w:rsidRDefault="00A5496E" w:rsidP="00BA43A3">
            <w:pPr>
              <w:pStyle w:val="ICRHBTableText"/>
            </w:pPr>
            <w:r w:rsidRPr="00C0204F">
              <w:t>Indien opdrachtgever project 1 niet beschikbaar: n</w:t>
            </w:r>
            <w:r w:rsidR="00BD4D81" w:rsidRPr="00C0204F">
              <w:t>aam</w:t>
            </w:r>
            <w:r w:rsidRPr="00C0204F">
              <w:t>/nummer</w:t>
            </w:r>
            <w:r w:rsidR="00BD4D81" w:rsidRPr="00C0204F">
              <w:t xml:space="preserve"> project</w:t>
            </w:r>
            <w:r w:rsidR="003412E2" w:rsidRPr="00C0204F">
              <w:t xml:space="preserve"> waar referent opdrachtgever van is</w:t>
            </w:r>
            <w:r w:rsidRPr="00C0204F">
              <w:t>:</w:t>
            </w:r>
          </w:p>
        </w:tc>
        <w:sdt>
          <w:sdtPr>
            <w:id w:val="-2051139973"/>
            <w:lock w:val="sdtLocked"/>
            <w:placeholder>
              <w:docPart w:val="3A7534490D6A41659071B99257B2A88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BD4D81" w:rsidRPr="00E412ED" w:rsidRDefault="00B65EAD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/ nummer project</w:t>
                </w:r>
              </w:p>
            </w:tc>
          </w:sdtContent>
        </w:sdt>
      </w:tr>
    </w:tbl>
    <w:p w:rsidR="0080714C" w:rsidRPr="0080714C" w:rsidRDefault="0080714C" w:rsidP="0080714C">
      <w:pPr>
        <w:pStyle w:val="Lijstalinea"/>
        <w:numPr>
          <w:ilvl w:val="0"/>
          <w:numId w:val="11"/>
        </w:numPr>
        <w:ind w:left="426" w:hanging="426"/>
        <w:rPr>
          <w:sz w:val="18"/>
          <w:szCs w:val="18"/>
        </w:rPr>
      </w:pPr>
      <w:r w:rsidRPr="0080714C">
        <w:rPr>
          <w:sz w:val="18"/>
          <w:szCs w:val="18"/>
          <w:lang w:eastAsia="nl-NL"/>
        </w:rPr>
        <w:t xml:space="preserve">Als de opdrachtgever niet (meer) beschikbaar is, vermeld dan de reden. Vermeld dan de gegevens van de opdrachtgever van een ander - in dit document genoemd project - </w:t>
      </w:r>
      <w:r w:rsidRPr="0080714C">
        <w:rPr>
          <w:sz w:val="18"/>
          <w:szCs w:val="18"/>
          <w:u w:val="single"/>
          <w:lang w:eastAsia="nl-NL"/>
        </w:rPr>
        <w:t>bij voorkeur project 2 of 3</w:t>
      </w:r>
      <w:r w:rsidRPr="0080714C">
        <w:rPr>
          <w:sz w:val="18"/>
          <w:szCs w:val="18"/>
          <w:lang w:eastAsia="nl-NL"/>
        </w:rPr>
        <w:t>.</w:t>
      </w:r>
    </w:p>
    <w:p w:rsidR="00BD4D81" w:rsidRPr="003412E2" w:rsidRDefault="00BD4D81" w:rsidP="003412E2">
      <w:pPr>
        <w:pStyle w:val="Kop3"/>
      </w:pPr>
      <w:r w:rsidRPr="003412E2">
        <w:t xml:space="preserve">Referent 2: Uw direct leidinggevende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A87995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87995" w:rsidRPr="003412E2" w:rsidRDefault="00A87995" w:rsidP="00BA43A3">
            <w:pPr>
              <w:pStyle w:val="ICRHBTableText"/>
            </w:pPr>
            <w:r w:rsidRPr="003412E2">
              <w:t>Naam referent</w:t>
            </w:r>
            <w:r w:rsidR="0080714C">
              <w:t xml:space="preserve"> * </w:t>
            </w:r>
            <w:r w:rsidRPr="003412E2">
              <w:t xml:space="preserve">: </w:t>
            </w:r>
          </w:p>
        </w:tc>
        <w:sdt>
          <w:sdtPr>
            <w:id w:val="-1501503611"/>
            <w:placeholder>
              <w:docPart w:val="4DE98834C485464B85ED429EA78DC966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87995" w:rsidRPr="00E412ED" w:rsidRDefault="009C3D4C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A87995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87995" w:rsidRPr="003412E2" w:rsidRDefault="00A87995" w:rsidP="00BA43A3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879206265"/>
            <w:placeholder>
              <w:docPart w:val="AAD0858C088F4A2AA405B550883F64DA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87995" w:rsidRPr="00E412ED" w:rsidRDefault="00A87995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A87995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87995" w:rsidRPr="003412E2" w:rsidRDefault="00A87995" w:rsidP="00BA43A3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1428001808"/>
            <w:placeholder>
              <w:docPart w:val="A283DEEB356346B6BF40D9BACB4390FB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87995" w:rsidRPr="00E412ED" w:rsidRDefault="009C3D4C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A87995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87995" w:rsidRPr="003412E2" w:rsidRDefault="00A87995" w:rsidP="00BA43A3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558010738"/>
            <w:placeholder>
              <w:docPart w:val="9F97D7E1B02440CE80973A9E0E28795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A87995" w:rsidRPr="00E412ED" w:rsidRDefault="00A87995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C3D4C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C3D4C" w:rsidRPr="003412E2" w:rsidRDefault="009C3D4C" w:rsidP="00BA43A3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D4C" w:rsidRPr="00E412ED" w:rsidRDefault="001037B9" w:rsidP="00BA43A3">
            <w:pPr>
              <w:pStyle w:val="ICRHBTableText"/>
            </w:pPr>
            <w:sdt>
              <w:sdtPr>
                <w:id w:val="168603792"/>
                <w:placeholder>
                  <w:docPart w:val="C447718DC4AC4B40B99910F4504531B8"/>
                </w:placeholder>
                <w:showingPlcHdr/>
                <w:text/>
              </w:sdtPr>
              <w:sdtEndPr/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D4C" w:rsidRPr="00E412ED" w:rsidRDefault="001037B9" w:rsidP="00BA43A3">
            <w:pPr>
              <w:pStyle w:val="ICRHBTableText"/>
            </w:pPr>
            <w:sdt>
              <w:sdtPr>
                <w:id w:val="-896049043"/>
                <w:placeholder>
                  <w:docPart w:val="FE07BF8A20BF44108460D61FDE8EC7DD"/>
                </w:placeholder>
                <w:showingPlcHdr/>
                <w:text/>
              </w:sdtPr>
              <w:sdtEndPr/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C3D4C" w:rsidRPr="00E412ED">
              <w:t xml:space="preserve">  </w:t>
            </w:r>
          </w:p>
        </w:tc>
      </w:tr>
      <w:tr w:rsidR="009C3D4C" w:rsidRPr="003412E2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C3D4C" w:rsidRPr="00A87995" w:rsidRDefault="009C3D4C" w:rsidP="00BA43A3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D4C" w:rsidRPr="00C0204F" w:rsidRDefault="001037B9" w:rsidP="00BA43A3">
            <w:pPr>
              <w:pStyle w:val="ICRHBTableText"/>
            </w:pPr>
            <w:sdt>
              <w:sdtPr>
                <w:id w:val="-18784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4C" w:rsidRPr="00C0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D4C" w:rsidRPr="00C0204F">
              <w:t>Referent spreekt geen Nederlands maar wel Engels</w:t>
            </w:r>
          </w:p>
        </w:tc>
      </w:tr>
      <w:tr w:rsidR="00D840A0" w:rsidRPr="003412E2" w:rsidTr="000B0826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840A0" w:rsidRPr="00C0204F" w:rsidRDefault="00D840A0" w:rsidP="00BA43A3">
            <w:pPr>
              <w:pStyle w:val="ICRHBTableText"/>
            </w:pPr>
            <w:r w:rsidRPr="00C0204F"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0A0" w:rsidRDefault="001037B9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6562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840A0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876926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ja;</w:t>
            </w:r>
            <w:r w:rsidR="00D840A0" w:rsidRPr="00876926">
              <w:rPr>
                <w:rStyle w:val="Tekstvantijdelijkeaanduiding"/>
                <w:color w:val="auto"/>
              </w:rPr>
              <w:t xml:space="preserve">  </w:t>
            </w:r>
            <w:r w:rsidR="00D840A0" w:rsidRPr="00876926">
              <w:rPr>
                <w:rStyle w:val="Tekstvantijdelijkeaanduiding"/>
              </w:rPr>
              <w:t xml:space="preserve"> </w:t>
            </w:r>
            <w:r w:rsidR="00D840A0" w:rsidRPr="00876926">
              <w:t xml:space="preserve">van  </w:t>
            </w:r>
            <w:sdt>
              <w:sdtPr>
                <w:rPr>
                  <w:lang w:val="en-GB"/>
                </w:rPr>
                <w:id w:val="-912934296"/>
                <w:placeholder>
                  <w:docPart w:val="0111E8235FC44669A62DC8CEB018816C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 w:rsidRPr="00876926">
              <w:t xml:space="preserve">   to</w:t>
            </w:r>
            <w:r w:rsidR="00D840A0">
              <w:t>t</w:t>
            </w:r>
            <w:r w:rsidR="00D840A0" w:rsidRPr="00876926">
              <w:t xml:space="preserve">   </w:t>
            </w:r>
            <w:sdt>
              <w:sdtPr>
                <w:rPr>
                  <w:lang w:val="en-GB"/>
                </w:rPr>
                <w:id w:val="-1921627540"/>
                <w:placeholder>
                  <w:docPart w:val="D67BF533EDA0434D9808AF1D587A3AC1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:rsidR="00D840A0" w:rsidRPr="00D840A0" w:rsidRDefault="001037B9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4238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840A0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D840A0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nee</w:t>
            </w:r>
          </w:p>
        </w:tc>
      </w:tr>
      <w:tr w:rsidR="00D840A0" w:rsidRPr="003412E2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840A0" w:rsidRPr="00C0204F" w:rsidRDefault="00D840A0" w:rsidP="00BA43A3">
            <w:pPr>
              <w:pStyle w:val="ICRHBTableText"/>
            </w:pPr>
            <w:r w:rsidRPr="00C0204F">
              <w:t>Indien geen leidinggevende referent beschikbaar, waarom niet?</w:t>
            </w:r>
            <w:r>
              <w:t xml:space="preserve"> </w:t>
            </w:r>
          </w:p>
          <w:p w:rsidR="00D840A0" w:rsidRPr="00C0204F" w:rsidRDefault="00D840A0" w:rsidP="00BA43A3">
            <w:pPr>
              <w:pStyle w:val="ICRHBTableText"/>
            </w:pPr>
          </w:p>
        </w:tc>
        <w:sdt>
          <w:sdtPr>
            <w:id w:val="-336541210"/>
            <w:lock w:val="sdtLocked"/>
            <w:placeholder>
              <w:docPart w:val="CAE464D46E444EFF978BDEF6815D6623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40A0" w:rsidRPr="00C0204F" w:rsidRDefault="00D840A0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840A0" w:rsidRPr="003412E2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840A0" w:rsidRPr="00C0204F" w:rsidRDefault="00D840A0" w:rsidP="00BA43A3">
            <w:pPr>
              <w:pStyle w:val="ICRHBTableText"/>
            </w:pPr>
            <w:r w:rsidRPr="00C0204F">
              <w:t>De rol die deze referent eventueel in project 1 gespeeld heeft:</w:t>
            </w:r>
          </w:p>
        </w:tc>
        <w:sdt>
          <w:sdtPr>
            <w:id w:val="-534198843"/>
            <w:lock w:val="sdtLocked"/>
            <w:placeholder>
              <w:docPart w:val="0BDA6C598C5E46698436ABECEB442AD3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840A0" w:rsidRPr="00E412ED" w:rsidRDefault="00D840A0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:rsidR="00606779" w:rsidRPr="0080714C" w:rsidRDefault="0080714C" w:rsidP="0080714C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80714C">
        <w:rPr>
          <w:sz w:val="18"/>
          <w:szCs w:val="18"/>
          <w:lang w:eastAsia="nl-NL"/>
        </w:rPr>
        <w:t>Indien geen leidinggevende beschikbaar is (bijv. omdat u zelfstandig ondernemer bent), geef hier dan de naam op van een andere bij project 1 betrokken manager.</w:t>
      </w:r>
    </w:p>
    <w:p w:rsidR="001A1207" w:rsidRDefault="001A1207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:rsidR="00BD4D81" w:rsidRDefault="00BD4D81" w:rsidP="003412E2">
      <w:pPr>
        <w:pStyle w:val="Kop3"/>
      </w:pPr>
      <w:r w:rsidRPr="003412E2">
        <w:lastRenderedPageBreak/>
        <w:t xml:space="preserve">Referent 3: Medewerker (teamlid) in project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413156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3156" w:rsidRPr="003412E2" w:rsidRDefault="00413156" w:rsidP="00BA43A3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745735505"/>
            <w:placeholder>
              <w:docPart w:val="C97F3D6CDBF3499FAE0E2D56A540A495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13156" w:rsidRPr="00E412ED" w:rsidRDefault="009C3D4C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413156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3156" w:rsidRPr="003412E2" w:rsidRDefault="00413156" w:rsidP="00BA43A3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244156449"/>
            <w:placeholder>
              <w:docPart w:val="D973234EE3864A7D94F36B08F8792C3E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13156" w:rsidRPr="00E412ED" w:rsidRDefault="00413156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413156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3156" w:rsidRPr="003412E2" w:rsidRDefault="00413156" w:rsidP="00BA43A3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1760562125"/>
            <w:placeholder>
              <w:docPart w:val="CAE6F466755240A0B4C5D6DABE0BB6B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13156" w:rsidRPr="00E412ED" w:rsidRDefault="009C3D4C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413156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3156" w:rsidRPr="003412E2" w:rsidRDefault="00413156" w:rsidP="00BA43A3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398435548"/>
            <w:placeholder>
              <w:docPart w:val="3D04AD4D426D4AFCB932A79BCA6A0284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413156" w:rsidRPr="00E412ED" w:rsidRDefault="00413156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E412ED" w:rsidRDefault="001037B9" w:rsidP="00BA43A3">
            <w:pPr>
              <w:pStyle w:val="ICRHBTableText"/>
            </w:pPr>
            <w:sdt>
              <w:sdtPr>
                <w:id w:val="2068828916"/>
                <w:placeholder>
                  <w:docPart w:val="F9E36F2EE70C477583CF731F99323EFD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E412ED" w:rsidRDefault="001037B9" w:rsidP="00BA43A3">
            <w:pPr>
              <w:pStyle w:val="ICRHBTableText"/>
            </w:pPr>
            <w:sdt>
              <w:sdtPr>
                <w:id w:val="1295264547"/>
                <w:placeholder>
                  <w:docPart w:val="BF7C526C46294591A8889979A60456D2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A87995" w:rsidRDefault="00975661" w:rsidP="00BA43A3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C0204F" w:rsidRDefault="001037B9" w:rsidP="00BA43A3">
            <w:pPr>
              <w:pStyle w:val="ICRHBTableText"/>
            </w:pPr>
            <w:sdt>
              <w:sdtPr>
                <w:id w:val="-20959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661" w:rsidRPr="00C0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661" w:rsidRPr="00C0204F">
              <w:t>Referent spreekt geen Nederlands maar wel Engels</w:t>
            </w:r>
          </w:p>
        </w:tc>
      </w:tr>
      <w:tr w:rsidR="00D44488" w:rsidRPr="003412E2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4488" w:rsidRPr="00C0204F" w:rsidRDefault="00D44488" w:rsidP="00BA43A3">
            <w:pPr>
              <w:pStyle w:val="ICRHBTableText"/>
            </w:pPr>
            <w:r w:rsidRPr="00C0204F"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488" w:rsidRDefault="001037B9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88424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8923193"/>
                <w:placeholder>
                  <w:docPart w:val="B9B385C32651474BB4FF4F69C2266D27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225030707"/>
                <w:placeholder>
                  <w:docPart w:val="97F5778D05DB473FAFF4696F3EC1615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:rsidR="00D44488" w:rsidRPr="00D840A0" w:rsidRDefault="001037B9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3859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4488" w:rsidRPr="00C0204F" w:rsidRDefault="00D44488" w:rsidP="00BA43A3">
            <w:pPr>
              <w:pStyle w:val="ICRHBTableText"/>
            </w:pPr>
            <w:r w:rsidRPr="00C0204F">
              <w:t>Indien geen leidinggevende referent beschikbaar, waarom niet?</w:t>
            </w:r>
          </w:p>
          <w:p w:rsidR="00D44488" w:rsidRPr="00C0204F" w:rsidRDefault="00D44488" w:rsidP="00BA43A3">
            <w:pPr>
              <w:pStyle w:val="ICRHBTableText"/>
            </w:pPr>
          </w:p>
        </w:tc>
        <w:sdt>
          <w:sdtPr>
            <w:id w:val="1284304839"/>
            <w:placeholder>
              <w:docPart w:val="858F3CFEB774499BA527ED417F451B36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44488" w:rsidRPr="00C0204F" w:rsidRDefault="00D44488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4488" w:rsidRPr="00C0204F" w:rsidRDefault="00D44488" w:rsidP="00BA43A3">
            <w:pPr>
              <w:pStyle w:val="ICRHBTableText"/>
            </w:pPr>
            <w:r w:rsidRPr="00C0204F">
              <w:t>De rol die deze referent eventueel in project 1 gespeeld heeft:</w:t>
            </w:r>
          </w:p>
        </w:tc>
        <w:sdt>
          <w:sdtPr>
            <w:id w:val="169610561"/>
            <w:placeholder>
              <w:docPart w:val="42BAB211856F4465AE085FB1EC51C1F4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44488" w:rsidRPr="00E412ED" w:rsidRDefault="00D44488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:rsidR="00BD4D81" w:rsidRPr="003412E2" w:rsidRDefault="00BD4D81" w:rsidP="003412E2">
      <w:pPr>
        <w:pStyle w:val="Kop3"/>
      </w:pPr>
      <w:r w:rsidRPr="003412E2">
        <w:t>Referent 4: Medewerker (teamlid) uit een van uw projecten</w:t>
      </w:r>
    </w:p>
    <w:p w:rsidR="00BD4D81" w:rsidRPr="007655D1" w:rsidRDefault="00BD4D81" w:rsidP="00E84A16">
      <w:pPr>
        <w:rPr>
          <w:b/>
          <w:shd w:val="clear" w:color="auto" w:fill="auto"/>
          <w:lang w:eastAsia="nl-NL"/>
        </w:rPr>
      </w:pPr>
      <w:r w:rsidRPr="007655D1">
        <w:rPr>
          <w:shd w:val="clear" w:color="auto" w:fill="auto"/>
          <w:lang w:eastAsia="nl-NL"/>
        </w:rPr>
        <w:t>NB</w:t>
      </w:r>
      <w:r w:rsidR="00FB76C8" w:rsidRPr="007655D1">
        <w:rPr>
          <w:shd w:val="clear" w:color="auto" w:fill="auto"/>
          <w:lang w:eastAsia="nl-NL"/>
        </w:rPr>
        <w:t>.</w:t>
      </w:r>
      <w:r w:rsidRPr="007655D1">
        <w:rPr>
          <w:shd w:val="clear" w:color="auto" w:fill="auto"/>
          <w:lang w:eastAsia="nl-NL"/>
        </w:rPr>
        <w:t xml:space="preserve"> Dit mag een medewerker (teamlid) uit project 1 zijn of een van de andere hier opgevoerde projecten.</w:t>
      </w:r>
      <w:r w:rsidRPr="007655D1">
        <w:rPr>
          <w:b/>
          <w:shd w:val="clear" w:color="auto" w:fill="auto"/>
          <w:lang w:eastAsia="nl-NL"/>
        </w:rPr>
        <w:t xml:space="preserve"> </w:t>
      </w:r>
    </w:p>
    <w:p w:rsidR="001A2F1C" w:rsidRDefault="001A2F1C" w:rsidP="00E84A16">
      <w:pPr>
        <w:rPr>
          <w:shd w:val="clear" w:color="auto" w:fill="auto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65426585"/>
            <w:placeholder>
              <w:docPart w:val="8369313B89AD475281DF580643AB86E7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75661" w:rsidRPr="00E412ED" w:rsidRDefault="00975661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195315882"/>
            <w:placeholder>
              <w:docPart w:val="C4F4065CFB8D40EE9378EAB42D034CAF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75661" w:rsidRPr="00E412ED" w:rsidRDefault="00975661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1117826905"/>
            <w:placeholder>
              <w:docPart w:val="43FF9539CF85438DB2A3AD6F34904F3B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75661" w:rsidRPr="00E412ED" w:rsidRDefault="00975661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1745298667"/>
            <w:placeholder>
              <w:docPart w:val="1DBD80849D47458F8027F0A74178C03D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75661" w:rsidRPr="00E412ED" w:rsidRDefault="00975661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3412E2" w:rsidRDefault="00975661" w:rsidP="00BA43A3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E412ED" w:rsidRDefault="001037B9" w:rsidP="00BA43A3">
            <w:pPr>
              <w:pStyle w:val="ICRHBTableText"/>
            </w:pPr>
            <w:sdt>
              <w:sdtPr>
                <w:id w:val="-1769918785"/>
                <w:placeholder>
                  <w:docPart w:val="5823B96474EF49ADAC98DB9929BE9A52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E412ED" w:rsidRDefault="001037B9" w:rsidP="00BA43A3">
            <w:pPr>
              <w:pStyle w:val="ICRHBTableText"/>
            </w:pPr>
            <w:sdt>
              <w:sdtPr>
                <w:id w:val="-1461101676"/>
                <w:placeholder>
                  <w:docPart w:val="D46C1B446FB24F54A5F589BF3AA88715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75661" w:rsidRPr="00A87995" w:rsidRDefault="00975661" w:rsidP="00BA43A3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5661" w:rsidRPr="00C0204F" w:rsidRDefault="001037B9" w:rsidP="00BA43A3">
            <w:pPr>
              <w:pStyle w:val="ICRHBTableText"/>
            </w:pPr>
            <w:sdt>
              <w:sdtPr>
                <w:id w:val="12324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661" w:rsidRPr="00C0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661" w:rsidRPr="00C0204F">
              <w:t>Referent spreekt geen Nederlands maar wel Engels</w:t>
            </w:r>
          </w:p>
        </w:tc>
      </w:tr>
      <w:tr w:rsidR="00D44488" w:rsidRPr="003412E2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4488" w:rsidRPr="00C0204F" w:rsidRDefault="00D44488" w:rsidP="00BA43A3">
            <w:pPr>
              <w:pStyle w:val="ICRHBTableText"/>
            </w:pPr>
            <w:r w:rsidRPr="00C0204F"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488" w:rsidRDefault="001037B9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7330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6999706"/>
                <w:placeholder>
                  <w:docPart w:val="96CFAAE18BD54A4BB9B651FAE68C193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-804237377"/>
                <w:placeholder>
                  <w:docPart w:val="CCEA1BF6838C4BF9B54D58C905B15906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:rsidR="00D44488" w:rsidRPr="00D840A0" w:rsidRDefault="001037B9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516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>Naam van het project waar deze referent aan deelgenomen heeft:</w:t>
            </w:r>
          </w:p>
        </w:tc>
        <w:sdt>
          <w:sdtPr>
            <w:id w:val="-2124377694"/>
            <w:lock w:val="sdtLocked"/>
            <w:placeholder>
              <w:docPart w:val="D066716DE6774925A66559777EF60DA1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44488" w:rsidRPr="00C0204F" w:rsidRDefault="00D44488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4488" w:rsidRPr="00C0204F" w:rsidRDefault="00D44488" w:rsidP="00BA43A3">
            <w:pPr>
              <w:pStyle w:val="ICRHBTableText"/>
            </w:pPr>
            <w:r w:rsidRPr="00C0204F">
              <w:t>De rol die deze referent eventueel in dat project gespeeld heeft:</w:t>
            </w:r>
          </w:p>
        </w:tc>
        <w:sdt>
          <w:sdtPr>
            <w:id w:val="1269509790"/>
            <w:placeholder>
              <w:docPart w:val="B81874E801774E90A6294FDBEE4F24B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D44488" w:rsidRPr="00E412ED" w:rsidRDefault="00D44488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:rsidR="001A2F1C" w:rsidRDefault="001A2F1C" w:rsidP="00E84A16">
      <w:pPr>
        <w:rPr>
          <w:shd w:val="clear" w:color="auto" w:fill="auto"/>
          <w:lang w:eastAsia="nl-NL"/>
        </w:rPr>
      </w:pPr>
    </w:p>
    <w:p w:rsidR="00E35D27" w:rsidRPr="00BB3FCA" w:rsidRDefault="00E35D27" w:rsidP="00E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bookmarkStart w:id="22" w:name="_Toc453671468"/>
      <w:bookmarkStart w:id="23" w:name="_Toc455052179"/>
      <w:bookmarkStart w:id="24" w:name="_Toc455052564"/>
      <w:bookmarkStart w:id="25" w:name="_Toc455129496"/>
      <w:r>
        <w:rPr>
          <w:rFonts w:cs="Cambria"/>
          <w:color w:val="1E1E1E"/>
          <w:shd w:val="clear" w:color="auto" w:fill="auto"/>
          <w:lang w:eastAsia="nl-NL"/>
        </w:rPr>
        <w:t>Vraag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uw referenten vooraf om toestemming voor hun medewerking. </w:t>
      </w:r>
      <w:r>
        <w:rPr>
          <w:rFonts w:cs="Cambria"/>
          <w:color w:val="1E1E1E"/>
          <w:shd w:val="clear" w:color="auto" w:fill="auto"/>
          <w:lang w:eastAsia="nl-NL"/>
        </w:rPr>
        <w:t>Nodig uw referenten uit via de portal voor een korte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online vragenlijst. Daarnaast kunnen </w:t>
      </w:r>
      <w:r>
        <w:rPr>
          <w:rFonts w:cs="Cambria"/>
          <w:color w:val="1E1E1E"/>
          <w:shd w:val="clear" w:color="auto" w:fill="auto"/>
          <w:lang w:eastAsia="nl-NL"/>
        </w:rPr>
        <w:t>uw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referenten telefonisch om nadere toelichting gevraagd worden. </w:t>
      </w:r>
    </w:p>
    <w:p w:rsidR="00BD4D81" w:rsidRPr="00BF2BAE" w:rsidRDefault="00320F8E" w:rsidP="006E695B">
      <w:pPr>
        <w:pStyle w:val="Kop1"/>
        <w:rPr>
          <w:shd w:val="clear" w:color="auto" w:fill="auto"/>
        </w:rPr>
      </w:pPr>
      <w:r w:rsidRPr="00BF2BAE">
        <w:rPr>
          <w:shd w:val="clear" w:color="auto" w:fill="auto"/>
        </w:rPr>
        <w:t>P</w:t>
      </w:r>
      <w:r w:rsidR="00BD4D81" w:rsidRPr="00BF2BAE">
        <w:rPr>
          <w:shd w:val="clear" w:color="auto" w:fill="auto"/>
        </w:rPr>
        <w:t>rojectenlijst</w:t>
      </w:r>
      <w:bookmarkEnd w:id="22"/>
      <w:bookmarkEnd w:id="23"/>
      <w:bookmarkEnd w:id="24"/>
      <w:bookmarkEnd w:id="25"/>
      <w:r w:rsidR="00BD4D81" w:rsidRPr="00BF2BAE">
        <w:rPr>
          <w:shd w:val="clear" w:color="auto" w:fill="auto"/>
        </w:rPr>
        <w:t xml:space="preserve"> </w:t>
      </w:r>
    </w:p>
    <w:p w:rsidR="00320F8E" w:rsidRPr="003412E2" w:rsidRDefault="00320F8E" w:rsidP="00934BBF">
      <w:pPr>
        <w:pStyle w:val="Alineatitel"/>
      </w:pPr>
      <w:bookmarkStart w:id="26" w:name="_Toc455052180"/>
      <w:bookmarkStart w:id="27" w:name="_Toc455052565"/>
      <w:r w:rsidRPr="003412E2">
        <w:t>Uitleg projectenlijst</w:t>
      </w:r>
      <w:bookmarkEnd w:id="26"/>
      <w:bookmarkEnd w:id="27"/>
    </w:p>
    <w:p w:rsidR="00CC1823" w:rsidRDefault="000E6B89" w:rsidP="00212783">
      <w:pPr>
        <w:rPr>
          <w:rFonts w:cs="Cambria"/>
          <w:color w:val="1E1E1E"/>
          <w:shd w:val="clear" w:color="auto" w:fill="auto"/>
          <w:lang w:eastAsia="nl-NL"/>
        </w:rPr>
      </w:pPr>
      <w:r w:rsidRPr="003412E2">
        <w:rPr>
          <w:rFonts w:cs="Calibri"/>
          <w:color w:val="1E1E1E"/>
          <w:shd w:val="clear" w:color="auto" w:fill="auto"/>
          <w:lang w:eastAsia="nl-NL"/>
        </w:rPr>
        <w:t xml:space="preserve">Om in aanmerking te komen voor IPMA </w:t>
      </w:r>
      <w:r w:rsidR="00AA1889">
        <w:rPr>
          <w:rFonts w:cs="Calibri"/>
          <w:color w:val="1E1E1E"/>
          <w:shd w:val="clear" w:color="auto" w:fill="auto"/>
          <w:lang w:eastAsia="nl-NL"/>
        </w:rPr>
        <w:t xml:space="preserve">A-, </w:t>
      </w:r>
      <w:r w:rsidRPr="003412E2">
        <w:rPr>
          <w:rFonts w:cs="Calibri"/>
          <w:color w:val="1E1E1E"/>
          <w:shd w:val="clear" w:color="auto" w:fill="auto"/>
          <w:lang w:eastAsia="nl-NL"/>
        </w:rPr>
        <w:t xml:space="preserve">B- of C-certificering dient u voldoende ervaring aan te tonen.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Aan de hand van deze projectenlijst kunt u en kunnen wij vaststellen of uw projecten en uw projectervaring aan de eisen voor </w:t>
      </w:r>
      <w:r w:rsidR="00BE0E56">
        <w:rPr>
          <w:rFonts w:cs="Cambria"/>
          <w:color w:val="1E1E1E"/>
          <w:shd w:val="clear" w:color="auto" w:fill="auto"/>
          <w:lang w:eastAsia="nl-NL"/>
        </w:rPr>
        <w:t>IPMA C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ertificering voldoen. </w:t>
      </w:r>
      <w:r w:rsidR="007F10E0">
        <w:rPr>
          <w:rFonts w:cs="Cambria"/>
          <w:color w:val="1E1E1E"/>
          <w:shd w:val="clear" w:color="auto" w:fill="auto"/>
          <w:lang w:eastAsia="nl-NL"/>
        </w:rPr>
        <w:t>In de toelichting staat de ervaringseisen waar u aan dient te voldoen.</w:t>
      </w:r>
    </w:p>
    <w:p w:rsidR="00BD4D81" w:rsidRPr="003412E2" w:rsidRDefault="00BD4D81" w:rsidP="00934BBF">
      <w:pPr>
        <w:pStyle w:val="Alineatitel"/>
      </w:pPr>
      <w:r w:rsidRPr="003412E2">
        <w:t xml:space="preserve">Ervaring van langer geleden </w:t>
      </w:r>
      <w:r w:rsidR="00761C4F" w:rsidRPr="003412E2">
        <w:t>voor IPMA</w:t>
      </w:r>
      <w:r w:rsidR="00677F6F">
        <w:t>-</w:t>
      </w:r>
      <w:r w:rsidR="00761C4F" w:rsidRPr="003412E2">
        <w:t xml:space="preserve">B en </w:t>
      </w:r>
      <w:r w:rsidR="00677F6F">
        <w:t>-</w:t>
      </w:r>
      <w:r w:rsidR="00761C4F" w:rsidRPr="003412E2">
        <w:t>C</w:t>
      </w:r>
    </w:p>
    <w:p w:rsidR="00BD4D81" w:rsidRPr="003412E2" w:rsidRDefault="00241634" w:rsidP="00E84A16">
      <w:pP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r>
        <w:rPr>
          <w:rFonts w:cs="Cambria"/>
          <w:color w:val="1E1E1E"/>
          <w:shd w:val="clear" w:color="auto" w:fill="auto"/>
          <w:lang w:eastAsia="nl-NL"/>
        </w:rPr>
        <w:t xml:space="preserve">Als u oudere ervaring mee wilt laten tellen,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vinkt </w:t>
      </w:r>
      <w:r>
        <w:rPr>
          <w:rFonts w:cs="Cambria"/>
          <w:color w:val="1E1E1E"/>
          <w:shd w:val="clear" w:color="auto" w:fill="auto"/>
          <w:lang w:eastAsia="nl-NL"/>
        </w:rPr>
        <w:t xml:space="preserve">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>het vakje hieronder aan</w:t>
      </w:r>
      <w:r>
        <w:rPr>
          <w:rFonts w:cs="Cambria"/>
          <w:color w:val="1E1E1E"/>
          <w:shd w:val="clear" w:color="auto" w:fill="auto"/>
          <w:lang w:eastAsia="nl-NL"/>
        </w:rPr>
        <w:t xml:space="preserve">. 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neemt de oudere projecten op in dit document en beschrijft hieronder in het opmerkingenveld wat de reden is waarom u oudere projecten wilt laten meetellen. Het is aan IPMA Certificering om te beoordelen of deze omstandigheden valide redenen zijn. </w:t>
      </w:r>
    </w:p>
    <w:p w:rsidR="00BD4D81" w:rsidRDefault="001037B9" w:rsidP="00BD4D81">
      <w:pPr>
        <w:pStyle w:val="Kop4"/>
        <w:rPr>
          <w:rFonts w:ascii="Cambria" w:hAnsi="Cambria"/>
          <w:szCs w:val="22"/>
        </w:rPr>
      </w:pPr>
      <w:sdt>
        <w:sdtPr>
          <w:rPr>
            <w:rFonts w:ascii="Cambria" w:hAnsi="Cambria"/>
            <w:szCs w:val="22"/>
          </w:rPr>
          <w:id w:val="6897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D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4D81" w:rsidRPr="003412E2">
        <w:rPr>
          <w:rFonts w:ascii="Cambria" w:hAnsi="Cambria"/>
          <w:szCs w:val="22"/>
        </w:rPr>
        <w:t>Ik wil graag oudere projecten laten meetellen. Toelichting:</w:t>
      </w:r>
    </w:p>
    <w:p w:rsidR="004D16D1" w:rsidRDefault="004D16D1" w:rsidP="004D16D1">
      <w:pPr>
        <w:rPr>
          <w:lang w:eastAsia="nl-NL"/>
        </w:rPr>
      </w:pPr>
    </w:p>
    <w:sdt>
      <w:sdtPr>
        <w:rPr>
          <w:lang w:eastAsia="nl-NL"/>
        </w:rPr>
        <w:id w:val="1399863947"/>
        <w:lock w:val="sdtLocked"/>
        <w:placeholder>
          <w:docPart w:val="A554772B0F7C4127BBD054C31FC3CC03"/>
        </w:placeholder>
        <w:showingPlcHdr/>
        <w:text w:multiLine="1"/>
      </w:sdtPr>
      <w:sdtEndPr/>
      <w:sdtContent>
        <w:p w:rsidR="004D16D1" w:rsidRPr="004D16D1" w:rsidRDefault="004D16D1" w:rsidP="004D16D1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BD4D81" w:rsidRPr="00F43292" w:rsidRDefault="00BD4D81" w:rsidP="00F43292">
      <w:pPr>
        <w:pStyle w:val="Kop3"/>
      </w:pPr>
      <w:bookmarkStart w:id="28" w:name="_Toc455052181"/>
      <w:bookmarkStart w:id="29" w:name="_Toc455052566"/>
      <w:r w:rsidRPr="00F43292">
        <w:t>Project 1 (</w:t>
      </w:r>
      <w:r w:rsidR="00212783">
        <w:t xml:space="preserve">eerste </w:t>
      </w:r>
      <w:r w:rsidRPr="00F43292">
        <w:t>referentieproject)</w:t>
      </w:r>
      <w:bookmarkEnd w:id="28"/>
      <w:bookmarkEnd w:id="29"/>
      <w:r w:rsidRPr="00F43292">
        <w:t xml:space="preserve"> </w:t>
      </w:r>
    </w:p>
    <w:p w:rsidR="00F3524D" w:rsidRPr="00F43292" w:rsidRDefault="00F3524D" w:rsidP="00F3524D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>Dit is het ee</w:t>
      </w:r>
      <w:r>
        <w:rPr>
          <w:rFonts w:ascii="Cambria" w:hAnsi="Cambria" w:cs="Cambria"/>
          <w:color w:val="1E1E1E"/>
          <w:sz w:val="22"/>
          <w:szCs w:val="22"/>
        </w:rPr>
        <w:t>rste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project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:rsidR="00796752" w:rsidRDefault="00796752" w:rsidP="00BD4D81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</w:p>
    <w:p w:rsidR="00BD4D81" w:rsidRPr="00F43292" w:rsidRDefault="00BD4D81" w:rsidP="00BD4D81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  <w:r w:rsidRPr="00F43292">
        <w:rPr>
          <w:rFonts w:ascii="Cambria" w:hAnsi="Cambria" w:cs="Cambria"/>
          <w:i/>
          <w:iCs/>
          <w:color w:val="1E1E1E"/>
          <w:sz w:val="22"/>
          <w:szCs w:val="22"/>
        </w:rPr>
        <w:t xml:space="preserve">Beantwoord alle vragen </w:t>
      </w:r>
      <w:r w:rsidR="00BF61F1">
        <w:rPr>
          <w:rFonts w:ascii="Cambria" w:hAnsi="Cambria" w:cs="Cambria"/>
          <w:i/>
          <w:iCs/>
          <w:color w:val="1E1E1E"/>
          <w:sz w:val="22"/>
          <w:szCs w:val="22"/>
        </w:rPr>
        <w:t>cq.</w:t>
      </w:r>
      <w:r w:rsidRPr="00F43292">
        <w:rPr>
          <w:rFonts w:ascii="Cambria" w:hAnsi="Cambria" w:cs="Cambria"/>
          <w:i/>
          <w:iCs/>
          <w:color w:val="1E1E1E"/>
          <w:sz w:val="22"/>
          <w:szCs w:val="22"/>
        </w:rPr>
        <w:t xml:space="preserve"> vink alle relevante velden aan</w:t>
      </w:r>
      <w:r w:rsidR="00BF61F1">
        <w:rPr>
          <w:rFonts w:ascii="Cambria" w:hAnsi="Cambria" w:cs="Cambria"/>
          <w:i/>
          <w:iCs/>
          <w:color w:val="1E1E1E"/>
          <w:sz w:val="22"/>
          <w:szCs w:val="22"/>
        </w:rPr>
        <w:t>. Dit betreft</w:t>
      </w:r>
      <w:r w:rsidRPr="00F43292">
        <w:rPr>
          <w:rFonts w:ascii="Cambria" w:hAnsi="Cambria" w:cs="Cambria"/>
          <w:i/>
          <w:iCs/>
          <w:color w:val="1E1E1E"/>
          <w:sz w:val="22"/>
          <w:szCs w:val="22"/>
        </w:rPr>
        <w:t xml:space="preserve"> alleen het (deel)project waarvoor u verantwoordelijk was en </w:t>
      </w:r>
      <w:r w:rsidR="005F43AC">
        <w:rPr>
          <w:rFonts w:ascii="Cambria" w:hAnsi="Cambria" w:cs="Cambria"/>
          <w:i/>
          <w:iCs/>
          <w:color w:val="1E1E1E"/>
          <w:sz w:val="22"/>
          <w:szCs w:val="22"/>
        </w:rPr>
        <w:t xml:space="preserve">alleen </w:t>
      </w:r>
      <w:r w:rsidRPr="00F43292">
        <w:rPr>
          <w:rFonts w:ascii="Cambria" w:hAnsi="Cambria" w:cs="Cambria"/>
          <w:i/>
          <w:iCs/>
          <w:color w:val="1E1E1E"/>
          <w:sz w:val="22"/>
          <w:szCs w:val="22"/>
        </w:rPr>
        <w:t>voor de periode dat u het (deel)project leidde. Dit geldt ook voor projecten 2 t/m 10</w:t>
      </w:r>
      <w:r w:rsidR="00D71D8D" w:rsidRPr="00F43292">
        <w:rPr>
          <w:rFonts w:ascii="Cambria" w:hAnsi="Cambria" w:cs="Cambria"/>
          <w:i/>
          <w:iCs/>
          <w:color w:val="1E1E1E"/>
          <w:sz w:val="22"/>
          <w:szCs w:val="22"/>
        </w:rPr>
        <w:t>.</w:t>
      </w:r>
      <w:r w:rsidRPr="00F43292">
        <w:rPr>
          <w:rFonts w:ascii="Cambria" w:hAnsi="Cambria" w:cs="Cambria"/>
          <w:i/>
          <w:iCs/>
          <w:color w:val="1E1E1E"/>
          <w:sz w:val="22"/>
          <w:szCs w:val="22"/>
        </w:rPr>
        <w:t xml:space="preserve"> </w:t>
      </w:r>
    </w:p>
    <w:p w:rsidR="00BD4D81" w:rsidRPr="00A37379" w:rsidRDefault="00BD4D81" w:rsidP="002E155E">
      <w:pPr>
        <w:pStyle w:val="Kop4"/>
        <w:rPr>
          <w:rFonts w:ascii="Cambria" w:hAnsi="Cambria"/>
          <w:szCs w:val="22"/>
        </w:rPr>
      </w:pPr>
      <w:r w:rsidRPr="00A37379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C0204F" w:rsidRDefault="00BD4D81" w:rsidP="00BA43A3">
            <w:pPr>
              <w:pStyle w:val="ICRHBTableText"/>
            </w:pPr>
            <w:bookmarkStart w:id="30" w:name="_Hlk516581915"/>
            <w:bookmarkStart w:id="31" w:name="_Hlk517258101"/>
            <w:r w:rsidRPr="00C0204F">
              <w:t>Naam van uw (deel)project:</w:t>
            </w:r>
          </w:p>
        </w:tc>
        <w:sdt>
          <w:sdtPr>
            <w:id w:val="-77988006"/>
            <w:lock w:val="sdtLocked"/>
            <w:placeholder>
              <w:docPart w:val="841C93B39053408B905D41A23E9A916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DD580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51178981"/>
            <w:lock w:val="sdtLocked"/>
            <w:placeholder>
              <w:docPart w:val="8A8C45762426454F9ED51F144D71612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7F46E3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464477513"/>
            <w:lock w:val="sdtLocked"/>
            <w:placeholder>
              <w:docPart w:val="2CC699E94DE9452085C19EC7D7A3822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7F46E3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2141413614"/>
            <w:placeholder>
              <w:docPart w:val="1C2AC714240A49C4832DB76B9B83607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7F46E3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C0204F" w:rsidRDefault="00BD4D81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581061155"/>
            <w:placeholder>
              <w:docPart w:val="C5A71D24251C4F62B774FCAFE2974F0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C0204F" w:rsidRDefault="007F46E3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795478632"/>
            <w:placeholder>
              <w:docPart w:val="869689D7EB114AC2B566A35281DDADB3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C056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252941497"/>
            <w:placeholder>
              <w:docPart w:val="E5353D1842914568A5AAEF08665059F5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C056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2110855592"/>
            <w:placeholder>
              <w:docPart w:val="E0D35FB49D9F47E496B78CC5678AA49A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C056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BD4D81" w:rsidRPr="00F43292" w:rsidTr="001168F3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D4D81" w:rsidRPr="00F43292" w:rsidRDefault="00BD4D81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BD4D81" w:rsidRPr="00F43292" w:rsidRDefault="00BD4D81" w:rsidP="00BA43A3">
            <w:pPr>
              <w:pStyle w:val="ICRHBTableText"/>
            </w:pPr>
          </w:p>
        </w:tc>
        <w:sdt>
          <w:sdtPr>
            <w:id w:val="-1115596314"/>
            <w:lock w:val="sdtLocked"/>
            <w:placeholder>
              <w:docPart w:val="D97BF967301D4CECA70DBFDCBBD01B1D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BD4D81" w:rsidRPr="00C0204F" w:rsidRDefault="002C056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F43292" w:rsidTr="00354FD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D4D81" w:rsidRPr="00F43292" w:rsidRDefault="00BD4D81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491680938"/>
            <w:placeholder>
              <w:docPart w:val="F63505D459D44CAE81FFDCE5DE94FD19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BD4D81" w:rsidRPr="00E412ED" w:rsidRDefault="002C056E" w:rsidP="00BA43A3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585F54" w:rsidRPr="00F43292" w:rsidTr="00D44488">
        <w:trPr>
          <w:trHeight w:hRule="exact" w:val="798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5F54" w:rsidRPr="00C0204F" w:rsidRDefault="00585F54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585F54" w:rsidRPr="00F43292" w:rsidRDefault="00585F54" w:rsidP="00BA43A3">
            <w:pPr>
              <w:pStyle w:val="ICRHBTableText"/>
            </w:pPr>
            <w:r w:rsidRPr="00F43292">
              <w:t>x 1.000 Euro</w:t>
            </w:r>
          </w:p>
          <w:p w:rsidR="00585F54" w:rsidRPr="00F43292" w:rsidRDefault="00585F54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F54" w:rsidRPr="00E412ED" w:rsidRDefault="00585F54" w:rsidP="00BA43A3">
            <w:pPr>
              <w:pStyle w:val="ICRHBTableText"/>
            </w:pPr>
            <w:r w:rsidRPr="00E412ED">
              <w:t xml:space="preserve">begroot € </w:t>
            </w:r>
            <w:sdt>
              <w:sdtPr>
                <w:id w:val="-257601059"/>
                <w:placeholder>
                  <w:docPart w:val="2EEA80EDB13343F897AF1B9B5CDEF988"/>
                </w:placeholder>
                <w:showingPlcHdr/>
                <w:text/>
              </w:sdtPr>
              <w:sdtEndPr/>
              <w:sdtContent>
                <w:r w:rsidR="002C056E" w:rsidRPr="00E412ED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E412ED">
              <w:t xml:space="preserve"> x 1000</w:t>
            </w:r>
          </w:p>
          <w:p w:rsidR="00585F54" w:rsidRPr="00E412ED" w:rsidRDefault="00585F54" w:rsidP="00BA43A3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326673702"/>
                <w:placeholder>
                  <w:docPart w:val="0AD76F829C7145A8A22F63DC8F0A670C"/>
                </w:placeholder>
                <w:showingPlcHdr/>
                <w:text/>
              </w:sdtPr>
              <w:sdtEndPr/>
              <w:sdtContent>
                <w:r w:rsidR="002C056E" w:rsidRPr="00E412ED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E412ED">
              <w:t xml:space="preserve"> x 1000</w:t>
            </w:r>
          </w:p>
        </w:tc>
      </w:tr>
      <w:bookmarkEnd w:id="30"/>
    </w:tbl>
    <w:p w:rsidR="00D705FA" w:rsidRPr="00F43292" w:rsidRDefault="00D705FA" w:rsidP="00E84A16">
      <w:pPr>
        <w:rPr>
          <w:lang w:eastAsia="nl-NL"/>
        </w:rPr>
      </w:pPr>
    </w:p>
    <w:p w:rsidR="00BD4D81" w:rsidRDefault="00125792" w:rsidP="00E84A16">
      <w:pPr>
        <w:rPr>
          <w:lang w:eastAsia="nl-NL"/>
        </w:rPr>
      </w:pPr>
      <w:bookmarkStart w:id="32" w:name="_Hlk516581959"/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 w:rsidR="002C056E">
        <w:rPr>
          <w:lang w:eastAsia="nl-NL"/>
        </w:rPr>
        <w:t>.</w:t>
      </w:r>
      <w:r w:rsidR="006F0C67">
        <w:rPr>
          <w:lang w:eastAsia="nl-NL"/>
        </w:rPr>
        <w:t xml:space="preserve"> Gebruik minimaal 8 en maximaal 16 regels.</w:t>
      </w:r>
    </w:p>
    <w:p w:rsidR="002C056E" w:rsidRDefault="002C056E" w:rsidP="00E84A16">
      <w:pPr>
        <w:rPr>
          <w:lang w:eastAsia="nl-NL"/>
        </w:rPr>
      </w:pPr>
    </w:p>
    <w:sdt>
      <w:sdtPr>
        <w:rPr>
          <w:lang w:eastAsia="nl-NL"/>
        </w:rPr>
        <w:id w:val="-1001962580"/>
        <w:lock w:val="sdtLocked"/>
        <w:placeholder>
          <w:docPart w:val="D707F68CE5B84A739B4542242D1BB74E"/>
        </w:placeholder>
        <w:showingPlcHdr/>
        <w:text w:multiLine="1"/>
      </w:sdtPr>
      <w:sdtEndPr/>
      <w:sdtContent>
        <w:p w:rsidR="002C056E" w:rsidRDefault="002C056E" w:rsidP="00E84A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2C056E" w:rsidRPr="00F43292" w:rsidRDefault="002C056E" w:rsidP="00E84A16">
      <w:pPr>
        <w:rPr>
          <w:lang w:eastAsia="nl-NL"/>
        </w:rPr>
      </w:pPr>
    </w:p>
    <w:bookmarkEnd w:id="31"/>
    <w:p w:rsidR="00BD4D81" w:rsidRPr="00A37379" w:rsidRDefault="00BD4D81" w:rsidP="002E155E">
      <w:pPr>
        <w:pStyle w:val="Kop4"/>
        <w:rPr>
          <w:rFonts w:ascii="Cambria" w:hAnsi="Cambria"/>
          <w:szCs w:val="22"/>
        </w:rPr>
      </w:pPr>
      <w:r w:rsidRPr="00A37379">
        <w:rPr>
          <w:rFonts w:ascii="Cambria" w:hAnsi="Cambria"/>
          <w:szCs w:val="22"/>
        </w:rPr>
        <w:t>Projectdetails</w:t>
      </w:r>
      <w:r w:rsidR="00E3125B" w:rsidRPr="00A37379">
        <w:rPr>
          <w:rFonts w:ascii="Cambria" w:hAnsi="Cambria"/>
          <w:szCs w:val="22"/>
        </w:rPr>
        <w:t xml:space="preserve"> project 1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9B7C2B" w:rsidRPr="00F43292" w:rsidTr="0031679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B7C2B" w:rsidRPr="00F43292" w:rsidRDefault="009B7C2B" w:rsidP="00BA43A3">
            <w:pPr>
              <w:pStyle w:val="ICRHBTableText"/>
            </w:pPr>
            <w:bookmarkStart w:id="33" w:name="_Hlk517258243"/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840623" w:rsidRPr="00C0204F" w:rsidRDefault="009B7C2B" w:rsidP="00BA43A3">
            <w:pPr>
              <w:pStyle w:val="ICRHBTableText"/>
            </w:pPr>
            <w:r w:rsidRPr="00C0204F">
              <w:t xml:space="preserve">Van    </w:t>
            </w:r>
            <w:r w:rsidR="00840623" w:rsidRPr="00C0204F">
              <w:t xml:space="preserve">           </w:t>
            </w:r>
            <w:sdt>
              <w:sdtPr>
                <w:id w:val="1498146548"/>
                <w:placeholder>
                  <w:docPart w:val="F0B1B41AAE2C4C8AA5D2FBEE2B8A299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44488"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>
              <w:t xml:space="preserve"> </w:t>
            </w:r>
            <w:r w:rsidR="00840623" w:rsidRPr="00C0204F">
              <w:t xml:space="preserve"> </w:t>
            </w:r>
            <w:sdt>
              <w:sdtPr>
                <w:id w:val="-1740157256"/>
                <w:placeholder>
                  <w:docPart w:val="5BC3E5115E9B44DF9C9CB3A0E22F1889"/>
                </w:placeholder>
                <w:showingPlcHdr/>
                <w:text/>
              </w:sdtPr>
              <w:sdtEndPr/>
              <w:sdtContent>
                <w:r w:rsidR="00840623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9B7C2B" w:rsidRPr="00C0204F" w:rsidRDefault="00840623" w:rsidP="00BA43A3">
            <w:pPr>
              <w:pStyle w:val="ICRHBTableText"/>
            </w:pPr>
            <w:r w:rsidRPr="00C0204F">
              <w:t>T</w:t>
            </w:r>
            <w:r w:rsidR="009B7C2B" w:rsidRPr="00C0204F">
              <w:t xml:space="preserve">ot en </w:t>
            </w:r>
            <w:r w:rsidR="00D44488">
              <w:t xml:space="preserve">met  </w:t>
            </w:r>
            <w:sdt>
              <w:sdtPr>
                <w:id w:val="-174498647"/>
                <w:placeholder>
                  <w:docPart w:val="D8DA191BA51145D39F8AAC9FBA9BCEC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44488"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 w:rsidRPr="00D44488">
              <w:t xml:space="preserve"> </w:t>
            </w:r>
            <w:sdt>
              <w:sdtPr>
                <w:id w:val="1802346609"/>
                <w:placeholder>
                  <w:docPart w:val="E8B4931753014F7EB8BA11329963960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840623" w:rsidRPr="00C0204F" w:rsidRDefault="00840623" w:rsidP="00BA43A3">
            <w:pPr>
              <w:pStyle w:val="ICRHBTableText"/>
            </w:pPr>
          </w:p>
        </w:tc>
      </w:tr>
    </w:tbl>
    <w:p w:rsidR="00E71E55" w:rsidRPr="00F43292" w:rsidRDefault="00E71E5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B7C2B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B7C2B" w:rsidRPr="00C0204F" w:rsidRDefault="009B7C2B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7C2B" w:rsidRPr="00C0204F" w:rsidRDefault="009B7C2B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B7C2B" w:rsidRPr="00F43292" w:rsidRDefault="001037B9" w:rsidP="00BA43A3">
            <w:pPr>
              <w:pStyle w:val="ICRHBTableText"/>
            </w:pPr>
            <w:sdt>
              <w:sdtPr>
                <w:id w:val="-10863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E56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B7C2B" w:rsidRPr="00F43292" w:rsidRDefault="001037B9" w:rsidP="00BA43A3">
            <w:pPr>
              <w:pStyle w:val="ICRHBTableText"/>
            </w:pPr>
            <w:sdt>
              <w:sdtPr>
                <w:id w:val="17266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E56">
              <w:t>IPMA B</w:t>
            </w:r>
          </w:p>
        </w:tc>
        <w:tc>
          <w:tcPr>
            <w:tcW w:w="1558" w:type="dxa"/>
            <w:vAlign w:val="center"/>
          </w:tcPr>
          <w:p w:rsidR="009B7C2B" w:rsidRPr="00F43292" w:rsidRDefault="001037B9" w:rsidP="00BA43A3">
            <w:pPr>
              <w:pStyle w:val="ICRHBTableText"/>
            </w:pPr>
            <w:sdt>
              <w:sdtPr>
                <w:id w:val="20894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E56">
              <w:t>IPMA A</w:t>
            </w:r>
          </w:p>
        </w:tc>
      </w:tr>
      <w:tr w:rsidR="0021278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212783" w:rsidRPr="00C0204F" w:rsidRDefault="00212783" w:rsidP="00BA43A3">
            <w:pPr>
              <w:pStyle w:val="ICRHBTableText"/>
            </w:pPr>
            <w:r w:rsidRPr="00C0204F">
              <w:t xml:space="preserve">Doorlooptijd </w:t>
            </w:r>
            <w:r w:rsidR="00840623" w:rsidRPr="00C0204F">
              <w:t xml:space="preserve">in </w:t>
            </w:r>
            <w:r w:rsidR="00840623" w:rsidRPr="00C0204F">
              <w:rPr>
                <w:u w:val="single"/>
              </w:rPr>
              <w:t>maanden</w:t>
            </w:r>
            <w:r w:rsidR="00840623" w:rsidRPr="00C0204F">
              <w:t xml:space="preserve"> </w:t>
            </w:r>
            <w:r w:rsidRPr="00C0204F">
              <w:t>volgens (uw) plan</w:t>
            </w:r>
            <w:r w:rsidR="00840623" w:rsidRPr="00C0204F">
              <w:t xml:space="preserve">. </w:t>
            </w: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43119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0623" w:rsidRPr="00BA43A3" w:rsidRDefault="00BA43A3" w:rsidP="00BA43A3">
                <w:pPr>
                  <w:pStyle w:val="ICRHBTableText"/>
                </w:pPr>
                <w:r w:rsidRPr="00BA43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12783" w:rsidRPr="00F43292" w:rsidRDefault="00212783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40623" w:rsidRDefault="001037B9" w:rsidP="00BA43A3">
            <w:pPr>
              <w:pStyle w:val="ICRHBTableText"/>
            </w:pPr>
            <w:sdt>
              <w:sdtPr>
                <w:id w:val="-1429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12783" w:rsidRPr="00F43292" w:rsidRDefault="00212783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34558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0623" w:rsidRDefault="00840623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12783" w:rsidRPr="00F43292" w:rsidRDefault="00212783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840623" w:rsidRDefault="001037B9" w:rsidP="00BA43A3">
            <w:pPr>
              <w:pStyle w:val="ICRHBTableText"/>
            </w:pPr>
            <w:sdt>
              <w:sdtPr>
                <w:id w:val="-166985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12783" w:rsidRPr="00F43292" w:rsidRDefault="00212783" w:rsidP="00BA43A3">
            <w:pPr>
              <w:pStyle w:val="ICRHBTableText"/>
            </w:pPr>
            <w:r w:rsidRPr="00F43292">
              <w:t>≥ 18</w:t>
            </w:r>
          </w:p>
        </w:tc>
      </w:tr>
      <w:tr w:rsidR="0021278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212783" w:rsidRPr="00C0204F" w:rsidRDefault="00212783" w:rsidP="00BA43A3">
            <w:pPr>
              <w:pStyle w:val="ICRHBTableText"/>
            </w:pPr>
            <w:r w:rsidRPr="00C0204F">
              <w:t xml:space="preserve">Exact aantal maanden </w:t>
            </w:r>
            <w:r w:rsidR="00F3524D" w:rsidRPr="00C0204F">
              <w:t>(</w:t>
            </w:r>
            <w:r w:rsidRPr="00C0204F">
              <w:t>door u</w:t>
            </w:r>
            <w:r w:rsidR="00F3524D" w:rsidRPr="00C0204F">
              <w:t>)</w:t>
            </w:r>
            <w:r w:rsidRPr="00C0204F">
              <w:t xml:space="preserve">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2783" w:rsidRPr="00840623" w:rsidRDefault="001037B9" w:rsidP="00BA43A3">
            <w:pPr>
              <w:pStyle w:val="ICRHBTableText"/>
            </w:pPr>
            <w:sdt>
              <w:sdtPr>
                <w:id w:val="-1418937996"/>
                <w:placeholder>
                  <w:docPart w:val="12A66DD794AE4A4B93FEF85623AABB17"/>
                </w:placeholder>
                <w:showingPlcHdr/>
                <w:text/>
              </w:sdtPr>
              <w:sdtEndPr/>
              <w:sdtContent>
                <w:r w:rsidR="00840623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212783" w:rsidRPr="00840623">
              <w:t>maanden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>Aantal maanden project onder uw leiding:</w:t>
            </w:r>
          </w:p>
          <w:p w:rsidR="00840623" w:rsidRPr="00C0204F" w:rsidRDefault="00840623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6342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0623" w:rsidRDefault="00840623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40623" w:rsidRPr="00F43292" w:rsidRDefault="00840623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40623" w:rsidRDefault="001037B9" w:rsidP="00BA43A3">
            <w:pPr>
              <w:pStyle w:val="ICRHBTableText"/>
            </w:pPr>
            <w:sdt>
              <w:sdtPr>
                <w:id w:val="-17446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2689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40623" w:rsidRDefault="00840623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40623" w:rsidRPr="00F43292" w:rsidRDefault="00840623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840623" w:rsidRDefault="001037B9" w:rsidP="00BA43A3">
            <w:pPr>
              <w:pStyle w:val="ICRHBTableText"/>
            </w:pPr>
            <w:sdt>
              <w:sdtPr>
                <w:id w:val="18652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840623" w:rsidRPr="00F43292" w:rsidTr="0018215F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840623" w:rsidRPr="00C0204F" w:rsidRDefault="00840623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623" w:rsidRPr="00840623" w:rsidRDefault="001037B9" w:rsidP="00BA43A3">
            <w:pPr>
              <w:pStyle w:val="ICRHBTableText"/>
            </w:pPr>
            <w:sdt>
              <w:sdtPr>
                <w:id w:val="-768231687"/>
                <w:placeholder>
                  <w:docPart w:val="15A6D5A3AF9C46FF9038C9ECA978C620"/>
                </w:placeholder>
                <w:showingPlcHdr/>
                <w:text/>
              </w:sdtPr>
              <w:sdtEndPr/>
              <w:sdtContent>
                <w:r w:rsidR="00840623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840623" w:rsidRPr="00840623">
              <w:t>maanden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424E" w:rsidRDefault="001037B9" w:rsidP="00BA43A3">
            <w:pPr>
              <w:pStyle w:val="ICRHBTableText"/>
            </w:pPr>
            <w:sdt>
              <w:sdtPr>
                <w:id w:val="-3474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C424E" w:rsidRDefault="001037B9" w:rsidP="00BA43A3">
            <w:pPr>
              <w:pStyle w:val="ICRHBTableText"/>
            </w:pPr>
            <w:sdt>
              <w:sdtPr>
                <w:id w:val="1513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C424E" w:rsidRDefault="001037B9" w:rsidP="00BA43A3">
            <w:pPr>
              <w:pStyle w:val="ICRHBTableText"/>
            </w:pPr>
            <w:sdt>
              <w:sdtPr>
                <w:id w:val="3858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AC424E" w:rsidRDefault="001037B9" w:rsidP="00BA43A3">
            <w:pPr>
              <w:pStyle w:val="ICRHBTableText"/>
            </w:pPr>
            <w:sdt>
              <w:sdtPr>
                <w:id w:val="1205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≥ 2.400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623" w:rsidRPr="00E53ACA" w:rsidRDefault="001037B9" w:rsidP="00BA43A3">
            <w:pPr>
              <w:pStyle w:val="ICRHBTableText"/>
            </w:pPr>
            <w:sdt>
              <w:sdtPr>
                <w:id w:val="1415515175"/>
                <w:placeholder>
                  <w:docPart w:val="FFFE59E52BFB486183E62D7E1D2FAE63"/>
                </w:placeholder>
                <w:showingPlcHdr/>
                <w:text/>
              </w:sdtPr>
              <w:sdtEndPr/>
              <w:sdtContent>
                <w:r w:rsidR="00E53AC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53ACA">
              <w:t xml:space="preserve"> </w:t>
            </w:r>
            <w:r w:rsidR="00840623" w:rsidRPr="00E53ACA">
              <w:t>uur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840623" w:rsidRPr="00C0204F" w:rsidRDefault="00840623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7FEB" w:rsidRDefault="001037B9" w:rsidP="00BA43A3">
            <w:pPr>
              <w:pStyle w:val="ICRHBTableText"/>
            </w:pPr>
            <w:sdt>
              <w:sdtPr>
                <w:id w:val="12895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&lt; 1100</w:t>
            </w:r>
          </w:p>
          <w:p w:rsidR="00840623" w:rsidRPr="00F43292" w:rsidRDefault="00840623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7FEB" w:rsidRDefault="001037B9" w:rsidP="00BA43A3">
            <w:pPr>
              <w:pStyle w:val="ICRHBTableText"/>
            </w:pPr>
            <w:sdt>
              <w:sdtPr>
                <w:id w:val="9714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1100-6249</w:t>
            </w:r>
          </w:p>
          <w:p w:rsidR="00840623" w:rsidRPr="00F43292" w:rsidRDefault="00840623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7FEB" w:rsidRDefault="001037B9" w:rsidP="00BA43A3">
            <w:pPr>
              <w:pStyle w:val="ICRHBTableText"/>
            </w:pPr>
            <w:sdt>
              <w:sdtPr>
                <w:id w:val="8324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B57FEB" w:rsidRDefault="001037B9" w:rsidP="00BA43A3">
            <w:pPr>
              <w:pStyle w:val="ICRHBTableText"/>
            </w:pPr>
            <w:sdt>
              <w:sdtPr>
                <w:id w:val="1245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≥ 30.000</w:t>
            </w:r>
          </w:p>
          <w:p w:rsidR="00840623" w:rsidRPr="00F43292" w:rsidRDefault="00840623" w:rsidP="00BA43A3">
            <w:pPr>
              <w:pStyle w:val="ICRHBTableText"/>
            </w:pP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0623" w:rsidRPr="00B57FEB" w:rsidRDefault="001037B9" w:rsidP="00BA43A3">
            <w:pPr>
              <w:pStyle w:val="ICRHBTableText"/>
            </w:pPr>
            <w:sdt>
              <w:sdtPr>
                <w:id w:val="466015393"/>
                <w:placeholder>
                  <w:docPart w:val="9575E4CD408247ABB2C8A4E4FD230E74"/>
                </w:placeholder>
                <w:showingPlcHdr/>
                <w:text/>
              </w:sdtPr>
              <w:sdtEndPr/>
              <w:sdtContent>
                <w:r w:rsidR="00B57FEB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840623" w:rsidRPr="00B57FEB">
              <w:t>uur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0A71E6" w:rsidRPr="000A71E6" w:rsidRDefault="000A71E6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A71E6" w:rsidRDefault="001037B9" w:rsidP="00BA43A3">
            <w:pPr>
              <w:pStyle w:val="ICRHBTableText"/>
            </w:pPr>
            <w:sdt>
              <w:sdtPr>
                <w:id w:val="-2019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A71E6" w:rsidRDefault="001037B9" w:rsidP="00BA43A3">
            <w:pPr>
              <w:pStyle w:val="ICRHBTableText"/>
            </w:pPr>
            <w:sdt>
              <w:sdtPr>
                <w:id w:val="541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A71E6" w:rsidRDefault="001037B9" w:rsidP="00BA43A3">
            <w:pPr>
              <w:pStyle w:val="ICRHBTableText"/>
            </w:pPr>
            <w:sdt>
              <w:sdtPr>
                <w:id w:val="-21250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0A71E6" w:rsidRDefault="001037B9" w:rsidP="00BA43A3">
            <w:pPr>
              <w:pStyle w:val="ICRHBTableText"/>
            </w:pPr>
            <w:sdt>
              <w:sdtPr>
                <w:id w:val="1587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≥ 30</w:t>
            </w:r>
          </w:p>
        </w:tc>
      </w:tr>
      <w:tr w:rsidR="00840623" w:rsidRPr="00F43292" w:rsidTr="0018215F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40623" w:rsidRPr="00C0204F" w:rsidRDefault="00840623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840623" w:rsidRPr="00C0204F" w:rsidRDefault="00840623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854CD" w:rsidRDefault="001037B9" w:rsidP="00BA43A3">
            <w:pPr>
              <w:pStyle w:val="ICRHBTableText"/>
            </w:pPr>
            <w:sdt>
              <w:sdtPr>
                <w:id w:val="6367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854CD" w:rsidRDefault="001037B9" w:rsidP="00BA43A3">
            <w:pPr>
              <w:pStyle w:val="ICRHBTableText"/>
            </w:pPr>
            <w:sdt>
              <w:sdtPr>
                <w:id w:val="-1558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854CD" w:rsidRDefault="001037B9" w:rsidP="00BA43A3">
            <w:pPr>
              <w:pStyle w:val="ICRHBTableText"/>
            </w:pPr>
            <w:sdt>
              <w:sdtPr>
                <w:id w:val="4417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D854CD" w:rsidRDefault="001037B9" w:rsidP="00BA43A3">
            <w:pPr>
              <w:pStyle w:val="ICRHBTableText"/>
            </w:pPr>
            <w:sdt>
              <w:sdtPr>
                <w:id w:val="18811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40623" w:rsidRPr="00F43292" w:rsidRDefault="00840623" w:rsidP="00BA43A3">
            <w:pPr>
              <w:pStyle w:val="ICRHBTableText"/>
            </w:pPr>
            <w:r w:rsidRPr="00F43292">
              <w:t>≥ 16</w:t>
            </w:r>
            <w:r w:rsidR="00D854CD">
              <w:t>*</w:t>
            </w:r>
          </w:p>
        </w:tc>
      </w:tr>
    </w:tbl>
    <w:p w:rsidR="00D854CD" w:rsidRPr="00DF13D8" w:rsidRDefault="00DF13D8" w:rsidP="00DF13D8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</w:t>
      </w:r>
      <w:r w:rsidR="00D854CD" w:rsidRPr="00DF13D8">
        <w:rPr>
          <w:i/>
        </w:rPr>
        <w:t>waarvan min. 6 op directieniveau</w:t>
      </w:r>
    </w:p>
    <w:p w:rsidR="00BD4D81" w:rsidRDefault="00BD4D81" w:rsidP="00F3524D">
      <w:pPr>
        <w:autoSpaceDE w:val="0"/>
        <w:autoSpaceDN w:val="0"/>
        <w:adjustRightInd w:val="0"/>
        <w:spacing w:before="240"/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</w:pPr>
      <w:r w:rsidRPr="00F43292">
        <w:rPr>
          <w:rFonts w:cs="Calibri"/>
          <w:b/>
          <w:bCs/>
          <w:i/>
          <w:color w:val="000000"/>
          <w:shd w:val="clear" w:color="auto" w:fill="auto"/>
          <w:lang w:eastAsia="nl-NL"/>
        </w:rPr>
        <w:t xml:space="preserve">In welke sector heeft project 1 plaatsgevonden? </w:t>
      </w:r>
      <w:r w:rsidRPr="00F43292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 xml:space="preserve">(1 keuze mogelijk) </w:t>
      </w:r>
    </w:p>
    <w:sdt>
      <w:sdtPr>
        <w:rPr>
          <w:rFonts w:cs="Calibri"/>
          <w:color w:val="000000"/>
          <w:shd w:val="clear" w:color="auto" w:fill="auto"/>
          <w:lang w:eastAsia="nl-NL"/>
        </w:rPr>
        <w:id w:val="-1492869682"/>
        <w:placeholder>
          <w:docPart w:val="38536F7B206E4F00ADC2E21578715660"/>
        </w:placeholder>
        <w:showingPlcHdr/>
        <w:comboBox>
          <w:listItem w:value="Kies een item."/>
          <w:listItem w:displayText="Bouw en Infra" w:value="Bouw en Infra"/>
          <w:listItem w:displayText="Financiële sector" w:value="Financiële sector"/>
          <w:listItem w:displayText="Gezondheidszorg en welzijn" w:value="Gezondheidszorg en welzijn"/>
          <w:listItem w:displayText="ICT incl. Telecom" w:value="ICT incl. Telecom"/>
          <w:listItem w:displayText="Industrie, techniek, defensie en energie (incl. winning)" w:value="Industrie, techniek, defensie en energie (incl. winning)"/>
          <w:listItem w:displayText="Logistiek en handel" w:value="Logistiek en handel"/>
          <w:listItem w:displayText="Organisatie (-advies), beleid en onderzoek" w:value="Organisatie (-advies), beleid en onderzoek"/>
          <w:listItem w:displayText="Publieke sector (bestuur, onderwijs, justitie, cultuur etc.) excl. defensie" w:value="Publieke sector (bestuur, onderwijs, justitie, cultuur etc.) excl. defensie"/>
          <w:listItem w:displayText="Overig" w:value="Overig"/>
        </w:comboBox>
      </w:sdtPr>
      <w:sdtEndPr/>
      <w:sdtContent>
        <w:p w:rsidR="004754B5" w:rsidRDefault="004F2FA4" w:rsidP="004F2FA4">
          <w:pPr>
            <w:autoSpaceDE w:val="0"/>
            <w:autoSpaceDN w:val="0"/>
            <w:adjustRightInd w:val="0"/>
            <w:rPr>
              <w:rFonts w:cs="Calibri"/>
              <w:color w:val="000000"/>
              <w:shd w:val="clear" w:color="auto" w:fill="auto"/>
              <w:lang w:eastAsia="nl-NL"/>
            </w:rPr>
          </w:pPr>
          <w:r w:rsidRPr="001B03B2">
            <w:rPr>
              <w:rStyle w:val="Tekstvantijdelijkeaanduiding"/>
            </w:rPr>
            <w:t>Kies een item.</w:t>
          </w:r>
        </w:p>
      </w:sdtContent>
    </w:sdt>
    <w:p w:rsidR="004F2FA4" w:rsidRPr="004754B5" w:rsidRDefault="004F2FA4" w:rsidP="004F2FA4">
      <w:pPr>
        <w:autoSpaceDE w:val="0"/>
        <w:autoSpaceDN w:val="0"/>
        <w:adjustRightInd w:val="0"/>
        <w:rPr>
          <w:rFonts w:cs="Calibri"/>
          <w:color w:val="000000"/>
          <w:shd w:val="clear" w:color="auto" w:fill="auto"/>
          <w:lang w:eastAsia="nl-NL"/>
        </w:rPr>
      </w:pPr>
      <w:r>
        <w:rPr>
          <w:rFonts w:cs="Calibri"/>
          <w:color w:val="000000"/>
          <w:shd w:val="clear" w:color="auto" w:fill="auto"/>
          <w:lang w:eastAsia="nl-NL"/>
        </w:rPr>
        <w:t xml:space="preserve">Indien overig, t.w.: </w:t>
      </w:r>
      <w:sdt>
        <w:sdtPr>
          <w:rPr>
            <w:rFonts w:cs="Calibri"/>
            <w:color w:val="000000"/>
            <w:shd w:val="clear" w:color="auto" w:fill="auto"/>
            <w:lang w:eastAsia="nl-NL"/>
          </w:rPr>
          <w:id w:val="1228644795"/>
          <w:placeholder>
            <w:docPart w:val="B76585C5DADA400191E2C405519557A9"/>
          </w:placeholder>
          <w:showingPlcHdr/>
          <w:text/>
        </w:sdtPr>
        <w:sdtEndPr/>
        <w:sdtContent>
          <w:r w:rsidRPr="001B03B2">
            <w:rPr>
              <w:rStyle w:val="Tekstvantijdelijkeaanduiding"/>
            </w:rPr>
            <w:t>Klik of tik om tekst in te voeren.</w:t>
          </w:r>
        </w:sdtContent>
      </w:sdt>
    </w:p>
    <w:p w:rsidR="00BD4D81" w:rsidRDefault="00BD4D81" w:rsidP="00F3524D">
      <w:pPr>
        <w:autoSpaceDE w:val="0"/>
        <w:autoSpaceDN w:val="0"/>
        <w:adjustRightInd w:val="0"/>
        <w:spacing w:before="240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F43292">
        <w:rPr>
          <w:rFonts w:cs="Calibri"/>
          <w:b/>
          <w:bCs/>
          <w:i/>
          <w:color w:val="000000"/>
          <w:shd w:val="clear" w:color="auto" w:fill="auto"/>
          <w:lang w:eastAsia="nl-NL"/>
        </w:rPr>
        <w:t xml:space="preserve">Welk type project is project 1? (1 keuze mogelijk) </w:t>
      </w:r>
    </w:p>
    <w:sdt>
      <w:sdtPr>
        <w:rPr>
          <w:rFonts w:cs="Calibri"/>
          <w:bCs/>
          <w:color w:val="000000"/>
          <w:shd w:val="clear" w:color="auto" w:fill="auto"/>
          <w:lang w:eastAsia="nl-NL"/>
        </w:rPr>
        <w:id w:val="1814820849"/>
        <w:placeholder>
          <w:docPart w:val="CEF93D6F017C4B1FAC16085FC35DF479"/>
        </w:placeholder>
        <w:showingPlcHdr/>
        <w:comboBox>
          <w:listItem w:value="Kies een item."/>
          <w:listItem w:displayText="ICT-gerelateerd" w:value="ICT-gerelateerd"/>
          <w:listItem w:displayText="Onderzoek en innovatie" w:value="Onderzoek en innovatie"/>
          <w:listItem w:displayText="Organisatie (verandering, ontwikkeling, efficiency), marketing/verkoop" w:value="Organisatie (verandering, ontwikkeling, efficiency), marketing/verkoop"/>
          <w:listItem w:displayText="Techniek, bouw en infra" w:value="Techniek, bouw en infra"/>
          <w:listItem w:displayText="Overig, namelijk" w:value="Overig, namelijk"/>
        </w:comboBox>
      </w:sdtPr>
      <w:sdtEndPr/>
      <w:sdtContent>
        <w:p w:rsidR="004F2FA4" w:rsidRDefault="008E35A2" w:rsidP="008E35A2">
          <w:pPr>
            <w:autoSpaceDE w:val="0"/>
            <w:autoSpaceDN w:val="0"/>
            <w:adjustRightInd w:val="0"/>
            <w:rPr>
              <w:rFonts w:cs="Calibri"/>
              <w:bCs/>
              <w:color w:val="000000"/>
              <w:shd w:val="clear" w:color="auto" w:fill="auto"/>
              <w:lang w:eastAsia="nl-NL"/>
            </w:rPr>
          </w:pPr>
          <w:r w:rsidRPr="001B03B2">
            <w:rPr>
              <w:rStyle w:val="Tekstvantijdelijkeaanduiding"/>
            </w:rPr>
            <w:t>Kies een item.</w:t>
          </w:r>
        </w:p>
      </w:sdtContent>
    </w:sdt>
    <w:p w:rsidR="008E35A2" w:rsidRPr="004F2FA4" w:rsidRDefault="00770094" w:rsidP="008E35A2">
      <w:pPr>
        <w:autoSpaceDE w:val="0"/>
        <w:autoSpaceDN w:val="0"/>
        <w:adjustRightInd w:val="0"/>
        <w:rPr>
          <w:rFonts w:cs="Calibri"/>
          <w:bCs/>
          <w:color w:val="000000"/>
          <w:shd w:val="clear" w:color="auto" w:fill="auto"/>
          <w:lang w:eastAsia="nl-NL"/>
        </w:rPr>
      </w:pPr>
      <w:r>
        <w:rPr>
          <w:rFonts w:cs="Calibri"/>
          <w:bCs/>
          <w:color w:val="000000"/>
          <w:shd w:val="clear" w:color="auto" w:fill="auto"/>
          <w:lang w:eastAsia="nl-NL"/>
        </w:rPr>
        <w:t xml:space="preserve">Indien overig: </w:t>
      </w:r>
      <w:sdt>
        <w:sdtPr>
          <w:rPr>
            <w:rFonts w:cs="Calibri"/>
            <w:bCs/>
            <w:color w:val="000000"/>
            <w:shd w:val="clear" w:color="auto" w:fill="auto"/>
            <w:lang w:eastAsia="nl-NL"/>
          </w:rPr>
          <w:id w:val="1918983105"/>
          <w:placeholder>
            <w:docPart w:val="3B17008EFA52428B87CF7CFD00D64631"/>
          </w:placeholder>
          <w:showingPlcHdr/>
          <w:text/>
        </w:sdtPr>
        <w:sdtEndPr/>
        <w:sdtContent>
          <w:r w:rsidR="008E35A2">
            <w:rPr>
              <w:rStyle w:val="Tekstvantijdelijkeaanduiding"/>
            </w:rPr>
            <w:t>Overig</w:t>
          </w:r>
        </w:sdtContent>
      </w:sdt>
    </w:p>
    <w:p w:rsidR="0031679A" w:rsidRDefault="0031679A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bookmarkStart w:id="34" w:name="_Toc455052182"/>
      <w:bookmarkStart w:id="35" w:name="_Toc455052567"/>
      <w:bookmarkEnd w:id="32"/>
      <w:bookmarkEnd w:id="33"/>
      <w:r>
        <w:br w:type="page"/>
      </w:r>
    </w:p>
    <w:p w:rsidR="00D71D8D" w:rsidRPr="00F43292" w:rsidRDefault="00E00DBB" w:rsidP="00585F54">
      <w:pPr>
        <w:pStyle w:val="Kop3"/>
        <w:rPr>
          <w:szCs w:val="22"/>
        </w:rPr>
      </w:pPr>
      <w:r w:rsidRPr="00F43292">
        <w:rPr>
          <w:szCs w:val="22"/>
        </w:rPr>
        <w:t>Project 2</w:t>
      </w:r>
      <w:bookmarkEnd w:id="34"/>
      <w:bookmarkEnd w:id="35"/>
      <w:r w:rsidR="00F3524D">
        <w:rPr>
          <w:szCs w:val="22"/>
        </w:rPr>
        <w:t xml:space="preserve"> </w:t>
      </w:r>
      <w:r w:rsidR="00F3524D" w:rsidRPr="00F43292">
        <w:t>(</w:t>
      </w:r>
      <w:r w:rsidR="00F3524D">
        <w:t xml:space="preserve">tweede </w:t>
      </w:r>
      <w:r w:rsidR="00F3524D" w:rsidRPr="00F43292">
        <w:t>referentieproject)</w:t>
      </w:r>
    </w:p>
    <w:p w:rsidR="00D71D8D" w:rsidRPr="00F43292" w:rsidRDefault="00AE26DE" w:rsidP="00D71D8D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 w:rsidR="00D71D8D" w:rsidRPr="00F43292">
        <w:rPr>
          <w:rFonts w:ascii="Cambria" w:hAnsi="Cambria" w:cs="Cambria"/>
          <w:color w:val="1E1E1E"/>
          <w:sz w:val="22"/>
          <w:szCs w:val="22"/>
        </w:rPr>
        <w:t xml:space="preserve">tweede project dat u beschrijft in </w:t>
      </w:r>
      <w:r w:rsidR="00375825" w:rsidRPr="00F43292">
        <w:rPr>
          <w:rFonts w:ascii="Cambria" w:hAnsi="Cambria" w:cs="Cambria"/>
          <w:color w:val="1E1E1E"/>
          <w:sz w:val="22"/>
          <w:szCs w:val="22"/>
        </w:rPr>
        <w:t>de</w:t>
      </w:r>
      <w:r w:rsidR="00D71D8D"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 w:rsidR="00F3524D">
        <w:rPr>
          <w:rFonts w:ascii="Cambria" w:hAnsi="Cambria" w:cs="Cambria"/>
          <w:color w:val="1E1E1E"/>
          <w:sz w:val="22"/>
          <w:szCs w:val="22"/>
        </w:rPr>
        <w:t>M</w:t>
      </w:r>
      <w:r w:rsidR="00D71D8D"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:rsidR="00D71D8D" w:rsidRPr="00F43292" w:rsidRDefault="00D71D8D" w:rsidP="002E155E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C0204F" w:rsidRDefault="00984A51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2018109919"/>
            <w:placeholder>
              <w:docPart w:val="CCC3A406D5BD4341A62A5FEC7072245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959605578"/>
            <w:placeholder>
              <w:docPart w:val="91492C93AB5D4F7B93C5D975C936E04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1385792929"/>
            <w:placeholder>
              <w:docPart w:val="482CF4C6E22D4ABEAD7AF3F73366F12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686139110"/>
            <w:placeholder>
              <w:docPart w:val="D1BF8B7DA964441C8FB67F040977702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C0204F" w:rsidRDefault="00984A51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1579666862"/>
            <w:placeholder>
              <w:docPart w:val="2906A92841D9416E9586465AB9D16CC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C0204F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999802144"/>
            <w:placeholder>
              <w:docPart w:val="C743CCB6DF2646A8B92648C34682A2FF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7181564"/>
            <w:placeholder>
              <w:docPart w:val="0B9144BAE54A47C49A60495B8C83A48B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528420026"/>
            <w:placeholder>
              <w:docPart w:val="42410AB8F6F542148FDE8251EC11B857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84A51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4A51" w:rsidRPr="00F43292" w:rsidRDefault="00984A51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84A51" w:rsidRPr="00F43292" w:rsidRDefault="00984A51" w:rsidP="00BA43A3">
            <w:pPr>
              <w:pStyle w:val="ICRHBTableText"/>
            </w:pPr>
          </w:p>
        </w:tc>
        <w:sdt>
          <w:sdtPr>
            <w:id w:val="814450729"/>
            <w:placeholder>
              <w:docPart w:val="62BBFFADE2B4491D873B799B3E6D0FB4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84A51" w:rsidRPr="00C0204F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84A51" w:rsidRPr="00F43292" w:rsidTr="009C3D4C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F43292" w:rsidRDefault="00984A51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200484162"/>
            <w:placeholder>
              <w:docPart w:val="FB47B0B5227948BB9F842F72F661CAFC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84A51" w:rsidRPr="002016A8" w:rsidRDefault="00984A51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84A51" w:rsidRPr="00F43292" w:rsidTr="009C3D4C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84A51" w:rsidRPr="00C0204F" w:rsidRDefault="00984A51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84A51" w:rsidRPr="00F43292" w:rsidRDefault="00984A51" w:rsidP="00BA43A3">
            <w:pPr>
              <w:pStyle w:val="ICRHBTableText"/>
            </w:pPr>
            <w:r w:rsidRPr="00F43292">
              <w:t>x 1.000 Euro</w:t>
            </w:r>
          </w:p>
          <w:p w:rsidR="00984A51" w:rsidRPr="00F43292" w:rsidRDefault="00984A51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4A51" w:rsidRPr="002016A8" w:rsidRDefault="00984A51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640551747"/>
                <w:placeholder>
                  <w:docPart w:val="AE4940CE96354D2EBACD6ADAAE1B55DE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84A51" w:rsidRPr="002016A8" w:rsidRDefault="00984A51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1727957460"/>
                <w:placeholder>
                  <w:docPart w:val="4CBE86D183544B1891BBA087BC9684B4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D705FA" w:rsidRDefault="00D705FA" w:rsidP="00D71D8D">
      <w:pPr>
        <w:rPr>
          <w:lang w:eastAsia="nl-NL"/>
        </w:rPr>
      </w:pPr>
    </w:p>
    <w:p w:rsidR="00C040AE" w:rsidRDefault="00C040AE" w:rsidP="00C040AE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C040AE" w:rsidRDefault="00C040AE" w:rsidP="00C040AE">
      <w:pPr>
        <w:rPr>
          <w:lang w:eastAsia="nl-NL"/>
        </w:rPr>
      </w:pPr>
    </w:p>
    <w:sdt>
      <w:sdtPr>
        <w:rPr>
          <w:lang w:eastAsia="nl-NL"/>
        </w:rPr>
        <w:id w:val="1556454"/>
        <w:placeholder>
          <w:docPart w:val="3195D14DD46948B7A54DFB45DA533B4B"/>
        </w:placeholder>
        <w:showingPlcHdr/>
        <w:text w:multiLine="1"/>
      </w:sdtPr>
      <w:sdtEndPr/>
      <w:sdtContent>
        <w:p w:rsidR="00C040AE" w:rsidRDefault="00C040AE" w:rsidP="00C040AE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C040AE" w:rsidRPr="00F43292" w:rsidRDefault="00C040AE" w:rsidP="00C040AE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2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-2024935578"/>
                <w:placeholder>
                  <w:docPart w:val="E597A566F3C8436788B4FFF34F46F156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1712024592"/>
                <w:placeholder>
                  <w:docPart w:val="530FB8F1DA4A423DA289CFFE3A881A6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1386490418"/>
                <w:placeholder>
                  <w:docPart w:val="5BBF5312FD374CA08C7C999760BFE66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-1569728150"/>
                <w:placeholder>
                  <w:docPart w:val="3B09F32CAA634CEE84928E521CB344DA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C040AE" w:rsidRPr="00F43292" w:rsidRDefault="00C040AE" w:rsidP="00C040AE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040AE" w:rsidRPr="00F43292" w:rsidRDefault="001037B9" w:rsidP="00BA43A3">
            <w:pPr>
              <w:pStyle w:val="ICRHBTableText"/>
            </w:pPr>
            <w:sdt>
              <w:sdtPr>
                <w:id w:val="11578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0AE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Pr="00F43292" w:rsidRDefault="001037B9" w:rsidP="00BA43A3">
            <w:pPr>
              <w:pStyle w:val="ICRHBTableText"/>
            </w:pPr>
            <w:sdt>
              <w:sdtPr>
                <w:id w:val="-17195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0AE">
              <w:t>IPMA B</w:t>
            </w:r>
          </w:p>
        </w:tc>
        <w:tc>
          <w:tcPr>
            <w:tcW w:w="1558" w:type="dxa"/>
            <w:vAlign w:val="center"/>
          </w:tcPr>
          <w:p w:rsidR="00C040AE" w:rsidRPr="00F43292" w:rsidRDefault="001037B9" w:rsidP="00BA43A3">
            <w:pPr>
              <w:pStyle w:val="ICRHBTableText"/>
            </w:pPr>
            <w:sdt>
              <w:sdtPr>
                <w:id w:val="11265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0AE">
              <w:t>IPMA A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422639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0AE" w:rsidRDefault="00C040AE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040AE" w:rsidRPr="00F43292" w:rsidRDefault="00C040AE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6132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2076238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0AE" w:rsidRDefault="00C040AE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040AE" w:rsidRPr="00F43292" w:rsidRDefault="00C040AE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7489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18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40AE" w:rsidRPr="00840623" w:rsidRDefault="001037B9" w:rsidP="00BA43A3">
            <w:pPr>
              <w:pStyle w:val="ICRHBTableText"/>
            </w:pPr>
            <w:sdt>
              <w:sdtPr>
                <w:id w:val="-1544366975"/>
                <w:placeholder>
                  <w:docPart w:val="28E27F7B921044D0AC99F3EAC3A054A2"/>
                </w:placeholder>
                <w:showingPlcHdr/>
                <w:text/>
              </w:sdtPr>
              <w:sdtEndPr/>
              <w:sdtContent>
                <w:r w:rsidR="00C040AE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C040AE" w:rsidRPr="00840623">
              <w:t>maanden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Aantal maanden project onder uw leiding:</w:t>
            </w:r>
          </w:p>
          <w:p w:rsidR="00C040AE" w:rsidRPr="00C0204F" w:rsidRDefault="00C040AE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177797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0AE" w:rsidRDefault="00C040AE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040AE" w:rsidRPr="00F43292" w:rsidRDefault="00C040AE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5697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99868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0AE" w:rsidRDefault="00C040AE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040AE" w:rsidRPr="00F43292" w:rsidRDefault="00C040AE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3980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C040AE" w:rsidRPr="00F43292" w:rsidTr="009C3D4C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C040AE" w:rsidRPr="00C0204F" w:rsidRDefault="00C040AE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40AE" w:rsidRPr="00840623" w:rsidRDefault="001037B9" w:rsidP="00BA43A3">
            <w:pPr>
              <w:pStyle w:val="ICRHBTableText"/>
            </w:pPr>
            <w:sdt>
              <w:sdtPr>
                <w:id w:val="920760750"/>
                <w:placeholder>
                  <w:docPart w:val="A5A5D6F1CA26470F85CD980F7B68B197"/>
                </w:placeholder>
                <w:showingPlcHdr/>
                <w:text/>
              </w:sdtPr>
              <w:sdtEndPr/>
              <w:sdtContent>
                <w:r w:rsidR="00C040AE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C040AE" w:rsidRPr="00840623">
              <w:t>maanden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8045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341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2446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60500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2.400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40AE" w:rsidRPr="00E53ACA" w:rsidRDefault="001037B9" w:rsidP="00BA43A3">
            <w:pPr>
              <w:pStyle w:val="ICRHBTableText"/>
            </w:pPr>
            <w:sdt>
              <w:sdtPr>
                <w:id w:val="-1765837622"/>
                <w:placeholder>
                  <w:docPart w:val="8CEE0FF650FE40CFBCD69A188B7405A3"/>
                </w:placeholder>
                <w:showingPlcHdr/>
                <w:text/>
              </w:sdtPr>
              <w:sdtEndPr/>
              <w:sdtContent>
                <w:r w:rsidR="00C040AE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C040AE">
              <w:t xml:space="preserve"> </w:t>
            </w:r>
            <w:r w:rsidR="00C040AE" w:rsidRPr="00E53ACA">
              <w:t>uur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C040AE" w:rsidRPr="00C0204F" w:rsidRDefault="00C040AE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769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&lt; 1100</w:t>
            </w:r>
          </w:p>
          <w:p w:rsidR="00C040AE" w:rsidRPr="00F43292" w:rsidRDefault="00C040AE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3952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1100-6249</w:t>
            </w:r>
          </w:p>
          <w:p w:rsidR="00C040AE" w:rsidRPr="00F43292" w:rsidRDefault="00C040AE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374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8149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30.000</w:t>
            </w:r>
          </w:p>
          <w:p w:rsidR="00C040AE" w:rsidRPr="00F43292" w:rsidRDefault="00C040AE" w:rsidP="00BA43A3">
            <w:pPr>
              <w:pStyle w:val="ICRHBTableText"/>
            </w:pP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40AE" w:rsidRPr="00B57FEB" w:rsidRDefault="001037B9" w:rsidP="00BA43A3">
            <w:pPr>
              <w:pStyle w:val="ICRHBTableText"/>
            </w:pPr>
            <w:sdt>
              <w:sdtPr>
                <w:id w:val="664974105"/>
                <w:placeholder>
                  <w:docPart w:val="A2D8DB9F10D74EADA216F8022EDF3D78"/>
                </w:placeholder>
                <w:showingPlcHdr/>
                <w:text/>
              </w:sdtPr>
              <w:sdtEndPr/>
              <w:sdtContent>
                <w:r w:rsidR="00C040AE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C040AE" w:rsidRPr="00B57FEB">
              <w:t>uur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C040AE" w:rsidRPr="000A71E6" w:rsidRDefault="00C040AE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3945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6636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21120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7232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30</w:t>
            </w:r>
          </w:p>
        </w:tc>
      </w:tr>
      <w:tr w:rsidR="00C040AE" w:rsidRPr="00F43292" w:rsidTr="009C3D4C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040AE" w:rsidRPr="00C0204F" w:rsidRDefault="00C040AE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C040AE" w:rsidRPr="00C0204F" w:rsidRDefault="00C040AE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17076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19606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0369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C040AE" w:rsidRDefault="001037B9" w:rsidP="00BA43A3">
            <w:pPr>
              <w:pStyle w:val="ICRHBTableText"/>
            </w:pPr>
            <w:sdt>
              <w:sdtPr>
                <w:id w:val="-10028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040AE" w:rsidRPr="00F43292" w:rsidRDefault="00C040AE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84A51" w:rsidRDefault="00C040AE" w:rsidP="00E8747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bookmarkStart w:id="36" w:name="_Toc451861840"/>
      <w:bookmarkStart w:id="37" w:name="_Toc453671469"/>
      <w:bookmarkStart w:id="38" w:name="_Toc455052191"/>
      <w:bookmarkStart w:id="39" w:name="_Toc455052576"/>
      <w:bookmarkStart w:id="40" w:name="_Toc455129497"/>
      <w:r w:rsidRPr="00F43292">
        <w:rPr>
          <w:szCs w:val="22"/>
        </w:rPr>
        <w:t xml:space="preserve">Project </w:t>
      </w:r>
      <w:r>
        <w:rPr>
          <w:szCs w:val="22"/>
        </w:rPr>
        <w:t xml:space="preserve">3 </w:t>
      </w:r>
      <w:r w:rsidRPr="00F43292">
        <w:t>(</w:t>
      </w:r>
      <w:r>
        <w:t xml:space="preserve">derde </w:t>
      </w:r>
      <w:r w:rsidRPr="00F43292">
        <w:t>referentieproject)</w:t>
      </w:r>
    </w:p>
    <w:p w:rsidR="0093043A" w:rsidRPr="00F43292" w:rsidRDefault="0093043A" w:rsidP="0093043A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>
        <w:rPr>
          <w:rFonts w:ascii="Cambria" w:hAnsi="Cambria" w:cs="Cambria"/>
          <w:color w:val="1E1E1E"/>
          <w:sz w:val="22"/>
          <w:szCs w:val="22"/>
        </w:rPr>
        <w:t xml:space="preserve">derde 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project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-398139276"/>
            <w:placeholder>
              <w:docPart w:val="B830D3D222834F9FB71B0191FC35705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576795495"/>
            <w:placeholder>
              <w:docPart w:val="40659AF969BD46F1A91AB3224974DC9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1224569437"/>
            <w:placeholder>
              <w:docPart w:val="6023531755F24FA4945A08FF5F9CB50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1548668794"/>
            <w:placeholder>
              <w:docPart w:val="C751DEC1393143A8869BDCD6BCC706C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884803295"/>
            <w:placeholder>
              <w:docPart w:val="74278DD1218F4F1386F5985DCDB390C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510518471"/>
            <w:placeholder>
              <w:docPart w:val="62EB686913654E6385BB52FFFD384C3D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1654529438"/>
            <w:placeholder>
              <w:docPart w:val="B5F3185672E24BFAA7445A4422FD386E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604004951"/>
            <w:placeholder>
              <w:docPart w:val="F93BD27189994CC191FCFF6704C70E7B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-200169223"/>
            <w:placeholder>
              <w:docPart w:val="5DFDE433866741CAA80F82124F3BE93F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1286277323"/>
            <w:placeholder>
              <w:docPart w:val="A44BE18D818B4E9299F98339BF1E07D9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680705229"/>
                <w:placeholder>
                  <w:docPart w:val="2B56C5C876D14489A19B7507E355A1AC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2029069001"/>
                <w:placeholder>
                  <w:docPart w:val="0C18861421FD4CAF8D45AE5AB30808A3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-1193454035"/>
        <w:placeholder>
          <w:docPart w:val="E5957F82A4184666A85EFE87191E0EAD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3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793635291"/>
                <w:placeholder>
                  <w:docPart w:val="AB2B0C8E2CEE4615A4786D96D37EB89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603717082"/>
                <w:placeholder>
                  <w:docPart w:val="DEEB22D3473D475782E391DD9AB94DC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1058077198"/>
                <w:placeholder>
                  <w:docPart w:val="EBA761158C4F4AE48BE8FB1BFDACED0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1779598577"/>
                <w:placeholder>
                  <w:docPart w:val="04F9780622534DD7996A4A7EB86510C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9300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4890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6040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3870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641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976590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5434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614100434"/>
                <w:placeholder>
                  <w:docPart w:val="C8282DEC11F54310B6F5002318DF6A58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9995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000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295210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5082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299048168"/>
                <w:placeholder>
                  <w:docPart w:val="D9AA294A9BC64B8BA48C60923F3B69A9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9986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1126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8080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4808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83611453"/>
                <w:placeholder>
                  <w:docPart w:val="DFE34CE9B580403D97CE1F00600E8348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9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3090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804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25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-1023322502"/>
                <w:placeholder>
                  <w:docPart w:val="A404BEBA855A4353937CEA0BE36D8C8F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6442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3231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889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3199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0526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7954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0750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5719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4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-298379249"/>
            <w:placeholder>
              <w:docPart w:val="56A9782BDE5648FE9CC7246ED79A463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347672728"/>
            <w:placeholder>
              <w:docPart w:val="5BD0A61607CB4B98A447915F5AA68B2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1939707421"/>
            <w:placeholder>
              <w:docPart w:val="4FAC58D89F47491180353AACE6EF83B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075312395"/>
            <w:placeholder>
              <w:docPart w:val="5E92F943B3494C66B7ACE1CE8332424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788814183"/>
            <w:placeholder>
              <w:docPart w:val="6FC203DBAA094D82B38E7533628B538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1325969091"/>
            <w:placeholder>
              <w:docPart w:val="842DDD113D4A4F9BAE8029F3D405D13B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579524197"/>
            <w:placeholder>
              <w:docPart w:val="53B465A426DF43C781CECB4BBAD77531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1652174460"/>
            <w:placeholder>
              <w:docPart w:val="6183E15C8D014AF29EF9B616E2667318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-1627007960"/>
            <w:placeholder>
              <w:docPart w:val="17F94DA5F76A4CFB9CB8834BB53BD5DD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2117487740"/>
            <w:placeholder>
              <w:docPart w:val="11278F12EC2942C19E4859F72B7D0EEE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1764373448"/>
                <w:placeholder>
                  <w:docPart w:val="DDAA2127F2E84ABFAECEA6C10F390357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-276483032"/>
                <w:placeholder>
                  <w:docPart w:val="12CE6175CFC44BE8A5DF2F434474A81A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1041086984"/>
        <w:placeholder>
          <w:docPart w:val="71C5ECF39CF24829AC3CC53A7941A20D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4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1521818097"/>
                <w:placeholder>
                  <w:docPart w:val="87C416B223A84124BF637C3FC0AEFF6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1865275633"/>
                <w:placeholder>
                  <w:docPart w:val="6D3952ED011745A999DF15711CC8CFE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1449385626"/>
                <w:placeholder>
                  <w:docPart w:val="E384B158A9624BF093FD4E546A2FF91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-1761666569"/>
                <w:placeholder>
                  <w:docPart w:val="4F48C91E5F814C64A1662449B1FA69E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6445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8471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5201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936971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751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94569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665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695654312"/>
                <w:placeholder>
                  <w:docPart w:val="1DC63B373C9448FAA2BD2186F3905891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07630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301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3863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0808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917966489"/>
                <w:placeholder>
                  <w:docPart w:val="59F68EA7510D43E184F8AA1408CBE4A4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05100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61536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2130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2921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392662332"/>
                <w:placeholder>
                  <w:docPart w:val="4059DA6C7FB54FDBB014083915D1F97B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4594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9526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613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235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1548721173"/>
                <w:placeholder>
                  <w:docPart w:val="EF889C15A00441EE952425DC8F91746A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037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0010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5415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64042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698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9560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7609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055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31679A" w:rsidRDefault="0031679A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5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-1021248988"/>
            <w:placeholder>
              <w:docPart w:val="73306351FB4248229DD8FD066684587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1464495379"/>
            <w:placeholder>
              <w:docPart w:val="45A15F6D42D346709E72B66B22E9655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587228316"/>
            <w:placeholder>
              <w:docPart w:val="9B5E36DB143A4770B94DEF30976090F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1570947907"/>
            <w:placeholder>
              <w:docPart w:val="34FADA9D7E574BE6A9A007945B0D938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2143698435"/>
            <w:placeholder>
              <w:docPart w:val="95F3F68832F84437971BD8DE435AE50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260029376"/>
            <w:placeholder>
              <w:docPart w:val="1B1BE176FF1A451291EE7E621B4E0190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1640379191"/>
            <w:placeholder>
              <w:docPart w:val="E53B60153D5C475F8A814ED1A9B92A3C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488141755"/>
            <w:placeholder>
              <w:docPart w:val="476135FB4F854D1F8B8CF1DD425E933F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841738611"/>
            <w:placeholder>
              <w:docPart w:val="5655D6297A0943C8AB8D21D315B397FC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1219633008"/>
            <w:placeholder>
              <w:docPart w:val="E645A39951314BED848ABE4552F96F3E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1218321616"/>
                <w:placeholder>
                  <w:docPart w:val="2B42D7F9C87C4209B7DD6F74D4A41DBB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-1817245129"/>
                <w:placeholder>
                  <w:docPart w:val="784FBAEA09A648DCB9EA1F1D4A4CBA6A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626742270"/>
        <w:placeholder>
          <w:docPart w:val="B36C3ADDB91A4B68A545513B9937E0D6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5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-398292963"/>
                <w:placeholder>
                  <w:docPart w:val="5CC4206E980D4E0897B43B38B077014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311917535"/>
                <w:placeholder>
                  <w:docPart w:val="EF0FF2D458934659927BFAC78C62551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1853990745"/>
                <w:placeholder>
                  <w:docPart w:val="78AB96E6BC754ADBAE7ABD186A37E21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1416057217"/>
                <w:placeholder>
                  <w:docPart w:val="D51AA1AAF7DC4A108E2F2F550586168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7709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350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5568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30883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4333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31822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9836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844622977"/>
                <w:placeholder>
                  <w:docPart w:val="650BDF948DE74BBCB475D0457D386D98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13345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1630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2129200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215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263152502"/>
                <w:placeholder>
                  <w:docPart w:val="222056C3DAEB429C9F927EA2D26BB1A6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7422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62230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432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4182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1556535728"/>
                <w:placeholder>
                  <w:docPart w:val="A8D6102FD16F48C98B7C5EF271CC4A96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48227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4675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449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3521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-1054773667"/>
                <w:placeholder>
                  <w:docPart w:val="BED377BA450C447896767D351D058022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489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00271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6988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610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3942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0341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2292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1492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6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1869257311"/>
            <w:placeholder>
              <w:docPart w:val="6841E78A215040EAA14F88C352E11B0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1836441874"/>
            <w:placeholder>
              <w:docPart w:val="8F80AB9E1FC94E68AD76001B7AE073B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475914124"/>
            <w:placeholder>
              <w:docPart w:val="5B75B3BA155B460CB88DDE77ECC6F2C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662113398"/>
            <w:placeholder>
              <w:docPart w:val="CE2B225508984F93834314B11509E47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385720820"/>
            <w:placeholder>
              <w:docPart w:val="FC3E5CE7280140F2AA03E75DBC0738B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445263876"/>
            <w:placeholder>
              <w:docPart w:val="C142DEB4F19C44378810D22E7FD71E49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645579724"/>
            <w:placeholder>
              <w:docPart w:val="800D8455FED24F029C96375C7B8495D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285197043"/>
            <w:placeholder>
              <w:docPart w:val="E7669ED119B14C638ED5954D9EA6BF9F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1613011628"/>
            <w:placeholder>
              <w:docPart w:val="ED8C641A591A410ABF561A18E6675951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374587296"/>
            <w:placeholder>
              <w:docPart w:val="71091E412FD245438E5AA1DA4D1D89CE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1217503529"/>
                <w:placeholder>
                  <w:docPart w:val="48A6D4CA706A4BEC84065EBBD8A6FE3B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-1511439255"/>
                <w:placeholder>
                  <w:docPart w:val="BA3EC36A561145C8AF152F5F188B69A3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-710795631"/>
        <w:placeholder>
          <w:docPart w:val="F70712FCFFA54B1D97AB1747A373EE39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6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1472484058"/>
                <w:placeholder>
                  <w:docPart w:val="384730B3CDCC480890F72D698FF950B3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1022933022"/>
                <w:placeholder>
                  <w:docPart w:val="CC039EEFA7D04EFBBD9D5274ABE9530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84456967"/>
                <w:placeholder>
                  <w:docPart w:val="3DC7E672A1D742BDAC377BA8D3990BB3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1018434484"/>
                <w:placeholder>
                  <w:docPart w:val="00169FC5FA6549D1ABC546462501EAFA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1088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8307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4160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32644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36780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381372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63055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884441740"/>
                <w:placeholder>
                  <w:docPart w:val="C7D95A6B89154620B41782B2860C36BA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27626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51171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314797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1655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038169414"/>
                <w:placeholder>
                  <w:docPart w:val="244269D322E643C8BDB94F6392D180AE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5063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27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3601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5368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331599756"/>
                <w:placeholder>
                  <w:docPart w:val="57B7D8F6EE014C2F9D35C176C954BC3D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4596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7928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878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6062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-55250446"/>
                <w:placeholder>
                  <w:docPart w:val="9402862A344E4CA4987FCD85F577F866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689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0891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2107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772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75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044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6106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7183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7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1215850564"/>
            <w:placeholder>
              <w:docPart w:val="959CFA6C1D954914B03B96E12B7CA35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090813332"/>
            <w:placeholder>
              <w:docPart w:val="37A0CC420A3843008B031E77B72C95A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137412758"/>
            <w:placeholder>
              <w:docPart w:val="09D320CB5FD54D83B1F7143F0962B44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453913572"/>
            <w:placeholder>
              <w:docPart w:val="75012789FCF44088ABD8952FE3CCE7E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222107274"/>
            <w:placeholder>
              <w:docPart w:val="8DA595E90518487BAF4BDC6459ABFAE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427193342"/>
            <w:placeholder>
              <w:docPart w:val="3ABA3D0753A64D2E95ABB0C5B18CCD5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2048056770"/>
            <w:placeholder>
              <w:docPart w:val="3A8E19A2819E442289B9A18403A32120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75421013"/>
            <w:placeholder>
              <w:docPart w:val="0D77BCDC04B148CD892B4CBCCAD36162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-2057000376"/>
            <w:placeholder>
              <w:docPart w:val="06F51D0AF80843A4BC79B1077A71C2F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161780689"/>
            <w:placeholder>
              <w:docPart w:val="97630090AD304BEDA42A37C26ADDA0ED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1718270204"/>
                <w:placeholder>
                  <w:docPart w:val="DA45C42E994C44409DA270B5A80AE1AB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-1059861001"/>
                <w:placeholder>
                  <w:docPart w:val="F3F5C071B2B2406D835F2919B236B309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-280728373"/>
        <w:placeholder>
          <w:docPart w:val="BC2EDAB996494703A5816C2D47E8A079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7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1173308141"/>
                <w:placeholder>
                  <w:docPart w:val="1B39C3F9EC2C4CDA828D884FA9C64F0D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783412454"/>
                <w:placeholder>
                  <w:docPart w:val="35E38C0A1ED84EBA84880FBD09E6843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506328504"/>
                <w:placeholder>
                  <w:docPart w:val="978FF74F25474949A64645FE4E680AE5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-80613331"/>
                <w:placeholder>
                  <w:docPart w:val="CE1A92015FAB46689127F983C860864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7204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9486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56317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31808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8300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055547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0053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836637989"/>
                <w:placeholder>
                  <w:docPart w:val="EF509AE0D27C4521BBF3399DECC230A0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05325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419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526923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8316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1020013221"/>
                <w:placeholder>
                  <w:docPart w:val="A31BA19C01284BDEB37DE62312CD84BB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99012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648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8048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0310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111752126"/>
                <w:placeholder>
                  <w:docPart w:val="4F684C4511884061B59B1379946DCEBA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70181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5203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6335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5420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868499828"/>
                <w:placeholder>
                  <w:docPart w:val="CBE4138221474B9789458444BC4AC13B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570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254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379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8853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672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4187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41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75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31679A" w:rsidRDefault="0031679A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8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550271807"/>
            <w:placeholder>
              <w:docPart w:val="5970A9B923334F1F80577B6E17FCC48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2081515148"/>
            <w:placeholder>
              <w:docPart w:val="996F4FEDFE86400D9221AC0A2665FFC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1415507008"/>
            <w:placeholder>
              <w:docPart w:val="F9E8446DAFF04A728AF9B33BDA661A4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930746156"/>
            <w:placeholder>
              <w:docPart w:val="EA68350764A945879F147B3A72F8BCA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1538935917"/>
            <w:placeholder>
              <w:docPart w:val="6EFDCE614ECE474B972E743B1CEF79C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925155194"/>
            <w:placeholder>
              <w:docPart w:val="4DC64672744A49A9946BBA3B0DAC1334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-25035062"/>
            <w:placeholder>
              <w:docPart w:val="ABFF9DAE774B4ECABA5A27BB3C46EED5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160354163"/>
            <w:placeholder>
              <w:docPart w:val="2AE799D24D304AB0833DE7DFBEC87DFA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-860432934"/>
            <w:placeholder>
              <w:docPart w:val="5D0C53893EAA4BF39C1EF7DC0B1C3095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-2070332005"/>
            <w:placeholder>
              <w:docPart w:val="3CF6298F7AE6457FBC7C9A065BA0AD1F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1109188151"/>
                <w:placeholder>
                  <w:docPart w:val="19A781EB69004CCB951BCBD2731872B3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1591577991"/>
                <w:placeholder>
                  <w:docPart w:val="00A593D836F54981BCD02D2FA6DCEFC4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-849791501"/>
        <w:placeholder>
          <w:docPart w:val="CBEA925B0A814C8FBA1964B8CCD2B5C1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8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931854817"/>
                <w:placeholder>
                  <w:docPart w:val="51DA0769DAD9490CBFFE60A2D8D7BEA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1797984863"/>
                <w:placeholder>
                  <w:docPart w:val="F15A2F4ACE4D48AB881078411B2B7C0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1733219320"/>
                <w:placeholder>
                  <w:docPart w:val="2E584B964B764FDDAA6D97A13C13832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2048716567"/>
                <w:placeholder>
                  <w:docPart w:val="F81F2B88033E4FE9A7B5D83D6D568D6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5604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69234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80377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813363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850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75950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036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391664890"/>
                <w:placeholder>
                  <w:docPart w:val="6C15107593D441ACAD6B54AA59B5A9BB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2000535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9749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482846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9626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011181295"/>
                <w:placeholder>
                  <w:docPart w:val="2C48B761E6B6414B80E929BE86C5BAD1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24660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65972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5710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8697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1014968583"/>
                <w:placeholder>
                  <w:docPart w:val="D6DBADA518DC40E388CA0E9211027B7C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858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5985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077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567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2098289541"/>
                <w:placeholder>
                  <w:docPart w:val="22D32857E1E543FAB91B2AAB7C3D31BE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33194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549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928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4971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1615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4575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09684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37392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9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-2141406990"/>
            <w:placeholder>
              <w:docPart w:val="5B362E8A35C444279051AD7C8CFBB7D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2051291327"/>
            <w:placeholder>
              <w:docPart w:val="575C326C01CF4DCDBC905D129A0AEFF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1795094604"/>
            <w:placeholder>
              <w:docPart w:val="4EE4A184EB74425AB07FD23C72ED0E3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404307954"/>
            <w:placeholder>
              <w:docPart w:val="F569FE18B1F34CB98A2B0EEF6DA5F38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1185858659"/>
            <w:placeholder>
              <w:docPart w:val="33E35BDF22554C9CB38743590006EB1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1813671452"/>
            <w:placeholder>
              <w:docPart w:val="A3B8AB87BD2B43EFA162070961F33B4B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1945564016"/>
            <w:placeholder>
              <w:docPart w:val="A57347A2D90643EBB1BF96F59C280344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2056646882"/>
            <w:placeholder>
              <w:docPart w:val="49CAF65A89D84F25B8F0F60F49BFF0E9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1768803347"/>
            <w:placeholder>
              <w:docPart w:val="9184ADE64B0A4E34840A5F8D174227CE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1837872415"/>
            <w:placeholder>
              <w:docPart w:val="6367B08C4F794FE5ADD133F5E4BA8C57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974605482"/>
                <w:placeholder>
                  <w:docPart w:val="DF0D02AE4E0B4007BD0E32923F49A8E1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1326475163"/>
                <w:placeholder>
                  <w:docPart w:val="4329C873E3A6406E879C3893E4E3817A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</w:p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-317342169"/>
        <w:placeholder>
          <w:docPart w:val="0963EFE11CF449198BEB4549178565A4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9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1421520407"/>
                <w:placeholder>
                  <w:docPart w:val="C1E633F2647A4AC1B14B3CA5AD19795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313073895"/>
                <w:placeholder>
                  <w:docPart w:val="728B88A84E934549887C394485F2BB2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-1755665578"/>
                <w:placeholder>
                  <w:docPart w:val="A72D86CE54874045A26016FCFBF79B4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1761955106"/>
                <w:placeholder>
                  <w:docPart w:val="2958C6E3F4A243ECB68222EFE39172B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2353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42013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2505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845134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8638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59714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440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2005163928"/>
                <w:placeholder>
                  <w:docPart w:val="75F9B232F5984B6384937E62A6F7AA9D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810545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26776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396900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293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2005427354"/>
                <w:placeholder>
                  <w:docPart w:val="F1C06261EFF94AA6B7428FB5F05856DD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237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34223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4320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9490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1817292739"/>
                <w:placeholder>
                  <w:docPart w:val="942515C586864D4AAF6B3B733F1A653F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68694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6348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5525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3825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1668058946"/>
                <w:placeholder>
                  <w:docPart w:val="9B216DE398954E54845C14FA3952461F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621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64932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5578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1839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4587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1363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7152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1060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Pr="00F43292" w:rsidRDefault="0093043A" w:rsidP="0093043A">
      <w:pPr>
        <w:pStyle w:val="Kop3"/>
        <w:rPr>
          <w:szCs w:val="22"/>
        </w:rPr>
      </w:pPr>
      <w:r w:rsidRPr="00F43292">
        <w:rPr>
          <w:szCs w:val="22"/>
        </w:rPr>
        <w:t xml:space="preserve">Project </w:t>
      </w:r>
      <w:r>
        <w:rPr>
          <w:szCs w:val="22"/>
        </w:rPr>
        <w:t>10</w:t>
      </w:r>
    </w:p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>Algemene projectinformatie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Naam van uw (deel)project:</w:t>
            </w:r>
          </w:p>
        </w:tc>
        <w:sdt>
          <w:sdtPr>
            <w:id w:val="548117243"/>
            <w:placeholder>
              <w:docPart w:val="DBB8AAA3192F48CDA842937E1C715BB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(deel)project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391732672"/>
            <w:placeholder>
              <w:docPart w:val="A4D1831D7B1C4327BCDE9263B42BC41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Functie van uw opdrachtgever:</w:t>
            </w:r>
          </w:p>
        </w:tc>
        <w:sdt>
          <w:sdtPr>
            <w:id w:val="-1012524990"/>
            <w:placeholder>
              <w:docPart w:val="58058D17EA77494B9909E492F6A0EFD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649603941"/>
            <w:placeholder>
              <w:docPart w:val="CC4317BA562D4D72AE26D8BA3C04E42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Bedrijf waar u zelf toen werkte:</w:t>
            </w:r>
          </w:p>
        </w:tc>
        <w:sdt>
          <w:sdtPr>
            <w:id w:val="-1685738671"/>
            <w:placeholder>
              <w:docPart w:val="3D1A9ABCF3254FA588C38047B76F365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Positie van uw project:</w:t>
            </w:r>
          </w:p>
        </w:tc>
        <w:sdt>
          <w:sdtPr>
            <w:id w:val="-1599873708"/>
            <w:placeholder>
              <w:docPart w:val="00BCE54B643B4D079F36C676D7D25DAF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projectstart:</w:t>
            </w:r>
          </w:p>
        </w:tc>
        <w:sdt>
          <w:sdtPr>
            <w:id w:val="1029070973"/>
            <w:placeholder>
              <w:docPart w:val="707548B247A24AD48B4063ED279FC38C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Uw betrokkenheid bij projecteinde:</w:t>
            </w:r>
          </w:p>
        </w:tc>
        <w:sdt>
          <w:sdtPr>
            <w:id w:val="-168798271"/>
            <w:placeholder>
              <w:docPart w:val="FA56F624A28C419CBB4D76F832574147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1168F3">
        <w:trPr>
          <w:trHeight w:val="96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3043A" w:rsidRPr="00F43292" w:rsidRDefault="0093043A" w:rsidP="00BA43A3">
            <w:pPr>
              <w:pStyle w:val="ICRHBTableText"/>
            </w:pPr>
            <w:r w:rsidRPr="00F43292">
              <w:t xml:space="preserve">Beoogde projectresultaten: </w:t>
            </w:r>
          </w:p>
          <w:p w:rsidR="0093043A" w:rsidRPr="00F43292" w:rsidRDefault="0093043A" w:rsidP="00BA43A3">
            <w:pPr>
              <w:pStyle w:val="ICRHBTableText"/>
            </w:pPr>
          </w:p>
        </w:tc>
        <w:sdt>
          <w:sdtPr>
            <w:id w:val="-667488560"/>
            <w:placeholder>
              <w:docPart w:val="888A1C535A204A9CA97BCC317302398A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:rsidR="0093043A" w:rsidRPr="00C0204F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3043A" w:rsidRPr="00F43292" w:rsidTr="008C3D53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F43292" w:rsidRDefault="0093043A" w:rsidP="00BA43A3">
            <w:pPr>
              <w:pStyle w:val="ICRHBTableText"/>
            </w:pPr>
            <w:r w:rsidRPr="00F43292">
              <w:t>Projectresultaten opgeleverd?</w:t>
            </w:r>
          </w:p>
        </w:tc>
        <w:sdt>
          <w:sdtPr>
            <w:id w:val="303518738"/>
            <w:placeholder>
              <w:docPart w:val="158C9912CFEF47CA93364DB8C1912F03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93043A" w:rsidRPr="002016A8" w:rsidRDefault="0093043A" w:rsidP="00BA43A3">
                <w:pPr>
                  <w:pStyle w:val="ICRHBTableText"/>
                </w:pPr>
                <w:r w:rsidRPr="002016A8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3043A" w:rsidRPr="00F43292" w:rsidTr="008C3D53">
        <w:trPr>
          <w:trHeight w:hRule="exact" w:val="798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Begroot en feitelijk besteed budget: </w:t>
            </w:r>
          </w:p>
          <w:p w:rsidR="0093043A" w:rsidRPr="00F43292" w:rsidRDefault="0093043A" w:rsidP="00BA43A3">
            <w:pPr>
              <w:pStyle w:val="ICRHBTableText"/>
            </w:pPr>
            <w:r w:rsidRPr="00F43292">
              <w:t>x 1.000 Euro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2016A8" w:rsidRDefault="0093043A" w:rsidP="00BA43A3">
            <w:pPr>
              <w:pStyle w:val="ICRHBTableText"/>
            </w:pPr>
            <w:r w:rsidRPr="002016A8">
              <w:t xml:space="preserve">begroot € </w:t>
            </w:r>
            <w:sdt>
              <w:sdtPr>
                <w:id w:val="-1827428319"/>
                <w:placeholder>
                  <w:docPart w:val="0E923E895DCC479AB3EDA36740343ED4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  <w:p w:rsidR="0093043A" w:rsidRPr="002016A8" w:rsidRDefault="0093043A" w:rsidP="00BA43A3">
            <w:pPr>
              <w:pStyle w:val="ICRHBTableText"/>
            </w:pPr>
            <w:r w:rsidRPr="002016A8">
              <w:t xml:space="preserve">besteed € </w:t>
            </w:r>
            <w:sdt>
              <w:sdtPr>
                <w:id w:val="1548568936"/>
                <w:placeholder>
                  <w:docPart w:val="8E89D89EA4A346A1B4E0857684E0FD6D"/>
                </w:placeholder>
                <w:showingPlcHdr/>
                <w:text/>
              </w:sdtPr>
              <w:sdtEndPr/>
              <w:sdtContent>
                <w:r w:rsidRPr="002016A8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2016A8">
              <w:t xml:space="preserve"> x 1000</w:t>
            </w:r>
          </w:p>
        </w:tc>
      </w:tr>
    </w:tbl>
    <w:p w:rsidR="0093043A" w:rsidRDefault="0093043A" w:rsidP="0093043A">
      <w:pPr>
        <w:rPr>
          <w:lang w:eastAsia="nl-NL"/>
        </w:rPr>
      </w:pPr>
      <w:r w:rsidRPr="00C040AE">
        <w:rPr>
          <w:b/>
          <w:lang w:eastAsia="nl-NL"/>
        </w:rPr>
        <w:t>Korte beschrijving</w:t>
      </w:r>
      <w:r w:rsidRPr="00F43292">
        <w:rPr>
          <w:lang w:eastAsia="nl-NL"/>
        </w:rPr>
        <w:t xml:space="preserve"> van de </w:t>
      </w:r>
      <w:r w:rsidRPr="00212783">
        <w:rPr>
          <w:u w:val="single"/>
          <w:lang w:eastAsia="nl-NL"/>
        </w:rPr>
        <w:t>aanleiding en context</w:t>
      </w:r>
      <w:r w:rsidRPr="00F43292">
        <w:rPr>
          <w:lang w:eastAsia="nl-NL"/>
        </w:rPr>
        <w:t xml:space="preserve"> van het project en – indien u het project niet van het begin tot het eind heeft gemanaged - wanneer u op het project kwam en/of in welke fase van het project u het overgaf</w:t>
      </w:r>
      <w:r>
        <w:rPr>
          <w:lang w:eastAsia="nl-NL"/>
        </w:rPr>
        <w:t>. Gebruik minimaal 8 en maximaal 16 regels.</w:t>
      </w:r>
    </w:p>
    <w:p w:rsidR="0093043A" w:rsidRDefault="0093043A" w:rsidP="0093043A">
      <w:pPr>
        <w:rPr>
          <w:lang w:eastAsia="nl-NL"/>
        </w:rPr>
      </w:pPr>
    </w:p>
    <w:sdt>
      <w:sdtPr>
        <w:rPr>
          <w:lang w:eastAsia="nl-NL"/>
        </w:rPr>
        <w:id w:val="1898240283"/>
        <w:placeholder>
          <w:docPart w:val="DBDE2DD59813422BAFF97BC8B57BE484"/>
        </w:placeholder>
        <w:showingPlcHdr/>
        <w:text w:multiLine="1"/>
      </w:sdtPr>
      <w:sdtEndPr/>
      <w:sdtContent>
        <w:p w:rsidR="0093043A" w:rsidRDefault="0093043A" w:rsidP="0093043A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93043A" w:rsidRPr="00F43292" w:rsidRDefault="0093043A" w:rsidP="0093043A">
      <w:pPr>
        <w:pStyle w:val="Kop4"/>
        <w:rPr>
          <w:rFonts w:ascii="Cambria" w:hAnsi="Cambria"/>
          <w:i/>
          <w:szCs w:val="22"/>
        </w:rPr>
      </w:pPr>
      <w:r w:rsidRPr="00F43292">
        <w:rPr>
          <w:rFonts w:ascii="Cambria" w:hAnsi="Cambria"/>
          <w:i/>
          <w:szCs w:val="22"/>
        </w:rPr>
        <w:t xml:space="preserve">Projectdetails project </w:t>
      </w:r>
      <w:r>
        <w:rPr>
          <w:rFonts w:ascii="Cambria" w:hAnsi="Cambria"/>
          <w:i/>
          <w:szCs w:val="22"/>
        </w:rPr>
        <w:t>10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D44488" w:rsidRPr="00F43292" w:rsidTr="007979C0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44488" w:rsidRPr="00F43292" w:rsidRDefault="00D44488" w:rsidP="00BA43A3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:rsidR="00D44488" w:rsidRPr="00C0204F" w:rsidRDefault="00D44488" w:rsidP="00BA43A3">
            <w:pPr>
              <w:pStyle w:val="ICRHBTableText"/>
            </w:pPr>
            <w:r w:rsidRPr="00C0204F">
              <w:t xml:space="preserve">Van               </w:t>
            </w:r>
            <w:sdt>
              <w:sdtPr>
                <w:id w:val="1912338541"/>
                <w:placeholder>
                  <w:docPart w:val="B60FCC04099E453B8E433C37DCDB5B2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t xml:space="preserve"> </w:t>
            </w:r>
            <w:r w:rsidRPr="00C0204F">
              <w:t xml:space="preserve"> </w:t>
            </w:r>
            <w:sdt>
              <w:sdtPr>
                <w:id w:val="-754133178"/>
                <w:placeholder>
                  <w:docPart w:val="A532E297A9A34301A2A3F03812A9EEE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  <w:r w:rsidRPr="00C0204F">
              <w:t xml:space="preserve">Tot en </w:t>
            </w:r>
            <w:r>
              <w:t xml:space="preserve">met  </w:t>
            </w:r>
            <w:sdt>
              <w:sdtPr>
                <w:id w:val="55521870"/>
                <w:placeholder>
                  <w:docPart w:val="0064F270FACB4260B2002BBF115DBC1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D44488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D44488">
              <w:t xml:space="preserve"> </w:t>
            </w:r>
            <w:sdt>
              <w:sdtPr>
                <w:id w:val="856007977"/>
                <w:placeholder>
                  <w:docPart w:val="E9C18B21EBD5466CA987CB5B5A79582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:rsidR="00D44488" w:rsidRPr="00C0204F" w:rsidRDefault="00D44488" w:rsidP="00BA43A3">
            <w:pPr>
              <w:pStyle w:val="ICRHBTableText"/>
            </w:pPr>
          </w:p>
        </w:tc>
      </w:tr>
    </w:tbl>
    <w:p w:rsidR="0093043A" w:rsidRPr="00F43292" w:rsidRDefault="0093043A" w:rsidP="0093043A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Niveau van het project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-17512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2423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B</w:t>
            </w:r>
          </w:p>
        </w:tc>
        <w:tc>
          <w:tcPr>
            <w:tcW w:w="1558" w:type="dxa"/>
            <w:vAlign w:val="center"/>
          </w:tcPr>
          <w:p w:rsidR="0093043A" w:rsidRPr="00F43292" w:rsidRDefault="001037B9" w:rsidP="00BA43A3">
            <w:pPr>
              <w:pStyle w:val="ICRHBTableText"/>
            </w:pPr>
            <w:sdt>
              <w:sdtPr>
                <w:id w:val="15228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A">
              <w:t>IPMA A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Doorlooptijd in </w:t>
            </w:r>
            <w:r w:rsidRPr="00C0204F">
              <w:rPr>
                <w:u w:val="single"/>
              </w:rPr>
              <w:t>maanden</w:t>
            </w:r>
            <w:r w:rsidRPr="00C0204F"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746766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4208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789352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6250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18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-582606303"/>
                <w:placeholder>
                  <w:docPart w:val="A8B8F62C2B3E44D49A29BA2B31DFE6A7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Aantal maanden project onder uw leiding: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200341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9036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726963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43A" w:rsidRDefault="0093043A" w:rsidP="00BA43A3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3043A" w:rsidRPr="00F43292" w:rsidRDefault="0093043A" w:rsidP="00BA43A3">
            <w:pPr>
              <w:pStyle w:val="ICRHBTableText"/>
            </w:pPr>
            <w:r w:rsidRPr="00F43292">
              <w:t xml:space="preserve">9-&lt; 18 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0905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 xml:space="preserve">≥ 18 </w:t>
            </w:r>
          </w:p>
        </w:tc>
      </w:tr>
      <w:tr w:rsidR="0093043A" w:rsidRPr="00F43292" w:rsidTr="008C3D53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Exacte duur van uw betrokkenheid: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840623" w:rsidRDefault="001037B9" w:rsidP="00BA43A3">
            <w:pPr>
              <w:pStyle w:val="ICRHBTableText"/>
            </w:pPr>
            <w:sdt>
              <w:sdtPr>
                <w:id w:val="1088807955"/>
                <w:placeholder>
                  <w:docPart w:val="B9BF1DEC90754FAC926300D606668B39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840623">
              <w:t>maanden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Projectmanagement-uren door u in dit project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678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9784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2897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8620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2.400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E53ACA" w:rsidRDefault="001037B9" w:rsidP="00BA43A3">
            <w:pPr>
              <w:pStyle w:val="ICRHBTableText"/>
            </w:pPr>
            <w:sdt>
              <w:sdtPr>
                <w:id w:val="-558472398"/>
                <w:placeholder>
                  <w:docPart w:val="D1EFE014F4DD488AB17A3D0B0DE8D9B5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93043A">
              <w:t xml:space="preserve"> </w:t>
            </w:r>
            <w:r w:rsidR="0093043A" w:rsidRPr="00E53ACA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Uren door uw teamleden in dit project besteed (</w:t>
            </w:r>
            <w:r w:rsidRPr="00C0204F">
              <w:rPr>
                <w:i/>
                <w:iCs/>
              </w:rPr>
              <w:t>EXCLUSIEF uw eigen uren</w:t>
            </w:r>
            <w:r w:rsidRPr="00C0204F">
              <w:t xml:space="preserve">): </w:t>
            </w:r>
          </w:p>
          <w:p w:rsidR="0093043A" w:rsidRPr="00C0204F" w:rsidRDefault="0093043A" w:rsidP="00BA43A3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7730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1100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3817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1100-6249</w:t>
            </w:r>
          </w:p>
          <w:p w:rsidR="0093043A" w:rsidRPr="00F43292" w:rsidRDefault="0093043A" w:rsidP="00BA43A3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86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3270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30.000</w:t>
            </w:r>
          </w:p>
          <w:p w:rsidR="0093043A" w:rsidRPr="00F43292" w:rsidRDefault="0093043A" w:rsidP="00BA43A3">
            <w:pPr>
              <w:pStyle w:val="ICRHBTableText"/>
            </w:pP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43A" w:rsidRPr="00B57FEB" w:rsidRDefault="001037B9" w:rsidP="00BA43A3">
            <w:pPr>
              <w:pStyle w:val="ICRHBTableText"/>
            </w:pPr>
            <w:sdt>
              <w:sdtPr>
                <w:id w:val="749011387"/>
                <w:placeholder>
                  <w:docPart w:val="F08A726D70A54EDEBC1AB2CD7636FB4B"/>
                </w:placeholder>
                <w:showingPlcHdr/>
                <w:text/>
              </w:sdtPr>
              <w:sdtEndPr/>
              <w:sdtContent>
                <w:r w:rsidR="0093043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>
              <w:t xml:space="preserve"> </w:t>
            </w:r>
            <w:r w:rsidR="0093043A" w:rsidRPr="00B57FEB">
              <w:t>uur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door u aangestuurde teamleden: </w:t>
            </w:r>
          </w:p>
          <w:p w:rsidR="0093043A" w:rsidRPr="000A71E6" w:rsidRDefault="0093043A" w:rsidP="00BA43A3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5854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3837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2706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86512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30</w:t>
            </w:r>
          </w:p>
        </w:tc>
      </w:tr>
      <w:tr w:rsidR="0093043A" w:rsidRPr="00F43292" w:rsidTr="008C3D53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043A" w:rsidRPr="00C0204F" w:rsidRDefault="0093043A" w:rsidP="00BA43A3">
            <w:pPr>
              <w:pStyle w:val="ICRHBTableText"/>
            </w:pPr>
            <w:r w:rsidRPr="00C0204F">
              <w:t xml:space="preserve">Aantal belanghebbende partijen: </w:t>
            </w:r>
          </w:p>
          <w:p w:rsidR="0093043A" w:rsidRPr="00C0204F" w:rsidRDefault="0093043A" w:rsidP="00BA43A3">
            <w:pPr>
              <w:pStyle w:val="ICRHBTableText"/>
            </w:pPr>
            <w:r w:rsidRPr="00C0204F"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2902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153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8669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:rsidR="0093043A" w:rsidRDefault="001037B9" w:rsidP="00BA43A3">
            <w:pPr>
              <w:pStyle w:val="ICRHBTableText"/>
            </w:pPr>
            <w:sdt>
              <w:sdtPr>
                <w:id w:val="-10311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3043A" w:rsidRPr="00F43292" w:rsidRDefault="0093043A" w:rsidP="00BA43A3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:rsidR="0093043A" w:rsidRDefault="0093043A" w:rsidP="0093043A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 waarvan min. 6 op directieniveau</w:t>
      </w:r>
    </w:p>
    <w:p w:rsidR="0093043A" w:rsidRDefault="0093043A">
      <w:pPr>
        <w:spacing w:line="240" w:lineRule="auto"/>
        <w:rPr>
          <w:b/>
          <w:color w:val="00B0F0"/>
          <w:sz w:val="32"/>
          <w:szCs w:val="32"/>
        </w:rPr>
      </w:pPr>
    </w:p>
    <w:p w:rsidR="005A1A70" w:rsidRPr="00F43292" w:rsidRDefault="00320F8E" w:rsidP="003514E9">
      <w:pPr>
        <w:pStyle w:val="Kop1"/>
      </w:pPr>
      <w:r w:rsidRPr="00BF2BAE">
        <w:t>Projectcomplexiteit</w:t>
      </w:r>
      <w:bookmarkStart w:id="41" w:name="_Toc451861841"/>
      <w:bookmarkStart w:id="42" w:name="_Toc455052193"/>
      <w:bookmarkStart w:id="43" w:name="_Toc455052578"/>
      <w:bookmarkEnd w:id="36"/>
      <w:bookmarkEnd w:id="37"/>
      <w:bookmarkEnd w:id="38"/>
      <w:bookmarkEnd w:id="39"/>
      <w:bookmarkEnd w:id="40"/>
      <w:r w:rsidR="005A1A70" w:rsidRPr="00F43292">
        <w:t xml:space="preserve"> van projecten </w:t>
      </w:r>
      <w:r w:rsidR="00F43292" w:rsidRPr="00F43292">
        <w:t>1</w:t>
      </w:r>
      <w:r w:rsidR="005A1A70" w:rsidRPr="00F43292">
        <w:t xml:space="preserve"> t/m 10</w:t>
      </w:r>
      <w:bookmarkEnd w:id="41"/>
      <w:bookmarkEnd w:id="42"/>
      <w:bookmarkEnd w:id="43"/>
    </w:p>
    <w:p w:rsidR="005F43AC" w:rsidRDefault="005F43AC" w:rsidP="005A1A70">
      <w:pPr>
        <w:rPr>
          <w:shd w:val="clear" w:color="auto" w:fill="auto"/>
          <w:lang w:eastAsia="nl-NL"/>
        </w:rPr>
      </w:pPr>
      <w:r w:rsidRPr="005F43AC">
        <w:rPr>
          <w:shd w:val="clear" w:color="auto" w:fill="auto"/>
          <w:lang w:eastAsia="nl-NL"/>
        </w:rPr>
        <w:t>U dient de complexiteitsscore voor project 1 in de managementsamenvatting toe te lichten.</w:t>
      </w:r>
    </w:p>
    <w:p w:rsidR="00352D1A" w:rsidRPr="006E0866" w:rsidRDefault="00352D1A" w:rsidP="005A1A70">
      <w:pPr>
        <w:rPr>
          <w:sz w:val="16"/>
          <w:szCs w:val="16"/>
          <w:shd w:val="clear" w:color="auto" w:fill="auto"/>
          <w:lang w:eastAsia="nl-NL"/>
        </w:rPr>
      </w:pP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</w:p>
    <w:tbl>
      <w:tblPr>
        <w:tblW w:w="5384" w:type="dxa"/>
        <w:tblInd w:w="453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352D1A" w:rsidRPr="00FD731A" w:rsidTr="00352D1A">
        <w:tc>
          <w:tcPr>
            <w:tcW w:w="5384" w:type="dxa"/>
            <w:gridSpan w:val="10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52D1A" w:rsidRPr="00352D1A" w:rsidRDefault="00352D1A" w:rsidP="00BA43A3">
            <w:pPr>
              <w:pStyle w:val="ICRHBTableText"/>
            </w:pPr>
            <w:r>
              <w:t>Project</w:t>
            </w:r>
          </w:p>
        </w:tc>
      </w:tr>
      <w:tr w:rsidR="00352D1A" w:rsidRPr="00FD731A" w:rsidTr="00E30306"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2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3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4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5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6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7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8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9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52D1A" w:rsidRPr="00FD731A" w:rsidRDefault="00352D1A" w:rsidP="00BA43A3">
            <w:pPr>
              <w:pStyle w:val="ICRHBTableText"/>
            </w:pPr>
            <w:r>
              <w:t>10</w:t>
            </w:r>
          </w:p>
        </w:tc>
      </w:tr>
    </w:tbl>
    <w:p w:rsidR="00F111B9" w:rsidRPr="00352D1A" w:rsidRDefault="00F111B9" w:rsidP="005A1A70">
      <w:pPr>
        <w:rPr>
          <w:sz w:val="10"/>
          <w:szCs w:val="10"/>
          <w:shd w:val="clear" w:color="auto" w:fill="auto"/>
          <w:lang w:eastAsia="nl-NL"/>
        </w:rPr>
      </w:pPr>
    </w:p>
    <w:tbl>
      <w:tblPr>
        <w:tblW w:w="9920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47"/>
        <w:gridCol w:w="3889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2E738E" w:rsidRPr="00BF2BAE" w:rsidTr="00E30306">
        <w:trPr>
          <w:trHeight w:hRule="exact" w:val="39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E738E" w:rsidRPr="00BF2BAE" w:rsidRDefault="002E738E" w:rsidP="00BA43A3">
            <w:pPr>
              <w:pStyle w:val="ICRHBTableText"/>
            </w:pPr>
            <w:r>
              <w:t>Complexiteitsdimensie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1 – Output-gerelateerd</w:t>
            </w:r>
          </w:p>
        </w:tc>
        <w:sdt>
          <w:sdtPr>
            <w:id w:val="-162245499"/>
            <w:placeholder>
              <w:docPart w:val="3E068EC15A1E477EA84AEE2281CBBE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74422392"/>
            <w:placeholder>
              <w:docPart w:val="EF9133B1D9114FABB88955803B650D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68866908"/>
            <w:placeholder>
              <w:docPart w:val="ECD7F0ACE7684932A88659D2B5DDDD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04805196"/>
            <w:placeholder>
              <w:docPart w:val="EBF0C69D4C654834BCCFA092751897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333519258"/>
            <w:placeholder>
              <w:docPart w:val="7F67FF0CA72C41949772D73ACA9904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21840431"/>
            <w:placeholder>
              <w:docPart w:val="769920E0A8674D2A946920F2B71F93E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92229598"/>
            <w:placeholder>
              <w:docPart w:val="32A6AAA332844A51846BA7DE15DEEA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6228475"/>
            <w:placeholder>
              <w:docPart w:val="A7EE6710F3A54DB680780FE2090DFF3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4230554"/>
            <w:placeholder>
              <w:docPart w:val="C87D13B9B9B7425DA4124532730392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82254904"/>
            <w:placeholder>
              <w:docPart w:val="10C12CB13D0249E2A4E16BFA27A9A39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352D1A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2 - Procesgerelateerd</w:t>
            </w:r>
          </w:p>
        </w:tc>
        <w:sdt>
          <w:sdtPr>
            <w:id w:val="-603575185"/>
            <w:placeholder>
              <w:docPart w:val="24F7BCC854F24378B0ADE3A5E506EE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05122416"/>
            <w:placeholder>
              <w:docPart w:val="0A77B51F9CE4473798AA4C24FE378B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25194405"/>
            <w:placeholder>
              <w:docPart w:val="D2A0F5D864F34D92BFE5123B795B99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57625006"/>
            <w:placeholder>
              <w:docPart w:val="C76E196D4E9142B3AE51FA21C019D6D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540743"/>
            <w:placeholder>
              <w:docPart w:val="67EB9233211B4EAD83684D2BBE20E2A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4291217"/>
            <w:placeholder>
              <w:docPart w:val="912643D5958D4B69873931C7FFDD80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44400"/>
            <w:placeholder>
              <w:docPart w:val="DFE81ECFEE924B06865123FF871B8D7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32502719"/>
            <w:placeholder>
              <w:docPart w:val="929BB9329A4C4E53918F0A5558802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16354794"/>
            <w:placeholder>
              <w:docPart w:val="22ABAAE8AC7449A5B2A1FFABD8FED6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2404514"/>
            <w:placeholder>
              <w:docPart w:val="E23222E0C50A4A29AAA6286C768A2F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3 – Input-gerelateerd</w:t>
            </w:r>
          </w:p>
        </w:tc>
        <w:sdt>
          <w:sdtPr>
            <w:id w:val="293421790"/>
            <w:placeholder>
              <w:docPart w:val="FB5315D482E944DA8BE7E6EB83D7FD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28321441"/>
            <w:placeholder>
              <w:docPart w:val="059A96FAB86746CEA2D0773FA46B9C5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5203054"/>
            <w:placeholder>
              <w:docPart w:val="5AE1E341F71C4FDE935DA897EC21E2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15506265"/>
            <w:placeholder>
              <w:docPart w:val="834D13AEAC524DBF907938027BB7E24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98196337"/>
            <w:placeholder>
              <w:docPart w:val="D746B5131FD04237A0A611AB9763017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63728173"/>
            <w:placeholder>
              <w:docPart w:val="DAF7B2147538462995A4C0134F0175F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1757431"/>
            <w:placeholder>
              <w:docPart w:val="56753C2DD14A418D931F3685598305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5137909"/>
            <w:placeholder>
              <w:docPart w:val="507BB1F666FF4660B4C9B12D474C41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73085281"/>
            <w:placeholder>
              <w:docPart w:val="6B0901493AA34341BA60066007B565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39543287"/>
            <w:placeholder>
              <w:docPart w:val="1FAF9CEE78624538BF93C08875F212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4 - Risico-gerelateerd</w:t>
            </w:r>
          </w:p>
        </w:tc>
        <w:sdt>
          <w:sdtPr>
            <w:id w:val="-1318725229"/>
            <w:placeholder>
              <w:docPart w:val="70A6C9B6C488482E85E61C6A6A87AC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3064819"/>
            <w:placeholder>
              <w:docPart w:val="2B970C1B554F4A76B4EC1B950DE2FCB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74179581"/>
            <w:placeholder>
              <w:docPart w:val="1902B09FA5514B22B851C917C0BC1B4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77737314"/>
            <w:placeholder>
              <w:docPart w:val="A54140BEAF8C484DA7C6931BA81D33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58174513"/>
            <w:placeholder>
              <w:docPart w:val="2842DFA632BC4C29B8F57607DBFB51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5517053"/>
            <w:placeholder>
              <w:docPart w:val="A1E477EAF5064E67B708DE23835C3D3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12704573"/>
            <w:placeholder>
              <w:docPart w:val="BA2CF15D6B62462B85835499D10981B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69450515"/>
            <w:placeholder>
              <w:docPart w:val="B5AE4350FC964D3CA51B2565ED5E3D6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54129531"/>
            <w:placeholder>
              <w:docPart w:val="1B890ED7EB664044B9D65248C0993E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563721"/>
            <w:placeholder>
              <w:docPart w:val="A64E1D03670E46728C1CE3F9CA27A6D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5 – Strategie-gerelateerd</w:t>
            </w:r>
          </w:p>
        </w:tc>
        <w:sdt>
          <w:sdtPr>
            <w:id w:val="928308224"/>
            <w:placeholder>
              <w:docPart w:val="3F547ACCF9E349EFB5CCBD872CB48C3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43608049"/>
            <w:placeholder>
              <w:docPart w:val="B213F724694F4EAF999794E5111D14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07409813"/>
            <w:placeholder>
              <w:docPart w:val="D456DABB345649F18713D5B1ADCC6AB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6063024"/>
            <w:placeholder>
              <w:docPart w:val="A5A7DFD6DC304F0CBB7144FF93DF1C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21539444"/>
            <w:placeholder>
              <w:docPart w:val="2966A381D4394ED3AD5B58A87CEDDE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28666553"/>
            <w:placeholder>
              <w:docPart w:val="A6DF27F51F84498C91D7C8962711E3F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92717751"/>
            <w:placeholder>
              <w:docPart w:val="C87EE7C562EB482780770F9CC2F8487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87667410"/>
            <w:placeholder>
              <w:docPart w:val="DA980E3A6FC44021BBC5F8660F6AD36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52295005"/>
            <w:placeholder>
              <w:docPart w:val="EB13996990F74F198560B3F83F16AF1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500512587"/>
            <w:placeholder>
              <w:docPart w:val="D494F56C83EA424FA730DB37C321EF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6 - Organisatie-gerelateerd</w:t>
            </w:r>
          </w:p>
        </w:tc>
        <w:sdt>
          <w:sdtPr>
            <w:id w:val="1070545545"/>
            <w:placeholder>
              <w:docPart w:val="EDB420FF6CD449D18216825BE02D03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91598904"/>
            <w:placeholder>
              <w:docPart w:val="2514A27F9A0D48918CFA93E7DE1510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17421931"/>
            <w:placeholder>
              <w:docPart w:val="65A1B847E3E645038F418FC0C95B6E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57344092"/>
            <w:placeholder>
              <w:docPart w:val="29733B5D5B294650816ED7EB22ACF1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81295940"/>
            <w:placeholder>
              <w:docPart w:val="C35D04F3CAB04CEFB31EDB53ADD3FA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39892439"/>
            <w:placeholder>
              <w:docPart w:val="30D7CF2B8B7F4EAEA74CBD9109A2C93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6985585"/>
            <w:placeholder>
              <w:docPart w:val="F5B2B8AD966C4C3E9FE3148115FBD19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3735483"/>
            <w:placeholder>
              <w:docPart w:val="B6FCF4C8864243DF8DB7EF9FB75BC5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16361417"/>
            <w:placeholder>
              <w:docPart w:val="CC245273260445D1AD97B5EFE917A92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59952886"/>
            <w:placeholder>
              <w:docPart w:val="888178D4B5354EC4B13CCC187FEAC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7 – Sociaal-cultureel</w:t>
            </w:r>
          </w:p>
        </w:tc>
        <w:sdt>
          <w:sdtPr>
            <w:id w:val="-777320912"/>
            <w:placeholder>
              <w:docPart w:val="B2787801D255413BA36AE2B7D795A9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40636982"/>
            <w:placeholder>
              <w:docPart w:val="88FBD926FCC044699E7808B221241E8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16103128"/>
            <w:placeholder>
              <w:docPart w:val="732EB856D66B41BC85177C049DEEB9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69870232"/>
            <w:placeholder>
              <w:docPart w:val="AF733178676245F599C8FA3D31B757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277763963"/>
            <w:placeholder>
              <w:docPart w:val="0FDB5939B9B54E17AB1F6A81CF9794C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817721983"/>
            <w:placeholder>
              <w:docPart w:val="4175EF44468F43E68AC99EEC00FA948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57118330"/>
            <w:placeholder>
              <w:docPart w:val="CFB5F41C47714891999249B339EB52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86378042"/>
            <w:placeholder>
              <w:docPart w:val="01B4AC81D35844BCADDC8261A10D151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9911853"/>
            <w:placeholder>
              <w:docPart w:val="09740B2D2C1A45349293A867C2F85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10914003"/>
            <w:placeholder>
              <w:docPart w:val="31D16D1D85A542D0BC14AC9947D8627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8 – Team-gerelateerd</w:t>
            </w:r>
          </w:p>
        </w:tc>
        <w:sdt>
          <w:sdtPr>
            <w:id w:val="1835487773"/>
            <w:placeholder>
              <w:docPart w:val="B2E57E34F56647348912303082947A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836269688"/>
            <w:placeholder>
              <w:docPart w:val="0049A4AC2DC24A8C83FE974B08E7748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7820343"/>
            <w:placeholder>
              <w:docPart w:val="6288EFAD71324EC697DE7DD9AE1EB5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46281106"/>
            <w:placeholder>
              <w:docPart w:val="FB4D876F4594446593E6482B31DCCB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70321494"/>
            <w:placeholder>
              <w:docPart w:val="8A5C5B35EB3C4F52A0ACAA773E0F66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8606581"/>
            <w:placeholder>
              <w:docPart w:val="A435D076DB8B4921B44222B214BAD4D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2283371"/>
            <w:placeholder>
              <w:docPart w:val="6634F5108A3544FF8619FA4B93008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70859778"/>
            <w:placeholder>
              <w:docPart w:val="1B498782E2934744B2771F80EB7ECB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76696827"/>
            <w:placeholder>
              <w:docPart w:val="F8F299A6E0F544ACB5FF82F549BC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893692"/>
            <w:placeholder>
              <w:docPart w:val="571DAED61DDD4F289B4C47D77CDD16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</w:pPr>
            <w:r w:rsidRPr="00BF2BAE">
              <w:t>9 – Innovatie-gerelateerd</w:t>
            </w:r>
          </w:p>
        </w:tc>
        <w:sdt>
          <w:sdtPr>
            <w:id w:val="1771662648"/>
            <w:placeholder>
              <w:docPart w:val="964421563F3B41B199E5702E6E7A1C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8150293"/>
            <w:placeholder>
              <w:docPart w:val="0C36CF2C834A4158ADDF34E3754FF6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72302786"/>
            <w:placeholder>
              <w:docPart w:val="1F8C988B3D25487E81ACCDDA29D28A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134134237"/>
            <w:placeholder>
              <w:docPart w:val="4CD38A56F56F459F853306A0869A93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0076018"/>
            <w:placeholder>
              <w:docPart w:val="8CA4956C8FBB4406BFE096DF40A9B0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86597914"/>
            <w:placeholder>
              <w:docPart w:val="478A27F2734B4D4590A27CE0C7A83E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1354815"/>
            <w:placeholder>
              <w:docPart w:val="107E8FB510A442CAA275B8A1DC29E7B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31409504"/>
            <w:placeholder>
              <w:docPart w:val="CB710CDB734943A9A3C77A50D1D27CE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95827664"/>
            <w:placeholder>
              <w:docPart w:val="B9A63D3268E0447FABD52850B3426D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34328100"/>
            <w:placeholder>
              <w:docPart w:val="D346FC263D23461A8EFB413BD7D0EA1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:rsidTr="00E405B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738E" w:rsidRPr="00BF2BAE" w:rsidRDefault="002E738E" w:rsidP="00BA43A3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38E" w:rsidRPr="00BF2BAE" w:rsidRDefault="002E738E" w:rsidP="00BA43A3">
            <w:pPr>
              <w:pStyle w:val="ICRHBTableText"/>
              <w:rPr>
                <w:u w:val="single"/>
              </w:rPr>
            </w:pPr>
            <w:r w:rsidRPr="00BF2BAE">
              <w:t>10 - Autonomie-gerelateerd</w:t>
            </w:r>
          </w:p>
        </w:tc>
        <w:sdt>
          <w:sdtPr>
            <w:id w:val="1756550592"/>
            <w:placeholder>
              <w:docPart w:val="9011B4D009DA46018784D17F9605D4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1898509"/>
            <w:placeholder>
              <w:docPart w:val="B0F4DACACF9D45E9A764A5F3D47C447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63911222"/>
            <w:placeholder>
              <w:docPart w:val="125C9EE4E91046A08E01A034778BE7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51014"/>
            <w:placeholder>
              <w:docPart w:val="59F9A2C82C174CF386209223929450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56367"/>
            <w:placeholder>
              <w:docPart w:val="134DC1C67D824BE6879931071B36A4B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73855141"/>
            <w:placeholder>
              <w:docPart w:val="E0809353EB41423C9E061C0ADE6A7B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76503875"/>
            <w:placeholder>
              <w:docPart w:val="73BBEDD0122D4FCD9F6B9D1FD252CDE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9371565"/>
            <w:placeholder>
              <w:docPart w:val="D5F4CDC9108F4A97B713CAA69F4C12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38546070"/>
            <w:placeholder>
              <w:docPart w:val="5A5355B6B58C4CF79BD67F5491FF37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240510"/>
            <w:placeholder>
              <w:docPart w:val="8BE36D3BAE404BA5BFC941920A1339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:rsidR="002E738E" w:rsidRPr="00352D1A" w:rsidRDefault="002E738E" w:rsidP="00BA43A3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30306" w:rsidRPr="00BF2BAE" w:rsidTr="00E405B6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C1780A" w:rsidRDefault="00E30306" w:rsidP="00BA43A3">
            <w:pPr>
              <w:pStyle w:val="ICRHBTableText"/>
            </w:pPr>
            <w:r>
              <w:t xml:space="preserve">             </w:t>
            </w:r>
            <w:r w:rsidRPr="00C1780A">
              <w:t>Totaalscore per project</w:t>
            </w:r>
            <w:r w:rsidR="00116162"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06" w:rsidRPr="009D6896" w:rsidRDefault="00E30306" w:rsidP="00BA43A3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</w:tr>
    </w:tbl>
    <w:p w:rsidR="0067445F" w:rsidRPr="00FB5BA8" w:rsidRDefault="0067445F" w:rsidP="0067445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FB5BA8">
        <w:rPr>
          <w:b/>
          <w:i/>
          <w:sz w:val="18"/>
          <w:szCs w:val="18"/>
        </w:rPr>
        <w:t>Om op te tellen: Klik op rechtermuisknop</w:t>
      </w:r>
      <w:r w:rsidR="00D44488">
        <w:rPr>
          <w:b/>
          <w:i/>
          <w:sz w:val="18"/>
          <w:szCs w:val="18"/>
        </w:rPr>
        <w:t xml:space="preserve"> op getal</w:t>
      </w:r>
      <w:r>
        <w:rPr>
          <w:b/>
          <w:i/>
          <w:sz w:val="18"/>
          <w:szCs w:val="18"/>
        </w:rPr>
        <w:t xml:space="preserve"> in vakje voor totaal</w:t>
      </w:r>
      <w:r w:rsidR="00D44488">
        <w:rPr>
          <w:b/>
          <w:i/>
          <w:sz w:val="18"/>
          <w:szCs w:val="18"/>
        </w:rPr>
        <w:t>score</w:t>
      </w:r>
      <w:r w:rsidRPr="00FB5BA8">
        <w:rPr>
          <w:b/>
          <w:i/>
          <w:sz w:val="18"/>
          <w:szCs w:val="18"/>
        </w:rPr>
        <w:t xml:space="preserve"> | </w:t>
      </w:r>
      <w:r w:rsidR="00D44488">
        <w:rPr>
          <w:b/>
          <w:i/>
          <w:sz w:val="18"/>
          <w:szCs w:val="18"/>
        </w:rPr>
        <w:t xml:space="preserve">klik </w:t>
      </w:r>
      <w:r w:rsidR="00990B49">
        <w:rPr>
          <w:b/>
          <w:i/>
          <w:sz w:val="18"/>
          <w:szCs w:val="18"/>
        </w:rPr>
        <w:t>‘</w:t>
      </w:r>
      <w:r w:rsidRPr="00FB5BA8">
        <w:rPr>
          <w:b/>
          <w:i/>
          <w:sz w:val="18"/>
          <w:szCs w:val="18"/>
        </w:rPr>
        <w:t>Veld bijwerken</w:t>
      </w:r>
      <w:r w:rsidR="00990B49">
        <w:rPr>
          <w:b/>
          <w:i/>
          <w:sz w:val="18"/>
          <w:szCs w:val="18"/>
        </w:rPr>
        <w:t>’</w:t>
      </w:r>
    </w:p>
    <w:p w:rsidR="00E55594" w:rsidRDefault="00E55594" w:rsidP="00E55594">
      <w:pPr>
        <w:pStyle w:val="Kop3"/>
      </w:pPr>
      <w:r>
        <w:t>Toelichting hoge scores complexiteit</w:t>
      </w:r>
    </w:p>
    <w:p w:rsidR="00E55594" w:rsidRDefault="00E55594" w:rsidP="00E55594">
      <w:r>
        <w:t xml:space="preserve">Wij verzoeken u </w:t>
      </w:r>
      <w:r w:rsidRPr="00765E88">
        <w:rPr>
          <w:u w:val="single"/>
        </w:rPr>
        <w:t xml:space="preserve">voor elke </w:t>
      </w:r>
      <w:r>
        <w:rPr>
          <w:u w:val="single"/>
        </w:rPr>
        <w:t>keer</w:t>
      </w:r>
      <w:r w:rsidRPr="00765E88">
        <w:t xml:space="preserve"> dat u hierboven op een complexiteitsdimensie</w:t>
      </w:r>
      <w:r>
        <w:rPr>
          <w:u w:val="single"/>
        </w:rPr>
        <w:t xml:space="preserve"> een </w:t>
      </w:r>
      <w:r w:rsidRPr="00765E88">
        <w:rPr>
          <w:u w:val="single"/>
        </w:rPr>
        <w:t>score van 3 of 4</w:t>
      </w:r>
      <w:r>
        <w:rPr>
          <w:u w:val="single"/>
        </w:rPr>
        <w:t xml:space="preserve"> heeft gegeven</w:t>
      </w:r>
      <w:r>
        <w:t xml:space="preserve"> bij een van de projecten hierboven, in het vak hieronder of op de volgende pagina een korte toelichting (‘waarom deze score’) te geven.</w:t>
      </w:r>
    </w:p>
    <w:p w:rsidR="00E55594" w:rsidRDefault="00E55594" w:rsidP="00E55594"/>
    <w:tbl>
      <w:tblPr>
        <w:tblStyle w:val="Tabelraster"/>
        <w:tblW w:w="963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6809"/>
      </w:tblGrid>
      <w:tr w:rsidR="00E55594" w:rsidRPr="00977735" w:rsidTr="007979C0">
        <w:trPr>
          <w:trHeight w:val="56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5594" w:rsidRPr="00977735" w:rsidRDefault="00E55594" w:rsidP="00BA43A3">
            <w:pPr>
              <w:pStyle w:val="ICRHBTableText"/>
            </w:pPr>
            <w:bookmarkStart w:id="44" w:name="_Hlk518040105"/>
            <w:r w:rsidRPr="00977735">
              <w:t>Project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5594" w:rsidRPr="00977735" w:rsidRDefault="00E55594" w:rsidP="00BA43A3">
            <w:pPr>
              <w:pStyle w:val="ICRHBTableText"/>
            </w:pPr>
            <w:r w:rsidRPr="00977735">
              <w:t>Dimensie (nr</w:t>
            </w:r>
            <w:r w:rsidR="00C40C4B" w:rsidRPr="00977735">
              <w:t>.</w:t>
            </w:r>
            <w:r w:rsidRPr="0097773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5594" w:rsidRPr="00977735" w:rsidRDefault="00E55594" w:rsidP="00BA43A3">
            <w:pPr>
              <w:pStyle w:val="ICRHBTableText"/>
            </w:pPr>
            <w:r w:rsidRPr="00977735">
              <w:t>Uw score</w:t>
            </w:r>
          </w:p>
        </w:tc>
        <w:tc>
          <w:tcPr>
            <w:tcW w:w="6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594" w:rsidRPr="00977735" w:rsidRDefault="00E55594" w:rsidP="00BA43A3">
            <w:pPr>
              <w:pStyle w:val="ICRHBTableText"/>
            </w:pPr>
            <w:r w:rsidRPr="00977735">
              <w:t>Motivatie van deze score</w:t>
            </w:r>
          </w:p>
        </w:tc>
      </w:tr>
      <w:tr w:rsidR="00E5559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2079863850"/>
              <w:placeholder>
                <w:docPart w:val="6FB4A2BCC49045DE8491380F63B2139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40C4B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1329633887"/>
              <w:placeholder>
                <w:docPart w:val="762A5CCEBE244E25B07B8C347A4A1E2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99322002"/>
            <w:placeholder>
              <w:docPart w:val="4F584E75C8A1417C8737285024D655F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3731667"/>
            <w:lock w:val="sdtLocked"/>
            <w:placeholder>
              <w:docPart w:val="1B18D9A928F04C31B86FFDA4FAC9B492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E55594" w:rsidRDefault="00C40C4B" w:rsidP="009648EB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6548918"/>
              <w:placeholder>
                <w:docPart w:val="0BA3FD44754C4956ACB408C47D1B5F3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68248062"/>
              <w:placeholder>
                <w:docPart w:val="97132E1F622449D398152C7096B6A97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280072237"/>
            <w:placeholder>
              <w:docPart w:val="681DB04203F64803B80C550106A3285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08670669"/>
            <w:placeholder>
              <w:docPart w:val="B0F35AF176744DF8990739CFE5256FBD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136397398"/>
              <w:placeholder>
                <w:docPart w:val="C100A4082A7C457E8FF992BDB16459B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0915583"/>
              <w:placeholder>
                <w:docPart w:val="E886472689A4441A81AA6F1EE78708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812212837"/>
            <w:placeholder>
              <w:docPart w:val="1A6A6A6BF2A3495F985216A7F6B09B2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35300294"/>
            <w:placeholder>
              <w:docPart w:val="75E3A155C9DF4175837A9FB9E3B85EB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1086833"/>
              <w:placeholder>
                <w:docPart w:val="C284B338B1C64D369B90FF8D0F263EC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8433420"/>
              <w:placeholder>
                <w:docPart w:val="C002253D750248179BB17C86548BF10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702636036"/>
            <w:placeholder>
              <w:docPart w:val="74FB929A90484511BC57F371497383E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2585805"/>
            <w:placeholder>
              <w:docPart w:val="49EC475EDD47491DBD7CC417031FF07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71912532"/>
              <w:placeholder>
                <w:docPart w:val="F53C662159A747FC82CDB25C26CE304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5368120"/>
              <w:placeholder>
                <w:docPart w:val="8D35D159C3414EE0921063F07EF82DB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903094138"/>
            <w:placeholder>
              <w:docPart w:val="7B78EEA159494BD991618FD09C4932F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613936175"/>
            <w:placeholder>
              <w:docPart w:val="64FDA525B5DC4F54A7C3CEB019D2D4E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036010429"/>
              <w:placeholder>
                <w:docPart w:val="A780B9A63E6A4DBB9CCFA0F6FE0F607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1891836"/>
              <w:placeholder>
                <w:docPart w:val="8FDDE97C0C0549028FC6A4124184186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3325747"/>
            <w:placeholder>
              <w:docPart w:val="1833A59CB1D441C0A3C22D2AAB177D3C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912665387"/>
            <w:placeholder>
              <w:docPart w:val="2C9CAB09298D4A8D8A7517D71E9EF46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0157857"/>
              <w:placeholder>
                <w:docPart w:val="23D8909A53D4444C8F94D172E5872B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06757332"/>
              <w:placeholder>
                <w:docPart w:val="E43283B91A9346C3AA9055FFA709736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655920619"/>
            <w:placeholder>
              <w:docPart w:val="ACCBC4FAD35048AC96D430FA119707A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70938008"/>
            <w:placeholder>
              <w:docPart w:val="78ABE205C9B841B79B47D15F9DEE1C2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39176168"/>
              <w:placeholder>
                <w:docPart w:val="82E869CA7BE54510A343103DEBBD744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969658430"/>
              <w:placeholder>
                <w:docPart w:val="BDF57E46239D4DFABD2672D0EF5B338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2047563877"/>
            <w:placeholder>
              <w:docPart w:val="D935D3A935394C81BFF28B13B68B1D2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60850162"/>
            <w:placeholder>
              <w:docPart w:val="21259A741656405FB9101E87F7068A2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0857517"/>
              <w:placeholder>
                <w:docPart w:val="822BB41986FE4197AE24B2DDF60F6BD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830561592"/>
              <w:placeholder>
                <w:docPart w:val="D7BCCEA4358348889846CFA8A7FC383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772316168"/>
            <w:placeholder>
              <w:docPart w:val="F32C24DC89104952A0F1E8B4190C9DC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85516823"/>
            <w:placeholder>
              <w:docPart w:val="B1B2DC0584514CADAFDD2D45E36C84B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4084319"/>
              <w:placeholder>
                <w:docPart w:val="89B52E002BEF491D84CA4598BC12744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76293735"/>
              <w:placeholder>
                <w:docPart w:val="FDF91298C5034F8CA9EF7519AD87AE0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964266256"/>
            <w:placeholder>
              <w:docPart w:val="7D1D9FD5C26B4238A9B284D60E1B187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65754281"/>
            <w:placeholder>
              <w:docPart w:val="E653C47C2E7841E098BE03E8BAFFA05A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26518111"/>
              <w:placeholder>
                <w:docPart w:val="17394E039D1F40D7BF105D39488E6403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28892798"/>
              <w:placeholder>
                <w:docPart w:val="549259B5EEE94E97AE789C2660C4CC1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2003929067"/>
            <w:placeholder>
              <w:docPart w:val="0AB34BA0BABE4DDF9D9F603F9BCE1EC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color w:val="808080"/>
            </w:rPr>
            <w:id w:val="-1700007761"/>
            <w:placeholder>
              <w:docPart w:val="3EE0DF62D865425D89B8DAFB1723F598"/>
            </w:placeholder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109DD" w:rsidRDefault="007979C0" w:rsidP="004109DD">
                <w:pPr>
                  <w:ind w:left="-57"/>
                </w:pPr>
                <w:r w:rsidRPr="007979C0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985895772"/>
              <w:placeholder>
                <w:docPart w:val="6C6832E4C398457190124CBF35427FF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144675"/>
              <w:placeholder>
                <w:docPart w:val="0798C09E249E48B7A1E99996842E59F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047950711"/>
            <w:placeholder>
              <w:docPart w:val="2E131E656E7D4904B48A59AA29AB2E4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70577036"/>
            <w:placeholder>
              <w:docPart w:val="735B86BFA15B468C95A0A2FAB03D5C40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904450"/>
              <w:placeholder>
                <w:docPart w:val="6F6535BF0FEF4B7995A3AA746647E87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710813243"/>
              <w:placeholder>
                <w:docPart w:val="2566A8E1BD324C6FB03328B7588255C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043127344"/>
            <w:placeholder>
              <w:docPart w:val="52A798DE2EA9483483D34C6C100F91FE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88893477"/>
            <w:placeholder>
              <w:docPart w:val="803B8BE7298A4759BDDDEBAFB1A00E6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5936554"/>
              <w:placeholder>
                <w:docPart w:val="C8EC6BAE49A04630A31DC3641AFF18C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34905975"/>
              <w:placeholder>
                <w:docPart w:val="3DB96C34C1834F09993536ED5FF25C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493491541"/>
            <w:placeholder>
              <w:docPart w:val="89DAA1406C4A424381CC5CA41D6DB11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46309"/>
            <w:placeholder>
              <w:docPart w:val="4557751C9CA64E60951D1C513A4A2D68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30806335"/>
              <w:placeholder>
                <w:docPart w:val="03B3A8FB7A2F4554B5EB259D7A41F66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097283"/>
              <w:placeholder>
                <w:docPart w:val="CB32054866134BC8857B0F9AAB88A31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273520459"/>
            <w:placeholder>
              <w:docPart w:val="37732AE7EECE4B43A5D5984CB77EEE9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92536021"/>
            <w:placeholder>
              <w:docPart w:val="63FBF6A11A0E491EA18226667F33640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97701823"/>
              <w:placeholder>
                <w:docPart w:val="B87F3FAE89634065BC731071B7CAB2A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78347159"/>
              <w:placeholder>
                <w:docPart w:val="A9CEF5FA02F04937979D7253C315CCB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998113562"/>
            <w:placeholder>
              <w:docPart w:val="B79B371440F843D595AC6E59CCF0294E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585061FE367F43B1ABD9DCDE02BD4B4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3437628"/>
              <w:placeholder>
                <w:docPart w:val="8BBB8451E65B45F7A785B103463D6F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43080555"/>
              <w:placeholder>
                <w:docPart w:val="9BC77B64686A436C93745AA46DF1DE1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830570403"/>
            <w:placeholder>
              <w:docPart w:val="F805AC7F449E425AAE7C2992B95DF8E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86439606"/>
            <w:placeholder>
              <w:docPart w:val="8ED5712FCF0141068A0ADFA202EEB812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95963175"/>
              <w:placeholder>
                <w:docPart w:val="703FB390B9974C40B4C0F5A2408CB63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6568742"/>
              <w:placeholder>
                <w:docPart w:val="570021BDF06E43C39D54639FA6F0B1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931847679"/>
            <w:placeholder>
              <w:docPart w:val="05D95CE861DB4A20977DE494B111A591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866800594"/>
            <w:placeholder>
              <w:docPart w:val="8238C639EA314BE1AE8946AFF4420E5C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86978443"/>
              <w:placeholder>
                <w:docPart w:val="355F5362BED348D08B5135F43798C94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343280239"/>
              <w:placeholder>
                <w:docPart w:val="AC28710F88924E178EBDB2AE70144A3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375972243"/>
            <w:placeholder>
              <w:docPart w:val="01623F6B9B0349DAA4C8B06D1278226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87403205"/>
            <w:placeholder>
              <w:docPart w:val="9FD5B12905FE4D0F89ADEC81114E4F6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3940777"/>
              <w:placeholder>
                <w:docPart w:val="FBD83694E4C24196BF7CFDBFE186CB8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45821103"/>
              <w:placeholder>
                <w:docPart w:val="9B72B7D91C5C4EE3A05EE4A9D742B3C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771304408"/>
            <w:placeholder>
              <w:docPart w:val="6994B9D0CFF4451799E278ADB6CEAF2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33520779"/>
            <w:placeholder>
              <w:docPart w:val="837C9C0835C64DE5B7B7C575C8F100EF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2526529"/>
              <w:placeholder>
                <w:docPart w:val="380F29607EC345779F00C5918710E5F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09379778"/>
              <w:placeholder>
                <w:docPart w:val="6E1943FB98CF48A8A42D12DCA962A9D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271700826"/>
            <w:placeholder>
              <w:docPart w:val="0C71850F33EB4C018CFE38B50B79930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52708083"/>
            <w:placeholder>
              <w:docPart w:val="1DD6B83CBACE429EBB1C5B5CC8C14BD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49357258"/>
              <w:placeholder>
                <w:docPart w:val="920599A4C61C45E79E9B63632F3DDEC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6147124"/>
              <w:placeholder>
                <w:docPart w:val="90A4E592F77C410896583F8DE39864F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907061740"/>
            <w:placeholder>
              <w:docPart w:val="EB1F7939030041C2B760E54F9B22139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59825050"/>
            <w:placeholder>
              <w:docPart w:val="710E560CE68E4C5480D2B45CD387FA1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994145962"/>
              <w:placeholder>
                <w:docPart w:val="22ED81C3238445038D9896F732D56DE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65275271"/>
              <w:placeholder>
                <w:docPart w:val="060DD4E5A8C2443C98C4F6DF270F39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655176730"/>
            <w:placeholder>
              <w:docPart w:val="7B6DFA701B4544899F4632C8AB72ACB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40824373"/>
            <w:placeholder>
              <w:docPart w:val="33486515E31741E78468ABB3830954D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:rsidTr="007979C0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06419581"/>
              <w:placeholder>
                <w:docPart w:val="8E334DB3D4274ABA99DFAB882A6FE5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09004102"/>
              <w:placeholder>
                <w:docPart w:val="A7CD2E6DF3614A489076C8E65026F7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2118510812"/>
            <w:placeholder>
              <w:docPart w:val="FFC590EA86724AD7A9A30847E06345D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407589778"/>
            <w:placeholder>
              <w:docPart w:val="BAC55E62013945CF9A33D574BDCF0EF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3125B" w:rsidRPr="00BF2BAE" w:rsidRDefault="00E3125B" w:rsidP="006E695B">
      <w:pPr>
        <w:pStyle w:val="Kop1"/>
      </w:pPr>
      <w:bookmarkStart w:id="45" w:name="_Toc453671470"/>
      <w:bookmarkStart w:id="46" w:name="_Toc455052194"/>
      <w:bookmarkStart w:id="47" w:name="_Toc455052579"/>
      <w:bookmarkStart w:id="48" w:name="_Toc455129498"/>
      <w:bookmarkEnd w:id="44"/>
      <w:r w:rsidRPr="00BF2BAE">
        <w:t>Eventuele aanvullende toelichtingen of opmerkingen</w:t>
      </w:r>
      <w:bookmarkEnd w:id="45"/>
      <w:bookmarkEnd w:id="46"/>
      <w:bookmarkEnd w:id="47"/>
      <w:bookmarkEnd w:id="48"/>
    </w:p>
    <w:p w:rsidR="00E3125B" w:rsidRDefault="00CA3B64" w:rsidP="00E84A16">
      <w:r>
        <w:t>U kunt hier aanvullende informatie, toelichting of opmerkingen neerzetten.</w:t>
      </w:r>
    </w:p>
    <w:p w:rsidR="00CA3B64" w:rsidRDefault="00CA3B64" w:rsidP="00E84A16"/>
    <w:sdt>
      <w:sdtPr>
        <w:id w:val="1348136324"/>
        <w:lock w:val="sdtLocked"/>
        <w:placeholder>
          <w:docPart w:val="B281E31DA91F484A908CBE2CBEE110E1"/>
        </w:placeholder>
        <w:showingPlcHdr/>
        <w:text w:multiLine="1"/>
      </w:sdtPr>
      <w:sdtEndPr/>
      <w:sdtContent>
        <w:p w:rsidR="00CA3B64" w:rsidRPr="00BF2BAE" w:rsidRDefault="00CA3B64" w:rsidP="00E84A16">
          <w:r w:rsidRPr="001B03B2">
            <w:rPr>
              <w:rStyle w:val="Tekstvantijdelijkeaanduiding"/>
            </w:rPr>
            <w:t>Klik of tik om tekst in te voeren.</w:t>
          </w:r>
        </w:p>
      </w:sdtContent>
    </w:sdt>
    <w:p w:rsidR="0047365C" w:rsidRDefault="0047365C" w:rsidP="002558F2"/>
    <w:p w:rsidR="002558F2" w:rsidRPr="00F43292" w:rsidRDefault="002558F2" w:rsidP="009A1B90"/>
    <w:sectPr w:rsidR="002558F2" w:rsidRPr="00F43292" w:rsidSect="00074A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134" w:header="709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B9" w:rsidRDefault="001037B9" w:rsidP="00DE5DF3">
      <w:r>
        <w:separator/>
      </w:r>
    </w:p>
    <w:p w:rsidR="001037B9" w:rsidRDefault="001037B9" w:rsidP="00DE5DF3"/>
  </w:endnote>
  <w:endnote w:type="continuationSeparator" w:id="0">
    <w:p w:rsidR="001037B9" w:rsidRDefault="001037B9" w:rsidP="00DE5DF3">
      <w:r>
        <w:continuationSeparator/>
      </w:r>
    </w:p>
    <w:p w:rsidR="001037B9" w:rsidRDefault="001037B9" w:rsidP="00DE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E7" w:rsidRPr="00055BC8" w:rsidRDefault="00FF12E7" w:rsidP="00122C00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- 201</w:t>
    </w:r>
    <w:r>
      <w:rPr>
        <w:rFonts w:ascii="Cambria" w:hAnsi="Cambria"/>
        <w:sz w:val="16"/>
        <w:szCs w:val="16"/>
        <w:lang w:val="nl-NL"/>
      </w:rPr>
      <w:t>8</w:t>
    </w:r>
    <w:r w:rsidRPr="00055BC8">
      <w:rPr>
        <w:rFonts w:ascii="Cambria" w:hAnsi="Cambria"/>
        <w:sz w:val="16"/>
        <w:szCs w:val="16"/>
        <w:lang w:val="nl-NL"/>
      </w:rPr>
      <w:t xml:space="preserve"> 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Pr="00055BC8">
      <w:rPr>
        <w:rFonts w:ascii="Cambria" w:hAnsi="Cambria"/>
        <w:sz w:val="16"/>
        <w:szCs w:val="16"/>
        <w:lang w:val="nl-NL"/>
      </w:rPr>
      <w:t>Ervaringsdocument Projectmanagement IPMA A, B en C (ICB4)</w:t>
    </w:r>
    <w:r w:rsidRPr="00055BC8">
      <w:rPr>
        <w:rFonts w:ascii="Cambria" w:hAnsi="Cambria"/>
        <w:sz w:val="16"/>
        <w:szCs w:val="16"/>
      </w:rPr>
      <w:fldChar w:fldCharType="end"/>
    </w:r>
  </w:p>
  <w:p w:rsidR="00FF12E7" w:rsidRPr="00122C00" w:rsidRDefault="00FF12E7" w:rsidP="00122C00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055BC8">
      <w:rPr>
        <w:color w:val="FF0000"/>
        <w:sz w:val="16"/>
        <w:szCs w:val="16"/>
      </w:rPr>
      <w:t>D3.104</w:t>
    </w:r>
    <w:r w:rsidRPr="00055BC8">
      <w:rPr>
        <w:sz w:val="16"/>
        <w:szCs w:val="16"/>
      </w:rPr>
      <w:tab/>
      <w:t xml:space="preserve">Pagina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PAGE</w:instrText>
    </w:r>
    <w:r w:rsidRPr="00055BC8">
      <w:rPr>
        <w:bCs/>
        <w:sz w:val="16"/>
        <w:szCs w:val="16"/>
      </w:rPr>
      <w:fldChar w:fldCharType="separate"/>
    </w:r>
    <w:r w:rsidR="0025570F">
      <w:rPr>
        <w:bCs/>
        <w:noProof/>
        <w:sz w:val="16"/>
        <w:szCs w:val="16"/>
      </w:rPr>
      <w:t>2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 xml:space="preserve"> van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NUMPAGES</w:instrText>
    </w:r>
    <w:r w:rsidRPr="00055BC8">
      <w:rPr>
        <w:bCs/>
        <w:sz w:val="16"/>
        <w:szCs w:val="16"/>
      </w:rPr>
      <w:fldChar w:fldCharType="separate"/>
    </w:r>
    <w:r w:rsidR="0025570F">
      <w:rPr>
        <w:bCs/>
        <w:noProof/>
        <w:sz w:val="16"/>
        <w:szCs w:val="16"/>
      </w:rPr>
      <w:t>5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ab/>
      <w:t>v</w:t>
    </w:r>
    <w:r>
      <w:rPr>
        <w:sz w:val="16"/>
        <w:szCs w:val="16"/>
      </w:rPr>
      <w:t>3.0</w:t>
    </w:r>
    <w:r w:rsidRPr="00055BC8">
      <w:rPr>
        <w:sz w:val="16"/>
        <w:szCs w:val="16"/>
      </w:rPr>
      <w:t xml:space="preserve">, </w:t>
    </w:r>
    <w:r>
      <w:rPr>
        <w:sz w:val="16"/>
        <w:szCs w:val="16"/>
      </w:rPr>
      <w:t>07-2018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E7" w:rsidRPr="00055BC8" w:rsidRDefault="00FF12E7" w:rsidP="003816B2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- 201</w:t>
    </w:r>
    <w:r>
      <w:rPr>
        <w:rFonts w:ascii="Cambria" w:hAnsi="Cambria"/>
        <w:sz w:val="16"/>
        <w:szCs w:val="16"/>
        <w:lang w:val="nl-NL"/>
      </w:rPr>
      <w:t>8</w:t>
    </w:r>
    <w:r w:rsidRPr="00055BC8">
      <w:rPr>
        <w:rFonts w:ascii="Cambria" w:hAnsi="Cambria"/>
        <w:sz w:val="16"/>
        <w:szCs w:val="16"/>
        <w:lang w:val="nl-NL"/>
      </w:rPr>
      <w:t xml:space="preserve"> 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Pr="00055BC8">
      <w:rPr>
        <w:rFonts w:ascii="Cambria" w:hAnsi="Cambria"/>
        <w:sz w:val="16"/>
        <w:szCs w:val="16"/>
        <w:lang w:val="nl-NL"/>
      </w:rPr>
      <w:t>Ervaringsdocument Projectmanagement IPMA A, B en C (ICB4)</w:t>
    </w:r>
    <w:r w:rsidRPr="00055BC8">
      <w:rPr>
        <w:rFonts w:ascii="Cambria" w:hAnsi="Cambria"/>
        <w:sz w:val="16"/>
        <w:szCs w:val="16"/>
      </w:rPr>
      <w:fldChar w:fldCharType="end"/>
    </w:r>
  </w:p>
  <w:p w:rsidR="00FF12E7" w:rsidRPr="00055BC8" w:rsidRDefault="00FF12E7" w:rsidP="009E0A87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055BC8">
      <w:rPr>
        <w:color w:val="FF0000"/>
        <w:sz w:val="16"/>
        <w:szCs w:val="16"/>
      </w:rPr>
      <w:t>D3.104</w:t>
    </w:r>
    <w:r w:rsidRPr="00055BC8">
      <w:rPr>
        <w:sz w:val="16"/>
        <w:szCs w:val="16"/>
      </w:rPr>
      <w:tab/>
      <w:t xml:space="preserve">Pagina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PAGE</w:instrText>
    </w:r>
    <w:r w:rsidRPr="00055BC8">
      <w:rPr>
        <w:bCs/>
        <w:sz w:val="16"/>
        <w:szCs w:val="16"/>
      </w:rPr>
      <w:fldChar w:fldCharType="separate"/>
    </w:r>
    <w:r w:rsidR="0025570F">
      <w:rPr>
        <w:bCs/>
        <w:noProof/>
        <w:sz w:val="16"/>
        <w:szCs w:val="16"/>
      </w:rPr>
      <w:t>1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 xml:space="preserve"> van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NUMPAGES</w:instrText>
    </w:r>
    <w:r w:rsidRPr="00055BC8">
      <w:rPr>
        <w:bCs/>
        <w:sz w:val="16"/>
        <w:szCs w:val="16"/>
      </w:rPr>
      <w:fldChar w:fldCharType="separate"/>
    </w:r>
    <w:r w:rsidR="0025570F">
      <w:rPr>
        <w:bCs/>
        <w:noProof/>
        <w:sz w:val="16"/>
        <w:szCs w:val="16"/>
      </w:rPr>
      <w:t>1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ab/>
      <w:t>v</w:t>
    </w:r>
    <w:r>
      <w:rPr>
        <w:sz w:val="16"/>
        <w:szCs w:val="16"/>
      </w:rPr>
      <w:t>3.0</w:t>
    </w:r>
    <w:r w:rsidRPr="00055BC8">
      <w:rPr>
        <w:sz w:val="16"/>
        <w:szCs w:val="16"/>
      </w:rPr>
      <w:t xml:space="preserve">, </w:t>
    </w:r>
    <w:r>
      <w:rPr>
        <w:sz w:val="16"/>
        <w:szCs w:val="16"/>
      </w:rPr>
      <w:t>07-2018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B9" w:rsidRDefault="001037B9" w:rsidP="00DE5DF3">
      <w:r>
        <w:separator/>
      </w:r>
    </w:p>
    <w:p w:rsidR="001037B9" w:rsidRDefault="001037B9" w:rsidP="00DE5DF3"/>
  </w:footnote>
  <w:footnote w:type="continuationSeparator" w:id="0">
    <w:p w:rsidR="001037B9" w:rsidRDefault="001037B9" w:rsidP="00DE5DF3">
      <w:r>
        <w:continuationSeparator/>
      </w:r>
    </w:p>
    <w:p w:rsidR="001037B9" w:rsidRDefault="001037B9" w:rsidP="00DE5D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E7" w:rsidRDefault="00FF12E7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E58E79" wp14:editId="7E977C37">
          <wp:simplePos x="0" y="0"/>
          <wp:positionH relativeFrom="margin">
            <wp:posOffset>5872920</wp:posOffset>
          </wp:positionH>
          <wp:positionV relativeFrom="paragraph">
            <wp:posOffset>-220149</wp:posOffset>
          </wp:positionV>
          <wp:extent cx="381600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5884241</wp:posOffset>
          </wp:positionH>
          <wp:positionV relativeFrom="paragraph">
            <wp:posOffset>-128270</wp:posOffset>
          </wp:positionV>
          <wp:extent cx="302260" cy="429895"/>
          <wp:effectExtent l="0" t="0" r="2540" b="8255"/>
          <wp:wrapNone/>
          <wp:docPr id="2" name="Afbeelding 2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2E7" w:rsidRDefault="00FF12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E7" w:rsidRDefault="00FF12E7" w:rsidP="0093217F">
    <w:pPr>
      <w:pStyle w:val="Koptekst"/>
      <w:rPr>
        <w:b/>
        <w:noProof/>
        <w:color w:val="009FE3"/>
        <w:sz w:val="50"/>
        <w:szCs w:val="50"/>
        <w:lang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60288" behindDoc="0" locked="0" layoutInCell="1" allowOverlap="1" wp14:anchorId="4C003FDA" wp14:editId="409E5C32">
          <wp:simplePos x="0" y="0"/>
          <wp:positionH relativeFrom="column">
            <wp:posOffset>5357495</wp:posOffset>
          </wp:positionH>
          <wp:positionV relativeFrom="paragraph">
            <wp:posOffset>-8056</wp:posOffset>
          </wp:positionV>
          <wp:extent cx="763200" cy="1080000"/>
          <wp:effectExtent l="0" t="0" r="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12E7" w:rsidRPr="001B1726" w:rsidRDefault="00FF12E7" w:rsidP="00087292">
    <w:pPr>
      <w:pStyle w:val="Koptekst"/>
      <w:ind w:right="991"/>
      <w:rPr>
        <w:b/>
        <w:noProof/>
        <w:color w:val="009FE3"/>
        <w:sz w:val="50"/>
        <w:szCs w:val="50"/>
        <w:lang w:eastAsia="nl-NL"/>
      </w:rPr>
    </w:pPr>
    <w:r w:rsidRPr="001B1726">
      <w:rPr>
        <w:b/>
        <w:noProof/>
        <w:color w:val="009FE3"/>
        <w:sz w:val="50"/>
        <w:szCs w:val="50"/>
        <w:lang w:eastAsia="nl-NL"/>
      </w:rPr>
      <w:t>Ervaringsdocument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Pr="00087292">
      <w:rPr>
        <w:b/>
        <w:noProof/>
        <w:color w:val="009FE3"/>
        <w:sz w:val="50"/>
        <w:szCs w:val="50"/>
        <w:lang w:eastAsia="nl-NL"/>
      </w:rPr>
      <w:t>Project</w:t>
    </w:r>
    <w:r>
      <w:rPr>
        <w:b/>
        <w:noProof/>
        <w:color w:val="009FE3"/>
        <w:sz w:val="50"/>
        <w:szCs w:val="50"/>
        <w:lang w:eastAsia="nl-NL"/>
      </w:rPr>
      <w:softHyphen/>
    </w:r>
    <w:r w:rsidRPr="00087292">
      <w:rPr>
        <w:b/>
        <w:noProof/>
        <w:color w:val="009FE3"/>
        <w:sz w:val="50"/>
        <w:szCs w:val="50"/>
        <w:lang w:eastAsia="nl-NL"/>
      </w:rPr>
      <w:t>management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Pr="001B1726">
      <w:rPr>
        <w:b/>
        <w:noProof/>
        <w:color w:val="009FE3"/>
        <w:sz w:val="50"/>
        <w:szCs w:val="50"/>
        <w:lang w:eastAsia="nl-NL"/>
      </w:rPr>
      <w:t>IPMA A, B en C (ICB4)</w:t>
    </w:r>
  </w:p>
  <w:p w:rsidR="00FF12E7" w:rsidRPr="0093217F" w:rsidRDefault="00FF12E7" w:rsidP="009321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967"/>
    <w:multiLevelType w:val="hybridMultilevel"/>
    <w:tmpl w:val="D9B4889C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B64601"/>
    <w:multiLevelType w:val="hybridMultilevel"/>
    <w:tmpl w:val="1054CBE0"/>
    <w:lvl w:ilvl="0" w:tplc="DD6643CE">
      <w:start w:val="1"/>
      <w:numFmt w:val="decimal"/>
      <w:pStyle w:val="Kop1"/>
      <w:lvlText w:val="%1."/>
      <w:lvlJc w:val="left"/>
      <w:pPr>
        <w:ind w:left="3196" w:hanging="360"/>
      </w:pPr>
    </w:lvl>
    <w:lvl w:ilvl="1" w:tplc="04130019" w:tentative="1">
      <w:start w:val="1"/>
      <w:numFmt w:val="lowerLetter"/>
      <w:lvlText w:val="%2."/>
      <w:lvlJc w:val="left"/>
      <w:pPr>
        <w:ind w:left="3640" w:hanging="360"/>
      </w:pPr>
    </w:lvl>
    <w:lvl w:ilvl="2" w:tplc="0413001B" w:tentative="1">
      <w:start w:val="1"/>
      <w:numFmt w:val="lowerRoman"/>
      <w:lvlText w:val="%3."/>
      <w:lvlJc w:val="right"/>
      <w:pPr>
        <w:ind w:left="4360" w:hanging="180"/>
      </w:pPr>
    </w:lvl>
    <w:lvl w:ilvl="3" w:tplc="0413000F" w:tentative="1">
      <w:start w:val="1"/>
      <w:numFmt w:val="decimal"/>
      <w:lvlText w:val="%4."/>
      <w:lvlJc w:val="left"/>
      <w:pPr>
        <w:ind w:left="5080" w:hanging="360"/>
      </w:pPr>
    </w:lvl>
    <w:lvl w:ilvl="4" w:tplc="04130019" w:tentative="1">
      <w:start w:val="1"/>
      <w:numFmt w:val="lowerLetter"/>
      <w:lvlText w:val="%5."/>
      <w:lvlJc w:val="left"/>
      <w:pPr>
        <w:ind w:left="5800" w:hanging="360"/>
      </w:pPr>
    </w:lvl>
    <w:lvl w:ilvl="5" w:tplc="0413001B" w:tentative="1">
      <w:start w:val="1"/>
      <w:numFmt w:val="lowerRoman"/>
      <w:lvlText w:val="%6."/>
      <w:lvlJc w:val="right"/>
      <w:pPr>
        <w:ind w:left="6520" w:hanging="180"/>
      </w:pPr>
    </w:lvl>
    <w:lvl w:ilvl="6" w:tplc="0413000F" w:tentative="1">
      <w:start w:val="1"/>
      <w:numFmt w:val="decimal"/>
      <w:lvlText w:val="%7."/>
      <w:lvlJc w:val="left"/>
      <w:pPr>
        <w:ind w:left="7240" w:hanging="360"/>
      </w:pPr>
    </w:lvl>
    <w:lvl w:ilvl="7" w:tplc="04130019" w:tentative="1">
      <w:start w:val="1"/>
      <w:numFmt w:val="lowerLetter"/>
      <w:lvlText w:val="%8."/>
      <w:lvlJc w:val="left"/>
      <w:pPr>
        <w:ind w:left="7960" w:hanging="360"/>
      </w:pPr>
    </w:lvl>
    <w:lvl w:ilvl="8" w:tplc="0413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4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3FF"/>
    <w:multiLevelType w:val="hybridMultilevel"/>
    <w:tmpl w:val="01FA0CB8"/>
    <w:lvl w:ilvl="0" w:tplc="F57E8D84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D0"/>
    <w:rsid w:val="00002003"/>
    <w:rsid w:val="00002E05"/>
    <w:rsid w:val="00026411"/>
    <w:rsid w:val="00032F69"/>
    <w:rsid w:val="00054469"/>
    <w:rsid w:val="00054B41"/>
    <w:rsid w:val="00055BC8"/>
    <w:rsid w:val="000607EE"/>
    <w:rsid w:val="000638C9"/>
    <w:rsid w:val="00063E95"/>
    <w:rsid w:val="00067845"/>
    <w:rsid w:val="00070B56"/>
    <w:rsid w:val="000711FD"/>
    <w:rsid w:val="00071B64"/>
    <w:rsid w:val="000744F9"/>
    <w:rsid w:val="00074AC4"/>
    <w:rsid w:val="000836A1"/>
    <w:rsid w:val="0008382C"/>
    <w:rsid w:val="00087292"/>
    <w:rsid w:val="000879DB"/>
    <w:rsid w:val="0009115A"/>
    <w:rsid w:val="000966F2"/>
    <w:rsid w:val="00097C09"/>
    <w:rsid w:val="000A71E6"/>
    <w:rsid w:val="000B0826"/>
    <w:rsid w:val="000B2653"/>
    <w:rsid w:val="000B300E"/>
    <w:rsid w:val="000B45D1"/>
    <w:rsid w:val="000B6B7B"/>
    <w:rsid w:val="000B7989"/>
    <w:rsid w:val="000C0388"/>
    <w:rsid w:val="000C1732"/>
    <w:rsid w:val="000C2768"/>
    <w:rsid w:val="000C2984"/>
    <w:rsid w:val="000D53B2"/>
    <w:rsid w:val="000D5E80"/>
    <w:rsid w:val="000D7F7A"/>
    <w:rsid w:val="000E3C87"/>
    <w:rsid w:val="000E4E0B"/>
    <w:rsid w:val="000E5D85"/>
    <w:rsid w:val="000E6B89"/>
    <w:rsid w:val="000E7C4D"/>
    <w:rsid w:val="000F354F"/>
    <w:rsid w:val="000F5C7E"/>
    <w:rsid w:val="000F6BC1"/>
    <w:rsid w:val="000F6D02"/>
    <w:rsid w:val="001037B9"/>
    <w:rsid w:val="001061B8"/>
    <w:rsid w:val="001075FF"/>
    <w:rsid w:val="0010793D"/>
    <w:rsid w:val="00112AE5"/>
    <w:rsid w:val="00116162"/>
    <w:rsid w:val="001168F3"/>
    <w:rsid w:val="00117351"/>
    <w:rsid w:val="00120504"/>
    <w:rsid w:val="00122C00"/>
    <w:rsid w:val="001231E1"/>
    <w:rsid w:val="00125792"/>
    <w:rsid w:val="00126610"/>
    <w:rsid w:val="00130E30"/>
    <w:rsid w:val="00133902"/>
    <w:rsid w:val="00133A25"/>
    <w:rsid w:val="00141966"/>
    <w:rsid w:val="00141994"/>
    <w:rsid w:val="00146CD6"/>
    <w:rsid w:val="00153DD1"/>
    <w:rsid w:val="001558A1"/>
    <w:rsid w:val="001566DF"/>
    <w:rsid w:val="00164FB9"/>
    <w:rsid w:val="00165810"/>
    <w:rsid w:val="001667F1"/>
    <w:rsid w:val="0017100B"/>
    <w:rsid w:val="0018215F"/>
    <w:rsid w:val="00182424"/>
    <w:rsid w:val="00184C7F"/>
    <w:rsid w:val="001853E4"/>
    <w:rsid w:val="00190924"/>
    <w:rsid w:val="001937DC"/>
    <w:rsid w:val="001A0378"/>
    <w:rsid w:val="001A1207"/>
    <w:rsid w:val="001A2F1C"/>
    <w:rsid w:val="001B1726"/>
    <w:rsid w:val="001B39BE"/>
    <w:rsid w:val="001B40E4"/>
    <w:rsid w:val="001B41D8"/>
    <w:rsid w:val="001B4710"/>
    <w:rsid w:val="001B60FF"/>
    <w:rsid w:val="001C03D1"/>
    <w:rsid w:val="001C3817"/>
    <w:rsid w:val="001C3F97"/>
    <w:rsid w:val="001C58EE"/>
    <w:rsid w:val="001D5642"/>
    <w:rsid w:val="002007D0"/>
    <w:rsid w:val="00200AE3"/>
    <w:rsid w:val="002016A8"/>
    <w:rsid w:val="0020338E"/>
    <w:rsid w:val="00203D85"/>
    <w:rsid w:val="00212783"/>
    <w:rsid w:val="00212CEF"/>
    <w:rsid w:val="00212E18"/>
    <w:rsid w:val="00217419"/>
    <w:rsid w:val="00221862"/>
    <w:rsid w:val="00221D37"/>
    <w:rsid w:val="00222114"/>
    <w:rsid w:val="00224925"/>
    <w:rsid w:val="00231E1D"/>
    <w:rsid w:val="00232341"/>
    <w:rsid w:val="002333F4"/>
    <w:rsid w:val="0023525F"/>
    <w:rsid w:val="00237177"/>
    <w:rsid w:val="00237CB1"/>
    <w:rsid w:val="00241634"/>
    <w:rsid w:val="0025570F"/>
    <w:rsid w:val="002558F2"/>
    <w:rsid w:val="002609F3"/>
    <w:rsid w:val="00281BE6"/>
    <w:rsid w:val="002833F1"/>
    <w:rsid w:val="00284673"/>
    <w:rsid w:val="00285499"/>
    <w:rsid w:val="00290A81"/>
    <w:rsid w:val="0029242C"/>
    <w:rsid w:val="00296486"/>
    <w:rsid w:val="00296885"/>
    <w:rsid w:val="00296E86"/>
    <w:rsid w:val="00297E6F"/>
    <w:rsid w:val="002A1F2F"/>
    <w:rsid w:val="002A3D6A"/>
    <w:rsid w:val="002B0575"/>
    <w:rsid w:val="002B41FD"/>
    <w:rsid w:val="002C056E"/>
    <w:rsid w:val="002C2689"/>
    <w:rsid w:val="002C28E8"/>
    <w:rsid w:val="002C369F"/>
    <w:rsid w:val="002C7A4A"/>
    <w:rsid w:val="002D19C4"/>
    <w:rsid w:val="002D1DAE"/>
    <w:rsid w:val="002D2D3A"/>
    <w:rsid w:val="002D4572"/>
    <w:rsid w:val="002D4759"/>
    <w:rsid w:val="002D48CD"/>
    <w:rsid w:val="002D5425"/>
    <w:rsid w:val="002D5A42"/>
    <w:rsid w:val="002E155E"/>
    <w:rsid w:val="002E6158"/>
    <w:rsid w:val="002E63E4"/>
    <w:rsid w:val="002E738E"/>
    <w:rsid w:val="002E7527"/>
    <w:rsid w:val="002F17D4"/>
    <w:rsid w:val="002F3C90"/>
    <w:rsid w:val="002F561C"/>
    <w:rsid w:val="002F7040"/>
    <w:rsid w:val="002F79CC"/>
    <w:rsid w:val="00301A6E"/>
    <w:rsid w:val="00303A09"/>
    <w:rsid w:val="00306F15"/>
    <w:rsid w:val="003073E7"/>
    <w:rsid w:val="003101E8"/>
    <w:rsid w:val="0031189B"/>
    <w:rsid w:val="0031679A"/>
    <w:rsid w:val="00316BB3"/>
    <w:rsid w:val="00320F8E"/>
    <w:rsid w:val="0032608E"/>
    <w:rsid w:val="00326CC9"/>
    <w:rsid w:val="00330AF9"/>
    <w:rsid w:val="00332F0D"/>
    <w:rsid w:val="00333ABA"/>
    <w:rsid w:val="00334EBD"/>
    <w:rsid w:val="003412E2"/>
    <w:rsid w:val="003415F8"/>
    <w:rsid w:val="003432C4"/>
    <w:rsid w:val="003433DD"/>
    <w:rsid w:val="003437E9"/>
    <w:rsid w:val="003446D3"/>
    <w:rsid w:val="003479FD"/>
    <w:rsid w:val="003514E9"/>
    <w:rsid w:val="00352D1A"/>
    <w:rsid w:val="00354FDB"/>
    <w:rsid w:val="0035634B"/>
    <w:rsid w:val="00361D1E"/>
    <w:rsid w:val="003637B5"/>
    <w:rsid w:val="00375825"/>
    <w:rsid w:val="00375E7D"/>
    <w:rsid w:val="00376722"/>
    <w:rsid w:val="003816B2"/>
    <w:rsid w:val="00381BA1"/>
    <w:rsid w:val="0038270E"/>
    <w:rsid w:val="00385645"/>
    <w:rsid w:val="00386C95"/>
    <w:rsid w:val="003A3FCF"/>
    <w:rsid w:val="003B0C97"/>
    <w:rsid w:val="003B1C97"/>
    <w:rsid w:val="003B447C"/>
    <w:rsid w:val="003C50CD"/>
    <w:rsid w:val="003D2172"/>
    <w:rsid w:val="003D5844"/>
    <w:rsid w:val="003D58A7"/>
    <w:rsid w:val="003D5D44"/>
    <w:rsid w:val="003E00DF"/>
    <w:rsid w:val="003E5969"/>
    <w:rsid w:val="003F1822"/>
    <w:rsid w:val="003F2268"/>
    <w:rsid w:val="003F77BD"/>
    <w:rsid w:val="00400600"/>
    <w:rsid w:val="00401578"/>
    <w:rsid w:val="00403833"/>
    <w:rsid w:val="0040528B"/>
    <w:rsid w:val="00407239"/>
    <w:rsid w:val="0040724A"/>
    <w:rsid w:val="00407343"/>
    <w:rsid w:val="004109DD"/>
    <w:rsid w:val="00413128"/>
    <w:rsid w:val="00413156"/>
    <w:rsid w:val="00414411"/>
    <w:rsid w:val="00416BC6"/>
    <w:rsid w:val="004214DB"/>
    <w:rsid w:val="00430123"/>
    <w:rsid w:val="004343B5"/>
    <w:rsid w:val="00436DC4"/>
    <w:rsid w:val="004431CB"/>
    <w:rsid w:val="00445FB8"/>
    <w:rsid w:val="004560CE"/>
    <w:rsid w:val="00460A88"/>
    <w:rsid w:val="004636C4"/>
    <w:rsid w:val="00463799"/>
    <w:rsid w:val="00463CDD"/>
    <w:rsid w:val="00467989"/>
    <w:rsid w:val="0047365C"/>
    <w:rsid w:val="004754B5"/>
    <w:rsid w:val="004804CB"/>
    <w:rsid w:val="0048234E"/>
    <w:rsid w:val="00483994"/>
    <w:rsid w:val="00483AE2"/>
    <w:rsid w:val="00486AA2"/>
    <w:rsid w:val="00491F79"/>
    <w:rsid w:val="004923A7"/>
    <w:rsid w:val="004A613F"/>
    <w:rsid w:val="004B02F3"/>
    <w:rsid w:val="004B220C"/>
    <w:rsid w:val="004B3620"/>
    <w:rsid w:val="004B3AFF"/>
    <w:rsid w:val="004C5472"/>
    <w:rsid w:val="004C7FFB"/>
    <w:rsid w:val="004D16D1"/>
    <w:rsid w:val="004D208B"/>
    <w:rsid w:val="004D34E8"/>
    <w:rsid w:val="004D4389"/>
    <w:rsid w:val="004D4DF5"/>
    <w:rsid w:val="004D4F48"/>
    <w:rsid w:val="004D5E5B"/>
    <w:rsid w:val="004E150C"/>
    <w:rsid w:val="004F2244"/>
    <w:rsid w:val="004F2FA4"/>
    <w:rsid w:val="004F3DF0"/>
    <w:rsid w:val="0050421E"/>
    <w:rsid w:val="00507868"/>
    <w:rsid w:val="00511F91"/>
    <w:rsid w:val="00512476"/>
    <w:rsid w:val="00513E45"/>
    <w:rsid w:val="005144A9"/>
    <w:rsid w:val="00516B96"/>
    <w:rsid w:val="00524CA2"/>
    <w:rsid w:val="00525A8B"/>
    <w:rsid w:val="00534AA0"/>
    <w:rsid w:val="0053651F"/>
    <w:rsid w:val="00536818"/>
    <w:rsid w:val="005411F1"/>
    <w:rsid w:val="005524BB"/>
    <w:rsid w:val="005552F5"/>
    <w:rsid w:val="00555A54"/>
    <w:rsid w:val="00556FBA"/>
    <w:rsid w:val="0056478A"/>
    <w:rsid w:val="00572E4D"/>
    <w:rsid w:val="00575323"/>
    <w:rsid w:val="005754D9"/>
    <w:rsid w:val="00577702"/>
    <w:rsid w:val="00582FF8"/>
    <w:rsid w:val="00585A43"/>
    <w:rsid w:val="00585F54"/>
    <w:rsid w:val="00591A0B"/>
    <w:rsid w:val="0059229D"/>
    <w:rsid w:val="005933E9"/>
    <w:rsid w:val="00593929"/>
    <w:rsid w:val="005962FF"/>
    <w:rsid w:val="0059716E"/>
    <w:rsid w:val="005A1A70"/>
    <w:rsid w:val="005A374F"/>
    <w:rsid w:val="005A4CE5"/>
    <w:rsid w:val="005A66D5"/>
    <w:rsid w:val="005A7743"/>
    <w:rsid w:val="005A7DE0"/>
    <w:rsid w:val="005B67FD"/>
    <w:rsid w:val="005C2B2F"/>
    <w:rsid w:val="005C5CF4"/>
    <w:rsid w:val="005C74E5"/>
    <w:rsid w:val="005D01F2"/>
    <w:rsid w:val="005D4E99"/>
    <w:rsid w:val="005E38B3"/>
    <w:rsid w:val="005E3C28"/>
    <w:rsid w:val="005F43AC"/>
    <w:rsid w:val="005F4759"/>
    <w:rsid w:val="005F59C6"/>
    <w:rsid w:val="00602981"/>
    <w:rsid w:val="00605D8D"/>
    <w:rsid w:val="00606779"/>
    <w:rsid w:val="00610037"/>
    <w:rsid w:val="00613EA9"/>
    <w:rsid w:val="006140F4"/>
    <w:rsid w:val="006141F5"/>
    <w:rsid w:val="00617F43"/>
    <w:rsid w:val="0062057E"/>
    <w:rsid w:val="006253F8"/>
    <w:rsid w:val="00625A2D"/>
    <w:rsid w:val="00626573"/>
    <w:rsid w:val="00626779"/>
    <w:rsid w:val="006271B8"/>
    <w:rsid w:val="00630558"/>
    <w:rsid w:val="00635E45"/>
    <w:rsid w:val="00637FE6"/>
    <w:rsid w:val="006430C2"/>
    <w:rsid w:val="00644A31"/>
    <w:rsid w:val="006552C5"/>
    <w:rsid w:val="00657396"/>
    <w:rsid w:val="00660AA6"/>
    <w:rsid w:val="006611D4"/>
    <w:rsid w:val="006617F6"/>
    <w:rsid w:val="00661DD9"/>
    <w:rsid w:val="00670227"/>
    <w:rsid w:val="00670788"/>
    <w:rsid w:val="00671801"/>
    <w:rsid w:val="0067445F"/>
    <w:rsid w:val="00677F6F"/>
    <w:rsid w:val="00682EC9"/>
    <w:rsid w:val="006849D9"/>
    <w:rsid w:val="00684EBF"/>
    <w:rsid w:val="00685DF1"/>
    <w:rsid w:val="0069032E"/>
    <w:rsid w:val="00693436"/>
    <w:rsid w:val="006B1268"/>
    <w:rsid w:val="006B2FD4"/>
    <w:rsid w:val="006B6D41"/>
    <w:rsid w:val="006C45FF"/>
    <w:rsid w:val="006D2250"/>
    <w:rsid w:val="006D67CA"/>
    <w:rsid w:val="006E0866"/>
    <w:rsid w:val="006E0998"/>
    <w:rsid w:val="006E3538"/>
    <w:rsid w:val="006E48A1"/>
    <w:rsid w:val="006E4C95"/>
    <w:rsid w:val="006E4CA3"/>
    <w:rsid w:val="006E524D"/>
    <w:rsid w:val="006E58B6"/>
    <w:rsid w:val="006E695B"/>
    <w:rsid w:val="006F0C67"/>
    <w:rsid w:val="006F19B3"/>
    <w:rsid w:val="006F527A"/>
    <w:rsid w:val="006F5F70"/>
    <w:rsid w:val="006F681A"/>
    <w:rsid w:val="007023E7"/>
    <w:rsid w:val="00702704"/>
    <w:rsid w:val="00705240"/>
    <w:rsid w:val="00705D0D"/>
    <w:rsid w:val="00707183"/>
    <w:rsid w:val="00711F69"/>
    <w:rsid w:val="007131C1"/>
    <w:rsid w:val="007168FC"/>
    <w:rsid w:val="007200E3"/>
    <w:rsid w:val="00722812"/>
    <w:rsid w:val="00723B27"/>
    <w:rsid w:val="007263CB"/>
    <w:rsid w:val="007278E7"/>
    <w:rsid w:val="00731B7B"/>
    <w:rsid w:val="00746FC4"/>
    <w:rsid w:val="00755B21"/>
    <w:rsid w:val="00757FBB"/>
    <w:rsid w:val="00761C4F"/>
    <w:rsid w:val="00765337"/>
    <w:rsid w:val="007655D1"/>
    <w:rsid w:val="00766AD1"/>
    <w:rsid w:val="00770094"/>
    <w:rsid w:val="007736A2"/>
    <w:rsid w:val="007743CF"/>
    <w:rsid w:val="0078499A"/>
    <w:rsid w:val="00787F7D"/>
    <w:rsid w:val="007916B4"/>
    <w:rsid w:val="00792F51"/>
    <w:rsid w:val="007941CA"/>
    <w:rsid w:val="00796331"/>
    <w:rsid w:val="00796752"/>
    <w:rsid w:val="007979C0"/>
    <w:rsid w:val="00797E92"/>
    <w:rsid w:val="007A3777"/>
    <w:rsid w:val="007B18DE"/>
    <w:rsid w:val="007B44D7"/>
    <w:rsid w:val="007B5041"/>
    <w:rsid w:val="007B6EF0"/>
    <w:rsid w:val="007C5528"/>
    <w:rsid w:val="007C56D2"/>
    <w:rsid w:val="007E0E12"/>
    <w:rsid w:val="007E0FF1"/>
    <w:rsid w:val="007E1F11"/>
    <w:rsid w:val="007E4144"/>
    <w:rsid w:val="007E50DB"/>
    <w:rsid w:val="007E5A8C"/>
    <w:rsid w:val="007F10E0"/>
    <w:rsid w:val="007F46E3"/>
    <w:rsid w:val="00800953"/>
    <w:rsid w:val="00802839"/>
    <w:rsid w:val="008028D6"/>
    <w:rsid w:val="0080484C"/>
    <w:rsid w:val="0080714C"/>
    <w:rsid w:val="00807186"/>
    <w:rsid w:val="00807A4B"/>
    <w:rsid w:val="00813932"/>
    <w:rsid w:val="0081404D"/>
    <w:rsid w:val="0081604D"/>
    <w:rsid w:val="0083002F"/>
    <w:rsid w:val="008309FA"/>
    <w:rsid w:val="00832D9A"/>
    <w:rsid w:val="008367A4"/>
    <w:rsid w:val="0084032E"/>
    <w:rsid w:val="00840623"/>
    <w:rsid w:val="0084197F"/>
    <w:rsid w:val="00841D3C"/>
    <w:rsid w:val="0084478E"/>
    <w:rsid w:val="008511AE"/>
    <w:rsid w:val="00852BE7"/>
    <w:rsid w:val="008530B2"/>
    <w:rsid w:val="00853C8D"/>
    <w:rsid w:val="00854DDD"/>
    <w:rsid w:val="0085503B"/>
    <w:rsid w:val="00860207"/>
    <w:rsid w:val="00861B49"/>
    <w:rsid w:val="00866689"/>
    <w:rsid w:val="00866A09"/>
    <w:rsid w:val="00867077"/>
    <w:rsid w:val="00876926"/>
    <w:rsid w:val="00877EC1"/>
    <w:rsid w:val="008816E9"/>
    <w:rsid w:val="008845B5"/>
    <w:rsid w:val="00891A5A"/>
    <w:rsid w:val="00896736"/>
    <w:rsid w:val="00896EB7"/>
    <w:rsid w:val="008A204E"/>
    <w:rsid w:val="008A5D22"/>
    <w:rsid w:val="008A79FA"/>
    <w:rsid w:val="008B2ADE"/>
    <w:rsid w:val="008B51A3"/>
    <w:rsid w:val="008B5E75"/>
    <w:rsid w:val="008C0FE5"/>
    <w:rsid w:val="008C3D53"/>
    <w:rsid w:val="008C5445"/>
    <w:rsid w:val="008C6246"/>
    <w:rsid w:val="008C79F9"/>
    <w:rsid w:val="008D6C40"/>
    <w:rsid w:val="008E35A2"/>
    <w:rsid w:val="008E57BF"/>
    <w:rsid w:val="008E5D91"/>
    <w:rsid w:val="008E5F69"/>
    <w:rsid w:val="008E7765"/>
    <w:rsid w:val="008E7AF8"/>
    <w:rsid w:val="008F0367"/>
    <w:rsid w:val="008F13B1"/>
    <w:rsid w:val="008F23AA"/>
    <w:rsid w:val="008F2490"/>
    <w:rsid w:val="009031AA"/>
    <w:rsid w:val="00905BF4"/>
    <w:rsid w:val="009118A7"/>
    <w:rsid w:val="009155B4"/>
    <w:rsid w:val="009163CB"/>
    <w:rsid w:val="0091697D"/>
    <w:rsid w:val="0092218C"/>
    <w:rsid w:val="0092782A"/>
    <w:rsid w:val="0093043A"/>
    <w:rsid w:val="0093217F"/>
    <w:rsid w:val="009328DF"/>
    <w:rsid w:val="00934BBF"/>
    <w:rsid w:val="009377CB"/>
    <w:rsid w:val="00940923"/>
    <w:rsid w:val="00943821"/>
    <w:rsid w:val="00945A6F"/>
    <w:rsid w:val="00946281"/>
    <w:rsid w:val="009510E1"/>
    <w:rsid w:val="009524B3"/>
    <w:rsid w:val="00955FA0"/>
    <w:rsid w:val="0096068E"/>
    <w:rsid w:val="00962141"/>
    <w:rsid w:val="009648EB"/>
    <w:rsid w:val="009650C1"/>
    <w:rsid w:val="00966783"/>
    <w:rsid w:val="00966892"/>
    <w:rsid w:val="00975661"/>
    <w:rsid w:val="009770B6"/>
    <w:rsid w:val="0097716F"/>
    <w:rsid w:val="00977735"/>
    <w:rsid w:val="00977F53"/>
    <w:rsid w:val="00981338"/>
    <w:rsid w:val="00982A41"/>
    <w:rsid w:val="00982A49"/>
    <w:rsid w:val="0098456E"/>
    <w:rsid w:val="00984A51"/>
    <w:rsid w:val="009855B8"/>
    <w:rsid w:val="009877FC"/>
    <w:rsid w:val="0099090A"/>
    <w:rsid w:val="00990B49"/>
    <w:rsid w:val="00997398"/>
    <w:rsid w:val="009A1B90"/>
    <w:rsid w:val="009A35A3"/>
    <w:rsid w:val="009A3B6D"/>
    <w:rsid w:val="009B1B5F"/>
    <w:rsid w:val="009B2AED"/>
    <w:rsid w:val="009B7C2B"/>
    <w:rsid w:val="009C0518"/>
    <w:rsid w:val="009C3D4C"/>
    <w:rsid w:val="009D478D"/>
    <w:rsid w:val="009D6896"/>
    <w:rsid w:val="009E0A87"/>
    <w:rsid w:val="009E2709"/>
    <w:rsid w:val="009E2801"/>
    <w:rsid w:val="009E2B74"/>
    <w:rsid w:val="009F1481"/>
    <w:rsid w:val="009F398E"/>
    <w:rsid w:val="009F43A3"/>
    <w:rsid w:val="00A0001B"/>
    <w:rsid w:val="00A0067F"/>
    <w:rsid w:val="00A01FC3"/>
    <w:rsid w:val="00A03161"/>
    <w:rsid w:val="00A06051"/>
    <w:rsid w:val="00A10A1B"/>
    <w:rsid w:val="00A130DF"/>
    <w:rsid w:val="00A15E77"/>
    <w:rsid w:val="00A15F7A"/>
    <w:rsid w:val="00A16CBE"/>
    <w:rsid w:val="00A1733A"/>
    <w:rsid w:val="00A20235"/>
    <w:rsid w:val="00A2248C"/>
    <w:rsid w:val="00A275CB"/>
    <w:rsid w:val="00A33806"/>
    <w:rsid w:val="00A34885"/>
    <w:rsid w:val="00A360A0"/>
    <w:rsid w:val="00A3716A"/>
    <w:rsid w:val="00A37379"/>
    <w:rsid w:val="00A4332A"/>
    <w:rsid w:val="00A47292"/>
    <w:rsid w:val="00A51CAF"/>
    <w:rsid w:val="00A54599"/>
    <w:rsid w:val="00A54698"/>
    <w:rsid w:val="00A5496E"/>
    <w:rsid w:val="00A61E12"/>
    <w:rsid w:val="00A6220A"/>
    <w:rsid w:val="00A723B8"/>
    <w:rsid w:val="00A7275A"/>
    <w:rsid w:val="00A72F9C"/>
    <w:rsid w:val="00A73EA0"/>
    <w:rsid w:val="00A7449C"/>
    <w:rsid w:val="00A7791F"/>
    <w:rsid w:val="00A77CAF"/>
    <w:rsid w:val="00A822AA"/>
    <w:rsid w:val="00A822B0"/>
    <w:rsid w:val="00A82C54"/>
    <w:rsid w:val="00A87995"/>
    <w:rsid w:val="00A917F5"/>
    <w:rsid w:val="00A94315"/>
    <w:rsid w:val="00A95879"/>
    <w:rsid w:val="00A9626A"/>
    <w:rsid w:val="00A96943"/>
    <w:rsid w:val="00A96FFF"/>
    <w:rsid w:val="00AA1889"/>
    <w:rsid w:val="00AA1D5D"/>
    <w:rsid w:val="00AA2EE2"/>
    <w:rsid w:val="00AA4471"/>
    <w:rsid w:val="00AA4722"/>
    <w:rsid w:val="00AB0F9F"/>
    <w:rsid w:val="00AB1D35"/>
    <w:rsid w:val="00AB45EE"/>
    <w:rsid w:val="00AB5A8C"/>
    <w:rsid w:val="00AC3A44"/>
    <w:rsid w:val="00AC424E"/>
    <w:rsid w:val="00AC73E1"/>
    <w:rsid w:val="00AD29DA"/>
    <w:rsid w:val="00AD546B"/>
    <w:rsid w:val="00AE26DE"/>
    <w:rsid w:val="00AE3680"/>
    <w:rsid w:val="00AE3ECC"/>
    <w:rsid w:val="00AE5F35"/>
    <w:rsid w:val="00AF0C1D"/>
    <w:rsid w:val="00B05678"/>
    <w:rsid w:val="00B05FA0"/>
    <w:rsid w:val="00B119E9"/>
    <w:rsid w:val="00B12660"/>
    <w:rsid w:val="00B1310A"/>
    <w:rsid w:val="00B144C8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7AE4"/>
    <w:rsid w:val="00B40F5B"/>
    <w:rsid w:val="00B413FD"/>
    <w:rsid w:val="00B430CB"/>
    <w:rsid w:val="00B45987"/>
    <w:rsid w:val="00B46C26"/>
    <w:rsid w:val="00B50FFF"/>
    <w:rsid w:val="00B51338"/>
    <w:rsid w:val="00B52639"/>
    <w:rsid w:val="00B54505"/>
    <w:rsid w:val="00B57FEB"/>
    <w:rsid w:val="00B613FD"/>
    <w:rsid w:val="00B62D00"/>
    <w:rsid w:val="00B62DB7"/>
    <w:rsid w:val="00B65EAD"/>
    <w:rsid w:val="00B663CD"/>
    <w:rsid w:val="00B7019A"/>
    <w:rsid w:val="00B76276"/>
    <w:rsid w:val="00B82921"/>
    <w:rsid w:val="00B91655"/>
    <w:rsid w:val="00B920A4"/>
    <w:rsid w:val="00B92F1F"/>
    <w:rsid w:val="00B93D45"/>
    <w:rsid w:val="00B93E61"/>
    <w:rsid w:val="00B948A6"/>
    <w:rsid w:val="00B9572A"/>
    <w:rsid w:val="00B9725A"/>
    <w:rsid w:val="00BA43A3"/>
    <w:rsid w:val="00BB6C5B"/>
    <w:rsid w:val="00BB71CE"/>
    <w:rsid w:val="00BB76F7"/>
    <w:rsid w:val="00BC2ACD"/>
    <w:rsid w:val="00BC5F2F"/>
    <w:rsid w:val="00BC622F"/>
    <w:rsid w:val="00BC792B"/>
    <w:rsid w:val="00BD1E60"/>
    <w:rsid w:val="00BD4D43"/>
    <w:rsid w:val="00BD4D81"/>
    <w:rsid w:val="00BD7152"/>
    <w:rsid w:val="00BE0E56"/>
    <w:rsid w:val="00BE1B84"/>
    <w:rsid w:val="00BE4AF4"/>
    <w:rsid w:val="00BE4C4A"/>
    <w:rsid w:val="00BE678E"/>
    <w:rsid w:val="00BF0276"/>
    <w:rsid w:val="00BF255B"/>
    <w:rsid w:val="00BF2BAE"/>
    <w:rsid w:val="00BF3012"/>
    <w:rsid w:val="00BF5260"/>
    <w:rsid w:val="00BF61F1"/>
    <w:rsid w:val="00C00084"/>
    <w:rsid w:val="00C0204F"/>
    <w:rsid w:val="00C040AE"/>
    <w:rsid w:val="00C06952"/>
    <w:rsid w:val="00C1540C"/>
    <w:rsid w:val="00C15B9B"/>
    <w:rsid w:val="00C1780A"/>
    <w:rsid w:val="00C254BC"/>
    <w:rsid w:val="00C256BA"/>
    <w:rsid w:val="00C2582E"/>
    <w:rsid w:val="00C25EBE"/>
    <w:rsid w:val="00C36728"/>
    <w:rsid w:val="00C372FF"/>
    <w:rsid w:val="00C40C4B"/>
    <w:rsid w:val="00C4368C"/>
    <w:rsid w:val="00C43EBC"/>
    <w:rsid w:val="00C45E0E"/>
    <w:rsid w:val="00C50CF9"/>
    <w:rsid w:val="00C523C2"/>
    <w:rsid w:val="00C55113"/>
    <w:rsid w:val="00C55569"/>
    <w:rsid w:val="00C61AA2"/>
    <w:rsid w:val="00C62A49"/>
    <w:rsid w:val="00C62A98"/>
    <w:rsid w:val="00C66078"/>
    <w:rsid w:val="00C67D8B"/>
    <w:rsid w:val="00C718C6"/>
    <w:rsid w:val="00C77634"/>
    <w:rsid w:val="00C77EDC"/>
    <w:rsid w:val="00C815F7"/>
    <w:rsid w:val="00C82A9E"/>
    <w:rsid w:val="00C918C4"/>
    <w:rsid w:val="00C91D25"/>
    <w:rsid w:val="00CA0369"/>
    <w:rsid w:val="00CA25CB"/>
    <w:rsid w:val="00CA31C4"/>
    <w:rsid w:val="00CA3B64"/>
    <w:rsid w:val="00CA72BB"/>
    <w:rsid w:val="00CB1127"/>
    <w:rsid w:val="00CB130F"/>
    <w:rsid w:val="00CB218A"/>
    <w:rsid w:val="00CB441C"/>
    <w:rsid w:val="00CC1823"/>
    <w:rsid w:val="00CC5B05"/>
    <w:rsid w:val="00CD20DE"/>
    <w:rsid w:val="00CD2940"/>
    <w:rsid w:val="00CD305C"/>
    <w:rsid w:val="00CD6358"/>
    <w:rsid w:val="00CD7FE1"/>
    <w:rsid w:val="00CE4BD0"/>
    <w:rsid w:val="00CE5A8D"/>
    <w:rsid w:val="00CE7D97"/>
    <w:rsid w:val="00CF2D5F"/>
    <w:rsid w:val="00CF39AD"/>
    <w:rsid w:val="00CF4A90"/>
    <w:rsid w:val="00CF4EA6"/>
    <w:rsid w:val="00D02BAE"/>
    <w:rsid w:val="00D02F2E"/>
    <w:rsid w:val="00D0316A"/>
    <w:rsid w:val="00D049DC"/>
    <w:rsid w:val="00D06156"/>
    <w:rsid w:val="00D1163E"/>
    <w:rsid w:val="00D11F3B"/>
    <w:rsid w:val="00D2553F"/>
    <w:rsid w:val="00D25C70"/>
    <w:rsid w:val="00D27824"/>
    <w:rsid w:val="00D3132C"/>
    <w:rsid w:val="00D34702"/>
    <w:rsid w:val="00D408C5"/>
    <w:rsid w:val="00D42A3C"/>
    <w:rsid w:val="00D43C3F"/>
    <w:rsid w:val="00D44488"/>
    <w:rsid w:val="00D47902"/>
    <w:rsid w:val="00D551D7"/>
    <w:rsid w:val="00D61828"/>
    <w:rsid w:val="00D64B99"/>
    <w:rsid w:val="00D65245"/>
    <w:rsid w:val="00D704B4"/>
    <w:rsid w:val="00D705FA"/>
    <w:rsid w:val="00D71D8D"/>
    <w:rsid w:val="00D723BF"/>
    <w:rsid w:val="00D840A0"/>
    <w:rsid w:val="00D84B30"/>
    <w:rsid w:val="00D854CD"/>
    <w:rsid w:val="00D8693F"/>
    <w:rsid w:val="00D90DBB"/>
    <w:rsid w:val="00D93820"/>
    <w:rsid w:val="00D97CA7"/>
    <w:rsid w:val="00DA5594"/>
    <w:rsid w:val="00DB51C3"/>
    <w:rsid w:val="00DC0A28"/>
    <w:rsid w:val="00DC4966"/>
    <w:rsid w:val="00DD501B"/>
    <w:rsid w:val="00DD580E"/>
    <w:rsid w:val="00DD7E53"/>
    <w:rsid w:val="00DE4F60"/>
    <w:rsid w:val="00DE5DF3"/>
    <w:rsid w:val="00DF13D8"/>
    <w:rsid w:val="00DF197F"/>
    <w:rsid w:val="00DF5A02"/>
    <w:rsid w:val="00DF6CFA"/>
    <w:rsid w:val="00E00DBB"/>
    <w:rsid w:val="00E01456"/>
    <w:rsid w:val="00E053DD"/>
    <w:rsid w:val="00E13072"/>
    <w:rsid w:val="00E2430D"/>
    <w:rsid w:val="00E274C2"/>
    <w:rsid w:val="00E30306"/>
    <w:rsid w:val="00E3125B"/>
    <w:rsid w:val="00E315BA"/>
    <w:rsid w:val="00E32886"/>
    <w:rsid w:val="00E329C8"/>
    <w:rsid w:val="00E334F3"/>
    <w:rsid w:val="00E33F89"/>
    <w:rsid w:val="00E35D27"/>
    <w:rsid w:val="00E405B6"/>
    <w:rsid w:val="00E412ED"/>
    <w:rsid w:val="00E53ACA"/>
    <w:rsid w:val="00E55594"/>
    <w:rsid w:val="00E5744B"/>
    <w:rsid w:val="00E57A22"/>
    <w:rsid w:val="00E6198D"/>
    <w:rsid w:val="00E635C1"/>
    <w:rsid w:val="00E651AB"/>
    <w:rsid w:val="00E71E55"/>
    <w:rsid w:val="00E72F66"/>
    <w:rsid w:val="00E77C1E"/>
    <w:rsid w:val="00E84A16"/>
    <w:rsid w:val="00E85DB2"/>
    <w:rsid w:val="00E86051"/>
    <w:rsid w:val="00E87475"/>
    <w:rsid w:val="00E90B71"/>
    <w:rsid w:val="00E9221D"/>
    <w:rsid w:val="00E94179"/>
    <w:rsid w:val="00E95B05"/>
    <w:rsid w:val="00EA0D58"/>
    <w:rsid w:val="00EA37CA"/>
    <w:rsid w:val="00EA5DD5"/>
    <w:rsid w:val="00EB1AE9"/>
    <w:rsid w:val="00EC0CDD"/>
    <w:rsid w:val="00ED024F"/>
    <w:rsid w:val="00ED4967"/>
    <w:rsid w:val="00EF0B77"/>
    <w:rsid w:val="00EF5C8B"/>
    <w:rsid w:val="00EF5F60"/>
    <w:rsid w:val="00EF6479"/>
    <w:rsid w:val="00EF6A2F"/>
    <w:rsid w:val="00F015E2"/>
    <w:rsid w:val="00F03CCD"/>
    <w:rsid w:val="00F04F94"/>
    <w:rsid w:val="00F06186"/>
    <w:rsid w:val="00F06BD0"/>
    <w:rsid w:val="00F111B9"/>
    <w:rsid w:val="00F144A7"/>
    <w:rsid w:val="00F14C17"/>
    <w:rsid w:val="00F21A18"/>
    <w:rsid w:val="00F254CC"/>
    <w:rsid w:val="00F3471C"/>
    <w:rsid w:val="00F3524D"/>
    <w:rsid w:val="00F402B2"/>
    <w:rsid w:val="00F4282E"/>
    <w:rsid w:val="00F43292"/>
    <w:rsid w:val="00F45FAF"/>
    <w:rsid w:val="00F46AD6"/>
    <w:rsid w:val="00F46ECC"/>
    <w:rsid w:val="00F472AA"/>
    <w:rsid w:val="00F57096"/>
    <w:rsid w:val="00F609AC"/>
    <w:rsid w:val="00F653FF"/>
    <w:rsid w:val="00F666DF"/>
    <w:rsid w:val="00F67C4A"/>
    <w:rsid w:val="00F7277F"/>
    <w:rsid w:val="00F72F5D"/>
    <w:rsid w:val="00F73B4B"/>
    <w:rsid w:val="00F8146F"/>
    <w:rsid w:val="00F87D88"/>
    <w:rsid w:val="00F9212F"/>
    <w:rsid w:val="00F97356"/>
    <w:rsid w:val="00FA0C31"/>
    <w:rsid w:val="00FA1380"/>
    <w:rsid w:val="00FA512D"/>
    <w:rsid w:val="00FA5F63"/>
    <w:rsid w:val="00FB76C8"/>
    <w:rsid w:val="00FC2A70"/>
    <w:rsid w:val="00FC41B1"/>
    <w:rsid w:val="00FD00DB"/>
    <w:rsid w:val="00FD0F79"/>
    <w:rsid w:val="00FD1CD7"/>
    <w:rsid w:val="00FD1FFD"/>
    <w:rsid w:val="00FD3583"/>
    <w:rsid w:val="00FD3C62"/>
    <w:rsid w:val="00FD5BFA"/>
    <w:rsid w:val="00FD731A"/>
    <w:rsid w:val="00FD777D"/>
    <w:rsid w:val="00FE3C8F"/>
    <w:rsid w:val="00FF12E7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ard">
    <w:name w:val="Normal"/>
    <w:qFormat/>
    <w:rsid w:val="00B25F31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E695B"/>
    <w:pPr>
      <w:pageBreakBefore/>
      <w:numPr>
        <w:numId w:val="4"/>
      </w:numPr>
      <w:spacing w:before="180" w:after="60" w:line="240" w:lineRule="auto"/>
      <w:ind w:left="284" w:hanging="357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31679A"/>
    <w:pPr>
      <w:spacing w:before="12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6E695B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31679A"/>
    <w:rPr>
      <w:rFonts w:ascii="Cambria" w:eastAsia="Cambria" w:hAnsi="Cambria"/>
      <w:b/>
      <w:color w:val="00B0F0"/>
      <w:sz w:val="22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F06186"/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autoRedefine/>
    <w:qFormat/>
    <w:rsid w:val="00BA43A3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9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macertificeren.nl/?ddownload=29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4C8BF91854AF2ADE063E14DB06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7832F-913F-447B-A747-94560295E2DF}"/>
      </w:docPartPr>
      <w:docPartBody>
        <w:p w:rsidR="0051038B" w:rsidRDefault="00500D21" w:rsidP="00852A08">
          <w:pPr>
            <w:pStyle w:val="7954C8BF91854AF2ADE063E14DB0660416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D57B56911304F85998E1E59FD416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7738B-7ED8-4775-8B38-9AA9F81E8A13}"/>
      </w:docPartPr>
      <w:docPartBody>
        <w:p w:rsidR="0051038B" w:rsidRDefault="00500D21" w:rsidP="00852A08">
          <w:pPr>
            <w:pStyle w:val="AD57B56911304F85998E1E59FD416E9716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AD0858C088F4A2AA405B550883F6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576DE-9AFA-48D5-BAE7-F170BC17A922}"/>
      </w:docPartPr>
      <w:docPartBody>
        <w:p w:rsidR="0051038B" w:rsidRDefault="00500D21" w:rsidP="00852A08">
          <w:pPr>
            <w:pStyle w:val="AAD0858C088F4A2AA405B550883F64DA15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9F97D7E1B02440CE80973A9E0E287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EB45A-FE18-4481-A31E-D86A45648557}"/>
      </w:docPartPr>
      <w:docPartBody>
        <w:p w:rsidR="0051038B" w:rsidRDefault="00500D21" w:rsidP="00852A08">
          <w:pPr>
            <w:pStyle w:val="9F97D7E1B02440CE80973A9E0E28795815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2C8B1440CB444C5B41EDB90C244A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B8DB1-874B-4510-A5E9-43F48A9BA935}"/>
      </w:docPartPr>
      <w:docPartBody>
        <w:p w:rsidR="0051038B" w:rsidRDefault="00500D21" w:rsidP="00852A08">
          <w:pPr>
            <w:pStyle w:val="E2C8B1440CB444C5B41EDB90C244A8F714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1877A8565834A1B817D51237B554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40FC1-B16D-4DC9-A559-BED3755C2FF0}"/>
      </w:docPartPr>
      <w:docPartBody>
        <w:p w:rsidR="0051038B" w:rsidRDefault="00500D21" w:rsidP="00852A08">
          <w:pPr>
            <w:pStyle w:val="31877A8565834A1B817D51237B55486D14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3A7534490D6A41659071B99257B2A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B723-9C98-4423-A680-972EB8C2CFBF}"/>
      </w:docPartPr>
      <w:docPartBody>
        <w:p w:rsidR="0051038B" w:rsidRDefault="00500D21" w:rsidP="00852A08">
          <w:pPr>
            <w:pStyle w:val="3A7534490D6A41659071B99257B2A88014"/>
          </w:pPr>
          <w:r w:rsidRPr="00E412ED">
            <w:rPr>
              <w:rStyle w:val="Tekstvantijdelijkeaanduiding"/>
              <w:lang w:val="nl-NL"/>
            </w:rPr>
            <w:t>Naam / nummer project</w:t>
          </w:r>
        </w:p>
      </w:docPartBody>
    </w:docPart>
    <w:docPart>
      <w:docPartPr>
        <w:name w:val="D973234EE3864A7D94F36B08F8792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0B3DE-B8EF-4CD6-9AA0-9E490EC8F259}"/>
      </w:docPartPr>
      <w:docPartBody>
        <w:p w:rsidR="0051038B" w:rsidRDefault="00500D21" w:rsidP="00852A08">
          <w:pPr>
            <w:pStyle w:val="D973234EE3864A7D94F36B08F8792C3E12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D04AD4D426D4AFCB932A79BCA6A0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CE7D2-2D72-457C-A6B7-B34E7CAD53C1}"/>
      </w:docPartPr>
      <w:docPartBody>
        <w:p w:rsidR="0051038B" w:rsidRDefault="00500D21" w:rsidP="00852A08">
          <w:pPr>
            <w:pStyle w:val="3D04AD4D426D4AFCB932A79BCA6A028412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8B4931753014F7EB8BA113299639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7B8B2-94E8-484B-898E-64075D004E5E}"/>
      </w:docPartPr>
      <w:docPartBody>
        <w:p w:rsidR="0051038B" w:rsidRDefault="00500D21" w:rsidP="0051038B">
          <w:pPr>
            <w:pStyle w:val="E8B4931753014F7EB8BA11329963960B11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554772B0F7C4127BBD054C31FC3C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677BC-58EB-4AE7-8515-3A7F61EB13DF}"/>
      </w:docPartPr>
      <w:docPartBody>
        <w:p w:rsidR="0051038B" w:rsidRDefault="00500D21" w:rsidP="0051038B">
          <w:pPr>
            <w:pStyle w:val="A554772B0F7C4127BBD054C31FC3CC031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1C93B39053408B905D41A23E9A9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21943-84A5-4EB6-B636-F028EC4D6D47}"/>
      </w:docPartPr>
      <w:docPartBody>
        <w:p w:rsidR="0051038B" w:rsidRDefault="00500D21" w:rsidP="0051038B">
          <w:pPr>
            <w:pStyle w:val="841C93B39053408B905D41A23E9A916B10"/>
          </w:pPr>
          <w:r w:rsidRPr="00E412ED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8A8C45762426454F9ED51F144D716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1CF8A-B667-450D-AFA0-3AE1A15EBB03}"/>
      </w:docPartPr>
      <w:docPartBody>
        <w:p w:rsidR="0051038B" w:rsidRDefault="00500D21" w:rsidP="0051038B">
          <w:pPr>
            <w:pStyle w:val="8A8C45762426454F9ED51F144D71612C10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2CC699E94DE9452085C19EC7D7A38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B1650-ECBC-487A-B8F3-000556EA5F52}"/>
      </w:docPartPr>
      <w:docPartBody>
        <w:p w:rsidR="0051038B" w:rsidRDefault="00500D21" w:rsidP="0051038B">
          <w:pPr>
            <w:pStyle w:val="2CC699E94DE9452085C19EC7D7A3822F10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1C2AC714240A49C4832DB76B9B836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9E97A-D34C-422C-9957-0AA4C3AEC63A}"/>
      </w:docPartPr>
      <w:docPartBody>
        <w:p w:rsidR="0051038B" w:rsidRDefault="00500D21" w:rsidP="0051038B">
          <w:pPr>
            <w:pStyle w:val="1C2AC714240A49C4832DB76B9B83607310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C5A71D24251C4F62B774FCAFE2974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08B83-1CDF-4D77-BFBB-18EE488C43F6}"/>
      </w:docPartPr>
      <w:docPartBody>
        <w:p w:rsidR="0051038B" w:rsidRDefault="00500D21" w:rsidP="0051038B">
          <w:pPr>
            <w:pStyle w:val="C5A71D24251C4F62B774FCAFE2974F0010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69689D7EB114AC2B566A35281DDA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735C2-90A7-4181-9E1D-45C839FAE796}"/>
      </w:docPartPr>
      <w:docPartBody>
        <w:p w:rsidR="0051038B" w:rsidRDefault="00500D21" w:rsidP="0051038B">
          <w:pPr>
            <w:pStyle w:val="869689D7EB114AC2B566A35281DDADB31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5353D1842914568A5AAEF0866505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1593F-57CA-46A1-8E5F-2AF63B053CFA}"/>
      </w:docPartPr>
      <w:docPartBody>
        <w:p w:rsidR="0051038B" w:rsidRDefault="00500D21" w:rsidP="0051038B">
          <w:pPr>
            <w:pStyle w:val="E5353D1842914568A5AAEF08665059F51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0D35FB49D9F47E496B78CC5678AA4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C6D45-C853-48F8-9707-17D8C4364C4B}"/>
      </w:docPartPr>
      <w:docPartBody>
        <w:p w:rsidR="0051038B" w:rsidRDefault="00500D21" w:rsidP="0051038B">
          <w:pPr>
            <w:pStyle w:val="E0D35FB49D9F47E496B78CC5678AA49A1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D97BF967301D4CECA70DBFDCBBD01B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9A205-8DC7-4D4E-885C-C70DBCA3E2EE}"/>
      </w:docPartPr>
      <w:docPartBody>
        <w:p w:rsidR="0051038B" w:rsidRDefault="00500D21" w:rsidP="0051038B">
          <w:pPr>
            <w:pStyle w:val="D97BF967301D4CECA70DBFDCBBD01B1D10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F63505D459D44CAE81FFDCE5DE94F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7EDCF-4620-4283-9CA6-AD8CE8FF8F38}"/>
      </w:docPartPr>
      <w:docPartBody>
        <w:p w:rsidR="0051038B" w:rsidRDefault="00500D21" w:rsidP="0051038B">
          <w:pPr>
            <w:pStyle w:val="F63505D459D44CAE81FFDCE5DE94FD191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EEA80EDB13343F897AF1B9B5CDEF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2749E-5510-47AB-B7A6-445C65500AB7}"/>
      </w:docPartPr>
      <w:docPartBody>
        <w:p w:rsidR="0051038B" w:rsidRDefault="00500D21" w:rsidP="0051038B">
          <w:pPr>
            <w:pStyle w:val="2EEA80EDB13343F897AF1B9B5CDEF98810"/>
          </w:pPr>
          <w:r w:rsidRPr="00E412ED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AD76F829C7145A8A22F63DC8F0A6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E274-7D7D-4924-AB05-A8094E96168D}"/>
      </w:docPartPr>
      <w:docPartBody>
        <w:p w:rsidR="0051038B" w:rsidRDefault="00500D21" w:rsidP="0051038B">
          <w:pPr>
            <w:pStyle w:val="0AD76F829C7145A8A22F63DC8F0A670C10"/>
          </w:pPr>
          <w:r w:rsidRPr="00E412ED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707F68CE5B84A739B4542242D1BB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8B584-284B-430F-B398-A7D052F73E4D}"/>
      </w:docPartPr>
      <w:docPartBody>
        <w:p w:rsidR="0051038B" w:rsidRDefault="00500D21" w:rsidP="0051038B">
          <w:pPr>
            <w:pStyle w:val="D707F68CE5B84A739B4542242D1BB74E1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C3E5115E9B44DF9C9CB3A0E22F1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AC700-3505-408F-91D7-DD86190ABEEF}"/>
      </w:docPartPr>
      <w:docPartBody>
        <w:p w:rsidR="0051038B" w:rsidRDefault="00500D21" w:rsidP="0051038B">
          <w:pPr>
            <w:pStyle w:val="5BC3E5115E9B44DF9C9CB3A0E22F188910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5A6D5A3AF9C46FF9038C9ECA978C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AC931-C38D-4455-AF4C-16BF3F2BCC13}"/>
      </w:docPartPr>
      <w:docPartBody>
        <w:p w:rsidR="0051038B" w:rsidRDefault="00500D21" w:rsidP="0051038B">
          <w:pPr>
            <w:pStyle w:val="15A6D5A3AF9C46FF9038C9ECA978C62010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2A66DD794AE4A4B93FEF85623AAB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051DC-14AE-492F-A0D4-AFC3CE8964C0}"/>
      </w:docPartPr>
      <w:docPartBody>
        <w:p w:rsidR="0051038B" w:rsidRDefault="00500D21" w:rsidP="0051038B">
          <w:pPr>
            <w:pStyle w:val="12A66DD794AE4A4B93FEF85623AABB179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FFE59E52BFB486183E62D7E1D2FA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27290-4E06-4232-A82F-25F4A4A6E003}"/>
      </w:docPartPr>
      <w:docPartBody>
        <w:p w:rsidR="0051038B" w:rsidRDefault="00500D21" w:rsidP="0051038B">
          <w:pPr>
            <w:pStyle w:val="FFFE59E52BFB486183E62D7E1D2FAE639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575E4CD408247ABB2C8A4E4FD230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CFFFE-7684-4D3B-8752-10832A80B769}"/>
      </w:docPartPr>
      <w:docPartBody>
        <w:p w:rsidR="0051038B" w:rsidRDefault="00500D21" w:rsidP="0051038B">
          <w:pPr>
            <w:pStyle w:val="9575E4CD408247ABB2C8A4E4FD230E749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8536F7B206E4F00ADC2E21578715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B0625-0B33-4813-8ADF-48956D2D06A5}"/>
      </w:docPartPr>
      <w:docPartBody>
        <w:p w:rsidR="0051038B" w:rsidRDefault="00500D21" w:rsidP="0051038B">
          <w:pPr>
            <w:pStyle w:val="38536F7B206E4F00ADC2E215787156608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B76585C5DADA400191E2C40551955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E440-B5F9-4236-A4C3-96D71DBA18E8}"/>
      </w:docPartPr>
      <w:docPartBody>
        <w:p w:rsidR="0051038B" w:rsidRDefault="00500D21" w:rsidP="0051038B">
          <w:pPr>
            <w:pStyle w:val="B76585C5DADA400191E2C405519557A98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F93D6F017C4B1FAC16085FC35DF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F9A34-4B6A-48F0-BBFC-18AD4A2AC60F}"/>
      </w:docPartPr>
      <w:docPartBody>
        <w:p w:rsidR="0051038B" w:rsidRDefault="00500D21" w:rsidP="0051038B">
          <w:pPr>
            <w:pStyle w:val="CEF93D6F017C4B1FAC16085FC35DF4798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3B17008EFA52428B87CF7CFD00D64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40458-B02F-4C86-9B09-299FA6FEB142}"/>
      </w:docPartPr>
      <w:docPartBody>
        <w:p w:rsidR="0051038B" w:rsidRDefault="00500D21" w:rsidP="0051038B">
          <w:pPr>
            <w:pStyle w:val="3B17008EFA52428B87CF7CFD00D646318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CCC3A406D5BD4341A62A5FEC70722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CC9ED-A006-4834-BB02-81829FB7C12A}"/>
      </w:docPartPr>
      <w:docPartBody>
        <w:p w:rsidR="0051038B" w:rsidRDefault="00500D21" w:rsidP="0051038B">
          <w:pPr>
            <w:pStyle w:val="CCC3A406D5BD4341A62A5FEC7072245F8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91492C93AB5D4F7B93C5D975C936E0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8726F-FCEF-4FC7-B78B-FC1D1A9EEA52}"/>
      </w:docPartPr>
      <w:docPartBody>
        <w:p w:rsidR="0051038B" w:rsidRDefault="00500D21" w:rsidP="0051038B">
          <w:pPr>
            <w:pStyle w:val="91492C93AB5D4F7B93C5D975C936E0408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482CF4C6E22D4ABEAD7AF3F73366F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451D-476B-459D-9937-7405F7F9845E}"/>
      </w:docPartPr>
      <w:docPartBody>
        <w:p w:rsidR="0051038B" w:rsidRDefault="00500D21" w:rsidP="0051038B">
          <w:pPr>
            <w:pStyle w:val="482CF4C6E22D4ABEAD7AF3F73366F1208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D1BF8B7DA964441C8FB67F0409777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53E53A-FD81-47A6-B0D3-73A21D78E466}"/>
      </w:docPartPr>
      <w:docPartBody>
        <w:p w:rsidR="0051038B" w:rsidRDefault="00500D21" w:rsidP="0051038B">
          <w:pPr>
            <w:pStyle w:val="D1BF8B7DA964441C8FB67F04097770298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2906A92841D9416E9586465AB9D16C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06716-450A-4081-8107-96010A9A34DF}"/>
      </w:docPartPr>
      <w:docPartBody>
        <w:p w:rsidR="0051038B" w:rsidRDefault="00500D21" w:rsidP="0051038B">
          <w:pPr>
            <w:pStyle w:val="2906A92841D9416E9586465AB9D16CC18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C743CCB6DF2646A8B92648C34682A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0838CE-A9D3-4F52-8681-3D2F6B7CCABD}"/>
      </w:docPartPr>
      <w:docPartBody>
        <w:p w:rsidR="0051038B" w:rsidRDefault="00500D21" w:rsidP="0051038B">
          <w:pPr>
            <w:pStyle w:val="C743CCB6DF2646A8B92648C34682A2FF8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0B9144BAE54A47C49A60495B8C83A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A58BA-FD89-473E-AFD4-806519E3B52D}"/>
      </w:docPartPr>
      <w:docPartBody>
        <w:p w:rsidR="0051038B" w:rsidRDefault="00500D21" w:rsidP="0051038B">
          <w:pPr>
            <w:pStyle w:val="0B9144BAE54A47C49A60495B8C83A48B8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42410AB8F6F542148FDE8251EC11B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C939BD-A8CF-4431-95A1-F5B5CB198E6F}"/>
      </w:docPartPr>
      <w:docPartBody>
        <w:p w:rsidR="0051038B" w:rsidRDefault="00500D21" w:rsidP="0051038B">
          <w:pPr>
            <w:pStyle w:val="42410AB8F6F542148FDE8251EC11B8578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62BBFFADE2B4491D873B799B3E6D0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496BD-3472-4D5A-9ED9-A8ABDDB10E5F}"/>
      </w:docPartPr>
      <w:docPartBody>
        <w:p w:rsidR="0051038B" w:rsidRDefault="00500D21" w:rsidP="0051038B">
          <w:pPr>
            <w:pStyle w:val="62BBFFADE2B4491D873B799B3E6D0FB48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FB47B0B5227948BB9F842F72F661CA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5A8D6-AA1E-41B2-8934-C4914B008709}"/>
      </w:docPartPr>
      <w:docPartBody>
        <w:p w:rsidR="0051038B" w:rsidRDefault="00500D21" w:rsidP="0051038B">
          <w:pPr>
            <w:pStyle w:val="FB47B0B5227948BB9F842F72F661CAFC8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AE4940CE96354D2EBACD6ADAAE1B5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FA26D-AC1C-4552-9610-3FE090DEDA00}"/>
      </w:docPartPr>
      <w:docPartBody>
        <w:p w:rsidR="0051038B" w:rsidRDefault="00500D21" w:rsidP="0051038B">
          <w:pPr>
            <w:pStyle w:val="AE4940CE96354D2EBACD6ADAAE1B55DE8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CBE86D183544B1891BBA087BC968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9493E-3311-4496-B47C-65448E096526}"/>
      </w:docPartPr>
      <w:docPartBody>
        <w:p w:rsidR="0051038B" w:rsidRDefault="00500D21" w:rsidP="0051038B">
          <w:pPr>
            <w:pStyle w:val="4CBE86D183544B1891BBA087BC9684B48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3195D14DD46948B7A54DFB45DA533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06C95-2BC7-4A41-AC9D-336DC7C72809}"/>
      </w:docPartPr>
      <w:docPartBody>
        <w:p w:rsidR="0051038B" w:rsidRDefault="00500D21" w:rsidP="0051038B">
          <w:pPr>
            <w:pStyle w:val="3195D14DD46948B7A54DFB45DA533B4B8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E27F7B921044D0AC99F3EAC3A05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D9F3E-10F4-45C0-9797-ED592F4FA7A1}"/>
      </w:docPartPr>
      <w:docPartBody>
        <w:p w:rsidR="0051038B" w:rsidRDefault="00500D21" w:rsidP="0051038B">
          <w:pPr>
            <w:pStyle w:val="28E27F7B921044D0AC99F3EAC3A054A28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5A5D6F1CA26470F85CD980F7B68B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9813C-98EF-4EA2-9888-1A0B2631A316}"/>
      </w:docPartPr>
      <w:docPartBody>
        <w:p w:rsidR="0051038B" w:rsidRDefault="00500D21" w:rsidP="0051038B">
          <w:pPr>
            <w:pStyle w:val="A5A5D6F1CA26470F85CD980F7B68B1978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CEE0FF650FE40CFBCD69A188B740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6E0E1-F7B6-44D6-BA28-B7A716D21874}"/>
      </w:docPartPr>
      <w:docPartBody>
        <w:p w:rsidR="0051038B" w:rsidRDefault="00500D21" w:rsidP="0051038B">
          <w:pPr>
            <w:pStyle w:val="8CEE0FF650FE40CFBCD69A188B7405A38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2D8DB9F10D74EADA216F8022EDF3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9AC5D-A258-4DE1-A9EC-D5746935A83D}"/>
      </w:docPartPr>
      <w:docPartBody>
        <w:p w:rsidR="0051038B" w:rsidRDefault="00500D21" w:rsidP="0051038B">
          <w:pPr>
            <w:pStyle w:val="A2D8DB9F10D74EADA216F8022EDF3D788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447718DC4AC4B40B99910F450453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0B8A3-B743-4CEC-900B-C49EA620F88E}"/>
      </w:docPartPr>
      <w:docPartBody>
        <w:p w:rsidR="0051038B" w:rsidRDefault="00500D21" w:rsidP="00852A08">
          <w:pPr>
            <w:pStyle w:val="C447718DC4AC4B40B99910F4504531B86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FE07BF8A20BF44108460D61FDE8EC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42ED5-7FCF-45F5-AD8A-ACC9BF9B7B5D}"/>
      </w:docPartPr>
      <w:docPartBody>
        <w:p w:rsidR="0051038B" w:rsidRDefault="00500D21" w:rsidP="00852A08">
          <w:pPr>
            <w:pStyle w:val="FE07BF8A20BF44108460D61FDE8EC7DD6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F9E36F2EE70C477583CF731F99323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A3EEE-C54E-4757-831B-7AFBBF2BACB5}"/>
      </w:docPartPr>
      <w:docPartBody>
        <w:p w:rsidR="0051038B" w:rsidRDefault="00500D21" w:rsidP="00852A08">
          <w:pPr>
            <w:pStyle w:val="F9E36F2EE70C477583CF731F99323EFD6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BF7C526C46294591A8889979A6045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7C3FE-DA73-4907-88EF-82FD6A78E343}"/>
      </w:docPartPr>
      <w:docPartBody>
        <w:p w:rsidR="0051038B" w:rsidRDefault="00500D21" w:rsidP="0051038B">
          <w:pPr>
            <w:pStyle w:val="BF7C526C46294591A8889979A60456D25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8369313B89AD475281DF580643AB8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8122F-69D4-44F8-9369-5F3DAA1CBC2C}"/>
      </w:docPartPr>
      <w:docPartBody>
        <w:p w:rsidR="0051038B" w:rsidRDefault="00500D21" w:rsidP="0051038B">
          <w:pPr>
            <w:pStyle w:val="8369313B89AD475281DF580643AB86E7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4F4065CFB8D40EE9378EAB42D034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3688E-EDC0-4EE5-8312-E124CE3F4E53}"/>
      </w:docPartPr>
      <w:docPartBody>
        <w:p w:rsidR="0051038B" w:rsidRDefault="00500D21" w:rsidP="0051038B">
          <w:pPr>
            <w:pStyle w:val="C4F4065CFB8D40EE9378EAB42D034CAF5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43FF9539CF85438DB2A3AD6F34904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F11D5F-1BF9-4B30-85D6-49B036303A19}"/>
      </w:docPartPr>
      <w:docPartBody>
        <w:p w:rsidR="0051038B" w:rsidRDefault="00500D21" w:rsidP="0051038B">
          <w:pPr>
            <w:pStyle w:val="43FF9539CF85438DB2A3AD6F34904F3B5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1DBD80849D47458F8027F0A74178C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CBDE5-164A-4B35-862F-670E4B6B1DCC}"/>
      </w:docPartPr>
      <w:docPartBody>
        <w:p w:rsidR="0051038B" w:rsidRDefault="00500D21" w:rsidP="0051038B">
          <w:pPr>
            <w:pStyle w:val="1DBD80849D47458F8027F0A74178C03D5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5823B96474EF49ADAC98DB9929BE9A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549E9-8199-4F7E-9B19-D448FF862ADE}"/>
      </w:docPartPr>
      <w:docPartBody>
        <w:p w:rsidR="0051038B" w:rsidRDefault="00500D21" w:rsidP="0051038B">
          <w:pPr>
            <w:pStyle w:val="5823B96474EF49ADAC98DB9929BE9A525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D46C1B446FB24F54A5F589BF3AA88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EF2AD-79AF-407A-8B0C-447CF4D87B1F}"/>
      </w:docPartPr>
      <w:docPartBody>
        <w:p w:rsidR="0051038B" w:rsidRDefault="00500D21" w:rsidP="0051038B">
          <w:pPr>
            <w:pStyle w:val="D46C1B446FB24F54A5F589BF3AA887155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D732CBFEC58643F2AF750078C594B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F11F5-B7A1-4869-B78D-A502F1505A31}"/>
      </w:docPartPr>
      <w:docPartBody>
        <w:p w:rsidR="0051038B" w:rsidRDefault="00500D21" w:rsidP="00852A08">
          <w:pPr>
            <w:pStyle w:val="D732CBFEC58643F2AF750078C594B500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37E04E56B04B458C84912B7986FD9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09194-10FF-4C43-852D-F07FDB30B5ED}"/>
      </w:docPartPr>
      <w:docPartBody>
        <w:p w:rsidR="0051038B" w:rsidRDefault="00500D21" w:rsidP="00852A08">
          <w:pPr>
            <w:pStyle w:val="37E04E56B04B458C84912B7986FD90FE5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FBE77A22C26C438FB3DFF0AB3319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E3464-C101-4CDE-ACFA-E6A9F70B994C}"/>
      </w:docPartPr>
      <w:docPartBody>
        <w:p w:rsidR="0051038B" w:rsidRDefault="00500D21" w:rsidP="00852A08">
          <w:pPr>
            <w:pStyle w:val="FBE77A22C26C438FB3DFF0AB3319AC775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2CA12C9CF4DE429B87AE325A08090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EA084-947A-4B63-98D1-38023BA42B0B}"/>
      </w:docPartPr>
      <w:docPartBody>
        <w:p w:rsidR="0051038B" w:rsidRDefault="00500D21" w:rsidP="00852A08">
          <w:pPr>
            <w:pStyle w:val="2CA12C9CF4DE429B87AE325A080905745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4DE98834C485464B85ED429EA78DC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5A84D-D517-4002-9018-2F883480AC68}"/>
      </w:docPartPr>
      <w:docPartBody>
        <w:p w:rsidR="0051038B" w:rsidRDefault="00500D21" w:rsidP="00852A08">
          <w:pPr>
            <w:pStyle w:val="4DE98834C485464B85ED429EA78DC966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A283DEEB356346B6BF40D9BACB439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A61CD-56AC-4ADD-A57E-CC1526C04481}"/>
      </w:docPartPr>
      <w:docPartBody>
        <w:p w:rsidR="0051038B" w:rsidRDefault="00500D21" w:rsidP="00852A08">
          <w:pPr>
            <w:pStyle w:val="A283DEEB356346B6BF40D9BACB4390FB5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C97F3D6CDBF3499FAE0E2D56A540A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35EB2-32D5-4C46-ACF0-B747FEA3F738}"/>
      </w:docPartPr>
      <w:docPartBody>
        <w:p w:rsidR="0051038B" w:rsidRDefault="00500D21" w:rsidP="00852A08">
          <w:pPr>
            <w:pStyle w:val="C97F3D6CDBF3499FAE0E2D56A540A495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AE6F466755240A0B4C5D6DABE0BB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9625F-4115-48B7-9056-083B041645C2}"/>
      </w:docPartPr>
      <w:docPartBody>
        <w:p w:rsidR="0051038B" w:rsidRDefault="00500D21" w:rsidP="00852A08">
          <w:pPr>
            <w:pStyle w:val="CAE6F466755240A0B4C5D6DABE0BB6B05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B830D3D222834F9FB71B0191FC357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26092-B070-495C-9259-2C7FB06D0E6B}"/>
      </w:docPartPr>
      <w:docPartBody>
        <w:p w:rsidR="0051038B" w:rsidRDefault="00500D21" w:rsidP="0051038B">
          <w:pPr>
            <w:pStyle w:val="B830D3D222834F9FB71B0191FC357054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40659AF969BD46F1A91AB3224974D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19AB0-4FCE-40FB-B30E-379EDF073870}"/>
      </w:docPartPr>
      <w:docPartBody>
        <w:p w:rsidR="0051038B" w:rsidRDefault="00500D21" w:rsidP="0051038B">
          <w:pPr>
            <w:pStyle w:val="40659AF969BD46F1A91AB3224974DC96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6023531755F24FA4945A08FF5F9CB5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49A7B-82C1-4016-9EA3-28EE4FB6BF76}"/>
      </w:docPartPr>
      <w:docPartBody>
        <w:p w:rsidR="0051038B" w:rsidRDefault="00500D21" w:rsidP="0051038B">
          <w:pPr>
            <w:pStyle w:val="6023531755F24FA4945A08FF5F9CB501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C751DEC1393143A8869BDCD6BCC70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7FF79-41DB-4B9B-B650-ACB0D90B78E0}"/>
      </w:docPartPr>
      <w:docPartBody>
        <w:p w:rsidR="0051038B" w:rsidRDefault="00500D21" w:rsidP="0051038B">
          <w:pPr>
            <w:pStyle w:val="C751DEC1393143A8869BDCD6BCC706C5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74278DD1218F4F1386F5985DCDB39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1C3C8-E010-456C-AF46-96D69A02A552}"/>
      </w:docPartPr>
      <w:docPartBody>
        <w:p w:rsidR="0051038B" w:rsidRDefault="00500D21" w:rsidP="0051038B">
          <w:pPr>
            <w:pStyle w:val="74278DD1218F4F1386F5985DCDB390C8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62EB686913654E6385BB52FFFD384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B12BD-B2FC-48F3-B14A-FDBE904337C8}"/>
      </w:docPartPr>
      <w:docPartBody>
        <w:p w:rsidR="0051038B" w:rsidRDefault="00500D21" w:rsidP="0051038B">
          <w:pPr>
            <w:pStyle w:val="62EB686913654E6385BB52FFFD384C3D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B5F3185672E24BFAA7445A4422FD3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0EC0-ED72-4AF1-9B8C-91531314162D}"/>
      </w:docPartPr>
      <w:docPartBody>
        <w:p w:rsidR="0051038B" w:rsidRDefault="00500D21" w:rsidP="0051038B">
          <w:pPr>
            <w:pStyle w:val="B5F3185672E24BFAA7445A4422FD386E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F93BD27189994CC191FCFF6704C70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BBAC51-D710-4168-8E9B-E00601E7868A}"/>
      </w:docPartPr>
      <w:docPartBody>
        <w:p w:rsidR="0051038B" w:rsidRDefault="00500D21" w:rsidP="0051038B">
          <w:pPr>
            <w:pStyle w:val="F93BD27189994CC191FCFF6704C70E7B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5DFDE433866741CAA80F82124F3BE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D0C0C-9094-4AAE-A4AD-61F9E3B90C96}"/>
      </w:docPartPr>
      <w:docPartBody>
        <w:p w:rsidR="0051038B" w:rsidRDefault="00500D21" w:rsidP="0051038B">
          <w:pPr>
            <w:pStyle w:val="5DFDE433866741CAA80F82124F3BE93F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44BE18D818B4E9299F98339BF1E0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71CE9-DB41-46E8-8B9B-B0BEC98B5D08}"/>
      </w:docPartPr>
      <w:docPartBody>
        <w:p w:rsidR="0051038B" w:rsidRDefault="00500D21" w:rsidP="0051038B">
          <w:pPr>
            <w:pStyle w:val="A44BE18D818B4E9299F98339BF1E07D9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2B56C5C876D14489A19B7507E355A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DD7B5-BE42-4B12-8614-4F3852E33600}"/>
      </w:docPartPr>
      <w:docPartBody>
        <w:p w:rsidR="0051038B" w:rsidRDefault="00500D21" w:rsidP="0051038B">
          <w:pPr>
            <w:pStyle w:val="2B56C5C876D14489A19B7507E355A1AC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C18861421FD4CAF8D45AE5AB3080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DBCE6-3985-4E22-8F39-4E2D221613DE}"/>
      </w:docPartPr>
      <w:docPartBody>
        <w:p w:rsidR="0051038B" w:rsidRDefault="00500D21" w:rsidP="0051038B">
          <w:pPr>
            <w:pStyle w:val="0C18861421FD4CAF8D45AE5AB30808A3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5957F82A4184666A85EFE87191E0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0A111-E987-43A0-9F80-83EE0408433E}"/>
      </w:docPartPr>
      <w:docPartBody>
        <w:p w:rsidR="0051038B" w:rsidRDefault="00500D21" w:rsidP="0051038B">
          <w:pPr>
            <w:pStyle w:val="E5957F82A4184666A85EFE87191E0EAD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282DEC11F54310B6F5002318DF6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C0BD3-628C-47FA-977B-D3F24CD3298E}"/>
      </w:docPartPr>
      <w:docPartBody>
        <w:p w:rsidR="0051038B" w:rsidRDefault="00500D21" w:rsidP="0051038B">
          <w:pPr>
            <w:pStyle w:val="C8282DEC11F54310B6F5002318DF6A5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9AA294A9BC64B8BA48C60923F3B6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A70AA-3B4F-4EBD-B9B7-27F565CFABEE}"/>
      </w:docPartPr>
      <w:docPartBody>
        <w:p w:rsidR="0051038B" w:rsidRDefault="00500D21" w:rsidP="0051038B">
          <w:pPr>
            <w:pStyle w:val="D9AA294A9BC64B8BA48C60923F3B69A9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FE34CE9B580403D97CE1F00600E8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46AC8-F077-410C-9B42-1E6F2EA392F8}"/>
      </w:docPartPr>
      <w:docPartBody>
        <w:p w:rsidR="0051038B" w:rsidRDefault="00500D21" w:rsidP="0051038B">
          <w:pPr>
            <w:pStyle w:val="DFE34CE9B580403D97CE1F00600E834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404BEBA855A4353937CEA0BE36D8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AC386-F579-4F79-863F-C6CAF574D90C}"/>
      </w:docPartPr>
      <w:docPartBody>
        <w:p w:rsidR="0051038B" w:rsidRDefault="00500D21" w:rsidP="0051038B">
          <w:pPr>
            <w:pStyle w:val="A404BEBA855A4353937CEA0BE36D8C8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6A9782BDE5648FE9CC7246ED79A4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C93E2-11D1-4562-83A4-835C07FDDA1C}"/>
      </w:docPartPr>
      <w:docPartBody>
        <w:p w:rsidR="0051038B" w:rsidRDefault="00500D21" w:rsidP="0051038B">
          <w:pPr>
            <w:pStyle w:val="56A9782BDE5648FE9CC7246ED79A463A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5BD0A61607CB4B98A447915F5AA68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DAE0B9-84EA-483B-9BA4-73652A64B391}"/>
      </w:docPartPr>
      <w:docPartBody>
        <w:p w:rsidR="0051038B" w:rsidRDefault="00500D21" w:rsidP="0051038B">
          <w:pPr>
            <w:pStyle w:val="5BD0A61607CB4B98A447915F5AA68B20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4FAC58D89F47491180353AACE6EF8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359E2-E3D9-4B47-A421-32C788AF9117}"/>
      </w:docPartPr>
      <w:docPartBody>
        <w:p w:rsidR="0051038B" w:rsidRDefault="00500D21" w:rsidP="0051038B">
          <w:pPr>
            <w:pStyle w:val="4FAC58D89F47491180353AACE6EF83BC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5E92F943B3494C66B7ACE1CE83324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20360-8722-4A3C-A492-A49F45A973D5}"/>
      </w:docPartPr>
      <w:docPartBody>
        <w:p w:rsidR="0051038B" w:rsidRDefault="00500D21" w:rsidP="0051038B">
          <w:pPr>
            <w:pStyle w:val="5E92F943B3494C66B7ACE1CE83324248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6FC203DBAA094D82B38E7533628B5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5C558-4108-4031-AE83-CFBDF499D35E}"/>
      </w:docPartPr>
      <w:docPartBody>
        <w:p w:rsidR="0051038B" w:rsidRDefault="00500D21" w:rsidP="0051038B">
          <w:pPr>
            <w:pStyle w:val="6FC203DBAA094D82B38E7533628B5385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42DDD113D4A4F9BAE8029F3D405D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2D755-4724-4CC3-BAFE-CBFA87986B88}"/>
      </w:docPartPr>
      <w:docPartBody>
        <w:p w:rsidR="0051038B" w:rsidRDefault="00500D21" w:rsidP="0051038B">
          <w:pPr>
            <w:pStyle w:val="842DDD113D4A4F9BAE8029F3D405D13B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53B465A426DF43C781CECB4BBAD77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F7EC9-0A4E-4C34-AB1C-A46A16BFCF78}"/>
      </w:docPartPr>
      <w:docPartBody>
        <w:p w:rsidR="0051038B" w:rsidRDefault="00500D21" w:rsidP="0051038B">
          <w:pPr>
            <w:pStyle w:val="53B465A426DF43C781CECB4BBAD77531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6183E15C8D014AF29EF9B616E2667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F9C65-F4A8-4D85-845D-7447D6E9137F}"/>
      </w:docPartPr>
      <w:docPartBody>
        <w:p w:rsidR="0051038B" w:rsidRDefault="00500D21" w:rsidP="0051038B">
          <w:pPr>
            <w:pStyle w:val="6183E15C8D014AF29EF9B616E2667318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17F94DA5F76A4CFB9CB8834BB53BD5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FEC51-B4B9-4737-BC42-7F963860E002}"/>
      </w:docPartPr>
      <w:docPartBody>
        <w:p w:rsidR="0051038B" w:rsidRDefault="00500D21" w:rsidP="0051038B">
          <w:pPr>
            <w:pStyle w:val="17F94DA5F76A4CFB9CB8834BB53BD5DD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1278F12EC2942C19E4859F72B7D0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551FE-D56C-432A-97BC-738CE8A0677B}"/>
      </w:docPartPr>
      <w:docPartBody>
        <w:p w:rsidR="0051038B" w:rsidRDefault="00500D21" w:rsidP="0051038B">
          <w:pPr>
            <w:pStyle w:val="11278F12EC2942C19E4859F72B7D0EEE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DDAA2127F2E84ABFAECEA6C10F3903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ED753-717D-4F97-9CD3-67CE390B0377}"/>
      </w:docPartPr>
      <w:docPartBody>
        <w:p w:rsidR="0051038B" w:rsidRDefault="00500D21" w:rsidP="0051038B">
          <w:pPr>
            <w:pStyle w:val="DDAA2127F2E84ABFAECEA6C10F390357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12CE6175CFC44BE8A5DF2F434474A8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F69A6-CF4D-4111-8978-5441C46E6F9E}"/>
      </w:docPartPr>
      <w:docPartBody>
        <w:p w:rsidR="0051038B" w:rsidRDefault="00500D21" w:rsidP="0051038B">
          <w:pPr>
            <w:pStyle w:val="12CE6175CFC44BE8A5DF2F434474A81A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1C5ECF39CF24829AC3CC53A7941A2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A3AF5-D09D-4A3A-92BD-9B03A3F10D8B}"/>
      </w:docPartPr>
      <w:docPartBody>
        <w:p w:rsidR="0051038B" w:rsidRDefault="00500D21" w:rsidP="0051038B">
          <w:pPr>
            <w:pStyle w:val="71C5ECF39CF24829AC3CC53A7941A20D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C63B373C9448FAA2BD2186F39058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A1937-537C-4FE2-9532-0BA6DE96DC40}"/>
      </w:docPartPr>
      <w:docPartBody>
        <w:p w:rsidR="0051038B" w:rsidRDefault="00500D21" w:rsidP="0051038B">
          <w:pPr>
            <w:pStyle w:val="1DC63B373C9448FAA2BD2186F390589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9F68EA7510D43E184F8AA1408CBE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4BD08B-9C46-4FE6-8FBF-E90103B228E4}"/>
      </w:docPartPr>
      <w:docPartBody>
        <w:p w:rsidR="0051038B" w:rsidRDefault="00500D21" w:rsidP="0051038B">
          <w:pPr>
            <w:pStyle w:val="59F68EA7510D43E184F8AA1408CBE4A4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059DA6C7FB54FDBB014083915D1F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71673-ABAE-4093-A4A8-D967CFF70639}"/>
      </w:docPartPr>
      <w:docPartBody>
        <w:p w:rsidR="0051038B" w:rsidRDefault="00500D21" w:rsidP="0051038B">
          <w:pPr>
            <w:pStyle w:val="4059DA6C7FB54FDBB014083915D1F97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F889C15A00441EE952425DC8F917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DE4F9-BC1C-46B2-9B24-2D381B29B85D}"/>
      </w:docPartPr>
      <w:docPartBody>
        <w:p w:rsidR="0051038B" w:rsidRDefault="00500D21" w:rsidP="0051038B">
          <w:pPr>
            <w:pStyle w:val="EF889C15A00441EE952425DC8F91746A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3306351FB4248229DD8FD0666845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8C1F5-4A6C-429A-83FA-5D4E8C8ED9AA}"/>
      </w:docPartPr>
      <w:docPartBody>
        <w:p w:rsidR="0051038B" w:rsidRDefault="00500D21" w:rsidP="0051038B">
          <w:pPr>
            <w:pStyle w:val="73306351FB4248229DD8FD066684587A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45A15F6D42D346709E72B66B22E965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42E52-F1CB-4FBE-BACF-4E7E3B5F8F42}"/>
      </w:docPartPr>
      <w:docPartBody>
        <w:p w:rsidR="0051038B" w:rsidRDefault="00500D21" w:rsidP="0051038B">
          <w:pPr>
            <w:pStyle w:val="45A15F6D42D346709E72B66B22E9655B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9B5E36DB143A4770B94DEF3097609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6D49BA-70BA-418B-846E-E92154313543}"/>
      </w:docPartPr>
      <w:docPartBody>
        <w:p w:rsidR="0051038B" w:rsidRDefault="00500D21" w:rsidP="0051038B">
          <w:pPr>
            <w:pStyle w:val="9B5E36DB143A4770B94DEF30976090FA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34FADA9D7E574BE6A9A007945B0D93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F1F34-DC74-495B-A395-1903797A7747}"/>
      </w:docPartPr>
      <w:docPartBody>
        <w:p w:rsidR="0051038B" w:rsidRDefault="00500D21" w:rsidP="0051038B">
          <w:pPr>
            <w:pStyle w:val="34FADA9D7E574BE6A9A007945B0D938F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95F3F68832F84437971BD8DE435AE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2A78B-CAD7-4A66-96B2-81375DE0394D}"/>
      </w:docPartPr>
      <w:docPartBody>
        <w:p w:rsidR="0051038B" w:rsidRDefault="00500D21" w:rsidP="0051038B">
          <w:pPr>
            <w:pStyle w:val="95F3F68832F84437971BD8DE435AE509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1B1BE176FF1A451291EE7E621B4E0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63ED5-4F40-4481-9C81-9A905181EDD5}"/>
      </w:docPartPr>
      <w:docPartBody>
        <w:p w:rsidR="0051038B" w:rsidRDefault="00500D21" w:rsidP="0051038B">
          <w:pPr>
            <w:pStyle w:val="1B1BE176FF1A451291EE7E621B4E0190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E53B60153D5C475F8A814ED1A9B92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1BFE7-5924-4525-A53E-28F814AC5A47}"/>
      </w:docPartPr>
      <w:docPartBody>
        <w:p w:rsidR="0051038B" w:rsidRDefault="00500D21" w:rsidP="0051038B">
          <w:pPr>
            <w:pStyle w:val="E53B60153D5C475F8A814ED1A9B92A3C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476135FB4F854D1F8B8CF1DD425E9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68023-A449-419D-96C1-B986C389D43F}"/>
      </w:docPartPr>
      <w:docPartBody>
        <w:p w:rsidR="0051038B" w:rsidRDefault="00500D21" w:rsidP="0051038B">
          <w:pPr>
            <w:pStyle w:val="476135FB4F854D1F8B8CF1DD425E933F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5655D6297A0943C8AB8D21D315B39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36A66-548A-4B50-80DA-8DF414F29830}"/>
      </w:docPartPr>
      <w:docPartBody>
        <w:p w:rsidR="0051038B" w:rsidRDefault="00500D21" w:rsidP="0051038B">
          <w:pPr>
            <w:pStyle w:val="5655D6297A0943C8AB8D21D315B397FC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645A39951314BED848ABE4552F96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3715D-9905-463D-8102-949DB438E731}"/>
      </w:docPartPr>
      <w:docPartBody>
        <w:p w:rsidR="0051038B" w:rsidRDefault="00500D21" w:rsidP="0051038B">
          <w:pPr>
            <w:pStyle w:val="E645A39951314BED848ABE4552F96F3E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2B42D7F9C87C4209B7DD6F74D4A41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CBCA6-5EAC-468E-B072-8085463B1763}"/>
      </w:docPartPr>
      <w:docPartBody>
        <w:p w:rsidR="0051038B" w:rsidRDefault="00500D21" w:rsidP="0051038B">
          <w:pPr>
            <w:pStyle w:val="2B42D7F9C87C4209B7DD6F74D4A41DBB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84FBAEA09A648DCB9EA1F1D4A4CB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FE2C70-2ACB-46AA-AA72-06C3EE07631D}"/>
      </w:docPartPr>
      <w:docPartBody>
        <w:p w:rsidR="0051038B" w:rsidRDefault="00500D21" w:rsidP="0051038B">
          <w:pPr>
            <w:pStyle w:val="784FBAEA09A648DCB9EA1F1D4A4CBA6A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B36C3ADDB91A4B68A545513B9937E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8A67BA-4EFB-4072-A9AA-CD5890C96B97}"/>
      </w:docPartPr>
      <w:docPartBody>
        <w:p w:rsidR="0051038B" w:rsidRDefault="00500D21" w:rsidP="0051038B">
          <w:pPr>
            <w:pStyle w:val="B36C3ADDB91A4B68A545513B9937E0D6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0BDF948DE74BBCB475D0457D386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90340-AF1E-4230-B118-E99F45DEC51E}"/>
      </w:docPartPr>
      <w:docPartBody>
        <w:p w:rsidR="0051038B" w:rsidRDefault="00500D21" w:rsidP="0051038B">
          <w:pPr>
            <w:pStyle w:val="650BDF948DE74BBCB475D0457D386D9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22056C3DAEB429C9F927EA2D26BB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05428C-A6AE-431D-87CA-3065C1685AAF}"/>
      </w:docPartPr>
      <w:docPartBody>
        <w:p w:rsidR="0051038B" w:rsidRDefault="00500D21" w:rsidP="0051038B">
          <w:pPr>
            <w:pStyle w:val="222056C3DAEB429C9F927EA2D26BB1A6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8D6102FD16F48C98B7C5EF271CC4A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E8CC4-8C76-471F-A709-A59A755781C9}"/>
      </w:docPartPr>
      <w:docPartBody>
        <w:p w:rsidR="0051038B" w:rsidRDefault="00500D21" w:rsidP="0051038B">
          <w:pPr>
            <w:pStyle w:val="A8D6102FD16F48C98B7C5EF271CC4A96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ED377BA450C447896767D351D058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AC7EB-86D9-4050-AEE8-FBFC4D537F75}"/>
      </w:docPartPr>
      <w:docPartBody>
        <w:p w:rsidR="0051038B" w:rsidRDefault="00500D21" w:rsidP="0051038B">
          <w:pPr>
            <w:pStyle w:val="BED377BA450C447896767D351D058022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841E78A215040EAA14F88C352E11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5883F-F801-424C-8E43-9D1FE48AD2FC}"/>
      </w:docPartPr>
      <w:docPartBody>
        <w:p w:rsidR="0051038B" w:rsidRDefault="00500D21" w:rsidP="0051038B">
          <w:pPr>
            <w:pStyle w:val="6841E78A215040EAA14F88C352E11B0C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8F80AB9E1FC94E68AD76001B7AE073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7DD7D-9341-4E30-A409-FA6373CC815D}"/>
      </w:docPartPr>
      <w:docPartBody>
        <w:p w:rsidR="0051038B" w:rsidRDefault="00500D21" w:rsidP="0051038B">
          <w:pPr>
            <w:pStyle w:val="8F80AB9E1FC94E68AD76001B7AE073BA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5B75B3BA155B460CB88DDE77ECC6F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61025-AFD3-4B6F-833A-9FC7E57A5DC6}"/>
      </w:docPartPr>
      <w:docPartBody>
        <w:p w:rsidR="0051038B" w:rsidRDefault="00500D21" w:rsidP="0051038B">
          <w:pPr>
            <w:pStyle w:val="5B75B3BA155B460CB88DDE77ECC6F2C4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CE2B225508984F93834314B11509E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5ACFD-C9AF-41DB-AF9B-A8630ACD08DB}"/>
      </w:docPartPr>
      <w:docPartBody>
        <w:p w:rsidR="0051038B" w:rsidRDefault="00500D21" w:rsidP="0051038B">
          <w:pPr>
            <w:pStyle w:val="CE2B225508984F93834314B11509E477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FC3E5CE7280140F2AA03E75DBC073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75C83-26C6-4596-B6B8-36F7B26D2498}"/>
      </w:docPartPr>
      <w:docPartBody>
        <w:p w:rsidR="0051038B" w:rsidRDefault="00500D21" w:rsidP="0051038B">
          <w:pPr>
            <w:pStyle w:val="FC3E5CE7280140F2AA03E75DBC0738B7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C142DEB4F19C44378810D22E7FD71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A3A3B-3B53-4379-AFF1-6C9CD49C770F}"/>
      </w:docPartPr>
      <w:docPartBody>
        <w:p w:rsidR="0051038B" w:rsidRDefault="00500D21" w:rsidP="0051038B">
          <w:pPr>
            <w:pStyle w:val="C142DEB4F19C44378810D22E7FD71E49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800D8455FED24F029C96375C7B849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7691E1-1CC1-4520-A5B4-98EC82A4E846}"/>
      </w:docPartPr>
      <w:docPartBody>
        <w:p w:rsidR="0051038B" w:rsidRDefault="00500D21" w:rsidP="0051038B">
          <w:pPr>
            <w:pStyle w:val="800D8455FED24F029C96375C7B8495D7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E7669ED119B14C638ED5954D9EA6B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8A2F5-D07C-49CE-A6D5-AE4F0640A638}"/>
      </w:docPartPr>
      <w:docPartBody>
        <w:p w:rsidR="0051038B" w:rsidRDefault="00500D21" w:rsidP="0051038B">
          <w:pPr>
            <w:pStyle w:val="E7669ED119B14C638ED5954D9EA6BF9F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ED8C641A591A410ABF561A18E6675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9DA15-8986-4923-B74E-A9C937EBC1AB}"/>
      </w:docPartPr>
      <w:docPartBody>
        <w:p w:rsidR="0051038B" w:rsidRDefault="00500D21" w:rsidP="0051038B">
          <w:pPr>
            <w:pStyle w:val="ED8C641A591A410ABF561A18E6675951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71091E412FD245438E5AA1DA4D1D8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A7F521-095C-42E8-8046-F907E51B0EE2}"/>
      </w:docPartPr>
      <w:docPartBody>
        <w:p w:rsidR="0051038B" w:rsidRDefault="00500D21" w:rsidP="0051038B">
          <w:pPr>
            <w:pStyle w:val="71091E412FD245438E5AA1DA4D1D89CE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48A6D4CA706A4BEC84065EBBD8A6FE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27E57-FBC7-4C90-8762-5DE73CAA7AD7}"/>
      </w:docPartPr>
      <w:docPartBody>
        <w:p w:rsidR="0051038B" w:rsidRDefault="00500D21" w:rsidP="0051038B">
          <w:pPr>
            <w:pStyle w:val="48A6D4CA706A4BEC84065EBBD8A6FE3B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BA3EC36A561145C8AF152F5F188B6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BAFFF-6849-4E0E-AB1E-3848632D3E7B}"/>
      </w:docPartPr>
      <w:docPartBody>
        <w:p w:rsidR="0051038B" w:rsidRDefault="00500D21" w:rsidP="0051038B">
          <w:pPr>
            <w:pStyle w:val="BA3EC36A561145C8AF152F5F188B69A3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F70712FCFFA54B1D97AB1747A373E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4D13E-6397-40A3-95B0-87A94DB7E83E}"/>
      </w:docPartPr>
      <w:docPartBody>
        <w:p w:rsidR="0051038B" w:rsidRDefault="00500D21" w:rsidP="0051038B">
          <w:pPr>
            <w:pStyle w:val="F70712FCFFA54B1D97AB1747A373EE39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95A6B89154620B41782B2860C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E8DD6-4876-49FC-9370-31A86800A300}"/>
      </w:docPartPr>
      <w:docPartBody>
        <w:p w:rsidR="0051038B" w:rsidRDefault="00500D21" w:rsidP="0051038B">
          <w:pPr>
            <w:pStyle w:val="C7D95A6B89154620B41782B2860C36BA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44269D322E643C8BDB94F6392D18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A362A-BD31-4CB8-B55A-AF082EF94282}"/>
      </w:docPartPr>
      <w:docPartBody>
        <w:p w:rsidR="0051038B" w:rsidRDefault="00500D21" w:rsidP="0051038B">
          <w:pPr>
            <w:pStyle w:val="244269D322E643C8BDB94F6392D180AE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7B7D8F6EE014C2F9D35C176C954B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44AE8-8473-4429-8EFC-F1EC0B541755}"/>
      </w:docPartPr>
      <w:docPartBody>
        <w:p w:rsidR="0051038B" w:rsidRDefault="00500D21" w:rsidP="0051038B">
          <w:pPr>
            <w:pStyle w:val="57B7D8F6EE014C2F9D35C176C954BC3D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402862A344E4CA4987FCD85F577F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6EA01-F392-4D14-A243-C4752EDC624F}"/>
      </w:docPartPr>
      <w:docPartBody>
        <w:p w:rsidR="0051038B" w:rsidRDefault="00500D21" w:rsidP="0051038B">
          <w:pPr>
            <w:pStyle w:val="9402862A344E4CA4987FCD85F577F866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59CFA6C1D954914B03B96E12B7CA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D447B-4949-4023-9B6F-974ACC149653}"/>
      </w:docPartPr>
      <w:docPartBody>
        <w:p w:rsidR="0051038B" w:rsidRDefault="00500D21" w:rsidP="0051038B">
          <w:pPr>
            <w:pStyle w:val="959CFA6C1D954914B03B96E12B7CA35B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37A0CC420A3843008B031E77B72C95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AF39D-0CFA-47D8-AF25-3E7E28F705C7}"/>
      </w:docPartPr>
      <w:docPartBody>
        <w:p w:rsidR="0051038B" w:rsidRDefault="00500D21" w:rsidP="0051038B">
          <w:pPr>
            <w:pStyle w:val="37A0CC420A3843008B031E77B72C95AF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09D320CB5FD54D83B1F7143F0962B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DB60DA-A6E7-43F8-9083-974D588B9F7F}"/>
      </w:docPartPr>
      <w:docPartBody>
        <w:p w:rsidR="0051038B" w:rsidRDefault="00500D21" w:rsidP="0051038B">
          <w:pPr>
            <w:pStyle w:val="09D320CB5FD54D83B1F7143F0962B443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75012789FCF44088ABD8952FE3CCE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B75E-9853-4F6A-8B68-C1D1C67C5B73}"/>
      </w:docPartPr>
      <w:docPartBody>
        <w:p w:rsidR="0051038B" w:rsidRDefault="00500D21" w:rsidP="0051038B">
          <w:pPr>
            <w:pStyle w:val="75012789FCF44088ABD8952FE3CCE7E2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8DA595E90518487BAF4BDC6459ABF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44210-90E9-4C0F-83DA-36A8C4597423}"/>
      </w:docPartPr>
      <w:docPartBody>
        <w:p w:rsidR="0051038B" w:rsidRDefault="00500D21" w:rsidP="0051038B">
          <w:pPr>
            <w:pStyle w:val="8DA595E90518487BAF4BDC6459ABFAE6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3ABA3D0753A64D2E95ABB0C5B18CC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04946-E042-49D0-90C6-CDA0E9E311D0}"/>
      </w:docPartPr>
      <w:docPartBody>
        <w:p w:rsidR="0051038B" w:rsidRDefault="00500D21" w:rsidP="0051038B">
          <w:pPr>
            <w:pStyle w:val="3ABA3D0753A64D2E95ABB0C5B18CCD5A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3A8E19A2819E442289B9A18403A32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F6AFC-EEB4-45AF-A3B5-7E9D52613905}"/>
      </w:docPartPr>
      <w:docPartBody>
        <w:p w:rsidR="0051038B" w:rsidRDefault="00500D21" w:rsidP="0051038B">
          <w:pPr>
            <w:pStyle w:val="3A8E19A2819E442289B9A18403A32120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0D77BCDC04B148CD892B4CBCCAD36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96C69B-2A12-4068-8652-2C24FAD94956}"/>
      </w:docPartPr>
      <w:docPartBody>
        <w:p w:rsidR="0051038B" w:rsidRDefault="00500D21" w:rsidP="0051038B">
          <w:pPr>
            <w:pStyle w:val="0D77BCDC04B148CD892B4CBCCAD36162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06F51D0AF80843A4BC79B1077A71C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9024A-B3A8-40D6-B812-481AE78916BD}"/>
      </w:docPartPr>
      <w:docPartBody>
        <w:p w:rsidR="0051038B" w:rsidRDefault="00500D21" w:rsidP="0051038B">
          <w:pPr>
            <w:pStyle w:val="06F51D0AF80843A4BC79B1077A71C2F9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7630090AD304BEDA42A37C26ADDA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00EBB-2C2F-41C3-874A-11E9DA2684D3}"/>
      </w:docPartPr>
      <w:docPartBody>
        <w:p w:rsidR="0051038B" w:rsidRDefault="00500D21" w:rsidP="0051038B">
          <w:pPr>
            <w:pStyle w:val="97630090AD304BEDA42A37C26ADDA0ED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DA45C42E994C44409DA270B5A80AE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92F81-3451-48A4-9141-9F42445F54A8}"/>
      </w:docPartPr>
      <w:docPartBody>
        <w:p w:rsidR="0051038B" w:rsidRDefault="00500D21" w:rsidP="0051038B">
          <w:pPr>
            <w:pStyle w:val="DA45C42E994C44409DA270B5A80AE1AB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F3F5C071B2B2406D835F2919B236B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4EAE2-434D-400C-90E5-387F761E7B70}"/>
      </w:docPartPr>
      <w:docPartBody>
        <w:p w:rsidR="0051038B" w:rsidRDefault="00500D21" w:rsidP="0051038B">
          <w:pPr>
            <w:pStyle w:val="F3F5C071B2B2406D835F2919B236B309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BC2EDAB996494703A5816C2D47E8A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467F1-7A4E-4684-B768-87749B37E9E1}"/>
      </w:docPartPr>
      <w:docPartBody>
        <w:p w:rsidR="0051038B" w:rsidRDefault="00500D21" w:rsidP="0051038B">
          <w:pPr>
            <w:pStyle w:val="BC2EDAB996494703A5816C2D47E8A079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509AE0D27C4521BBF3399DECC23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B68EA-ACBC-4B5C-B387-51D560994F7C}"/>
      </w:docPartPr>
      <w:docPartBody>
        <w:p w:rsidR="0051038B" w:rsidRDefault="00500D21" w:rsidP="0051038B">
          <w:pPr>
            <w:pStyle w:val="EF509AE0D27C4521BBF3399DECC230A0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31BA19C01284BDEB37DE62312CD8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C8E44-C20F-4F99-892B-7AD4421DBD0A}"/>
      </w:docPartPr>
      <w:docPartBody>
        <w:p w:rsidR="0051038B" w:rsidRDefault="00500D21" w:rsidP="0051038B">
          <w:pPr>
            <w:pStyle w:val="A31BA19C01284BDEB37DE62312CD84B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F684C4511884061B59B1379946DC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49EC5-BF71-4DA5-A1B6-98C76CC10376}"/>
      </w:docPartPr>
      <w:docPartBody>
        <w:p w:rsidR="0051038B" w:rsidRDefault="00500D21" w:rsidP="0051038B">
          <w:pPr>
            <w:pStyle w:val="4F684C4511884061B59B1379946DCEBA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BE4138221474B9789458444BC4AC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416A2-4BBC-4BF6-846A-E731324B9599}"/>
      </w:docPartPr>
      <w:docPartBody>
        <w:p w:rsidR="0051038B" w:rsidRDefault="00500D21" w:rsidP="0051038B">
          <w:pPr>
            <w:pStyle w:val="CBE4138221474B9789458444BC4AC13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970A9B923334F1F80577B6E17FCC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E4F9D-0036-4D8B-A249-F72E92602441}"/>
      </w:docPartPr>
      <w:docPartBody>
        <w:p w:rsidR="0051038B" w:rsidRDefault="00500D21" w:rsidP="0051038B">
          <w:pPr>
            <w:pStyle w:val="5970A9B923334F1F80577B6E17FCC483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996F4FEDFE86400D9221AC0A2665F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79949-7E96-48D4-924C-8E3B1BECB842}"/>
      </w:docPartPr>
      <w:docPartBody>
        <w:p w:rsidR="0051038B" w:rsidRDefault="00500D21" w:rsidP="0051038B">
          <w:pPr>
            <w:pStyle w:val="996F4FEDFE86400D9221AC0A2665FFCB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F9E8446DAFF04A728AF9B33BDA661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3CA5B-3251-4549-B6DB-DA03D34D075E}"/>
      </w:docPartPr>
      <w:docPartBody>
        <w:p w:rsidR="0051038B" w:rsidRDefault="00500D21" w:rsidP="0051038B">
          <w:pPr>
            <w:pStyle w:val="F9E8446DAFF04A728AF9B33BDA661A4F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EA68350764A945879F147B3A72F8B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F6DF0-E982-4802-9B87-1E08BE36D714}"/>
      </w:docPartPr>
      <w:docPartBody>
        <w:p w:rsidR="0051038B" w:rsidRDefault="00500D21" w:rsidP="0051038B">
          <w:pPr>
            <w:pStyle w:val="EA68350764A945879F147B3A72F8BCAA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6EFDCE614ECE474B972E743B1CEF7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805E2-A116-496E-971D-EE962C7729DF}"/>
      </w:docPartPr>
      <w:docPartBody>
        <w:p w:rsidR="0051038B" w:rsidRDefault="00500D21" w:rsidP="0051038B">
          <w:pPr>
            <w:pStyle w:val="6EFDCE614ECE474B972E743B1CEF79C6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4DC64672744A49A9946BBA3B0DAC1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6D3FC-033D-4437-B9AF-23D017EBFD68}"/>
      </w:docPartPr>
      <w:docPartBody>
        <w:p w:rsidR="0051038B" w:rsidRDefault="00500D21" w:rsidP="0051038B">
          <w:pPr>
            <w:pStyle w:val="4DC64672744A49A9946BBA3B0DAC1334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ABFF9DAE774B4ECABA5A27BB3C46E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D3545-8641-47B6-8F7A-E6959134C56E}"/>
      </w:docPartPr>
      <w:docPartBody>
        <w:p w:rsidR="0051038B" w:rsidRDefault="00500D21" w:rsidP="0051038B">
          <w:pPr>
            <w:pStyle w:val="ABFF9DAE774B4ECABA5A27BB3C46EED5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2AE799D24D304AB0833DE7DFBEC87D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4E75E-3591-4937-BFF1-266C15E3F8D6}"/>
      </w:docPartPr>
      <w:docPartBody>
        <w:p w:rsidR="0051038B" w:rsidRDefault="00500D21" w:rsidP="0051038B">
          <w:pPr>
            <w:pStyle w:val="2AE799D24D304AB0833DE7DFBEC87DFA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5D0C53893EAA4BF39C1EF7DC0B1C3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6E8F8-3BAA-4F8C-B77A-81D4D7B9609A}"/>
      </w:docPartPr>
      <w:docPartBody>
        <w:p w:rsidR="0051038B" w:rsidRDefault="00500D21" w:rsidP="0051038B">
          <w:pPr>
            <w:pStyle w:val="5D0C53893EAA4BF39C1EF7DC0B1C3095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3CF6298F7AE6457FBC7C9A065BA0A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18F47-E0E3-4056-A3EF-7ABADC960F3C}"/>
      </w:docPartPr>
      <w:docPartBody>
        <w:p w:rsidR="0051038B" w:rsidRDefault="00500D21" w:rsidP="0051038B">
          <w:pPr>
            <w:pStyle w:val="3CF6298F7AE6457FBC7C9A065BA0AD1F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19A781EB69004CCB951BCBD273187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1EFE5-402B-4F3C-9CCF-0A20491D9736}"/>
      </w:docPartPr>
      <w:docPartBody>
        <w:p w:rsidR="0051038B" w:rsidRDefault="00500D21" w:rsidP="0051038B">
          <w:pPr>
            <w:pStyle w:val="19A781EB69004CCB951BCBD2731872B3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0A593D836F54981BCD02D2FA6DCE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E71FC-E219-441E-87A9-99372B3BDE1C}"/>
      </w:docPartPr>
      <w:docPartBody>
        <w:p w:rsidR="0051038B" w:rsidRDefault="00500D21" w:rsidP="0051038B">
          <w:pPr>
            <w:pStyle w:val="00A593D836F54981BCD02D2FA6DCEFC4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CBEA925B0A814C8FBA1964B8CCD2B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AD0CA-01B5-4219-AE7E-90E3C610E2A4}"/>
      </w:docPartPr>
      <w:docPartBody>
        <w:p w:rsidR="0051038B" w:rsidRDefault="00500D21" w:rsidP="0051038B">
          <w:pPr>
            <w:pStyle w:val="CBEA925B0A814C8FBA1964B8CCD2B5C1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15107593D441ACAD6B54AA59B5A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31089-5C1C-4C50-ACFE-A1950EBDDEE3}"/>
      </w:docPartPr>
      <w:docPartBody>
        <w:p w:rsidR="0051038B" w:rsidRDefault="00500D21" w:rsidP="0051038B">
          <w:pPr>
            <w:pStyle w:val="6C15107593D441ACAD6B54AA59B5A9B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C48B761E6B6414B80E929BE86C5B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17B74-5486-4DF3-A2DA-824F7E259FFC}"/>
      </w:docPartPr>
      <w:docPartBody>
        <w:p w:rsidR="0051038B" w:rsidRDefault="00500D21" w:rsidP="0051038B">
          <w:pPr>
            <w:pStyle w:val="2C48B761E6B6414B80E929BE86C5BAD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6DBADA518DC40E388CA0E9211027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3C58E-0720-4250-BE26-2D76031CE725}"/>
      </w:docPartPr>
      <w:docPartBody>
        <w:p w:rsidR="0051038B" w:rsidRDefault="00500D21" w:rsidP="0051038B">
          <w:pPr>
            <w:pStyle w:val="D6DBADA518DC40E388CA0E9211027B7C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2D32857E1E543FAB91B2AAB7C3D3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104EA-AF5D-4232-A799-FC112BDBD430}"/>
      </w:docPartPr>
      <w:docPartBody>
        <w:p w:rsidR="0051038B" w:rsidRDefault="00500D21" w:rsidP="0051038B">
          <w:pPr>
            <w:pStyle w:val="22D32857E1E543FAB91B2AAB7C3D31BE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B362E8A35C444279051AD7C8CFBB7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FF02D-0004-4012-A824-16825A8AE9B1}"/>
      </w:docPartPr>
      <w:docPartBody>
        <w:p w:rsidR="0051038B" w:rsidRDefault="00500D21" w:rsidP="0051038B">
          <w:pPr>
            <w:pStyle w:val="5B362E8A35C444279051AD7C8CFBB7D5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575C326C01CF4DCDBC905D129A0AE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D7BB8F-1102-4875-A70F-192CD42F0600}"/>
      </w:docPartPr>
      <w:docPartBody>
        <w:p w:rsidR="0051038B" w:rsidRDefault="00500D21" w:rsidP="0051038B">
          <w:pPr>
            <w:pStyle w:val="575C326C01CF4DCDBC905D129A0AEFFA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4EE4A184EB74425AB07FD23C72ED0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CCA36-46AF-41E1-BB70-A3AB7F25D8A3}"/>
      </w:docPartPr>
      <w:docPartBody>
        <w:p w:rsidR="0051038B" w:rsidRDefault="00500D21" w:rsidP="0051038B">
          <w:pPr>
            <w:pStyle w:val="4EE4A184EB74425AB07FD23C72ED0E37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F569FE18B1F34CB98A2B0EEF6DA5F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FD25C3-67A5-4FF3-8F15-883F84E6882E}"/>
      </w:docPartPr>
      <w:docPartBody>
        <w:p w:rsidR="0051038B" w:rsidRDefault="00500D21" w:rsidP="0051038B">
          <w:pPr>
            <w:pStyle w:val="F569FE18B1F34CB98A2B0EEF6DA5F380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33E35BDF22554C9CB38743590006E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CAD00C-5674-48AD-BF42-A567403CECB5}"/>
      </w:docPartPr>
      <w:docPartBody>
        <w:p w:rsidR="0051038B" w:rsidRDefault="00500D21" w:rsidP="0051038B">
          <w:pPr>
            <w:pStyle w:val="33E35BDF22554C9CB38743590006EB15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A3B8AB87BD2B43EFA162070961F33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46B9B-6503-495D-BC9E-EC71254A9F63}"/>
      </w:docPartPr>
      <w:docPartBody>
        <w:p w:rsidR="0051038B" w:rsidRDefault="00500D21" w:rsidP="0051038B">
          <w:pPr>
            <w:pStyle w:val="A3B8AB87BD2B43EFA162070961F33B4B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A57347A2D90643EBB1BF96F59C280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9CDF7-3FDA-4577-B67C-062F6FBF8780}"/>
      </w:docPartPr>
      <w:docPartBody>
        <w:p w:rsidR="0051038B" w:rsidRDefault="00500D21" w:rsidP="0051038B">
          <w:pPr>
            <w:pStyle w:val="A57347A2D90643EBB1BF96F59C280344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49CAF65A89D84F25B8F0F60F49BFF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892DF-B516-431A-A9EF-CBEE4029A290}"/>
      </w:docPartPr>
      <w:docPartBody>
        <w:p w:rsidR="0051038B" w:rsidRDefault="00500D21" w:rsidP="0051038B">
          <w:pPr>
            <w:pStyle w:val="49CAF65A89D84F25B8F0F60F49BFF0E9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9184ADE64B0A4E34840A5F8D17422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5B365-C29F-41DE-A706-B51B673E8316}"/>
      </w:docPartPr>
      <w:docPartBody>
        <w:p w:rsidR="0051038B" w:rsidRDefault="00500D21" w:rsidP="0051038B">
          <w:pPr>
            <w:pStyle w:val="9184ADE64B0A4E34840A5F8D174227CE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367B08C4F794FE5ADD133F5E4BA8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D546E-5536-4C88-8101-825A31EE63B2}"/>
      </w:docPartPr>
      <w:docPartBody>
        <w:p w:rsidR="0051038B" w:rsidRDefault="00500D21" w:rsidP="0051038B">
          <w:pPr>
            <w:pStyle w:val="6367B08C4F794FE5ADD133F5E4BA8C57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DF0D02AE4E0B4007BD0E32923F49A8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7EC22-ADD9-4310-ACEC-3D2AD5FE0C45}"/>
      </w:docPartPr>
      <w:docPartBody>
        <w:p w:rsidR="0051038B" w:rsidRDefault="00500D21" w:rsidP="0051038B">
          <w:pPr>
            <w:pStyle w:val="DF0D02AE4E0B4007BD0E32923F49A8E1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329C873E3A6406E879C3893E4E38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DA5B2-8738-4BF4-94CA-F86C56F1DB4A}"/>
      </w:docPartPr>
      <w:docPartBody>
        <w:p w:rsidR="0051038B" w:rsidRDefault="00500D21" w:rsidP="0051038B">
          <w:pPr>
            <w:pStyle w:val="4329C873E3A6406E879C3893E4E3817A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963EFE11CF449198BEB454917856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A4B17-E6F0-4F66-AEEB-E428EF4BC378}"/>
      </w:docPartPr>
      <w:docPartBody>
        <w:p w:rsidR="0051038B" w:rsidRDefault="00500D21" w:rsidP="0051038B">
          <w:pPr>
            <w:pStyle w:val="0963EFE11CF449198BEB4549178565A4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F9B232F5984B6384937E62A6F7A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768CF-967B-4743-8CCC-54CD0581C8DC}"/>
      </w:docPartPr>
      <w:docPartBody>
        <w:p w:rsidR="0051038B" w:rsidRDefault="00500D21" w:rsidP="0051038B">
          <w:pPr>
            <w:pStyle w:val="75F9B232F5984B6384937E62A6F7AA9D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1C06261EFF94AA6B7428FB5F0585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A179E-AB22-4D1E-A843-4E94540D491C}"/>
      </w:docPartPr>
      <w:docPartBody>
        <w:p w:rsidR="0051038B" w:rsidRDefault="00500D21" w:rsidP="0051038B">
          <w:pPr>
            <w:pStyle w:val="F1C06261EFF94AA6B7428FB5F05856DD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42515C586864D4AAF6B3B733F1A6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6CD28-5184-4CA3-8688-2B572569028F}"/>
      </w:docPartPr>
      <w:docPartBody>
        <w:p w:rsidR="0051038B" w:rsidRDefault="00500D21" w:rsidP="0051038B">
          <w:pPr>
            <w:pStyle w:val="942515C586864D4AAF6B3B733F1A653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B216DE398954E54845C14FA39524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9E4AB-3FE5-48BA-95C6-D75E85D45E3B}"/>
      </w:docPartPr>
      <w:docPartBody>
        <w:p w:rsidR="0051038B" w:rsidRDefault="00500D21" w:rsidP="0051038B">
          <w:pPr>
            <w:pStyle w:val="9B216DE398954E54845C14FA3952461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BB8AAA3192F48CDA842937E1C715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EAC4A0-89C4-492B-A10B-5030C9195CB3}"/>
      </w:docPartPr>
      <w:docPartBody>
        <w:p w:rsidR="0051038B" w:rsidRDefault="00500D21" w:rsidP="0051038B">
          <w:pPr>
            <w:pStyle w:val="DBB8AAA3192F48CDA842937E1C715BB94"/>
          </w:pPr>
          <w:r w:rsidRPr="002016A8">
            <w:rPr>
              <w:rStyle w:val="Tekstvantijdelijkeaanduiding"/>
              <w:lang w:val="nl-NL"/>
            </w:rPr>
            <w:t>Naam (deel)project</w:t>
          </w:r>
        </w:p>
      </w:docPartBody>
    </w:docPart>
    <w:docPart>
      <w:docPartPr>
        <w:name w:val="A4D1831D7B1C4327BCDE9263B42BC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D487F-E3F9-4AE4-A753-3516D02BC0B7}"/>
      </w:docPartPr>
      <w:docPartBody>
        <w:p w:rsidR="0051038B" w:rsidRDefault="00500D21" w:rsidP="0051038B">
          <w:pPr>
            <w:pStyle w:val="A4D1831D7B1C4327BCDE9263B42BC4184"/>
          </w:pPr>
          <w:r w:rsidRPr="002016A8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58058D17EA77494B9909E492F6A0E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D2DB4-B358-456D-8D34-74009709040E}"/>
      </w:docPartPr>
      <w:docPartBody>
        <w:p w:rsidR="0051038B" w:rsidRDefault="00500D21" w:rsidP="0051038B">
          <w:pPr>
            <w:pStyle w:val="58058D17EA77494B9909E492F6A0EFD24"/>
          </w:pPr>
          <w:r w:rsidRPr="002016A8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CC4317BA562D4D72AE26D8BA3C04E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8E5466-F42C-4E65-BBDE-EBDC4994CDA8}"/>
      </w:docPartPr>
      <w:docPartBody>
        <w:p w:rsidR="0051038B" w:rsidRDefault="00500D21" w:rsidP="0051038B">
          <w:pPr>
            <w:pStyle w:val="CC4317BA562D4D72AE26D8BA3C04E42F4"/>
          </w:pPr>
          <w:r w:rsidRPr="002016A8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3D1A9ABCF3254FA588C38047B76F36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935BCE-5629-42CC-B72A-CC0584008484}"/>
      </w:docPartPr>
      <w:docPartBody>
        <w:p w:rsidR="0051038B" w:rsidRDefault="00500D21" w:rsidP="0051038B">
          <w:pPr>
            <w:pStyle w:val="3D1A9ABCF3254FA588C38047B76F36574"/>
          </w:pPr>
          <w:r w:rsidRPr="002016A8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0BCE54B643B4D079F36C676D7D25D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691A7-7C2A-413B-B440-1AAEFDDD0B1E}"/>
      </w:docPartPr>
      <w:docPartBody>
        <w:p w:rsidR="0051038B" w:rsidRDefault="00500D21" w:rsidP="0051038B">
          <w:pPr>
            <w:pStyle w:val="00BCE54B643B4D079F36C676D7D25DAF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707548B247A24AD48B4063ED279FC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E839C-5B4B-47B9-BD9E-D8F039387818}"/>
      </w:docPartPr>
      <w:docPartBody>
        <w:p w:rsidR="0051038B" w:rsidRDefault="00500D21" w:rsidP="0051038B">
          <w:pPr>
            <w:pStyle w:val="707548B247A24AD48B4063ED279FC38C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FA56F624A28C419CBB4D76F832574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849C7-7595-4DE1-BB40-F5AE9862925F}"/>
      </w:docPartPr>
      <w:docPartBody>
        <w:p w:rsidR="0051038B" w:rsidRDefault="00500D21" w:rsidP="0051038B">
          <w:pPr>
            <w:pStyle w:val="FA56F624A28C419CBB4D76F832574147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888A1C535A204A9CA97BCC3173023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98789-6863-4228-8B00-282A51A6DD23}"/>
      </w:docPartPr>
      <w:docPartBody>
        <w:p w:rsidR="0051038B" w:rsidRDefault="00500D21" w:rsidP="0051038B">
          <w:pPr>
            <w:pStyle w:val="888A1C535A204A9CA97BCC317302398A4"/>
          </w:pPr>
          <w:r w:rsidRPr="002016A8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58C9912CFEF47CA93364DB8C1912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D14BC-5A82-4030-90E1-962A4DAA22F5}"/>
      </w:docPartPr>
      <w:docPartBody>
        <w:p w:rsidR="0051038B" w:rsidRDefault="00500D21" w:rsidP="0051038B">
          <w:pPr>
            <w:pStyle w:val="158C9912CFEF47CA93364DB8C1912F034"/>
          </w:pPr>
          <w:r w:rsidRPr="002016A8">
            <w:rPr>
              <w:rStyle w:val="Tekstvantijdelijkeaanduiding"/>
            </w:rPr>
            <w:t>Kies een item.</w:t>
          </w:r>
        </w:p>
      </w:docPartBody>
    </w:docPart>
    <w:docPart>
      <w:docPartPr>
        <w:name w:val="0E923E895DCC479AB3EDA36740343E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36DF7-515F-44EE-9188-4FDAE6A85636}"/>
      </w:docPartPr>
      <w:docPartBody>
        <w:p w:rsidR="0051038B" w:rsidRDefault="00500D21" w:rsidP="0051038B">
          <w:pPr>
            <w:pStyle w:val="0E923E895DCC479AB3EDA36740343ED4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8E89D89EA4A346A1B4E0857684E0F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102B2-5379-4219-9362-52F08F34278E}"/>
      </w:docPartPr>
      <w:docPartBody>
        <w:p w:rsidR="0051038B" w:rsidRDefault="00500D21" w:rsidP="0051038B">
          <w:pPr>
            <w:pStyle w:val="8E89D89EA4A346A1B4E0857684E0FD6D4"/>
          </w:pPr>
          <w:r w:rsidRPr="002016A8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BDE2DD59813422BAFF97BC8B57BE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71126-6D29-4F26-ACBA-6100D36A4DDA}"/>
      </w:docPartPr>
      <w:docPartBody>
        <w:p w:rsidR="0051038B" w:rsidRDefault="00500D21" w:rsidP="0051038B">
          <w:pPr>
            <w:pStyle w:val="DBDE2DD59813422BAFF97BC8B57BE484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B8F62C2B3E44D49A29BA2B31DFE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A954B-6F05-4B96-9127-C86333A3CB9D}"/>
      </w:docPartPr>
      <w:docPartBody>
        <w:p w:rsidR="0051038B" w:rsidRDefault="00500D21" w:rsidP="0051038B">
          <w:pPr>
            <w:pStyle w:val="A8B8F62C2B3E44D49A29BA2B31DFE6A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9BF1DEC90754FAC926300D606668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AAD01-D045-499B-9D4E-42557CBFD943}"/>
      </w:docPartPr>
      <w:docPartBody>
        <w:p w:rsidR="0051038B" w:rsidRDefault="00500D21" w:rsidP="0051038B">
          <w:pPr>
            <w:pStyle w:val="B9BF1DEC90754FAC926300D606668B39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1EFE014F4DD488AB17A3D0B0DE8D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F5578-0FA7-44F5-B651-39F4CE2B5C66}"/>
      </w:docPartPr>
      <w:docPartBody>
        <w:p w:rsidR="0051038B" w:rsidRDefault="00500D21" w:rsidP="0051038B">
          <w:pPr>
            <w:pStyle w:val="D1EFE014F4DD488AB17A3D0B0DE8D9B5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08A726D70A54EDEBC1AB2CD7636F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A9C3B-0347-4CFE-A348-C71D7D799E4E}"/>
      </w:docPartPr>
      <w:docPartBody>
        <w:p w:rsidR="0051038B" w:rsidRDefault="00500D21" w:rsidP="0051038B">
          <w:pPr>
            <w:pStyle w:val="F08A726D70A54EDEBC1AB2CD7636FB4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62A5CCEBE244E25B07B8C347A4A1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44A41-15F6-4913-8408-380C6F6C450E}"/>
      </w:docPartPr>
      <w:docPartBody>
        <w:p w:rsidR="0051038B" w:rsidRDefault="00500D21" w:rsidP="0051038B">
          <w:pPr>
            <w:pStyle w:val="762A5CCEBE244E25B07B8C347A4A1E2D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FB4A2BCC49045DE8491380F63B21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BF88-FCF0-4CF8-9025-A890DF5DEF20}"/>
      </w:docPartPr>
      <w:docPartBody>
        <w:p w:rsidR="0051038B" w:rsidRDefault="00500D21" w:rsidP="0051038B">
          <w:pPr>
            <w:pStyle w:val="6FB4A2BCC49045DE8491380F63B2139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F584E75C8A1417C8737285024D65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B7683-FD91-4048-A985-72F02412EDC9}"/>
      </w:docPartPr>
      <w:docPartBody>
        <w:p w:rsidR="0051038B" w:rsidRDefault="00500D21" w:rsidP="0051038B">
          <w:pPr>
            <w:pStyle w:val="4F584E75C8A1417C8737285024D655F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B18D9A928F04C31B86FFDA4FAC9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24B39-0808-4F94-A1E2-35BAACB89B98}"/>
      </w:docPartPr>
      <w:docPartBody>
        <w:p w:rsidR="0051038B" w:rsidRDefault="00500D21" w:rsidP="0051038B">
          <w:pPr>
            <w:pStyle w:val="1B18D9A928F04C31B86FFDA4FAC9B492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A3FD44754C4956ACB408C47D1B5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BE7E4-22E8-47E5-B9E3-D77B4D3C1829}"/>
      </w:docPartPr>
      <w:docPartBody>
        <w:p w:rsidR="0051038B" w:rsidRDefault="00500D21" w:rsidP="0051038B">
          <w:pPr>
            <w:pStyle w:val="0BA3FD44754C4956ACB408C47D1B5F3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7132E1F622449D398152C7096B6A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C5C2A-0234-455F-A7B7-111780D4CA58}"/>
      </w:docPartPr>
      <w:docPartBody>
        <w:p w:rsidR="0051038B" w:rsidRDefault="00500D21" w:rsidP="0051038B">
          <w:pPr>
            <w:pStyle w:val="97132E1F622449D398152C7096B6A97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81DB04203F64803B80C550106A32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BBD49-D237-4240-9B1E-9F4B6BBDDEC3}"/>
      </w:docPartPr>
      <w:docPartBody>
        <w:p w:rsidR="0051038B" w:rsidRDefault="00500D21" w:rsidP="0051038B">
          <w:pPr>
            <w:pStyle w:val="681DB04203F64803B80C550106A3285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F35AF176744DF8990739CFE5256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6C05B-ABCC-428D-8EF3-785A71F1FE49}"/>
      </w:docPartPr>
      <w:docPartBody>
        <w:p w:rsidR="0051038B" w:rsidRDefault="00500D21" w:rsidP="0051038B">
          <w:pPr>
            <w:pStyle w:val="B0F35AF176744DF8990739CFE5256FBD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00A4082A7C457E8FF992BDB1645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7B77B-0C7D-4961-BA2D-AD9977493BFA}"/>
      </w:docPartPr>
      <w:docPartBody>
        <w:p w:rsidR="0051038B" w:rsidRDefault="00500D21" w:rsidP="0051038B">
          <w:pPr>
            <w:pStyle w:val="C100A4082A7C457E8FF992BDB16459B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886472689A4441A81AA6F1EE7870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25CC4-8CF4-477D-A6C6-5BB63067D0E3}"/>
      </w:docPartPr>
      <w:docPartBody>
        <w:p w:rsidR="0051038B" w:rsidRDefault="00500D21" w:rsidP="0051038B">
          <w:pPr>
            <w:pStyle w:val="E886472689A4441A81AA6F1EE787084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6A6A6BF2A3495F985216A7F6B09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81089-444E-4FE3-8445-A43307B4CC0B}"/>
      </w:docPartPr>
      <w:docPartBody>
        <w:p w:rsidR="0051038B" w:rsidRDefault="00500D21" w:rsidP="0051038B">
          <w:pPr>
            <w:pStyle w:val="1A6A6A6BF2A3495F985216A7F6B09B2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E3A155C9DF4175837A9FB9E3B85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B7E91-D811-4DB3-A044-051F58EEC52C}"/>
      </w:docPartPr>
      <w:docPartBody>
        <w:p w:rsidR="0051038B" w:rsidRDefault="00500D21" w:rsidP="0051038B">
          <w:pPr>
            <w:pStyle w:val="75E3A155C9DF4175837A9FB9E3B85EB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84B338B1C64D369B90FF8D0F263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0EAC6-4148-4ED7-927B-ED61307E0A55}"/>
      </w:docPartPr>
      <w:docPartBody>
        <w:p w:rsidR="0051038B" w:rsidRDefault="00500D21" w:rsidP="0051038B">
          <w:pPr>
            <w:pStyle w:val="C284B338B1C64D369B90FF8D0F263EC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002253D750248179BB17C86548BF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14BE2-EAA9-4A26-BE43-C9A3BD4DE298}"/>
      </w:docPartPr>
      <w:docPartBody>
        <w:p w:rsidR="0051038B" w:rsidRDefault="00500D21" w:rsidP="0051038B">
          <w:pPr>
            <w:pStyle w:val="C002253D750248179BB17C86548BF102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4FB929A90484511BC57F37149738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2CAE5-8D17-4C87-BDA2-DFBF97EFDAD3}"/>
      </w:docPartPr>
      <w:docPartBody>
        <w:p w:rsidR="0051038B" w:rsidRDefault="00500D21" w:rsidP="0051038B">
          <w:pPr>
            <w:pStyle w:val="74FB929A90484511BC57F371497383E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9EC475EDD47491DBD7CC417031FF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75929-78BB-48BA-A65E-E5D65BCDAFBF}"/>
      </w:docPartPr>
      <w:docPartBody>
        <w:p w:rsidR="0051038B" w:rsidRDefault="00500D21" w:rsidP="0051038B">
          <w:pPr>
            <w:pStyle w:val="49EC475EDD47491DBD7CC417031FF076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3C662159A747FC82CDB25C26CE3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98906-B646-4123-894F-A2639544A6CC}"/>
      </w:docPartPr>
      <w:docPartBody>
        <w:p w:rsidR="0051038B" w:rsidRDefault="00500D21" w:rsidP="0051038B">
          <w:pPr>
            <w:pStyle w:val="F53C662159A747FC82CDB25C26CE3042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D35D159C3414EE0921063F07EF82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58C04-4485-49BC-BD72-19C19E93E068}"/>
      </w:docPartPr>
      <w:docPartBody>
        <w:p w:rsidR="0051038B" w:rsidRDefault="00500D21" w:rsidP="0051038B">
          <w:pPr>
            <w:pStyle w:val="8D35D159C3414EE0921063F07EF82DB4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78EEA159494BD991618FD09C493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2606F-84EA-4306-B27C-8E447E46CF4E}"/>
      </w:docPartPr>
      <w:docPartBody>
        <w:p w:rsidR="0051038B" w:rsidRDefault="00500D21" w:rsidP="0051038B">
          <w:pPr>
            <w:pStyle w:val="7B78EEA159494BD991618FD09C4932F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FDA525B5DC4F54A7C3CEB019D2D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760DB-9F96-413D-A3C0-E0D368E6551D}"/>
      </w:docPartPr>
      <w:docPartBody>
        <w:p w:rsidR="0051038B" w:rsidRDefault="00500D21" w:rsidP="0051038B">
          <w:pPr>
            <w:pStyle w:val="64FDA525B5DC4F54A7C3CEB019D2D4E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80B9A63E6A4DBB9CCFA0F6FE0F6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C5D62-8745-433F-BADC-96C133F34B88}"/>
      </w:docPartPr>
      <w:docPartBody>
        <w:p w:rsidR="0051038B" w:rsidRDefault="00500D21" w:rsidP="0051038B">
          <w:pPr>
            <w:pStyle w:val="A780B9A63E6A4DBB9CCFA0F6FE0F607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FDDE97C0C0549028FC6A41241841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7CAB9-FE64-4E37-A9CE-0D8FB0358671}"/>
      </w:docPartPr>
      <w:docPartBody>
        <w:p w:rsidR="0051038B" w:rsidRDefault="00500D21" w:rsidP="0051038B">
          <w:pPr>
            <w:pStyle w:val="8FDDE97C0C0549028FC6A4124184186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833A59CB1D441C0A3C22D2AAB177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E8A38-A00E-4CE0-9493-5BDB2E1B3418}"/>
      </w:docPartPr>
      <w:docPartBody>
        <w:p w:rsidR="0051038B" w:rsidRDefault="00500D21" w:rsidP="0051038B">
          <w:pPr>
            <w:pStyle w:val="1833A59CB1D441C0A3C22D2AAB177D3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C9CAB09298D4A8D8A7517D71E9EF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EF0AAE-261A-43C5-B9AE-3AE4498D8AFA}"/>
      </w:docPartPr>
      <w:docPartBody>
        <w:p w:rsidR="0051038B" w:rsidRDefault="00500D21" w:rsidP="0051038B">
          <w:pPr>
            <w:pStyle w:val="2C9CAB09298D4A8D8A7517D71E9EF46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D8909A53D4444C8F94D172E5872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3C255-1818-4CE7-BF65-0D4CA5E7A326}"/>
      </w:docPartPr>
      <w:docPartBody>
        <w:p w:rsidR="0051038B" w:rsidRDefault="00500D21" w:rsidP="0051038B">
          <w:pPr>
            <w:pStyle w:val="23D8909A53D4444C8F94D172E5872B8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43283B91A9346C3AA9055FFA7097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8F89A-FED1-41EB-8228-0EE7663F2280}"/>
      </w:docPartPr>
      <w:docPartBody>
        <w:p w:rsidR="0051038B" w:rsidRDefault="00500D21" w:rsidP="0051038B">
          <w:pPr>
            <w:pStyle w:val="E43283B91A9346C3AA9055FFA709736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CBC4FAD35048AC96D430FA11970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7E862-B2E7-4362-AEC4-831FF533E390}"/>
      </w:docPartPr>
      <w:docPartBody>
        <w:p w:rsidR="0051038B" w:rsidRDefault="00500D21" w:rsidP="0051038B">
          <w:pPr>
            <w:pStyle w:val="ACCBC4FAD35048AC96D430FA119707A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8ABE205C9B841B79B47D15F9DEE1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D7F71-0E10-4AB7-AAB0-4363FBAC6A70}"/>
      </w:docPartPr>
      <w:docPartBody>
        <w:p w:rsidR="0051038B" w:rsidRDefault="00500D21" w:rsidP="0051038B">
          <w:pPr>
            <w:pStyle w:val="78ABE205C9B841B79B47D15F9DEE1C2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E869CA7BE54510A343103DEBBD7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A44BE-1AE1-4AFB-B893-77C73CE12299}"/>
      </w:docPartPr>
      <w:docPartBody>
        <w:p w:rsidR="0051038B" w:rsidRDefault="00500D21" w:rsidP="0051038B">
          <w:pPr>
            <w:pStyle w:val="82E869CA7BE54510A343103DEBBD744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DF57E46239D4DFABD2672D0EF5B3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BA675-0F9F-4B99-84EC-5E69765324A9}"/>
      </w:docPartPr>
      <w:docPartBody>
        <w:p w:rsidR="0051038B" w:rsidRDefault="00500D21" w:rsidP="0051038B">
          <w:pPr>
            <w:pStyle w:val="BDF57E46239D4DFABD2672D0EF5B338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935D3A935394C81BFF28B13B68B1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A5A3E-847F-4D05-B30B-BDD5EBB230E9}"/>
      </w:docPartPr>
      <w:docPartBody>
        <w:p w:rsidR="0051038B" w:rsidRDefault="00500D21" w:rsidP="0051038B">
          <w:pPr>
            <w:pStyle w:val="D935D3A935394C81BFF28B13B68B1D2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1259A741656405FB9101E87F7068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1937B-F246-490E-AB55-54DFDC1DB4AD}"/>
      </w:docPartPr>
      <w:docPartBody>
        <w:p w:rsidR="0051038B" w:rsidRDefault="00500D21" w:rsidP="0051038B">
          <w:pPr>
            <w:pStyle w:val="21259A741656405FB9101E87F7068A2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2BB41986FE4197AE24B2DDF60F6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44D7B-3B38-47E0-B4DE-7959DE2B205B}"/>
      </w:docPartPr>
      <w:docPartBody>
        <w:p w:rsidR="0051038B" w:rsidRDefault="00500D21" w:rsidP="0051038B">
          <w:pPr>
            <w:pStyle w:val="822BB41986FE4197AE24B2DDF60F6BD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7BCCEA4358348889846CFA8A7FC3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23FC6-6F98-46DF-959A-94A56BEDB7E8}"/>
      </w:docPartPr>
      <w:docPartBody>
        <w:p w:rsidR="0051038B" w:rsidRDefault="00500D21" w:rsidP="0051038B">
          <w:pPr>
            <w:pStyle w:val="D7BCCEA4358348889846CFA8A7FC383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32C24DC89104952A0F1E8B4190C9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42A0-9F6E-4F66-BF85-3BEFD5630D6E}"/>
      </w:docPartPr>
      <w:docPartBody>
        <w:p w:rsidR="0051038B" w:rsidRDefault="00500D21" w:rsidP="0051038B">
          <w:pPr>
            <w:pStyle w:val="F32C24DC89104952A0F1E8B4190C9DC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1B2DC0584514CADAFDD2D45E36C84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BDE3-A4C8-4AD2-AFAB-62CAF6956249}"/>
      </w:docPartPr>
      <w:docPartBody>
        <w:p w:rsidR="0051038B" w:rsidRDefault="00500D21" w:rsidP="0051038B">
          <w:pPr>
            <w:pStyle w:val="B1B2DC0584514CADAFDD2D45E36C84B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B52E002BEF491D84CA4598BC127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86949-1EAA-4011-A2D2-F77D9ECA9B23}"/>
      </w:docPartPr>
      <w:docPartBody>
        <w:p w:rsidR="0051038B" w:rsidRDefault="00500D21" w:rsidP="0051038B">
          <w:pPr>
            <w:pStyle w:val="89B52E002BEF491D84CA4598BC12744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DF91298C5034F8CA9EF7519AD87A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47A76-CF23-4E18-B2F7-86505F2C52C3}"/>
      </w:docPartPr>
      <w:docPartBody>
        <w:p w:rsidR="0051038B" w:rsidRDefault="00500D21" w:rsidP="0051038B">
          <w:pPr>
            <w:pStyle w:val="FDF91298C5034F8CA9EF7519AD87AE0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D1D9FD5C26B4238A9B284D60E1B1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D11A2-3022-4D71-A68F-B8F62DCCB8A9}"/>
      </w:docPartPr>
      <w:docPartBody>
        <w:p w:rsidR="0051038B" w:rsidRDefault="00500D21" w:rsidP="0051038B">
          <w:pPr>
            <w:pStyle w:val="7D1D9FD5C26B4238A9B284D60E1B187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53C47C2E7841E098BE03E8BAFFA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B24ED-02A9-4F64-AC7E-577B38E17006}"/>
      </w:docPartPr>
      <w:docPartBody>
        <w:p w:rsidR="0051038B" w:rsidRDefault="00500D21" w:rsidP="0051038B">
          <w:pPr>
            <w:pStyle w:val="E653C47C2E7841E098BE03E8BAFFA05A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394E039D1F40D7BF105D39488E6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E38BA-5785-42E0-B9C6-042E58391B6D}"/>
      </w:docPartPr>
      <w:docPartBody>
        <w:p w:rsidR="0051038B" w:rsidRDefault="00500D21" w:rsidP="0051038B">
          <w:pPr>
            <w:pStyle w:val="17394E039D1F40D7BF105D39488E6403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49259B5EEE94E97AE789C2660C4C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255B0-D483-4408-A9DB-CCBFC45C5AE4}"/>
      </w:docPartPr>
      <w:docPartBody>
        <w:p w:rsidR="0051038B" w:rsidRDefault="00500D21" w:rsidP="0051038B">
          <w:pPr>
            <w:pStyle w:val="549259B5EEE94E97AE789C2660C4CC1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AB34BA0BABE4DDF9D9F603F9BCE1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D55E2-9730-4C70-BB2E-8AFEE9D3BC92}"/>
      </w:docPartPr>
      <w:docPartBody>
        <w:p w:rsidR="0051038B" w:rsidRDefault="00500D21" w:rsidP="0051038B">
          <w:pPr>
            <w:pStyle w:val="0AB34BA0BABE4DDF9D9F603F9BCE1EC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EE0DF62D865425D89B8DAFB1723F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85EFC-DF92-4426-87DF-5FB029B4B550}"/>
      </w:docPartPr>
      <w:docPartBody>
        <w:p w:rsidR="0051038B" w:rsidRDefault="00A0347A" w:rsidP="0051038B">
          <w:pPr>
            <w:pStyle w:val="3EE0DF62D865425D89B8DAFB1723F598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334DB3D4274ABA99DFAB882A6FE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ACE2B-7BDF-4658-9C91-F2BEBE3969D2}"/>
      </w:docPartPr>
      <w:docPartBody>
        <w:p w:rsidR="00833ACD" w:rsidRDefault="00500D21" w:rsidP="0051038B">
          <w:pPr>
            <w:pStyle w:val="8E334DB3D4274ABA99DFAB882A6FE5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7CD2E6DF3614A489076C8E65026F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FC676-A1F3-45C4-A77A-92789A022F8E}"/>
      </w:docPartPr>
      <w:docPartBody>
        <w:p w:rsidR="00833ACD" w:rsidRDefault="00500D21" w:rsidP="0051038B">
          <w:pPr>
            <w:pStyle w:val="A7CD2E6DF3614A489076C8E65026F782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FC590EA86724AD7A9A30847E0634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5C372-DD72-4F70-B9F3-1D04FFF75134}"/>
      </w:docPartPr>
      <w:docPartBody>
        <w:p w:rsidR="00833ACD" w:rsidRDefault="00500D21" w:rsidP="0051038B">
          <w:pPr>
            <w:pStyle w:val="FFC590EA86724AD7A9A30847E06345D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AC55E62013945CF9A33D574BDCF0E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C1508-0032-43DF-9764-8809A57F1112}"/>
      </w:docPartPr>
      <w:docPartBody>
        <w:p w:rsidR="00833ACD" w:rsidRDefault="00500D21" w:rsidP="0051038B">
          <w:pPr>
            <w:pStyle w:val="BAC55E62013945CF9A33D574BDCF0EF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6832E4C398457190124CBF35427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168E9-8B0A-4CC8-866F-7352E1080865}"/>
      </w:docPartPr>
      <w:docPartBody>
        <w:p w:rsidR="00833ACD" w:rsidRDefault="00500D21" w:rsidP="0051038B">
          <w:pPr>
            <w:pStyle w:val="6C6832E4C398457190124CBF35427FF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798C09E249E48B7A1E99996842E5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4AD5A-04CE-4511-98EA-2C4C1B840937}"/>
      </w:docPartPr>
      <w:docPartBody>
        <w:p w:rsidR="00833ACD" w:rsidRDefault="00500D21" w:rsidP="0051038B">
          <w:pPr>
            <w:pStyle w:val="0798C09E249E48B7A1E99996842E59F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E131E656E7D4904B48A59AA29AB2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FAC3B9-70C6-4DCC-AD6A-4F2B3C3D6835}"/>
      </w:docPartPr>
      <w:docPartBody>
        <w:p w:rsidR="00833ACD" w:rsidRDefault="00500D21" w:rsidP="0051038B">
          <w:pPr>
            <w:pStyle w:val="2E131E656E7D4904B48A59AA29AB2E4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5B86BFA15B468C95A0A2FAB03D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11315-86F6-4C75-AF46-F8C867514F34}"/>
      </w:docPartPr>
      <w:docPartBody>
        <w:p w:rsidR="00833ACD" w:rsidRDefault="00500D21" w:rsidP="0051038B">
          <w:pPr>
            <w:pStyle w:val="735B86BFA15B468C95A0A2FAB03D5C4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6535BF0FEF4B7995A3AA746647E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9607-985D-4869-8917-26D31C867B0D}"/>
      </w:docPartPr>
      <w:docPartBody>
        <w:p w:rsidR="00833ACD" w:rsidRDefault="00500D21" w:rsidP="0051038B">
          <w:pPr>
            <w:pStyle w:val="6F6535BF0FEF4B7995A3AA746647E87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566A8E1BD324C6FB03328B758825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A75FA-143E-44E3-8250-2288B68BA5F3}"/>
      </w:docPartPr>
      <w:docPartBody>
        <w:p w:rsidR="00833ACD" w:rsidRDefault="00500D21" w:rsidP="0051038B">
          <w:pPr>
            <w:pStyle w:val="2566A8E1BD324C6FB03328B7588255C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2A798DE2EA9483483D34C6C100F9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8886-DC86-4365-A2C0-9ECB5557BFF7}"/>
      </w:docPartPr>
      <w:docPartBody>
        <w:p w:rsidR="00833ACD" w:rsidRDefault="00500D21" w:rsidP="0051038B">
          <w:pPr>
            <w:pStyle w:val="52A798DE2EA9483483D34C6C100F91F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3B8BE7298A4759BDDDEBAFB1A00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64EED-DB41-4402-9EA6-96CA20D3FDEA}"/>
      </w:docPartPr>
      <w:docPartBody>
        <w:p w:rsidR="00833ACD" w:rsidRDefault="00500D21" w:rsidP="0051038B">
          <w:pPr>
            <w:pStyle w:val="803B8BE7298A4759BDDDEBAFB1A00E6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EC6BAE49A04630A31DC3641AFF1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28C4-3677-4042-9D2A-C2DE2CBA2B33}"/>
      </w:docPartPr>
      <w:docPartBody>
        <w:p w:rsidR="00833ACD" w:rsidRDefault="00500D21" w:rsidP="0051038B">
          <w:pPr>
            <w:pStyle w:val="C8EC6BAE49A04630A31DC3641AFF18C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DB96C34C1834F09993536ED5FF2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22B2F-A52C-44EA-BA9C-38866FB041F7}"/>
      </w:docPartPr>
      <w:docPartBody>
        <w:p w:rsidR="00833ACD" w:rsidRDefault="00500D21" w:rsidP="0051038B">
          <w:pPr>
            <w:pStyle w:val="3DB96C34C1834F09993536ED5FF25C4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9DAA1406C4A424381CC5CA41D6DB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FFECF-F91F-49C7-9BF3-35A3FF5B52A9}"/>
      </w:docPartPr>
      <w:docPartBody>
        <w:p w:rsidR="00833ACD" w:rsidRDefault="00500D21" w:rsidP="0051038B">
          <w:pPr>
            <w:pStyle w:val="89DAA1406C4A424381CC5CA41D6DB1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557751C9CA64E60951D1C513A4A2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55A3F-53FD-4F5B-903A-59A816395789}"/>
      </w:docPartPr>
      <w:docPartBody>
        <w:p w:rsidR="00833ACD" w:rsidRDefault="00500D21" w:rsidP="0051038B">
          <w:pPr>
            <w:pStyle w:val="4557751C9CA64E60951D1C513A4A2D68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B3A8FB7A2F4554B5EB259D7A41F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A88CE-DB94-4052-9634-558314BFC9A3}"/>
      </w:docPartPr>
      <w:docPartBody>
        <w:p w:rsidR="00833ACD" w:rsidRDefault="00500D21" w:rsidP="0051038B">
          <w:pPr>
            <w:pStyle w:val="03B3A8FB7A2F4554B5EB259D7A41F66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B32054866134BC8857B0F9AAB88A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FA179-CAF8-464D-921B-50E894579E75}"/>
      </w:docPartPr>
      <w:docPartBody>
        <w:p w:rsidR="00833ACD" w:rsidRDefault="00500D21" w:rsidP="0051038B">
          <w:pPr>
            <w:pStyle w:val="CB32054866134BC8857B0F9AAB88A31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7732AE7EECE4B43A5D5984CB77EE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3A3BE-BAD9-438E-A315-36D6BD20934F}"/>
      </w:docPartPr>
      <w:docPartBody>
        <w:p w:rsidR="00833ACD" w:rsidRDefault="00500D21" w:rsidP="0051038B">
          <w:pPr>
            <w:pStyle w:val="37732AE7EECE4B43A5D5984CB77EEE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FBF6A11A0E491EA18226667F336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CEAFB-8C2A-4C4D-B8F8-CB197AD51D98}"/>
      </w:docPartPr>
      <w:docPartBody>
        <w:p w:rsidR="00833ACD" w:rsidRDefault="00500D21" w:rsidP="0051038B">
          <w:pPr>
            <w:pStyle w:val="63FBF6A11A0E491EA18226667F3364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7F3FAE89634065BC731071B7CAB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E4C28-BA3B-49C3-BF96-9C5CDB9C5E6C}"/>
      </w:docPartPr>
      <w:docPartBody>
        <w:p w:rsidR="00833ACD" w:rsidRDefault="00500D21" w:rsidP="0051038B">
          <w:pPr>
            <w:pStyle w:val="B87F3FAE89634065BC731071B7CAB2A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9CEF5FA02F04937979D7253C315C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8F6A3-2142-48D1-A850-83D65EA640BB}"/>
      </w:docPartPr>
      <w:docPartBody>
        <w:p w:rsidR="00833ACD" w:rsidRDefault="00500D21" w:rsidP="0051038B">
          <w:pPr>
            <w:pStyle w:val="A9CEF5FA02F04937979D7253C315CC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79B371440F843D595AC6E59CCF02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77F93-6E81-4C74-B7DF-231F59111DB3}"/>
      </w:docPartPr>
      <w:docPartBody>
        <w:p w:rsidR="00833ACD" w:rsidRDefault="00500D21" w:rsidP="0051038B">
          <w:pPr>
            <w:pStyle w:val="B79B371440F843D595AC6E59CCF0294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85061FE367F43B1ABD9DCDE02BD4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7EA86-8319-409E-B355-BD5265E24EB5}"/>
      </w:docPartPr>
      <w:docPartBody>
        <w:p w:rsidR="00833ACD" w:rsidRDefault="00500D21" w:rsidP="0051038B">
          <w:pPr>
            <w:pStyle w:val="585061FE367F43B1ABD9DCDE02BD4B4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B8451E65B45F7A785B103463D6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EE61C-71D3-4B22-A43C-A43A65499376}"/>
      </w:docPartPr>
      <w:docPartBody>
        <w:p w:rsidR="00833ACD" w:rsidRDefault="00500D21" w:rsidP="0051038B">
          <w:pPr>
            <w:pStyle w:val="8BBB8451E65B45F7A785B103463D6F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C77B64686A436C93745AA46DF1D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5FACF-5665-4128-A2FC-4F76AC5BA9C0}"/>
      </w:docPartPr>
      <w:docPartBody>
        <w:p w:rsidR="00833ACD" w:rsidRDefault="00500D21" w:rsidP="0051038B">
          <w:pPr>
            <w:pStyle w:val="9BC77B64686A436C93745AA46DF1DE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805AC7F449E425AAE7C2992B95DF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84B1E-0690-429A-AD7E-4A42507D10E1}"/>
      </w:docPartPr>
      <w:docPartBody>
        <w:p w:rsidR="00833ACD" w:rsidRDefault="00500D21" w:rsidP="0051038B">
          <w:pPr>
            <w:pStyle w:val="F805AC7F449E425AAE7C2992B95DF8E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D5712FCF0141068A0ADFA202EEB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C583A-DF25-4135-B55A-A43B50B67FEE}"/>
      </w:docPartPr>
      <w:docPartBody>
        <w:p w:rsidR="00833ACD" w:rsidRDefault="00500D21" w:rsidP="0051038B">
          <w:pPr>
            <w:pStyle w:val="8ED5712FCF0141068A0ADFA202EEB8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3FB390B9974C40B4C0F5A2408CB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5D464-AC11-4166-8D20-665C38DDA213}"/>
      </w:docPartPr>
      <w:docPartBody>
        <w:p w:rsidR="00833ACD" w:rsidRDefault="00500D21" w:rsidP="0051038B">
          <w:pPr>
            <w:pStyle w:val="703FB390B9974C40B4C0F5A2408CB63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70021BDF06E43C39D54639FA6F0B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4DDFE-0996-49DC-ADC7-ACF12B6C8EE7}"/>
      </w:docPartPr>
      <w:docPartBody>
        <w:p w:rsidR="00833ACD" w:rsidRDefault="00500D21" w:rsidP="0051038B">
          <w:pPr>
            <w:pStyle w:val="570021BDF06E43C39D54639FA6F0B1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D95CE861DB4A20977DE494B111A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2CC36-52A3-491A-B28C-B02996A13D32}"/>
      </w:docPartPr>
      <w:docPartBody>
        <w:p w:rsidR="00833ACD" w:rsidRDefault="00500D21" w:rsidP="0051038B">
          <w:pPr>
            <w:pStyle w:val="05D95CE861DB4A20977DE494B111A5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238C639EA314BE1AE8946AFF4420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198D4-5E50-4F6C-A410-16E87518F8D6}"/>
      </w:docPartPr>
      <w:docPartBody>
        <w:p w:rsidR="00833ACD" w:rsidRDefault="00500D21" w:rsidP="0051038B">
          <w:pPr>
            <w:pStyle w:val="8238C639EA314BE1AE8946AFF4420E5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5F5362BED348D08B5135F43798C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A5FC6-CE20-4AFE-A2EA-0BA94B7FFE4A}"/>
      </w:docPartPr>
      <w:docPartBody>
        <w:p w:rsidR="00833ACD" w:rsidRDefault="00500D21" w:rsidP="0051038B">
          <w:pPr>
            <w:pStyle w:val="355F5362BED348D08B5135F43798C94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28710F88924E178EBDB2AE70144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6E5E4-F4AD-4F21-8F88-C4D563D35CE4}"/>
      </w:docPartPr>
      <w:docPartBody>
        <w:p w:rsidR="00833ACD" w:rsidRDefault="00500D21" w:rsidP="0051038B">
          <w:pPr>
            <w:pStyle w:val="AC28710F88924E178EBDB2AE70144A3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1623F6B9B0349DAA4C8B06D12782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F8EDA-2A30-4C39-9037-D8D75A291A17}"/>
      </w:docPartPr>
      <w:docPartBody>
        <w:p w:rsidR="00833ACD" w:rsidRDefault="00500D21" w:rsidP="0051038B">
          <w:pPr>
            <w:pStyle w:val="01623F6B9B0349DAA4C8B06D1278226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FD5B12905FE4D0F89ADEC81114E4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5C851-1D5B-4BC4-8168-D609CB649A20}"/>
      </w:docPartPr>
      <w:docPartBody>
        <w:p w:rsidR="00833ACD" w:rsidRDefault="00500D21" w:rsidP="0051038B">
          <w:pPr>
            <w:pStyle w:val="9FD5B12905FE4D0F89ADEC81114E4F6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83694E4C24196BF7CFDBFE186C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9E7CA-F9DA-4958-890E-2B14932FD5E4}"/>
      </w:docPartPr>
      <w:docPartBody>
        <w:p w:rsidR="00833ACD" w:rsidRDefault="00500D21" w:rsidP="0051038B">
          <w:pPr>
            <w:pStyle w:val="FBD83694E4C24196BF7CFDBFE186CB8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72B7D91C5C4EE3A05EE4A9D742B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081F4-1A05-446A-9831-BEC5D93F7E87}"/>
      </w:docPartPr>
      <w:docPartBody>
        <w:p w:rsidR="00833ACD" w:rsidRDefault="00500D21" w:rsidP="0051038B">
          <w:pPr>
            <w:pStyle w:val="9B72B7D91C5C4EE3A05EE4A9D742B3C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994B9D0CFF4451799E278ADB6CEA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B6622-5B4B-4472-AE65-8483B84F5BED}"/>
      </w:docPartPr>
      <w:docPartBody>
        <w:p w:rsidR="00833ACD" w:rsidRDefault="00500D21" w:rsidP="0051038B">
          <w:pPr>
            <w:pStyle w:val="6994B9D0CFF4451799E278ADB6CEAF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37C9C0835C64DE5B7B7C575C8F10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8F383-9D87-4F5D-88A1-6B66F77CE15D}"/>
      </w:docPartPr>
      <w:docPartBody>
        <w:p w:rsidR="00833ACD" w:rsidRDefault="00500D21" w:rsidP="0051038B">
          <w:pPr>
            <w:pStyle w:val="837C9C0835C64DE5B7B7C575C8F100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0F29607EC345779F00C5918710E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D2A9E-3B4A-48FD-9290-09669DEA25AB}"/>
      </w:docPartPr>
      <w:docPartBody>
        <w:p w:rsidR="00833ACD" w:rsidRDefault="00500D21" w:rsidP="0051038B">
          <w:pPr>
            <w:pStyle w:val="380F29607EC345779F00C5918710E5F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E1943FB98CF48A8A42D12DCA962A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B1C3C-D4BB-4FAD-96B2-90000FA9222C}"/>
      </w:docPartPr>
      <w:docPartBody>
        <w:p w:rsidR="00833ACD" w:rsidRDefault="00500D21" w:rsidP="0051038B">
          <w:pPr>
            <w:pStyle w:val="6E1943FB98CF48A8A42D12DCA962A9D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C71850F33EB4C018CFE38B50B799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C77B0-074C-41F9-91B5-8E0CE76645E0}"/>
      </w:docPartPr>
      <w:docPartBody>
        <w:p w:rsidR="00833ACD" w:rsidRDefault="00500D21" w:rsidP="0051038B">
          <w:pPr>
            <w:pStyle w:val="0C71850F33EB4C018CFE38B50B7993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DD6B83CBACE429EBB1C5B5CC8C14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6F2A9-076A-4FE4-B544-40AB5C7D36FF}"/>
      </w:docPartPr>
      <w:docPartBody>
        <w:p w:rsidR="00833ACD" w:rsidRDefault="00500D21" w:rsidP="0051038B">
          <w:pPr>
            <w:pStyle w:val="1DD6B83CBACE429EBB1C5B5CC8C14BD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599A4C61C45E79E9B63632F3DD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98D71-A934-4CF8-B6D7-AEAC31C99228}"/>
      </w:docPartPr>
      <w:docPartBody>
        <w:p w:rsidR="00833ACD" w:rsidRDefault="00500D21" w:rsidP="0051038B">
          <w:pPr>
            <w:pStyle w:val="920599A4C61C45E79E9B63632F3DDEC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0A4E592F77C410896583F8DE3986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005D7-8B4E-4B0B-862B-434399CDCAE5}"/>
      </w:docPartPr>
      <w:docPartBody>
        <w:p w:rsidR="00833ACD" w:rsidRDefault="00500D21" w:rsidP="0051038B">
          <w:pPr>
            <w:pStyle w:val="90A4E592F77C410896583F8DE39864F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B1F7939030041C2B760E54F9B221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1B606-1C83-46DE-A624-0BE464B0601E}"/>
      </w:docPartPr>
      <w:docPartBody>
        <w:p w:rsidR="00833ACD" w:rsidRDefault="00500D21" w:rsidP="0051038B">
          <w:pPr>
            <w:pStyle w:val="EB1F7939030041C2B760E54F9B2213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0E560CE68E4C5480D2B45CD387F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CFA8E-5ED1-4CEF-9817-43BD936886A1}"/>
      </w:docPartPr>
      <w:docPartBody>
        <w:p w:rsidR="00833ACD" w:rsidRDefault="00500D21" w:rsidP="0051038B">
          <w:pPr>
            <w:pStyle w:val="710E560CE68E4C5480D2B45CD387FA1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ED81C3238445038D9896F732D56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6EC5F-E882-4D4D-8A85-8639ECFBC3EE}"/>
      </w:docPartPr>
      <w:docPartBody>
        <w:p w:rsidR="00833ACD" w:rsidRDefault="00500D21" w:rsidP="0051038B">
          <w:pPr>
            <w:pStyle w:val="22ED81C3238445038D9896F732D56DE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60DD4E5A8C2443C98C4F6DF270F3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0BE4-D526-4ED8-9445-B27DB8CBFFED}"/>
      </w:docPartPr>
      <w:docPartBody>
        <w:p w:rsidR="00833ACD" w:rsidRDefault="00500D21" w:rsidP="0051038B">
          <w:pPr>
            <w:pStyle w:val="060DD4E5A8C2443C98C4F6DF270F39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6DFA701B4544899F4632C8AB72A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F12ED-241F-4C39-9827-0E6027CC7EF8}"/>
      </w:docPartPr>
      <w:docPartBody>
        <w:p w:rsidR="00833ACD" w:rsidRDefault="00500D21" w:rsidP="0051038B">
          <w:pPr>
            <w:pStyle w:val="7B6DFA701B4544899F4632C8AB72AC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3486515E31741E78468ABB383095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1A98F8-BAE1-4945-B8EB-4D2481C70ADA}"/>
      </w:docPartPr>
      <w:docPartBody>
        <w:p w:rsidR="00833ACD" w:rsidRDefault="00500D21" w:rsidP="0051038B">
          <w:pPr>
            <w:pStyle w:val="33486515E31741E78468ABB3830954D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81E31DA91F484A908CBE2CBEE11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71EE-4332-4155-9EAE-CDFE3241C038}"/>
      </w:docPartPr>
      <w:docPartBody>
        <w:p w:rsidR="00852A08" w:rsidRDefault="00500D21"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3B5918FE14DF38CA19EF6A3D52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B9C71-6660-49F6-91A9-744302DBB3C3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7336A6ED6D6B4CD2BA1DDB5AD8968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1A903-6D57-4101-9737-B8EBE84E8FA0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4A86E2DE7894C4FA10AB53EC457B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D6239-1466-407F-BFF8-F10649F8DBD1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E693CE69B9BE4D2CABF79159EC7D4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D4A6D-A3AF-443C-8063-D3F1CA0600ED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69E907823A6045CA90DC91960AF48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40DBC-6C2B-4AB7-B166-A07D3BBCEDF2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149780DBFA1740299588AE7A4E90D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07F38-1902-4168-AD72-D2BB70B500BF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961AAD8687A24BD6955EBB5B7EB80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D8D5F-12FD-439D-A121-1BC77B20BBB0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EAEBC598DC2472F8D573A2BDFF2B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A4772-813D-4515-9C12-DBC8680C4191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C77092CDD8148F0AA621DE1FE7EC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6982E-844E-4220-866C-8DB71E38C268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022D15214B1436AAE1E90A6A0AA4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D94D8-94EA-49C2-9BDB-62A5588E9986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2B371A90D5F74E879B0FB3F17616F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10548-0297-49D4-ABE7-CCFB07BEB359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560B6BFED06B4FF3B78136C3DA292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B992E-8A22-43D7-8CD8-8C11897C1A01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4411ED5A584BCC81E96A7DB415C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63211-DAC5-4B5F-955E-B3693FF47B74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AE4067B9865414DBB123563199A0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B48D2-D96F-4AE9-ADF0-EF503CE77BD4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8E10E5F5A4943DC8C5872BA06788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6EB70-70DD-4F40-82B8-4B0ABD56FD7B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A40797625FE4C60B8A4C14FBF384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615F5-DDC9-4517-B7F2-1A778BEC98A7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AF059DDBC764D50BE90F1EC2D0EE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C8EA-6A23-47EC-ADA3-A4C288B8D19D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C2488F988495424E95756E6C0E674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D7379-5B51-4C12-A89A-26FEDF5FB3C7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6CEB94C9BFE64B87986A20F6FC18F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08C26-34F6-4516-B07A-C14474FF8049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0763F19BD54B878CFEBF0ABA67B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5AEB0-F243-453F-B015-31704DAD5B96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A7B5AC632F2493C89B4598C8CE6E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14ADB-28CC-4CD6-9A07-08F61986DB18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4470544AD4642088579D51B64AE8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137E8-CB4A-434F-8961-769958E12124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D0A0B4BC6104381BFE0AF08B8854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B672F-8EC5-4DD6-93FA-98D3826D950C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A571CA3F10B4068AC2DAA38EE77B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6018E-8D5A-4A79-B1A8-BE1A3341EC65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362985D01ED441E49713247B05573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3DD2A-FB34-4A57-8028-CB6D2EC8EABB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BDF34AABF0B64FC9A38F8215EA8D1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BFF1E-0E6D-4D91-AD9F-D3A6CD1675C3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386167177D6455A8F09FF9156851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151F1-32F7-4AA4-8E0B-BCB2BC7FB55F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04A761D0EF2471B80381C02588A8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9A9C5-86F1-4DE0-B8A5-2CBFEC4A3254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4D3E20D65184CEF9A06144DD9C72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EE23F-BE25-4F03-ADB0-8C152D926078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381A9C679704B1F817922FF2671D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56ED5-8312-4952-9071-CABFB1DE24E0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5588382580B46F992E96575C5D9D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FB67C-7120-4742-94B8-5A8254D1CB5A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D00926563526411E87CE16355B42A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DD87A-0912-49C5-BACB-9ED005479D46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D0F2A1DF1EF74B3A9E85DDE419180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ABAD73-839F-420E-A26E-6999D15CD6EA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77E07A5791A448A78BB3CD950C726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FC35C-9F8B-4C25-AC5D-DACCA2D019D3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50B4B5BDFAC4F7FB28C9D72406DC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19BA9-4935-4417-BFBB-2BA23374264D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AB88EAFC048483CB22FB53635D6C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0ECFB-FD54-4A9F-88F7-CC16B4A96DBB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C87D2F2D71042C4BD0941DDE30E6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B38D0-C214-4BE3-8BB8-6C174ECCDD5C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58965235724C1EAF9E49EA56854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19694-4CA3-4033-825C-A10D99F52AFA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7CCF4A75E6E849499A462DCAE7F77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027ED-A1AC-4F73-85FC-572D0C61BBF5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108EE02B5EA49D8B47B9AFC48F66B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56231-8C4A-4A48-A7FB-EB545B722A1D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D0B7FB81631423582F1F0480AEAD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6ECF8-0737-4EA1-9F3D-73E216CE7B08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4EFA44D29FB4B58A488393DD7D29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BF41A-6FBA-45A4-BC7C-FD93B1C44BE2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901471BEAEE4E12A1C81ECC1F001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D4CA1-FF17-43A0-9C16-411039405CD4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202EA7B021548C1AA43D5C75AC60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49F36-6FC7-4951-A543-7AF10CD286A9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AFA16D285B24F8D921A30D46621A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9BA66-6F17-45EE-8751-45F176ED680F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62B6409963774C64A8AC45354E603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BD263-E427-4ADE-AEB4-58377A017F2A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9D6BC78D7E5E4BB2AFDAC657C4D64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B661E-5121-437E-8A3A-A7F487699771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99AEFD144CD64AC4B5EF848D4ADF7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6CD90-5456-4BC0-9B30-CF8F632371F1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894B4AD58404D9C803AE7ED8CF2A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5D0FB-44FC-431B-9167-C099E0CBEA05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46A358AD97546E6B8B361ECC15AB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997B5-EE94-4A8A-9796-6715C28DD497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0219FC127494ED8934097DCACD26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56C55-6D97-4669-A6FB-F175BDAEF8D1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F34E90E2E4347D7BFA7E2361D7A4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A64D2-1807-4DDF-B6BA-1D3BB3D6C781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58F4115200834D71A763D4D5423C5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64E7F-F583-4894-865B-109F5F9BEA70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056E0CB544144BE1BE601C44753EF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E7DA-CF62-49F7-B51E-DF5FD9B29C8A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17C4E0E8938421DB32966032E4AF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EBAC6-DC07-48E6-BF10-AB034A0AE426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1DFFF339CD1493E8A4162AFC6ECE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555B1-64E7-4D85-A8ED-CFCD4ED5B6E0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463F45FA7A94D7886F546B4D2B39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F2CA0-5D63-4D17-B6B6-BDB283885719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F0CDE3E9107413794633362DF440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6277A-3A05-4540-8511-12EB5F01E8C7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77A78D5F2C448BEBBB9E8801EDEC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759A9-D04D-40FF-ACB2-1CD7C56D549A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3653134E82CE4A24B4740FD1A3C5B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C7CE4-6AE3-48A5-8467-7CE3401F836E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32E0E28048624F67B5BC3C522A980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D6A25-B338-4A82-90E9-AF2ABB91CDD2}"/>
      </w:docPartPr>
      <w:docPartBody>
        <w:p w:rsidR="00852A08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5C479324EC7644ECBE4936A384F6C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192A0-E1B7-4540-9EC6-E236EE9A7C42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7350712F81B42C789B40A78E0C5F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D1895D-FDEA-4DE1-A3C4-3ACE83F1FBEC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0F6B431C3C4ACF880D6F15A57C6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41F5-35D9-4F79-886D-5D9F59B7F457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376FB1DF23847339BFD6C0282FB8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165C9-68F0-42FF-B237-39AC5D3D6541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39F32F1AE5745BC83C7EA4073624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54E0B-9D74-4CA4-8782-5FD2C58D0AB5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C21B02A02D4449899468C9BC79F17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1ED9B-B288-485F-9C24-752E78326850}"/>
      </w:docPartPr>
      <w:docPartBody>
        <w:p w:rsidR="00852A08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2E34F211D9AD45F2BF41560BF9F62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F8504-569E-48E9-9559-E409073B2A1E}"/>
      </w:docPartPr>
      <w:docPartBody>
        <w:p w:rsidR="00852A08" w:rsidRDefault="00500D21">
          <w:r w:rsidRPr="00693436">
            <w:rPr>
              <w:rStyle w:val="Tekstvantijdelijkeaanduiding"/>
            </w:rPr>
            <w:t>Activiteit</w:t>
          </w:r>
        </w:p>
      </w:docPartBody>
    </w:docPart>
    <w:docPart>
      <w:docPartPr>
        <w:name w:val="772C59CFB9AA4D5BBA8C0A0233261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B9C40-AB1D-4EC3-B155-9DDECC4C99FA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5D4FFE8EEF5427197F95A22FD919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2AD3A-2A7E-4B9C-B2E5-01C850D024BA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C4BDC9C804E43CCB2D5955089EED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F89A5-E06B-4B22-92A9-EF1A9BDCBE8A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D3908DFDF1C48D5AFC1E4B6885BB8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77E88-472C-4CF1-9619-E01B49C3E8DB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5A4E5107D9F4DF9981DE70A7567C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9A5FB-B67C-4F32-AC6E-8341C28F81E9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F01A8BB3AA9043FB95A87D4D026AF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8CB5B-0C2D-4188-A87D-2EA3C7C1D302}"/>
      </w:docPartPr>
      <w:docPartBody>
        <w:p w:rsidR="00852A08" w:rsidRDefault="00500D21">
          <w:r w:rsidRPr="00693436">
            <w:rPr>
              <w:rStyle w:val="Tekstvantijdelijkeaanduiding"/>
            </w:rPr>
            <w:t>Activiteit</w:t>
          </w:r>
        </w:p>
      </w:docPartBody>
    </w:docPart>
    <w:docPart>
      <w:docPartPr>
        <w:name w:val="81C2436B320B4BA7A7DA2E8F13876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DA9B9-09D1-4BAB-9F34-11D8C914444C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4B2D25E1717416E85156D5E96BF5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28392-EF45-4392-824B-DCA829BD3E50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AC08CEA43C54B749E751A84706EB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03CEC-2AAE-4A39-8A6F-8D5DD88C8B01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C45B4D58AE64C00B7BE0DFF220E0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37FE3-6121-4A90-ADDB-9A913D5D0835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841182FE76F4A88BAC0432D74EB2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9DA45-0A3A-4115-9496-4594226DD9EC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B45916CFEBFE42D8A4536416EA8AF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B5EC8-0FA5-4175-B9E6-4FE91B9E8490}"/>
      </w:docPartPr>
      <w:docPartBody>
        <w:p w:rsidR="00852A08" w:rsidRDefault="00500D21">
          <w:r w:rsidRPr="00693436">
            <w:rPr>
              <w:rStyle w:val="Tekstvantijdelijkeaanduiding"/>
            </w:rPr>
            <w:t>Activiteit</w:t>
          </w:r>
        </w:p>
      </w:docPartBody>
    </w:docPart>
    <w:docPart>
      <w:docPartPr>
        <w:name w:val="9D948D948FAA47C09A8A9495011FC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738F2-5B7B-4F5C-B9B9-2C496E586B5C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94EF48DD93A34A6AAA689D9527CE1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B60F12-B659-4F27-A3C5-5CB381C682E6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A0F48D56BEA40CB9C3AC604E9209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D2454-037D-4F30-A51F-89DE6724CEA4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C01EDF46224A6C8A8873B2A1F18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88E08-3C3D-46DC-92CA-544A1CA413AE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EC7329644B542438CD2980BA4FF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C0653-15E8-428A-BCDC-C42CC9A812A6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727667BDCE524606A9AC8DB6CE7AD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6DA3C-414E-4B81-8D10-3E44543495DE}"/>
      </w:docPartPr>
      <w:docPartBody>
        <w:p w:rsidR="00852A08" w:rsidRDefault="00500D21">
          <w:r w:rsidRPr="00693436">
            <w:rPr>
              <w:rStyle w:val="Tekstvantijdelijkeaanduiding"/>
            </w:rPr>
            <w:t>Activiteit</w:t>
          </w:r>
        </w:p>
      </w:docPartBody>
    </w:docPart>
    <w:docPart>
      <w:docPartPr>
        <w:name w:val="AA1C8E52E6AB4359A201F879C7F35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5E66C-CDCA-42F5-894F-30BE4920668E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B927CBA67E1404CAD6C4AE008702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8B712-2099-4707-B4BD-A49FF4B0D28A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24C3C523983439282362DEA36D85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271B6-79AF-48BF-8F61-A7206B73ACCD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A221A8B5ABA4F82AE92484C0D1F7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DF46D-10FC-453F-9A78-7D23EB6C5124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866934F44144779DD99612C9272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8DCE5-C52B-454C-BDD9-9D078943E3F7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D7AFFEF872C149BA83E52CE8A6A59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C30B4-4353-4ECA-8B40-5972458FA724}"/>
      </w:docPartPr>
      <w:docPartBody>
        <w:p w:rsidR="00852A08" w:rsidRDefault="00500D21">
          <w:r w:rsidRPr="00693436">
            <w:rPr>
              <w:rStyle w:val="Tekstvantijdelijkeaanduiding"/>
            </w:rPr>
            <w:t>Activiteit</w:t>
          </w:r>
        </w:p>
      </w:docPartBody>
    </w:docPart>
    <w:docPart>
      <w:docPartPr>
        <w:name w:val="754EB4083BBC4BA380A9054696792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0FAFB-574E-490B-9081-FE1E91C01B3C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D8B49CE67A345C6848C98BFB9A0D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9B921-0D88-4366-BDAA-93B3E0782E5C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56E2D064C6C4C988001996AFA8E2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0A5DF-B99D-4DB4-AF56-1A3CC056EA26}"/>
      </w:docPartPr>
      <w:docPartBody>
        <w:p w:rsidR="00852A08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C274B89945746FC945E9BEBD4669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20A1F-4319-4895-BBC6-82EFA0E299E8}"/>
      </w:docPartPr>
      <w:docPartBody>
        <w:p w:rsidR="00852A08" w:rsidRDefault="00500D21"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A05BE8E75C6453BBF29B7ADF70C9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6E5CF-FADB-41DB-B4ED-667448392F9B}"/>
      </w:docPartPr>
      <w:docPartBody>
        <w:p w:rsidR="00852A08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3E068EC15A1E477EA84AEE2281CBB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2073B-FC64-4424-9263-9FA88103DB0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9133B1D9114FABB88955803B650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57865-33BD-4812-ABD4-A0CBFC11FA4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CD7F0ACE7684932A88659D2B5DDD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9AE79-D061-4828-98A5-80BCA478630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F0C69D4C654834BCCFA09275189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08E5D-116E-4C87-8348-0CD3D9D7703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F67FF0CA72C41949772D73ACA99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2608-FC66-4B85-8553-93DE21D903E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69920E0A8674D2A946920F2B71F9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2CAA3-D3A6-4748-AA2A-7B00BFD9EBA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2A6AAA332844A51846BA7DE15DEE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CC4D6-51A8-48B1-865C-C3CB975090D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7EE6710F3A54DB680780FE2090DF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5FFC4-8274-4885-9E23-2BDDF5EE26D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D13B9B9B7425DA412453273039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DED1E-A0AF-4F37-AFA1-8B6D40B54A0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C12CB13D0249E2A4E16BFA27A9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43B60-F28C-45F1-AC10-3083AA63642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F7BCC854F24378B0ADE3A5E506E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DDDE9-B1DE-4884-82FF-E18A42C39DD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77B51F9CE4473798AA4C24FE378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EA681-E8AD-4961-B4AA-4F405CA881E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A0F5D864F34D92BFE5123B795B9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FE1F5-84EA-43D1-BC1D-988441D1C06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76E196D4E9142B3AE51FA21C019D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C9946-F3A8-4396-A691-25C6DE1BB27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EB9233211B4EAD83684D2BBE20E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C8AB1-EB17-4C22-BB09-FB02D385CE20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2643D5958D4B69873931C7FFDD8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80729-D10E-4D61-ACBD-C53AFC61F3C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FE81ECFEE924B06865123FF871B8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98E9C-EF0F-499C-B4BB-700BC1FF50B7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29BB9329A4C4E53918F0A5558802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3973F-91FA-48B0-A912-A5A62B31BDC7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2ABAAE8AC7449A5B2A1FFABD8FED6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11770-763F-4409-8F65-C704E7E59C70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3222E0C50A4A29AAA6286C768A2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B924E-11F4-4A88-9F11-40F5AE8554B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5315D482E944DA8BE7E6EB83D7F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EA6DB-0854-4A72-9063-20C96EF0226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9A96FAB86746CEA2D0773FA46B9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D440F-8868-4777-9AB0-E22455E2168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E1E341F71C4FDE935DA897EC21E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615E4-2906-4229-A423-33E34298393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4D13AEAC524DBF907938027BB7E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1591E-9807-4ED7-810B-8EA4ABB32DA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746B5131FD04237A0A611AB97630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6F15A-BAEE-4907-8E28-4A537351B66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F7B2147538462995A4C0134F017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BCD24-3F0E-47F9-B618-1AD9F864372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6753C2DD14A418D931F368559830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47A08-5751-4806-B0D9-1BCFA2B44347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07BB1F666FF4660B4C9B12D474C4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54582-91C9-4306-AF8B-6A9F331C3CC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B0901493AA34341BA60066007B56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5DBF7-E0E5-49FD-BAE7-9F659599CF2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AF9CEE78624538BF93C08875F21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0E60-05D6-4A38-BF4B-ABB42BA4B2D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0A6C9B6C488482E85E61C6A6A87A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EA972-46F4-4DCE-8FC0-ECA842FD2E0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B970C1B554F4A76B4EC1B950DE2F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ECECE-016A-4564-8D38-C27187A3E79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02B09FA5514B22B851C917C0BC1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97E-596C-4FB0-B272-FF220D0DE7B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4140BEAF8C484DA7C6931BA81D3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EDA55-0783-4856-B5B9-2F82D3D9A52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42DFA632BC4C29B8F57607DBFB5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C3FDF-5E95-463F-B483-62F842F3CCE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1E477EAF5064E67B708DE23835C3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58C7D-EABE-4ADC-8502-4A1A9F28642B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2CF15D6B62462B85835499D1098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52D08-4922-43DF-A00D-613DB4631AC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5AE4350FC964D3CA51B2565ED5E3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2DE61E-2558-49EF-A49B-D53FACB47B3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890ED7EB664044B9D65248C0993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8241C-D617-489B-8E44-F2914221B3E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4E1D03670E46728C1CE3F9CA27A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1FB75-43E7-4B39-A471-5F7DD2452DDE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547ACCF9E349EFB5CCBD872CB48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A2880-E994-4299-9D8B-7CD74CE7A7F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13F724694F4EAF999794E5111D1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96695-FD5C-4A31-B331-B05C17ADD3D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56DABB345649F18713D5B1ADCC6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C173A-2C43-4C30-8313-C488BAF1682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A7DFD6DC304F0CBB7144FF93DF1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C62D9-A2CF-4A04-9E74-5B1C11D84AA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66A381D4394ED3AD5B58A87CEDD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4AC82-5C6F-4D58-A3E8-F611B742BF0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DF27F51F84498C91D7C8962711E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195F3-8252-4EB2-B106-D6ABF0AAD75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EE7C562EB482780770F9CC2F84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68BFD-5D41-42D8-AD52-99A9C351CD45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980E3A6FC44021BBC5F8660F6AD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05CC3-2563-45D2-8C32-1B60C6FD469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13996990F74F198560B3F83F16A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19C1F-4C29-41AD-80FC-13510C393B8B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94F56C83EA424FA730DB37C321E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45A2B-8E55-4327-B0CD-4E2B9E28187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DB420FF6CD449D18216825BE02D0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E5A89-9ABE-4722-98F7-DFEC94B3567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514A27F9A0D48918CFA93E7DE151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AA85C-F9B8-4B67-9BA0-A8503084E330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5A1B847E3E645038F418FC0C95B6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22096-6E23-4C7E-AF42-027083BA42B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733B5D5B294650816ED7EB22ACF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2D721-8932-4D2F-B7DE-D301A6496C7B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35D04F3CAB04CEFB31EDB53ADD3F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9C074-8089-48E5-B0E3-A3D2F9BBB71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0D7CF2B8B7F4EAEA74CBD9109A2C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A45D0-D74C-4A89-92B8-DB541437109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5B2B8AD966C4C3E9FE3148115FBD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93707-F06C-4791-B752-F75B7EE929F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6FCF4C8864243DF8DB7EF9FB75BC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8240-27B7-43B9-903D-194337A71A9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C245273260445D1AD97B5EFE917A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8B981-E741-4525-ACC8-7A84E8211237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8178D4B5354EC4B13CCC187FEAC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E83E8-7E0D-4105-BC2F-F4649D78F3F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787801D255413BA36AE2B7D795A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43905-33F5-4633-9A36-5B1FB88F01C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FBD926FCC044699E7808B221241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FCFC0-2F41-47F9-A683-42DE9AD5FA5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2EB856D66B41BC85177C049DEEB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A58C8-BA1A-44A6-B0E4-30EC751BE74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733178676245F599C8FA3D31B75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257AF-A9A6-4A0E-912A-09FBC06151D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FDB5939B9B54E17AB1F6A81CF979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AEE51-25CD-4272-975E-FCA79A3207A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175EF44468F43E68AC99EEC00FA94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7C16D-90D3-4A3C-917F-05E6C42C618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B5F41C47714891999249B339EB5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0786-98F2-4DAF-9D83-171FA9E9014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1B4AC81D35844BCADDC8261A10D1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3A47-A6AF-4461-9DAD-3CBA4857C6CB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9740B2D2C1A45349293A867C2F85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9658E-226E-4EE4-B75E-F0BE49E69B7C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1D16D1D85A542D0BC14AC9947D86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9B978-EAB7-4963-BDBA-00DDCB585A1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E57E34F56647348912303082947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2464F-F90F-42E6-A26B-AC699C9EAD26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49A4AC2DC24A8C83FE974B08E77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58045-E2FE-402B-AD2C-64C0CA894A2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288EFAD71324EC697DE7DD9AE1EB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CB48C-20CC-4B51-8A73-A09F3EE8AEF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4D876F4594446593E6482B31DCC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6DFB6-93BC-44E9-8062-7DB08C391075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A5C5B35EB3C4F52A0ACAA773E0F6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0175F-EB84-4A8D-A40F-D810148060D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435D076DB8B4921B44222B214BAD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6EFBB-EF94-4851-ACE2-A1191398052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634F5108A3544FF8619FA4B93008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0D72B-75B7-4E02-B32A-1E1903565DA7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498782E2934744B2771F80EB7EC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B3C31-420D-4B7A-AEDC-15366ABCCAD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F299A6E0F544ACB5FF82F549BC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047A3-70A1-4892-888E-7B695035B7A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1DAED61DDD4F289B4C47D77CDD1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31CF9-C95F-45F7-ABE9-0337F44B7EA1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64421563F3B41B199E5702E6E7A1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677D1-90CC-43B5-B2EF-FD3A1902D13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C36CF2C834A4158ADDF34E3754FF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BBF13-47D7-4A8E-B323-5895780054A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8C988B3D25487E81ACCDDA29D28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502BC-BC4D-4ACD-A6EE-0F8424FBA27F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CD38A56F56F459F853306A0869A9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3B061-D74D-4F84-80D9-7D955B10B8A5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A4956C8FBB4406BFE096DF40A9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F457B-DD3B-4CA5-883C-E41F7585C584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8A27F2734B4D4590A27CE0C7A83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AA7EB-6BB6-43EF-AFB4-5713681933F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7E8FB510A442CAA275B8A1DC29E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F5130-240A-4B6D-A526-69E0FF664CB9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B710CDB734943A9A3C77A50D1D27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FA68A-F1B7-4D31-9700-6C89D0396E8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9A63D3268E0447FABD52850B3426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3EA39-1630-4EBB-833C-06C485E3221B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346FC263D23461A8EFB413BD7D0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AF853-1498-4FA6-8331-B18324EA8A33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11B4D009DA46018784D17F9605D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9B26E-4FA1-4215-81AD-33337BC202C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0F4DACACF9D45E9A764A5F3D47C4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AA806-CEF7-4A0C-B407-3CB906DD11D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25C9EE4E91046A08E01A034778BE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CFEB3-EEB3-444B-8505-1EB5F6C9ADF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F9A2C82C174CF386209223929450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3BA88-ADDF-421C-8DF4-265164345F0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4DC1C67D824BE6879931071B36A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1E815-8BDB-4837-AD6C-24652B9F1238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0809353EB41423C9E061C0ADE6A7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2138B-B620-4CE6-A50F-382E3BA86E12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BBEDD0122D4FCD9F6B9D1FD252C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62937-26F6-4430-9D46-E4ADA71BA67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F4CDC9108F4A97B713CAA69F4C1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5D9FE-C79F-4EC8-B554-33E0423D19BD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355B6B58C4CF79BD67F5491FF3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0D654-3DA7-4001-AE57-D595A7CFC36A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E36D3BAE404BA5BFC941920A133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C49DD-9871-4F16-8CFA-073E18D3EA00}"/>
      </w:docPartPr>
      <w:docPartBody>
        <w:p w:rsidR="00852A08" w:rsidRDefault="00500D21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F1E4E98BAE74BC88C4DB4DCF0838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99E0D-FA8D-427A-9CA0-60B5DBAEBFB7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BB76305EBD1E403594E33D5278B9D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FF8FE-19D7-46F1-AC63-741F13F7E23D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C31360CD4164452DBF227DAF014EB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44B55-829A-4C5D-8A6E-0CF563E66783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C969AF7A91A43589D0FCB11ED336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92664-28DB-4A07-B47C-55FF86EC49B1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12D36099BE640F9B606ADE229A0C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7A251-1381-4411-B7B1-A2F9A9A8CE75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DFFDEC12605E4A918C863236E8867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BFF01-7CF7-4C4B-B6E2-0D9D233AA03E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DCB2023B7E8D4541894583271D4DD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4B6855-DDAC-4EDD-90D2-14EC9BB99F6C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C9B9D648F8F24CD1BF6AA1E4DE06F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68BBD-F589-4C3A-8D98-2DC4E7214862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85F78CB6CED475F8C77E6F96E18E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B416F-298B-44E4-9E50-0F314CA16CA0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14584C85911E49BE80CAC857DAEC6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3996D-D8DA-4160-9309-A2E1983691D7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4F60558F19A4775A3FF1F5AF8CAF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980FE-679E-4C65-81B2-46B87FFE8F0D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7B4C44ECE8E64F189E90FBB93A7B9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85BD8-465B-4AA4-A4F5-8FA9211ED9A0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74533F2DD4CC43EC8AE4F10D1F5DA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3ACA7-CC7E-4D91-B549-32173B6739C6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49D9523AF7947F3AB1A124EF69CE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D6654-14C1-424D-AEB0-D52F9A9BF98D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40ACDFDE0684FC591AA776D42D87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2188B-9574-476E-9ED9-811D6811659F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77714BB1BA6D4EAEBC0FD0D7B2C46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1A650-F63E-4741-B927-D0099CC655E4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3629B402DC7949F899C2F58518EF7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8F04F-74CB-4448-B163-752D6DB70EAA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00A1E6610B7F429280CC8B020CA96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D8E2-BFD2-4367-80B1-7CF33E3C0734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A1D139FB4374B22B79236C0329C40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ECC9-27A8-4AE6-9B1C-E5775AFBE794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1355696842A54113AE7137C03E62B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314C1-9D9D-4AF1-9F1E-D1707CEDACCB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67024FC6BE164F33957C9D11736C2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B6733-80F2-4855-B790-2A9EC5857C27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54DFADC5177F44CC89E29929162F7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CAEA4-143E-4EAE-8C25-0E73A4A86522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AAD34E6442864AC39C90CFAFB25A7F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9652D-F2F7-4A00-8FBE-266893DD64A9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A756A07F7A241EF9F4E92493699F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BC93A-AC3B-4D3A-8DF7-43AD22EAA702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A428323B633466D86677B4590831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57225-2785-46F6-8E12-39524F0F5E2D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26918B05D6E40888EBDB0742679DB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1BFB6-86F6-4A4D-8D82-BF5F8CB08263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1D99403770BC49E8981D0B46AF4FB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9595C-60C9-4B49-996F-9EC87FE5A4AD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089D190278D14E2EB1DAC9C643816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B6A7E-47F4-4DBE-A2DD-E7C9B83205CE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47EEFCCC84F4E1981DB62A665AE2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2DD60-FBDD-426D-8AC4-90FD1C939844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323EC6DF751A40929CAEACB0FA44C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9BC95-83E4-4EB5-889B-79D8B2D5889C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2ED46E617A74BFF8E552093E1630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328AA-36F1-460C-B7A6-460AA6E34184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62F12003BF9D4031B0F7BB667DBD8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5A3F0-670A-4A8A-8A9C-63CFE1A0F8C5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CAFA9D395FE94C428F818A12B49B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496A1-2C5C-4341-B048-0216A857E931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A20FFDF5D1C4C33B5AEB17331895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2A831-407B-4539-840D-2DEE8A05703D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B6A1FE25A3D74207934620B2FB055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91CA0-A32A-4A85-8991-D2B2E35C18F9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16862AEE95FB4B96875BC6ACBEBA89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04758-A221-4DD1-92AD-7C671ABD1236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AD4F0E3C23874AFEA737D65C82125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4786-B71C-44B2-A741-F7B2EE6C2AE3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BCA7109F2652400E97D6F92116D2B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86C75-F8B5-4B23-8775-D92B5D8F2F2D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AA6662AA622F453EA847857BE7796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AC72D-E2A3-4122-A95C-2DB2A6694784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AAE4ADB230B474FA75E06226C334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EFAA6-DC47-49F4-87EA-BC1EAE1334D4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F79B421279C47199D3FB357DDB69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016D2-77D3-4AC0-9B2A-8ACF8F503BD4}"/>
      </w:docPartPr>
      <w:docPartBody>
        <w:p w:rsidR="00852A08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F0369CE0BFFC43659EEC791D37680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97CE6-807D-4A46-AC33-16DD7AE797F7}"/>
      </w:docPartPr>
      <w:docPartBody>
        <w:p w:rsidR="00852A08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61FB358D48B842CA8AE4685FD72BF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AB4FE-B38F-4787-A233-A96E796EEAB2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5CD68B276EF4A5097BA09322A4F4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2AD8C-EDF2-4335-933E-AE2BAF593C99}"/>
      </w:docPartPr>
      <w:docPartBody>
        <w:p w:rsidR="00852A08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7FF2545E90E94DCE909826CFD61D1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C88AFE-5993-431F-979B-F87BB4D5CBAE}"/>
      </w:docPartPr>
      <w:docPartBody>
        <w:p w:rsidR="00852A08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B9B060879E5747FE86F5D76F5EFFC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CFB4F-FB49-4BFD-803A-A484627501E7}"/>
      </w:docPartPr>
      <w:docPartBody>
        <w:p w:rsidR="00F427D1" w:rsidRDefault="00500D21"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610DD0550A574331ABD9CDF751CE8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3742C-1136-40C3-8C65-2347B1A8CE03}"/>
      </w:docPartPr>
      <w:docPartBody>
        <w:p w:rsidR="00F427D1" w:rsidRDefault="00500D21"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E3B973D997B4EEE9795EA358A49A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50182-E193-42EB-B632-89CDBC46422A}"/>
      </w:docPartPr>
      <w:docPartBody>
        <w:p w:rsidR="00F427D1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F43E0DAE99DE4D059FCCE63330CA4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26C06-E535-47BB-9CDA-0F6E12EF22A0}"/>
      </w:docPartPr>
      <w:docPartBody>
        <w:p w:rsidR="00F427D1" w:rsidRDefault="00500D21"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5BA49882A1774EB0A377CC3AEE211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7FA57-5AE0-4D1E-B6AD-8C340EF51535}"/>
      </w:docPartPr>
      <w:docPartBody>
        <w:p w:rsidR="00F427D1" w:rsidRDefault="00500D21"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AB64BBF8B28F442981F3DA8746823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5F30E-4FFB-4C74-A28B-FD565C24CB0E}"/>
      </w:docPartPr>
      <w:docPartBody>
        <w:p w:rsidR="008863D9" w:rsidRDefault="00500D21">
          <w:r w:rsidRPr="008C6246">
            <w:rPr>
              <w:rStyle w:val="Tekstvantijdelijkeaanduiding"/>
            </w:rPr>
            <w:t>dd-mm-jjjj</w:t>
          </w:r>
        </w:p>
      </w:docPartBody>
    </w:docPart>
    <w:docPart>
      <w:docPartPr>
        <w:name w:val="8E3D3991297F4C8488993D5B1AF6D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668D9-45C5-43FA-AEDD-811026A093B6}"/>
      </w:docPartPr>
      <w:docPartBody>
        <w:p w:rsidR="008863D9" w:rsidRDefault="00500D21">
          <w:r w:rsidRPr="008C6246">
            <w:rPr>
              <w:rStyle w:val="Tekstvantijdelijkeaanduiding"/>
            </w:rPr>
            <w:t>Kies certificeringsniveau.</w:t>
          </w:r>
        </w:p>
      </w:docPartBody>
    </w:docPart>
    <w:docPart>
      <w:docPartPr>
        <w:name w:val="C20E9EF8977440B08E2BBCF27C037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322BD-4026-41BE-914D-B3B49235E49F}"/>
      </w:docPartPr>
      <w:docPartBody>
        <w:p w:rsidR="00954093" w:rsidRDefault="00500D21"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75AA3BAD9BA14E1FA38B841C2166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7963E-85C0-44E8-954B-935CAA76420E}"/>
      </w:docPartPr>
      <w:docPartBody>
        <w:p w:rsidR="00954093" w:rsidRDefault="00500D21"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B75A2CEBED6446E4A22E281B7B730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2164E-9F05-4D44-A44B-7A9D3C8E6C7D}"/>
      </w:docPartPr>
      <w:docPartBody>
        <w:p w:rsidR="00954093" w:rsidRDefault="00500D21"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7C820814C6954E6B95F955F46D824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C8B29-66F7-47EF-B22B-EC29968CF5D2}"/>
      </w:docPartPr>
      <w:docPartBody>
        <w:p w:rsidR="00954093" w:rsidRDefault="00500D21"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A80AF73B5CE8436E826C2400BC750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034CA-13AC-4710-A0A5-2B89D9955902}"/>
      </w:docPartPr>
      <w:docPartBody>
        <w:p w:rsidR="00954093" w:rsidRDefault="00500D21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9C40B9EBCD44447F821FAAF43C237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A9D70-E21F-4DDC-B43D-94B1B66B8D63}"/>
      </w:docPartPr>
      <w:docPartBody>
        <w:p w:rsidR="00A0347A" w:rsidRDefault="00500D21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9D78A7E27984A10832F7FEE33872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1C583-68B2-4989-B5CF-BA8085BD8B7D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14E40E70A705484185FB6E62E3A66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14253-5F0A-4115-B5C0-5CF535255058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0111E8235FC44669A62DC8CEB01881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0A68C-B7E6-416E-9B19-6626D2D4D996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67BF533EDA0434D9808AF1D587A3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50A55-092D-4976-A567-F0D601D72858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AE464D46E444EFF978BDEF6815D6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0F5CD-7E1F-4D9A-9814-ADC7E60CC8D3}"/>
      </w:docPartPr>
      <w:docPartBody>
        <w:p w:rsidR="00A0347A" w:rsidRDefault="00500D21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DA6C598C5E46698436ABECEB442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10FBC-977D-48DF-9517-890770C0C872}"/>
      </w:docPartPr>
      <w:docPartBody>
        <w:p w:rsidR="00A0347A" w:rsidRDefault="00500D21">
          <w:r w:rsidRPr="00E412ED">
            <w:rPr>
              <w:rStyle w:val="Tekstvantijdelijkeaanduiding"/>
            </w:rPr>
            <w:t>Rol referent</w:t>
          </w:r>
        </w:p>
      </w:docPartBody>
    </w:docPart>
    <w:docPart>
      <w:docPartPr>
        <w:name w:val="B9B385C32651474BB4FF4F69C2266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DB283-6023-4B44-9164-2CBEEF550152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97F5778D05DB473FAFF4696F3EC16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568C0-EFA8-42AF-8730-97D98E0B5118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858F3CFEB774499BA527ED417F451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3F851-3CB0-4FC6-A547-AAE9BACA7550}"/>
      </w:docPartPr>
      <w:docPartBody>
        <w:p w:rsidR="00A0347A" w:rsidRDefault="00500D21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BAB211856F4465AE085FB1EC51C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105E-1FCB-48E1-9FB1-8824FFD42D65}"/>
      </w:docPartPr>
      <w:docPartBody>
        <w:p w:rsidR="00A0347A" w:rsidRDefault="00500D21">
          <w:r w:rsidRPr="00E412ED">
            <w:rPr>
              <w:rStyle w:val="Tekstvantijdelijkeaanduiding"/>
            </w:rPr>
            <w:t>Rol referent</w:t>
          </w:r>
        </w:p>
      </w:docPartBody>
    </w:docPart>
    <w:docPart>
      <w:docPartPr>
        <w:name w:val="96CFAAE18BD54A4BB9B651FAE68C1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0B67C-7817-464C-AC25-24B295D24E9E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CEA1BF6838C4BF9B54D58C905B15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7A918-4DFC-439B-B5D7-D8B6FDB09172}"/>
      </w:docPartPr>
      <w:docPartBody>
        <w:p w:rsidR="00A0347A" w:rsidRDefault="00500D21"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066716DE6774925A66559777EF60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DC322-0583-4464-8DA3-E5DD3D396E56}"/>
      </w:docPartPr>
      <w:docPartBody>
        <w:p w:rsidR="00A0347A" w:rsidRDefault="00500D21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1874E801774E90A6294FDBEE4F2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22515E-75FE-4464-9DF4-241B56B6CDB6}"/>
      </w:docPartPr>
      <w:docPartBody>
        <w:p w:rsidR="00A0347A" w:rsidRDefault="00500D21">
          <w:r w:rsidRPr="00E412ED">
            <w:rPr>
              <w:rStyle w:val="Tekstvantijdelijkeaanduiding"/>
            </w:rPr>
            <w:t>Rol referent</w:t>
          </w:r>
        </w:p>
      </w:docPartBody>
    </w:docPart>
    <w:docPart>
      <w:docPartPr>
        <w:name w:val="F0B1B41AAE2C4C8AA5D2FBEE2B8A2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4D33F-B0A2-42CE-BB32-9F69E447C483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8DA191BA51145D39F8AAC9FBA9BC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0DA5B-5951-4DF2-9012-6DD56AFD0BC6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E597A566F3C8436788B4FFF34F46F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93A80-FB8A-4D0F-9C20-1AE768168506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530FB8F1DA4A423DA289CFFE3A881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3D548-4547-4391-82BC-39EC20279589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BBF5312FD374CA08C7C999760BFE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CD8171-8351-461C-ACE6-0AFCD0EDCDAE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3B09F32CAA634CEE84928E521CB34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10ED3-5653-423F-982B-D369443F1659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AB2B0C8E2CEE4615A4786D96D37EB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FCFF5-C14B-465A-8078-E9206E1AA807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EEB22D3473D475782E391DD9AB94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C2886-0D23-436A-B8E0-52520B49B920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BA761158C4F4AE48BE8FB1BFDACE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3A259-5EB2-4C46-A266-B3CB7E561A0D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04F9780622534DD7996A4A7EB86510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7A4C6-4746-4CF5-9B91-4AD28699D77F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7C416B223A84124BF637C3FC0AEF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C3709-F745-4C90-8206-E0B8D90F2E0D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6D3952ED011745A999DF15711CC8C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89BA4-132E-4E7A-B188-36B32F4A170A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384B158A9624BF093FD4E546A2FF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55DD55-871C-4BF2-91EE-BB661DC95BFE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4F48C91E5F814C64A1662449B1FA69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F1BFA-C3DE-4CB6-9B35-18544CD5BC91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CC4206E980D4E0897B43B38B07701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F9EEA-BEF5-43EE-8BFF-A498728850F6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EF0FF2D458934659927BFAC78C625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C50D5-5197-453A-AC37-CA94C18796E9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78AB96E6BC754ADBAE7ABD186A37E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6B65B5-A702-400D-9103-6324E87C984E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51AA1AAF7DC4A108E2F2F5505861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D3185C-0577-43A2-BE30-AA9DEDEB58FE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384730B3CDCC480890F72D698FF95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2DF7-73F8-439B-B372-B17294705219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CC039EEFA7D04EFBBD9D5274ABE95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0C82-D64E-4BE9-B5BC-9E3C7129F0A1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3DC7E672A1D742BDAC377BA8D3990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EF1ED-F727-42CD-A06F-93AA5CD8F349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00169FC5FA6549D1ABC546462501E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A67B79-6FC3-4512-A906-3F4CE2FEB55A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1B39C3F9EC2C4CDA828D884FA9C64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20465-D9DC-43E7-9482-11BBD907463C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35E38C0A1ED84EBA84880FBD09E68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C3D12-D23B-40E0-A045-0D718DBA1239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78FF74F25474949A64645FE4E680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0A9D7-1E66-432F-93EB-373A2392C9CB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CE1A92015FAB46689127F983C8608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635E9-583C-496E-9A31-860D36E18938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1DA0769DAD9490CBFFE60A2D8D7BE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4F206-C301-41BE-9802-F85FBBBDD6F9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15A2F4ACE4D48AB881078411B2B7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08E44-6724-4215-8857-D79D27142B9E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E584B964B764FDDAA6D97A13C138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2C4B7-B43E-4E2C-A4C3-D3DF2C296E3A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81F2B88033E4FE9A7B5D83D6D568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760CB-8DA8-419E-A0EA-1A1F85A960BD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1E633F2647A4AC1B14B3CA5AD197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DBB5F-C31F-486C-826A-10D75080A1E3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28B88A84E934549887C394485F2B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2339-2B97-44CE-A10D-56D43488DA10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A72D86CE54874045A26016FCFBF79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0D7F4B-783C-4CDB-B332-3D808CB87A02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2958C6E3F4A243ECB68222EFE3917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194EC-856B-4D4E-AE79-68DD174E89C9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B60FCC04099E453B8E433C37DCDB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85CFA-5A8C-4DEB-8D05-4F83441ECBFC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A532E297A9A34301A2A3F03812A9E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A259C-281D-44DC-9EFF-6E7E3FA7284C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064F270FACB4260B2002BBF115DBC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F5C6C-15BD-499B-915E-49702843563D}"/>
      </w:docPartPr>
      <w:docPartBody>
        <w:p w:rsidR="00A0347A" w:rsidRDefault="00500D21"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E9C18B21EBD5466CA987CB5B5A795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34E3F-5DE0-4F54-96CF-053193076538}"/>
      </w:docPartPr>
      <w:docPartBody>
        <w:p w:rsidR="00A0347A" w:rsidRDefault="00500D21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A422CED7E6847CBA4A728890FCD9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9BAE8-502C-4339-95B5-D86B7F62938C}"/>
      </w:docPartPr>
      <w:docPartBody>
        <w:p w:rsidR="0081152E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8F09290B47DD483A9DF1593C43E60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AB86A-2030-4017-A665-F3F3393944B7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D914E3E0DBF449DEAAE64CAACFA49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E5202-8F14-4201-BD18-8D9D89489980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FE6EA5ED0E7C46548FC128D986FC2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95E39-D9BD-45B8-AE6A-0D9EC95FAA80}"/>
      </w:docPartPr>
      <w:docPartBody>
        <w:p w:rsidR="0081152E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3942545625845CA9AFCC72E2D516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C5A94-3ADB-4524-9E06-9A683852EEB7}"/>
      </w:docPartPr>
      <w:docPartBody>
        <w:p w:rsidR="0081152E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CD0E6DDC58874CF3AE8CB77A48D06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DBAC0-DCD7-49B0-A109-F04682FDAC1D}"/>
      </w:docPartPr>
      <w:docPartBody>
        <w:p w:rsidR="0081152E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336F859AFA07418F9C0369A716255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FFD49-7089-425F-A2CE-12F733963E8C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1D25E86F949D45CB8F6E766C4AAA0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4423E-F0AB-4A69-AF89-8CB3687806A9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DBD2FFA5B4794D18BE19D21AC52B9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EC145-A71E-439E-BC28-9A53E5955092}"/>
      </w:docPartPr>
      <w:docPartBody>
        <w:p w:rsidR="0081152E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86F9249E6054CEDBE1333F20F5C8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7D50-AC29-412E-89B1-9BE5094EFDDB}"/>
      </w:docPartPr>
      <w:docPartBody>
        <w:p w:rsidR="0081152E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C7C5E5146FC94B99B0BF1D689E6D7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17B56-A14F-4F18-BB7B-CD310B77235B}"/>
      </w:docPartPr>
      <w:docPartBody>
        <w:p w:rsidR="0081152E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9CE6D923F97544869304A8E8F9F3A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668F0-EB33-4586-9E42-BEE3B0EB9698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E96DDEBEBA8F4ECE8D1F9D608F124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337C7-3FCB-4735-8A25-1A7046DD8F35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6D217DDA3E7A4039B25417C8C6643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3A4DB-D543-4788-BA0E-F2D39279711D}"/>
      </w:docPartPr>
      <w:docPartBody>
        <w:p w:rsidR="0081152E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86B8FD710EEE4CA1A1E0A96353597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18815-2DE1-4188-A65A-1F68872E6AAF}"/>
      </w:docPartPr>
      <w:docPartBody>
        <w:p w:rsidR="0081152E" w:rsidRDefault="00500D21">
          <w:r w:rsidRPr="008C6246">
            <w:rPr>
              <w:rStyle w:val="Tekstvantijdelijkeaanduiding"/>
            </w:rPr>
            <w:t>Opleiding</w:t>
          </w:r>
        </w:p>
      </w:docPartBody>
    </w:docPart>
    <w:docPart>
      <w:docPartPr>
        <w:name w:val="A081732AB172411C946AA643C26C3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B0216-5374-4451-A286-7D46D3698BFA}"/>
      </w:docPartPr>
      <w:docPartBody>
        <w:p w:rsidR="0081152E" w:rsidRDefault="00500D21">
          <w:r w:rsidRPr="008C6246">
            <w:rPr>
              <w:rStyle w:val="Tekstvantijdelijkeaanduiding"/>
            </w:rPr>
            <w:t>Instituut</w:t>
          </w:r>
        </w:p>
      </w:docPartBody>
    </w:docPart>
    <w:docPart>
      <w:docPartPr>
        <w:name w:val="FCEC3142946E4A99ADDFDEA756006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E8E9-1644-4EB6-9D35-0E3FCE8D525C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9AC7BF3E359A41559285C510C4366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421AD-E76D-4A55-9CE7-8BA48644F0DE}"/>
      </w:docPartPr>
      <w:docPartBody>
        <w:p w:rsidR="0081152E" w:rsidRDefault="00500D21">
          <w:r>
            <w:rPr>
              <w:rStyle w:val="Tekstvantijdelijkeaanduiding"/>
            </w:rPr>
            <w:t>jjjj</w:t>
          </w:r>
        </w:p>
      </w:docPartBody>
    </w:docPart>
    <w:docPart>
      <w:docPartPr>
        <w:name w:val="F5DB924256E548F1AAD8599EA2CCF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9CE24-5C1D-4602-98F2-F85BA5A3C5F2}"/>
      </w:docPartPr>
      <w:docPartBody>
        <w:p w:rsidR="0081152E" w:rsidRDefault="00500D21"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4507C0EBBFE5443382E1AA61FD1AF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4B814-CF8F-4410-A79F-922A4B7F6A4C}"/>
      </w:docPartPr>
      <w:docPartBody>
        <w:p w:rsidR="00637615" w:rsidRDefault="00500D21"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CD0F4C9D17C14BA4B19C6237F45F8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B6B59-6CF2-4CF6-9EB5-7ED301EB04FA}"/>
      </w:docPartPr>
      <w:docPartBody>
        <w:p w:rsidR="00637615" w:rsidRDefault="00500D21">
          <w:r>
            <w:rPr>
              <w:rStyle w:val="Tekstvantijdelijkeaanduiding"/>
            </w:rPr>
            <w:t>Opleiding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0A"/>
    <w:rsid w:val="00023693"/>
    <w:rsid w:val="000715C4"/>
    <w:rsid w:val="000F137B"/>
    <w:rsid w:val="00217AE9"/>
    <w:rsid w:val="002E10FC"/>
    <w:rsid w:val="003172F4"/>
    <w:rsid w:val="00326734"/>
    <w:rsid w:val="00500D21"/>
    <w:rsid w:val="0051038B"/>
    <w:rsid w:val="00520C33"/>
    <w:rsid w:val="00637615"/>
    <w:rsid w:val="006E6E01"/>
    <w:rsid w:val="0081152E"/>
    <w:rsid w:val="008322B6"/>
    <w:rsid w:val="00833ACD"/>
    <w:rsid w:val="00846E54"/>
    <w:rsid w:val="00852A08"/>
    <w:rsid w:val="008863D9"/>
    <w:rsid w:val="0089041E"/>
    <w:rsid w:val="00905B6D"/>
    <w:rsid w:val="00954093"/>
    <w:rsid w:val="009978C3"/>
    <w:rsid w:val="009A25B6"/>
    <w:rsid w:val="009C630A"/>
    <w:rsid w:val="00A0347A"/>
    <w:rsid w:val="00AC56E1"/>
    <w:rsid w:val="00AE575E"/>
    <w:rsid w:val="00AF00CB"/>
    <w:rsid w:val="00CC6B61"/>
    <w:rsid w:val="00CF0762"/>
    <w:rsid w:val="00E83BF7"/>
    <w:rsid w:val="00F4221D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500D21"/>
    <w:rPr>
      <w:color w:val="808080"/>
    </w:rPr>
  </w:style>
  <w:style w:type="paragraph" w:customStyle="1" w:styleId="62FF51F7C998406D833BE3E8310F8611">
    <w:name w:val="62FF51F7C998406D833BE3E8310F86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FF51F7C998406D833BE3E8310F86111">
    <w:name w:val="62FF51F7C998406D833BE3E8310F861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FF51F7C998406D833BE3E8310F86112">
    <w:name w:val="62FF51F7C998406D833BE3E8310F8611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FF51F7C998406D833BE3E8310F86113">
    <w:name w:val="62FF51F7C998406D833BE3E8310F8611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">
    <w:name w:val="5AFDAED1378D483B992D60F99940F02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">
    <w:name w:val="5AFDAED1378D483B992D60F99940F022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">
    <w:name w:val="65B18EC68A9E4642903D7D9BCA89B686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">
    <w:name w:val="688AA4BC96B248C48D02BAF59FE7FFC8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">
    <w:name w:val="A46E55D72A7E49019152E462ADF76898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">
    <w:name w:val="C134E251B0A84FE2AB8B62B97E446D8A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">
    <w:name w:val="F489A6D465E347888B249F97A191D8E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">
    <w:name w:val="BD7E5C793D7041BC867A709AA732F217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">
    <w:name w:val="6FD9E35430B54C6283807199FE04416E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A27774588F4A7AB41E9BB962846E6D">
    <w:name w:val="6EA27774588F4A7AB41E9BB962846E6D"/>
    <w:rsid w:val="009C630A"/>
  </w:style>
  <w:style w:type="paragraph" w:customStyle="1" w:styleId="73B3E16ECB3A47509B5184E354F2D8BB">
    <w:name w:val="73B3E16ECB3A47509B5184E354F2D8BB"/>
    <w:rsid w:val="009C630A"/>
  </w:style>
  <w:style w:type="paragraph" w:customStyle="1" w:styleId="B26F40FDC8954C83A34DE6861B33D882">
    <w:name w:val="B26F40FDC8954C83A34DE6861B33D882"/>
    <w:rsid w:val="009C630A"/>
  </w:style>
  <w:style w:type="paragraph" w:customStyle="1" w:styleId="F8EF586F314346E394F59BBC8004EFB4">
    <w:name w:val="F8EF586F314346E394F59BBC8004EFB4"/>
    <w:rsid w:val="009C630A"/>
  </w:style>
  <w:style w:type="paragraph" w:customStyle="1" w:styleId="7878A07F4B07455CB2572FC931DC6EC7">
    <w:name w:val="7878A07F4B07455CB2572FC931DC6EC7"/>
    <w:rsid w:val="009C630A"/>
  </w:style>
  <w:style w:type="paragraph" w:customStyle="1" w:styleId="2AD532169ABE49589C21C686A104A6C8">
    <w:name w:val="2AD532169ABE49589C21C686A104A6C8"/>
    <w:rsid w:val="009C630A"/>
  </w:style>
  <w:style w:type="paragraph" w:customStyle="1" w:styleId="3E9AEAEE414C4C6985D676F8578AD58F">
    <w:name w:val="3E9AEAEE414C4C6985D676F8578AD58F"/>
    <w:rsid w:val="009C630A"/>
  </w:style>
  <w:style w:type="paragraph" w:customStyle="1" w:styleId="3EEDA9A9BD5141DD8763146E9B158953">
    <w:name w:val="3EEDA9A9BD5141DD8763146E9B158953"/>
    <w:rsid w:val="009C630A"/>
  </w:style>
  <w:style w:type="paragraph" w:customStyle="1" w:styleId="9FF1E1F323AA4E7BA6C09D03315865A6">
    <w:name w:val="9FF1E1F323AA4E7BA6C09D03315865A6"/>
    <w:rsid w:val="009C630A"/>
  </w:style>
  <w:style w:type="paragraph" w:customStyle="1" w:styleId="B585D439552B4103ADFC0311D5245044">
    <w:name w:val="B585D439552B4103ADFC0311D5245044"/>
    <w:rsid w:val="009C630A"/>
  </w:style>
  <w:style w:type="paragraph" w:customStyle="1" w:styleId="0C06D551D4304F12B6725404ADC977A3">
    <w:name w:val="0C06D551D4304F12B6725404ADC977A3"/>
    <w:rsid w:val="009C630A"/>
  </w:style>
  <w:style w:type="paragraph" w:customStyle="1" w:styleId="73281B6878444BA7B86498B0208437D6">
    <w:name w:val="73281B6878444BA7B86498B0208437D6"/>
    <w:rsid w:val="009C630A"/>
  </w:style>
  <w:style w:type="paragraph" w:customStyle="1" w:styleId="F2BE8F8A21F34DC48022959F60ACE57F">
    <w:name w:val="F2BE8F8A21F34DC48022959F60ACE57F"/>
    <w:rsid w:val="009C630A"/>
  </w:style>
  <w:style w:type="paragraph" w:customStyle="1" w:styleId="539130FCAA3C404CB1E8222F9A84AA05">
    <w:name w:val="539130FCAA3C404CB1E8222F9A84AA05"/>
    <w:rsid w:val="009C630A"/>
  </w:style>
  <w:style w:type="paragraph" w:customStyle="1" w:styleId="90094C8D25C64A7B89C7CF637B36221C">
    <w:name w:val="90094C8D25C64A7B89C7CF637B36221C"/>
    <w:rsid w:val="009C630A"/>
  </w:style>
  <w:style w:type="paragraph" w:customStyle="1" w:styleId="4F0AB1F42A22443986827B3B951538A7">
    <w:name w:val="4F0AB1F42A22443986827B3B951538A7"/>
    <w:rsid w:val="009C630A"/>
  </w:style>
  <w:style w:type="paragraph" w:customStyle="1" w:styleId="8CFD3ABA38CA4DF78A9F4A7145430386">
    <w:name w:val="8CFD3ABA38CA4DF78A9F4A7145430386"/>
    <w:rsid w:val="009C630A"/>
  </w:style>
  <w:style w:type="paragraph" w:customStyle="1" w:styleId="927BA9C1775E4F28912D660ADCE53C02">
    <w:name w:val="927BA9C1775E4F28912D660ADCE53C02"/>
    <w:rsid w:val="009C630A"/>
  </w:style>
  <w:style w:type="paragraph" w:customStyle="1" w:styleId="5E8322CD36FF4380AD2326CC99771326">
    <w:name w:val="5E8322CD36FF4380AD2326CC99771326"/>
    <w:rsid w:val="009C630A"/>
  </w:style>
  <w:style w:type="paragraph" w:customStyle="1" w:styleId="97D69F559B784EECB39DD596ACA55DB0">
    <w:name w:val="97D69F559B784EECB39DD596ACA55DB0"/>
    <w:rsid w:val="009C630A"/>
  </w:style>
  <w:style w:type="paragraph" w:customStyle="1" w:styleId="5AFDAED1378D483B992D60F99940F0222">
    <w:name w:val="5AFDAED1378D483B992D60F99940F022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">
    <w:name w:val="65B18EC68A9E4642903D7D9BCA89B68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">
    <w:name w:val="688AA4BC96B248C48D02BAF59FE7FFC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">
    <w:name w:val="A46E55D72A7E49019152E462ADF7689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">
    <w:name w:val="C134E251B0A84FE2AB8B62B97E446D8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">
    <w:name w:val="F489A6D465E347888B249F97A191D8E2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">
    <w:name w:val="BD7E5C793D7041BC867A709AA732F217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">
    <w:name w:val="6FD9E35430B54C6283807199FE04416E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9240D968C04AB3ADE1F394774F4838">
    <w:name w:val="7B9240D968C04AB3ADE1F394774F4838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02B0446DD54CA5B6BF3726FF9167E9">
    <w:name w:val="3102B0446DD54CA5B6BF3726FF9167E9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ED88096A13462999AE31D275A28D8C">
    <w:name w:val="7DED88096A13462999AE31D275A28D8C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E4636BF77C42E594E89D1961BEFCA6">
    <w:name w:val="A2E4636BF77C42E594E89D1961BEFCA6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B73C491946496E9315D44E5E53D6E5">
    <w:name w:val="FEB73C491946496E9315D44E5E53D6E5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13EC394BD0142109DA32FC50337CFD0">
    <w:name w:val="B13EC394BD0142109DA32FC50337CFD0"/>
    <w:rsid w:val="009C630A"/>
  </w:style>
  <w:style w:type="paragraph" w:customStyle="1" w:styleId="8EAED3FBC2DA4E60AC080FB1DD65A3FC">
    <w:name w:val="8EAED3FBC2DA4E60AC080FB1DD65A3FC"/>
    <w:rsid w:val="009C630A"/>
  </w:style>
  <w:style w:type="paragraph" w:customStyle="1" w:styleId="CD78AC6A7F354698951ACAA3C6B0BB4F">
    <w:name w:val="CD78AC6A7F354698951ACAA3C6B0BB4F"/>
    <w:rsid w:val="009C630A"/>
  </w:style>
  <w:style w:type="paragraph" w:customStyle="1" w:styleId="BFF4CA134381479685C7C7C627DC1624">
    <w:name w:val="BFF4CA134381479685C7C7C627DC1624"/>
    <w:rsid w:val="009C630A"/>
  </w:style>
  <w:style w:type="paragraph" w:customStyle="1" w:styleId="12398681E8FA49519F25F8EEBAA7CE28">
    <w:name w:val="12398681E8FA49519F25F8EEBAA7CE28"/>
    <w:rsid w:val="009C630A"/>
  </w:style>
  <w:style w:type="paragraph" w:customStyle="1" w:styleId="33AD2B22D68341E2ABE3F742EC46FA7B">
    <w:name w:val="33AD2B22D68341E2ABE3F742EC46FA7B"/>
    <w:rsid w:val="009C630A"/>
  </w:style>
  <w:style w:type="paragraph" w:customStyle="1" w:styleId="589384912F694D7CA2F5804C86C5BC7D">
    <w:name w:val="589384912F694D7CA2F5804C86C5BC7D"/>
    <w:rsid w:val="009C630A"/>
  </w:style>
  <w:style w:type="paragraph" w:customStyle="1" w:styleId="E97B09E5C2FC4812A50A3DAF831C8426">
    <w:name w:val="E97B09E5C2FC4812A50A3DAF831C8426"/>
    <w:rsid w:val="009C630A"/>
  </w:style>
  <w:style w:type="paragraph" w:customStyle="1" w:styleId="C3B80B34CBBE4E8FA3416C49D936FE92">
    <w:name w:val="C3B80B34CBBE4E8FA3416C49D936FE92"/>
    <w:rsid w:val="009C630A"/>
  </w:style>
  <w:style w:type="paragraph" w:customStyle="1" w:styleId="D8E12D781E1A41208293CE29E28E74C2">
    <w:name w:val="D8E12D781E1A41208293CE29E28E74C2"/>
    <w:rsid w:val="009C630A"/>
  </w:style>
  <w:style w:type="paragraph" w:customStyle="1" w:styleId="161FF40742414047922A0B17247BDDCF">
    <w:name w:val="161FF40742414047922A0B17247BDDCF"/>
    <w:rsid w:val="009C630A"/>
  </w:style>
  <w:style w:type="paragraph" w:customStyle="1" w:styleId="2D4FBD005AA74679A97BB5CF3ECC7DEE">
    <w:name w:val="2D4FBD005AA74679A97BB5CF3ECC7DEE"/>
    <w:rsid w:val="009C630A"/>
  </w:style>
  <w:style w:type="paragraph" w:customStyle="1" w:styleId="93DF8D29DAE1464C9421099FA423CB83">
    <w:name w:val="93DF8D29DAE1464C9421099FA423CB83"/>
    <w:rsid w:val="009C630A"/>
  </w:style>
  <w:style w:type="paragraph" w:customStyle="1" w:styleId="A589C0F25C0B43FC865824862F4ECA13">
    <w:name w:val="A589C0F25C0B43FC865824862F4ECA13"/>
    <w:rsid w:val="009C630A"/>
  </w:style>
  <w:style w:type="paragraph" w:customStyle="1" w:styleId="75A1B12DA3204B928EEC8D1A2E06A084">
    <w:name w:val="75A1B12DA3204B928EEC8D1A2E06A084"/>
    <w:rsid w:val="009C630A"/>
  </w:style>
  <w:style w:type="paragraph" w:customStyle="1" w:styleId="55C2E2C26C4E4EB5967F4E0B47256583">
    <w:name w:val="55C2E2C26C4E4EB5967F4E0B47256583"/>
    <w:rsid w:val="009C630A"/>
  </w:style>
  <w:style w:type="paragraph" w:customStyle="1" w:styleId="F9074CD0A2204D3CBA5398EBD573F829">
    <w:name w:val="F9074CD0A2204D3CBA5398EBD573F829"/>
    <w:rsid w:val="009C630A"/>
  </w:style>
  <w:style w:type="paragraph" w:customStyle="1" w:styleId="9F0B057E82BE494984769E30F3574212">
    <w:name w:val="9F0B057E82BE494984769E30F3574212"/>
    <w:rsid w:val="009C630A"/>
  </w:style>
  <w:style w:type="paragraph" w:customStyle="1" w:styleId="F9712A45C40F4A10A44451316C262450">
    <w:name w:val="F9712A45C40F4A10A44451316C262450"/>
    <w:rsid w:val="009C630A"/>
  </w:style>
  <w:style w:type="paragraph" w:customStyle="1" w:styleId="BF771A11B63E47E79A4CEFCE6052847E">
    <w:name w:val="BF771A11B63E47E79A4CEFCE6052847E"/>
    <w:rsid w:val="009C630A"/>
  </w:style>
  <w:style w:type="paragraph" w:customStyle="1" w:styleId="BBECD0F2837E4D5091FE31EA3F3BFE9C">
    <w:name w:val="BBECD0F2837E4D5091FE31EA3F3BFE9C"/>
    <w:rsid w:val="009C630A"/>
  </w:style>
  <w:style w:type="paragraph" w:customStyle="1" w:styleId="38A7066E9B514EF7A9C05227167723CB">
    <w:name w:val="38A7066E9B514EF7A9C05227167723CB"/>
    <w:rsid w:val="009C630A"/>
  </w:style>
  <w:style w:type="paragraph" w:customStyle="1" w:styleId="3AB5410BCB414E7986D2743849CC8E2E">
    <w:name w:val="3AB5410BCB414E7986D2743849CC8E2E"/>
    <w:rsid w:val="009C630A"/>
  </w:style>
  <w:style w:type="paragraph" w:customStyle="1" w:styleId="E838444E101D4D70A44D97023DB68521">
    <w:name w:val="E838444E101D4D70A44D97023DB68521"/>
    <w:rsid w:val="009C630A"/>
  </w:style>
  <w:style w:type="paragraph" w:customStyle="1" w:styleId="FD5ADA72E4FF4CE38E826F7DA9B0A1AD">
    <w:name w:val="FD5ADA72E4FF4CE38E826F7DA9B0A1AD"/>
    <w:rsid w:val="009C630A"/>
  </w:style>
  <w:style w:type="paragraph" w:customStyle="1" w:styleId="B737E4B571634B9BA05EBB89ECAB5795">
    <w:name w:val="B737E4B571634B9BA05EBB89ECAB5795"/>
    <w:rsid w:val="009C630A"/>
  </w:style>
  <w:style w:type="paragraph" w:customStyle="1" w:styleId="9F6E027A6FDC4FFA986E6C1433FDC59B">
    <w:name w:val="9F6E027A6FDC4FFA986E6C1433FDC59B"/>
    <w:rsid w:val="009C630A"/>
  </w:style>
  <w:style w:type="paragraph" w:customStyle="1" w:styleId="91ACFD32B7F54B959DB18875E6288273">
    <w:name w:val="91ACFD32B7F54B959DB18875E6288273"/>
    <w:rsid w:val="009C630A"/>
  </w:style>
  <w:style w:type="paragraph" w:customStyle="1" w:styleId="A7CD0707B9EA4160848C555660D9FED6">
    <w:name w:val="A7CD0707B9EA4160848C555660D9FED6"/>
    <w:rsid w:val="009C630A"/>
  </w:style>
  <w:style w:type="paragraph" w:customStyle="1" w:styleId="04B066AC6D494D68BE0BFE3A1E44F619">
    <w:name w:val="04B066AC6D494D68BE0BFE3A1E44F619"/>
    <w:rsid w:val="009C630A"/>
  </w:style>
  <w:style w:type="paragraph" w:customStyle="1" w:styleId="BBB0FDE19FB64D9B8FEC8A1E0D5E15A1">
    <w:name w:val="BBB0FDE19FB64D9B8FEC8A1E0D5E15A1"/>
    <w:rsid w:val="009C630A"/>
  </w:style>
  <w:style w:type="paragraph" w:customStyle="1" w:styleId="19708C4AA6834B2BB95E20F14BC3B5A2">
    <w:name w:val="19708C4AA6834B2BB95E20F14BC3B5A2"/>
    <w:rsid w:val="009C630A"/>
  </w:style>
  <w:style w:type="paragraph" w:customStyle="1" w:styleId="816415D2EAE446569DD50E438980D292">
    <w:name w:val="816415D2EAE446569DD50E438980D292"/>
    <w:rsid w:val="009C630A"/>
  </w:style>
  <w:style w:type="paragraph" w:customStyle="1" w:styleId="4E6537B0AD5B4109ABBBC99E67BD2C75">
    <w:name w:val="4E6537B0AD5B4109ABBBC99E67BD2C75"/>
    <w:rsid w:val="009C630A"/>
  </w:style>
  <w:style w:type="paragraph" w:customStyle="1" w:styleId="EA8427970D5848A3977EC06A5A498DE4">
    <w:name w:val="EA8427970D5848A3977EC06A5A498DE4"/>
    <w:rsid w:val="009C630A"/>
  </w:style>
  <w:style w:type="paragraph" w:customStyle="1" w:styleId="312B751681734E01BD04A0C6ACEC2ABA">
    <w:name w:val="312B751681734E01BD04A0C6ACEC2ABA"/>
    <w:rsid w:val="009C630A"/>
  </w:style>
  <w:style w:type="paragraph" w:customStyle="1" w:styleId="49F6F385B7CB43E0BA615D0C9A2423AA">
    <w:name w:val="49F6F385B7CB43E0BA615D0C9A2423AA"/>
    <w:rsid w:val="009C630A"/>
  </w:style>
  <w:style w:type="paragraph" w:customStyle="1" w:styleId="00B485FDA5AD4309ADA3CA097283DB95">
    <w:name w:val="00B485FDA5AD4309ADA3CA097283DB95"/>
    <w:rsid w:val="009C630A"/>
  </w:style>
  <w:style w:type="paragraph" w:customStyle="1" w:styleId="752FCB9BACF24CD9AC7EAFFED2D17FE4">
    <w:name w:val="752FCB9BACF24CD9AC7EAFFED2D17FE4"/>
    <w:rsid w:val="009C630A"/>
  </w:style>
  <w:style w:type="paragraph" w:customStyle="1" w:styleId="8AC23B850681430584D1E6D8F96EEC34">
    <w:name w:val="8AC23B850681430584D1E6D8F96EEC34"/>
    <w:rsid w:val="009C630A"/>
  </w:style>
  <w:style w:type="paragraph" w:customStyle="1" w:styleId="3722E8AC568A487993C6DD9241619DFF">
    <w:name w:val="3722E8AC568A487993C6DD9241619DFF"/>
    <w:rsid w:val="009C630A"/>
  </w:style>
  <w:style w:type="paragraph" w:customStyle="1" w:styleId="7AAECEC0B0A6458982CF5FE6AEB76BF3">
    <w:name w:val="7AAECEC0B0A6458982CF5FE6AEB76BF3"/>
    <w:rsid w:val="009C630A"/>
  </w:style>
  <w:style w:type="paragraph" w:customStyle="1" w:styleId="6EF33090A667434F893D3BAD3E244F00">
    <w:name w:val="6EF33090A667434F893D3BAD3E244F00"/>
    <w:rsid w:val="009C630A"/>
  </w:style>
  <w:style w:type="paragraph" w:customStyle="1" w:styleId="2A2A522734E44C1DB33ADEE2135A5128">
    <w:name w:val="2A2A522734E44C1DB33ADEE2135A5128"/>
    <w:rsid w:val="009C630A"/>
  </w:style>
  <w:style w:type="paragraph" w:customStyle="1" w:styleId="72A8B90CC9434587A15981E81A8FB00F">
    <w:name w:val="72A8B90CC9434587A15981E81A8FB00F"/>
    <w:rsid w:val="009C630A"/>
  </w:style>
  <w:style w:type="paragraph" w:customStyle="1" w:styleId="32EFEEA7B4254A27B69DEAAAF9487BC8">
    <w:name w:val="32EFEEA7B4254A27B69DEAAAF9487BC8"/>
    <w:rsid w:val="009C630A"/>
  </w:style>
  <w:style w:type="paragraph" w:customStyle="1" w:styleId="575C5B97218F4AB799FF03896701DFD6">
    <w:name w:val="575C5B97218F4AB799FF03896701DFD6"/>
    <w:rsid w:val="009C630A"/>
  </w:style>
  <w:style w:type="paragraph" w:customStyle="1" w:styleId="430FAE9B247F444BB1FFA8240F0AA12F">
    <w:name w:val="430FAE9B247F444BB1FFA8240F0AA12F"/>
    <w:rsid w:val="009C630A"/>
  </w:style>
  <w:style w:type="paragraph" w:customStyle="1" w:styleId="617217C4B1664F679C9F9488467374A9">
    <w:name w:val="617217C4B1664F679C9F9488467374A9"/>
    <w:rsid w:val="009C630A"/>
  </w:style>
  <w:style w:type="paragraph" w:customStyle="1" w:styleId="54609C24A1C6456687AEC9108521D9E9">
    <w:name w:val="54609C24A1C6456687AEC9108521D9E9"/>
    <w:rsid w:val="009C630A"/>
  </w:style>
  <w:style w:type="paragraph" w:customStyle="1" w:styleId="4D8B66D7B8FA4860925CCA2F00FC77C9">
    <w:name w:val="4D8B66D7B8FA4860925CCA2F00FC77C9"/>
    <w:rsid w:val="009C630A"/>
  </w:style>
  <w:style w:type="paragraph" w:customStyle="1" w:styleId="5CCC8C4B13F540E4922764A43EC7CFBC">
    <w:name w:val="5CCC8C4B13F540E4922764A43EC7CFBC"/>
    <w:rsid w:val="009C630A"/>
  </w:style>
  <w:style w:type="paragraph" w:customStyle="1" w:styleId="4D6BDB260B4E41A8B3A6B448D1B33301">
    <w:name w:val="4D6BDB260B4E41A8B3A6B448D1B33301"/>
    <w:rsid w:val="009C630A"/>
  </w:style>
  <w:style w:type="paragraph" w:customStyle="1" w:styleId="D89605D010C4431FBEBE02C7F8DCBBC1">
    <w:name w:val="D89605D010C4431FBEBE02C7F8DCBBC1"/>
    <w:rsid w:val="009C630A"/>
  </w:style>
  <w:style w:type="paragraph" w:customStyle="1" w:styleId="9D9EF89DD7074829B0990EA59FE82C24">
    <w:name w:val="9D9EF89DD7074829B0990EA59FE82C24"/>
    <w:rsid w:val="009C630A"/>
  </w:style>
  <w:style w:type="paragraph" w:customStyle="1" w:styleId="977AF1EAC9264CC9B78A22A7F56E84D3">
    <w:name w:val="977AF1EAC9264CC9B78A22A7F56E84D3"/>
    <w:rsid w:val="009C630A"/>
  </w:style>
  <w:style w:type="paragraph" w:customStyle="1" w:styleId="279AF670F388419590CF2F92C7EAE3B9">
    <w:name w:val="279AF670F388419590CF2F92C7EAE3B9"/>
    <w:rsid w:val="009C630A"/>
  </w:style>
  <w:style w:type="paragraph" w:customStyle="1" w:styleId="B339C14502814206B3C6E0BE85CCBD9B">
    <w:name w:val="B339C14502814206B3C6E0BE85CCBD9B"/>
    <w:rsid w:val="009C630A"/>
  </w:style>
  <w:style w:type="paragraph" w:customStyle="1" w:styleId="4B3D5E760947453D8DED225C63BFB3C9">
    <w:name w:val="4B3D5E760947453D8DED225C63BFB3C9"/>
    <w:rsid w:val="009C630A"/>
  </w:style>
  <w:style w:type="paragraph" w:customStyle="1" w:styleId="AF3D486FA617429E8DEC06211790B7FF">
    <w:name w:val="AF3D486FA617429E8DEC06211790B7FF"/>
    <w:rsid w:val="009C630A"/>
  </w:style>
  <w:style w:type="paragraph" w:customStyle="1" w:styleId="E40775EFFA1F4D18B9419405DE91C48C">
    <w:name w:val="E40775EFFA1F4D18B9419405DE91C48C"/>
    <w:rsid w:val="009C630A"/>
  </w:style>
  <w:style w:type="paragraph" w:customStyle="1" w:styleId="702E23E6BB3C466A9B468BC89E3562D5">
    <w:name w:val="702E23E6BB3C466A9B468BC89E3562D5"/>
    <w:rsid w:val="009C630A"/>
  </w:style>
  <w:style w:type="paragraph" w:customStyle="1" w:styleId="0339C811534C4F6CB5009A96DEC1C51F">
    <w:name w:val="0339C811534C4F6CB5009A96DEC1C51F"/>
    <w:rsid w:val="009C630A"/>
  </w:style>
  <w:style w:type="paragraph" w:customStyle="1" w:styleId="8596DE452BE448B7B9FB51BA43F34FC6">
    <w:name w:val="8596DE452BE448B7B9FB51BA43F34FC6"/>
    <w:rsid w:val="009C630A"/>
  </w:style>
  <w:style w:type="paragraph" w:customStyle="1" w:styleId="663E8DB199E943D3882B4BE29406641A">
    <w:name w:val="663E8DB199E943D3882B4BE29406641A"/>
    <w:rsid w:val="009C630A"/>
  </w:style>
  <w:style w:type="paragraph" w:customStyle="1" w:styleId="552A050B07CA4876AA16A1C13BCC16AA">
    <w:name w:val="552A050B07CA4876AA16A1C13BCC16AA"/>
    <w:rsid w:val="009C630A"/>
  </w:style>
  <w:style w:type="paragraph" w:customStyle="1" w:styleId="2D850D141B264AD594A29E4E1D213255">
    <w:name w:val="2D850D141B264AD594A29E4E1D213255"/>
    <w:rsid w:val="009C630A"/>
  </w:style>
  <w:style w:type="paragraph" w:customStyle="1" w:styleId="D986B20FDB0943179A93DF2ED42ECCC0">
    <w:name w:val="D986B20FDB0943179A93DF2ED42ECCC0"/>
    <w:rsid w:val="009C630A"/>
  </w:style>
  <w:style w:type="paragraph" w:customStyle="1" w:styleId="359331C6FA3E48869BC538CA5CAE9DC6">
    <w:name w:val="359331C6FA3E48869BC538CA5CAE9DC6"/>
    <w:rsid w:val="009C630A"/>
  </w:style>
  <w:style w:type="paragraph" w:customStyle="1" w:styleId="98F85E04D3DF493A992ED555934D1019">
    <w:name w:val="98F85E04D3DF493A992ED555934D1019"/>
    <w:rsid w:val="009C630A"/>
  </w:style>
  <w:style w:type="paragraph" w:customStyle="1" w:styleId="C49C6649112F4D569378676D464841EE">
    <w:name w:val="C49C6649112F4D569378676D464841EE"/>
    <w:rsid w:val="009C630A"/>
  </w:style>
  <w:style w:type="paragraph" w:customStyle="1" w:styleId="6E271C11654B42F1BADB983536C3E4F1">
    <w:name w:val="6E271C11654B42F1BADB983536C3E4F1"/>
    <w:rsid w:val="009C630A"/>
  </w:style>
  <w:style w:type="paragraph" w:customStyle="1" w:styleId="A5C5D3229B014FAD9B45F3AC203B4059">
    <w:name w:val="A5C5D3229B014FAD9B45F3AC203B4059"/>
    <w:rsid w:val="009C630A"/>
  </w:style>
  <w:style w:type="paragraph" w:customStyle="1" w:styleId="C2C22BC1A81F4A81A83645F930895C25">
    <w:name w:val="C2C22BC1A81F4A81A83645F930895C25"/>
    <w:rsid w:val="009C630A"/>
  </w:style>
  <w:style w:type="paragraph" w:customStyle="1" w:styleId="0DF933721AC54BE3802623F2576D3434">
    <w:name w:val="0DF933721AC54BE3802623F2576D3434"/>
    <w:rsid w:val="009C630A"/>
  </w:style>
  <w:style w:type="paragraph" w:customStyle="1" w:styleId="3DCDCCF6C702444B922CA26259A22863">
    <w:name w:val="3DCDCCF6C702444B922CA26259A22863"/>
    <w:rsid w:val="009C630A"/>
  </w:style>
  <w:style w:type="paragraph" w:customStyle="1" w:styleId="B801EEEE107E495F8293ABDDB0086B49">
    <w:name w:val="B801EEEE107E495F8293ABDDB0086B49"/>
    <w:rsid w:val="009C630A"/>
  </w:style>
  <w:style w:type="paragraph" w:customStyle="1" w:styleId="85F17DA41D554F2DAF5EB9E3B5902E6A">
    <w:name w:val="85F17DA41D554F2DAF5EB9E3B5902E6A"/>
    <w:rsid w:val="009C630A"/>
  </w:style>
  <w:style w:type="paragraph" w:customStyle="1" w:styleId="311E199CF86A44B8B45918167B8DB71B">
    <w:name w:val="311E199CF86A44B8B45918167B8DB71B"/>
    <w:rsid w:val="009C630A"/>
  </w:style>
  <w:style w:type="paragraph" w:customStyle="1" w:styleId="8DE2F4DA4A0C4E7BABD3175724223B93">
    <w:name w:val="8DE2F4DA4A0C4E7BABD3175724223B93"/>
    <w:rsid w:val="009C630A"/>
  </w:style>
  <w:style w:type="paragraph" w:customStyle="1" w:styleId="AE1881EE135C4D028DF3EB54F8934EB7">
    <w:name w:val="AE1881EE135C4D028DF3EB54F8934EB7"/>
    <w:rsid w:val="009C630A"/>
  </w:style>
  <w:style w:type="paragraph" w:customStyle="1" w:styleId="ED2EDA33DCCE490AAF4BB09B00376B22">
    <w:name w:val="ED2EDA33DCCE490AAF4BB09B00376B22"/>
    <w:rsid w:val="009C630A"/>
  </w:style>
  <w:style w:type="paragraph" w:customStyle="1" w:styleId="FECE0082BE1344F79949DBB74ACC1C60">
    <w:name w:val="FECE0082BE1344F79949DBB74ACC1C60"/>
    <w:rsid w:val="009C630A"/>
  </w:style>
  <w:style w:type="paragraph" w:customStyle="1" w:styleId="7384488925C74FA081FC9A9742649CFC">
    <w:name w:val="7384488925C74FA081FC9A9742649CFC"/>
    <w:rsid w:val="009C630A"/>
  </w:style>
  <w:style w:type="paragraph" w:customStyle="1" w:styleId="95E5C48FB41E495A9A4DC789F9898138">
    <w:name w:val="95E5C48FB41E495A9A4DC789F9898138"/>
    <w:rsid w:val="009C630A"/>
  </w:style>
  <w:style w:type="paragraph" w:customStyle="1" w:styleId="21DBEA3B27734277ACB2607D7A57C3B5">
    <w:name w:val="21DBEA3B27734277ACB2607D7A57C3B5"/>
    <w:rsid w:val="009C630A"/>
  </w:style>
  <w:style w:type="paragraph" w:customStyle="1" w:styleId="CCE53A5F24F847F09F02C2DD65868818">
    <w:name w:val="CCE53A5F24F847F09F02C2DD65868818"/>
    <w:rsid w:val="009C630A"/>
  </w:style>
  <w:style w:type="paragraph" w:customStyle="1" w:styleId="D5E6C8B89851467791C08DE47A215AF1">
    <w:name w:val="D5E6C8B89851467791C08DE47A215AF1"/>
    <w:rsid w:val="009C630A"/>
  </w:style>
  <w:style w:type="paragraph" w:customStyle="1" w:styleId="21C47E1853A74510879B9C4A00569D8D">
    <w:name w:val="21C47E1853A74510879B9C4A00569D8D"/>
    <w:rsid w:val="009C630A"/>
  </w:style>
  <w:style w:type="paragraph" w:customStyle="1" w:styleId="4DD97DFFE5C04AADB93734E656EF65DD">
    <w:name w:val="4DD97DFFE5C04AADB93734E656EF65DD"/>
    <w:rsid w:val="009C630A"/>
  </w:style>
  <w:style w:type="paragraph" w:customStyle="1" w:styleId="5AFDAED1378D483B992D60F99940F0223">
    <w:name w:val="5AFDAED1378D483B992D60F99940F022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">
    <w:name w:val="65B18EC68A9E4642903D7D9BCA89B686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">
    <w:name w:val="688AA4BC96B248C48D02BAF59FE7FFC8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">
    <w:name w:val="A46E55D72A7E49019152E462ADF76898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">
    <w:name w:val="C134E251B0A84FE2AB8B62B97E446D8A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">
    <w:name w:val="F489A6D465E347888B249F97A191D8E2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">
    <w:name w:val="BD7E5C793D7041BC867A709AA732F217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">
    <w:name w:val="6FD9E35430B54C6283807199FE04416E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9C6649112F4D569378676D464841EE1">
    <w:name w:val="C49C6649112F4D569378676D464841EE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71C11654B42F1BADB983536C3E4F11">
    <w:name w:val="6E271C11654B42F1BADB983536C3E4F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C5D3229B014FAD9B45F3AC203B40591">
    <w:name w:val="A5C5D3229B014FAD9B45F3AC203B405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C22BC1A81F4A81A83645F930895C251">
    <w:name w:val="C2C22BC1A81F4A81A83645F930895C2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F933721AC54BE3802623F2576D34341">
    <w:name w:val="0DF933721AC54BE3802623F2576D3434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CDCCF6C702444B922CA26259A228631">
    <w:name w:val="3DCDCCF6C702444B922CA26259A22863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01EEEE107E495F8293ABDDB0086B491">
    <w:name w:val="B801EEEE107E495F8293ABDDB0086B4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F17DA41D554F2DAF5EB9E3B5902E6A1">
    <w:name w:val="85F17DA41D554F2DAF5EB9E3B5902E6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1E199CF86A44B8B45918167B8DB71B1">
    <w:name w:val="311E199CF86A44B8B45918167B8DB71B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E2F4DA4A0C4E7BABD3175724223B931">
    <w:name w:val="8DE2F4DA4A0C4E7BABD3175724223B93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1881EE135C4D028DF3EB54F8934EB71">
    <w:name w:val="AE1881EE135C4D028DF3EB54F8934EB7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2EDA33DCCE490AAF4BB09B00376B221">
    <w:name w:val="ED2EDA33DCCE490AAF4BB09B00376B22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CE0082BE1344F79949DBB74ACC1C601">
    <w:name w:val="FECE0082BE1344F79949DBB74ACC1C60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84488925C74FA081FC9A9742649CFC1">
    <w:name w:val="7384488925C74FA081FC9A9742649CFC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E5C48FB41E495A9A4DC789F98981381">
    <w:name w:val="95E5C48FB41E495A9A4DC789F989813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1DBEA3B27734277ACB2607D7A57C3B51">
    <w:name w:val="21DBEA3B27734277ACB2607D7A57C3B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E53A5F24F847F09F02C2DD658688181">
    <w:name w:val="CCE53A5F24F847F09F02C2DD6586881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E6C8B89851467791C08DE47A215AF11">
    <w:name w:val="D5E6C8B89851467791C08DE47A215AF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1C47E1853A74510879B9C4A00569D8D1">
    <w:name w:val="21C47E1853A74510879B9C4A00569D8D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D97DFFE5C04AADB93734E656EF65DD1">
    <w:name w:val="4DD97DFFE5C04AADB93734E656EF65DD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ECD0F2837E4D5091FE31EA3F3BFE9C1">
    <w:name w:val="BBECD0F2837E4D5091FE31EA3F3BFE9C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A7066E9B514EF7A9C05227167723CB1">
    <w:name w:val="38A7066E9B514EF7A9C05227167723CB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5410BCB414E7986D2743849CC8E2E1">
    <w:name w:val="3AB5410BCB414E7986D2743849CC8E2E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38444E101D4D70A44D97023DB685211">
    <w:name w:val="E838444E101D4D70A44D97023DB6852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D5ADA72E4FF4CE38E826F7DA9B0A1AD1">
    <w:name w:val="FD5ADA72E4FF4CE38E826F7DA9B0A1AD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37E4B571634B9BA05EBB89ECAB57951">
    <w:name w:val="B737E4B571634B9BA05EBB89ECAB579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6E027A6FDC4FFA986E6C1433FDC59B1">
    <w:name w:val="9F6E027A6FDC4FFA986E6C1433FDC59B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ACFD32B7F54B959DB18875E62882731">
    <w:name w:val="91ACFD32B7F54B959DB18875E6288273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CD0707B9EA4160848C555660D9FED61">
    <w:name w:val="A7CD0707B9EA4160848C555660D9FED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B066AC6D494D68BE0BFE3A1E44F6191">
    <w:name w:val="04B066AC6D494D68BE0BFE3A1E44F61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B0FDE19FB64D9B8FEC8A1E0D5E15A11">
    <w:name w:val="BBB0FDE19FB64D9B8FEC8A1E0D5E15A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708C4AA6834B2BB95E20F14BC3B5A21">
    <w:name w:val="19708C4AA6834B2BB95E20F14BC3B5A2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6415D2EAE446569DD50E438980D2921">
    <w:name w:val="816415D2EAE446569DD50E438980D292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6537B0AD5B4109ABBBC99E67BD2C751">
    <w:name w:val="4E6537B0AD5B4109ABBBC99E67BD2C7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8427970D5848A3977EC06A5A498DE41">
    <w:name w:val="EA8427970D5848A3977EC06A5A498DE4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2B751681734E01BD04A0C6ACEC2ABA1">
    <w:name w:val="312B751681734E01BD04A0C6ACEC2AB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F6F385B7CB43E0BA615D0C9A2423AA1">
    <w:name w:val="49F6F385B7CB43E0BA615D0C9A2423A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485FDA5AD4309ADA3CA097283DB951">
    <w:name w:val="00B485FDA5AD4309ADA3CA097283DB9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2FCB9BACF24CD9AC7EAFFED2D17FE41">
    <w:name w:val="752FCB9BACF24CD9AC7EAFFED2D17FE4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C23B850681430584D1E6D8F96EEC341">
    <w:name w:val="8AC23B850681430584D1E6D8F96EEC34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22E8AC568A487993C6DD9241619DFF1">
    <w:name w:val="3722E8AC568A487993C6DD9241619DFF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AECEC0B0A6458982CF5FE6AEB76BF31">
    <w:name w:val="7AAECEC0B0A6458982CF5FE6AEB76BF3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33090A667434F893D3BAD3E244F001">
    <w:name w:val="6EF33090A667434F893D3BAD3E244F00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2A522734E44C1DB33ADEE2135A51281">
    <w:name w:val="2A2A522734E44C1DB33ADEE2135A512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A8B90CC9434587A15981E81A8FB00F1">
    <w:name w:val="72A8B90CC9434587A15981E81A8FB00F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FEEA7B4254A27B69DEAAAF9487BC81">
    <w:name w:val="32EFEEA7B4254A27B69DEAAAF9487BC8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5B97218F4AB799FF03896701DFD61">
    <w:name w:val="575C5B97218F4AB799FF03896701DFD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0FAE9B247F444BB1FFA8240F0AA12F1">
    <w:name w:val="430FAE9B247F444BB1FFA8240F0AA12F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7217C4B1664F679C9F9488467374A91">
    <w:name w:val="617217C4B1664F679C9F9488467374A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609C24A1C6456687AEC9108521D9E91">
    <w:name w:val="54609C24A1C6456687AEC9108521D9E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8B66D7B8FA4860925CCA2F00FC77C91">
    <w:name w:val="4D8B66D7B8FA4860925CCA2F00FC77C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CCC8C4B13F540E4922764A43EC7CFBC1">
    <w:name w:val="5CCC8C4B13F540E4922764A43EC7CFBC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6BDB260B4E41A8B3A6B448D1B333011">
    <w:name w:val="4D6BDB260B4E41A8B3A6B448D1B3330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9605D010C4431FBEBE02C7F8DCBBC11">
    <w:name w:val="D89605D010C4431FBEBE02C7F8DCBBC1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9EF89DD7074829B0990EA59FE82C241">
    <w:name w:val="9D9EF89DD7074829B0990EA59FE82C24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7AF1EAC9264CC9B78A22A7F56E84D31">
    <w:name w:val="977AF1EAC9264CC9B78A22A7F56E84D3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9AF670F388419590CF2F92C7EAE3B91">
    <w:name w:val="279AF670F388419590CF2F92C7EAE3B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39C14502814206B3C6E0BE85CCBD9B1">
    <w:name w:val="B339C14502814206B3C6E0BE85CCBD9B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B3D5E760947453D8DED225C63BFB3C91">
    <w:name w:val="4B3D5E760947453D8DED225C63BFB3C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3D486FA617429E8DEC06211790B7FF1">
    <w:name w:val="AF3D486FA617429E8DEC06211790B7FF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0775EFFA1F4D18B9419405DE91C48C1">
    <w:name w:val="E40775EFFA1F4D18B9419405DE91C48C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2E23E6BB3C466A9B468BC89E3562D51">
    <w:name w:val="702E23E6BB3C466A9B468BC89E3562D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39C811534C4F6CB5009A96DEC1C51F1">
    <w:name w:val="0339C811534C4F6CB5009A96DEC1C51F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96DE452BE448B7B9FB51BA43F34FC61">
    <w:name w:val="8596DE452BE448B7B9FB51BA43F34FC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3E8DB199E943D3882B4BE29406641A1">
    <w:name w:val="663E8DB199E943D3882B4BE29406641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2A050B07CA4876AA16A1C13BCC16AA1">
    <w:name w:val="552A050B07CA4876AA16A1C13BCC16AA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D850D141B264AD594A29E4E1D2132551">
    <w:name w:val="2D850D141B264AD594A29E4E1D213255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86B20FDB0943179A93DF2ED42ECCC01">
    <w:name w:val="D986B20FDB0943179A93DF2ED42ECCC0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9331C6FA3E48869BC538CA5CAE9DC61">
    <w:name w:val="359331C6FA3E48869BC538CA5CAE9DC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8F85E04D3DF493A992ED555934D10191">
    <w:name w:val="98F85E04D3DF493A992ED555934D1019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F128B656AB448398DBA77A104E182C">
    <w:name w:val="CCF128B656AB448398DBA77A104E182C"/>
    <w:rsid w:val="009C630A"/>
  </w:style>
  <w:style w:type="paragraph" w:customStyle="1" w:styleId="946E548F05754F8280D4B8912FF29968">
    <w:name w:val="946E548F05754F8280D4B8912FF29968"/>
    <w:rsid w:val="009C630A"/>
  </w:style>
  <w:style w:type="paragraph" w:customStyle="1" w:styleId="0FF90C84FE954F97BA0470AE3C46D205">
    <w:name w:val="0FF90C84FE954F97BA0470AE3C46D205"/>
    <w:rsid w:val="009C630A"/>
  </w:style>
  <w:style w:type="paragraph" w:customStyle="1" w:styleId="5EBA1937CBCD403D994BE1AC3A349769">
    <w:name w:val="5EBA1937CBCD403D994BE1AC3A349769"/>
    <w:rsid w:val="009C630A"/>
  </w:style>
  <w:style w:type="paragraph" w:customStyle="1" w:styleId="84247F0F643D4DF4958DDACA92DDF936">
    <w:name w:val="84247F0F643D4DF4958DDACA92DDF936"/>
    <w:rsid w:val="009C630A"/>
  </w:style>
  <w:style w:type="paragraph" w:customStyle="1" w:styleId="E009C54F3ED94545A8E8F0F092ECC3CE">
    <w:name w:val="E009C54F3ED94545A8E8F0F092ECC3CE"/>
    <w:rsid w:val="009C630A"/>
  </w:style>
  <w:style w:type="paragraph" w:customStyle="1" w:styleId="4B685C02E86D4E36B4423CDE86B86315">
    <w:name w:val="4B685C02E86D4E36B4423CDE86B86315"/>
    <w:rsid w:val="009C630A"/>
  </w:style>
  <w:style w:type="paragraph" w:customStyle="1" w:styleId="87586EB4341E4F4E9F360B68D1ECB801">
    <w:name w:val="87586EB4341E4F4E9F360B68D1ECB801"/>
    <w:rsid w:val="009C630A"/>
  </w:style>
  <w:style w:type="paragraph" w:customStyle="1" w:styleId="9E635971CA824C79967061EF38DAFF89">
    <w:name w:val="9E635971CA824C79967061EF38DAFF89"/>
    <w:rsid w:val="009C630A"/>
  </w:style>
  <w:style w:type="paragraph" w:customStyle="1" w:styleId="5B54E28B5DBD42088091457C692B0F4C">
    <w:name w:val="5B54E28B5DBD42088091457C692B0F4C"/>
    <w:rsid w:val="009C630A"/>
  </w:style>
  <w:style w:type="paragraph" w:customStyle="1" w:styleId="606C17A156E643E6BDEA080D64D559B4">
    <w:name w:val="606C17A156E643E6BDEA080D64D559B4"/>
    <w:rsid w:val="009C630A"/>
  </w:style>
  <w:style w:type="paragraph" w:customStyle="1" w:styleId="47C4DF5F6A7C4703BB9D63EC25153A5F">
    <w:name w:val="47C4DF5F6A7C4703BB9D63EC25153A5F"/>
    <w:rsid w:val="009C630A"/>
  </w:style>
  <w:style w:type="paragraph" w:customStyle="1" w:styleId="45EF5A1CA1FA4A21862B5E59323ED8D7">
    <w:name w:val="45EF5A1CA1FA4A21862B5E59323ED8D7"/>
    <w:rsid w:val="009C630A"/>
  </w:style>
  <w:style w:type="paragraph" w:customStyle="1" w:styleId="CB6FBA6A2C1F4BB19F5D0F1EA46FA29F">
    <w:name w:val="CB6FBA6A2C1F4BB19F5D0F1EA46FA29F"/>
    <w:rsid w:val="009C630A"/>
  </w:style>
  <w:style w:type="paragraph" w:customStyle="1" w:styleId="BAC0F2FDCDC24F7EA2F3CDB34AC8C540">
    <w:name w:val="BAC0F2FDCDC24F7EA2F3CDB34AC8C540"/>
    <w:rsid w:val="009C630A"/>
  </w:style>
  <w:style w:type="paragraph" w:customStyle="1" w:styleId="9892055DEA464639AA68A253D9800A8D">
    <w:name w:val="9892055DEA464639AA68A253D9800A8D"/>
    <w:rsid w:val="009C630A"/>
  </w:style>
  <w:style w:type="paragraph" w:customStyle="1" w:styleId="E16F84721E914587AF232A909F185ADB">
    <w:name w:val="E16F84721E914587AF232A909F185ADB"/>
    <w:rsid w:val="009C630A"/>
  </w:style>
  <w:style w:type="paragraph" w:customStyle="1" w:styleId="F22C010F1F354D71A643B738EF4A70F6">
    <w:name w:val="F22C010F1F354D71A643B738EF4A70F6"/>
    <w:rsid w:val="009C630A"/>
  </w:style>
  <w:style w:type="paragraph" w:customStyle="1" w:styleId="5AFDAED1378D483B992D60F99940F0224">
    <w:name w:val="5AFDAED1378D483B992D60F99940F0224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3">
    <w:name w:val="65B18EC68A9E4642903D7D9BCA89B686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3">
    <w:name w:val="688AA4BC96B248C48D02BAF59FE7FFC8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3">
    <w:name w:val="A46E55D72A7E49019152E462ADF76898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3">
    <w:name w:val="C134E251B0A84FE2AB8B62B97E446D8A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3">
    <w:name w:val="F489A6D465E347888B249F97A191D8E2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3">
    <w:name w:val="BD7E5C793D7041BC867A709AA732F217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3">
    <w:name w:val="6FD9E35430B54C6283807199FE04416E3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892055DEA464639AA68A253D9800A8D1">
    <w:name w:val="9892055DEA464639AA68A253D9800A8D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6F84721E914587AF232A909F185ADB1">
    <w:name w:val="E16F84721E914587AF232A909F185ADB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">
    <w:name w:val="F22C010F1F354D71A643B738EF4A70F61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ECD0F2837E4D5091FE31EA3F3BFE9C2">
    <w:name w:val="BBECD0F2837E4D5091FE31EA3F3BFE9C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A7066E9B514EF7A9C05227167723CB2">
    <w:name w:val="38A7066E9B514EF7A9C05227167723CB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5410BCB414E7986D2743849CC8E2E2">
    <w:name w:val="3AB5410BCB414E7986D2743849CC8E2E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38444E101D4D70A44D97023DB685212">
    <w:name w:val="E838444E101D4D70A44D97023DB68521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D5ADA72E4FF4CE38E826F7DA9B0A1AD2">
    <w:name w:val="FD5ADA72E4FF4CE38E826F7DA9B0A1AD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37E4B571634B9BA05EBB89ECAB57952">
    <w:name w:val="B737E4B571634B9BA05EBB89ECAB5795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6E027A6FDC4FFA986E6C1433FDC59B2">
    <w:name w:val="9F6E027A6FDC4FFA986E6C1433FDC59B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ACFD32B7F54B959DB18875E62882732">
    <w:name w:val="91ACFD32B7F54B959DB18875E6288273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CD0707B9EA4160848C555660D9FED62">
    <w:name w:val="A7CD0707B9EA4160848C555660D9FED6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B066AC6D494D68BE0BFE3A1E44F6192">
    <w:name w:val="04B066AC6D494D68BE0BFE3A1E44F61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B0FDE19FB64D9B8FEC8A1E0D5E15A12">
    <w:name w:val="BBB0FDE19FB64D9B8FEC8A1E0D5E15A1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708C4AA6834B2BB95E20F14BC3B5A22">
    <w:name w:val="19708C4AA6834B2BB95E20F14BC3B5A2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6415D2EAE446569DD50E438980D2922">
    <w:name w:val="816415D2EAE446569DD50E438980D292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6537B0AD5B4109ABBBC99E67BD2C752">
    <w:name w:val="4E6537B0AD5B4109ABBBC99E67BD2C75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8427970D5848A3977EC06A5A498DE42">
    <w:name w:val="EA8427970D5848A3977EC06A5A498DE4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2B751681734E01BD04A0C6ACEC2ABA2">
    <w:name w:val="312B751681734E01BD04A0C6ACEC2ABA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F6F385B7CB43E0BA615D0C9A2423AA2">
    <w:name w:val="49F6F385B7CB43E0BA615D0C9A2423AA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485FDA5AD4309ADA3CA097283DB952">
    <w:name w:val="00B485FDA5AD4309ADA3CA097283DB95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2FCB9BACF24CD9AC7EAFFED2D17FE42">
    <w:name w:val="752FCB9BACF24CD9AC7EAFFED2D17FE4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C23B850681430584D1E6D8F96EEC342">
    <w:name w:val="8AC23B850681430584D1E6D8F96EEC34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22E8AC568A487993C6DD9241619DFF2">
    <w:name w:val="3722E8AC568A487993C6DD9241619DFF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AECEC0B0A6458982CF5FE6AEB76BF32">
    <w:name w:val="7AAECEC0B0A6458982CF5FE6AEB76BF3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33090A667434F893D3BAD3E244F002">
    <w:name w:val="6EF33090A667434F893D3BAD3E244F00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2A522734E44C1DB33ADEE2135A51282">
    <w:name w:val="2A2A522734E44C1DB33ADEE2135A5128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A8B90CC9434587A15981E81A8FB00F2">
    <w:name w:val="72A8B90CC9434587A15981E81A8FB00F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FEEA7B4254A27B69DEAAAF9487BC82">
    <w:name w:val="32EFEEA7B4254A27B69DEAAAF9487BC8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5B97218F4AB799FF03896701DFD62">
    <w:name w:val="575C5B97218F4AB799FF03896701DFD6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0FAE9B247F444BB1FFA8240F0AA12F2">
    <w:name w:val="430FAE9B247F444BB1FFA8240F0AA12F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7217C4B1664F679C9F9488467374A92">
    <w:name w:val="617217C4B1664F679C9F9488467374A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609C24A1C6456687AEC9108521D9E92">
    <w:name w:val="54609C24A1C6456687AEC9108521D9E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8B66D7B8FA4860925CCA2F00FC77C92">
    <w:name w:val="4D8B66D7B8FA4860925CCA2F00FC77C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CCC8C4B13F540E4922764A43EC7CFBC2">
    <w:name w:val="5CCC8C4B13F540E4922764A43EC7CFBC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6BDB260B4E41A8B3A6B448D1B333012">
    <w:name w:val="4D6BDB260B4E41A8B3A6B448D1B33301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9605D010C4431FBEBE02C7F8DCBBC12">
    <w:name w:val="D89605D010C4431FBEBE02C7F8DCBBC1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9EF89DD7074829B0990EA59FE82C242">
    <w:name w:val="9D9EF89DD7074829B0990EA59FE82C24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7AF1EAC9264CC9B78A22A7F56E84D32">
    <w:name w:val="977AF1EAC9264CC9B78A22A7F56E84D3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9AF670F388419590CF2F92C7EAE3B92">
    <w:name w:val="279AF670F388419590CF2F92C7EAE3B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39C14502814206B3C6E0BE85CCBD9B2">
    <w:name w:val="B339C14502814206B3C6E0BE85CCBD9B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B3D5E760947453D8DED225C63BFB3C92">
    <w:name w:val="4B3D5E760947453D8DED225C63BFB3C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3D486FA617429E8DEC06211790B7FF2">
    <w:name w:val="AF3D486FA617429E8DEC06211790B7FF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0775EFFA1F4D18B9419405DE91C48C2">
    <w:name w:val="E40775EFFA1F4D18B9419405DE91C48C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2E23E6BB3C466A9B468BC89E3562D52">
    <w:name w:val="702E23E6BB3C466A9B468BC89E3562D5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39C811534C4F6CB5009A96DEC1C51F2">
    <w:name w:val="0339C811534C4F6CB5009A96DEC1C51F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96DE452BE448B7B9FB51BA43F34FC62">
    <w:name w:val="8596DE452BE448B7B9FB51BA43F34FC6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3E8DB199E943D3882B4BE29406641A2">
    <w:name w:val="663E8DB199E943D3882B4BE29406641A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2A050B07CA4876AA16A1C13BCC16AA2">
    <w:name w:val="552A050B07CA4876AA16A1C13BCC16AA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D850D141B264AD594A29E4E1D2132552">
    <w:name w:val="2D850D141B264AD594A29E4E1D213255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86B20FDB0943179A93DF2ED42ECCC02">
    <w:name w:val="D986B20FDB0943179A93DF2ED42ECCC0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9331C6FA3E48869BC538CA5CAE9DC62">
    <w:name w:val="359331C6FA3E48869BC538CA5CAE9DC6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8F85E04D3DF493A992ED555934D10192">
    <w:name w:val="98F85E04D3DF493A992ED555934D10192"/>
    <w:rsid w:val="009C630A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19009B5C3463999033C2AEFD0BDD0">
    <w:name w:val="07119009B5C3463999033C2AEFD0BDD0"/>
    <w:rsid w:val="009C630A"/>
  </w:style>
  <w:style w:type="paragraph" w:customStyle="1" w:styleId="ED30BFD1880D422998B08CB8F8AD46BD">
    <w:name w:val="ED30BFD1880D422998B08CB8F8AD46BD"/>
    <w:rsid w:val="009C630A"/>
  </w:style>
  <w:style w:type="paragraph" w:customStyle="1" w:styleId="6C3CCC106E8C454E9B2B2274311526CC">
    <w:name w:val="6C3CCC106E8C454E9B2B2274311526CC"/>
    <w:rsid w:val="009C630A"/>
  </w:style>
  <w:style w:type="paragraph" w:customStyle="1" w:styleId="DB2199E4BB4540E4A8A3F4708B39B76B">
    <w:name w:val="DB2199E4BB4540E4A8A3F4708B39B76B"/>
    <w:rsid w:val="009C630A"/>
  </w:style>
  <w:style w:type="paragraph" w:customStyle="1" w:styleId="FA4732CE7E2D49E6A67040A2CEE7715C">
    <w:name w:val="FA4732CE7E2D49E6A67040A2CEE7715C"/>
    <w:rsid w:val="009C630A"/>
  </w:style>
  <w:style w:type="paragraph" w:customStyle="1" w:styleId="BC491B01667A41CD8510C4C5F3B9B3DF">
    <w:name w:val="BC491B01667A41CD8510C4C5F3B9B3DF"/>
    <w:rsid w:val="009C630A"/>
  </w:style>
  <w:style w:type="paragraph" w:customStyle="1" w:styleId="F20B9E658CE946A1BE7FF42236C9BA61">
    <w:name w:val="F20B9E658CE946A1BE7FF42236C9BA61"/>
    <w:rsid w:val="009C630A"/>
  </w:style>
  <w:style w:type="paragraph" w:customStyle="1" w:styleId="2487AC5A975E4A51BA93ECC1178168ED">
    <w:name w:val="2487AC5A975E4A51BA93ECC1178168ED"/>
    <w:rsid w:val="009C630A"/>
  </w:style>
  <w:style w:type="paragraph" w:customStyle="1" w:styleId="1AAAB552DB8440169CA9771116FED882">
    <w:name w:val="1AAAB552DB8440169CA9771116FED882"/>
    <w:rsid w:val="009C630A"/>
  </w:style>
  <w:style w:type="paragraph" w:customStyle="1" w:styleId="F613A3E5192A4712ABB91B6DC4CF8A63">
    <w:name w:val="F613A3E5192A4712ABB91B6DC4CF8A63"/>
    <w:rsid w:val="009C630A"/>
  </w:style>
  <w:style w:type="paragraph" w:customStyle="1" w:styleId="4D37D6D0DE774130BAF8C39E23650533">
    <w:name w:val="4D37D6D0DE774130BAF8C39E23650533"/>
    <w:rsid w:val="009C630A"/>
  </w:style>
  <w:style w:type="paragraph" w:customStyle="1" w:styleId="2299EB72415D4089B23F8D903E48FEA7">
    <w:name w:val="2299EB72415D4089B23F8D903E48FEA7"/>
    <w:rsid w:val="009C630A"/>
  </w:style>
  <w:style w:type="paragraph" w:customStyle="1" w:styleId="1644428BD142456F979FF3BAEAD0D3C4">
    <w:name w:val="1644428BD142456F979FF3BAEAD0D3C4"/>
    <w:rsid w:val="009C630A"/>
  </w:style>
  <w:style w:type="paragraph" w:customStyle="1" w:styleId="C9354C36314246EBA347B5752217B4C3">
    <w:name w:val="C9354C36314246EBA347B5752217B4C3"/>
    <w:rsid w:val="009C630A"/>
  </w:style>
  <w:style w:type="paragraph" w:customStyle="1" w:styleId="FB55EC39CFB8406F91118B55E2A523F3">
    <w:name w:val="FB55EC39CFB8406F91118B55E2A523F3"/>
    <w:rsid w:val="009C630A"/>
  </w:style>
  <w:style w:type="paragraph" w:customStyle="1" w:styleId="20182F9B19D049D6BFE1D8D21E024410">
    <w:name w:val="20182F9B19D049D6BFE1D8D21E024410"/>
    <w:rsid w:val="009C630A"/>
  </w:style>
  <w:style w:type="paragraph" w:customStyle="1" w:styleId="C0113A7A62C843FFA397885F100D00AB">
    <w:name w:val="C0113A7A62C843FFA397885F100D00AB"/>
    <w:rsid w:val="009C630A"/>
  </w:style>
  <w:style w:type="paragraph" w:customStyle="1" w:styleId="36B9902DA1AC4130A4C8810A7042F6DE">
    <w:name w:val="36B9902DA1AC4130A4C8810A7042F6DE"/>
    <w:rsid w:val="009C630A"/>
  </w:style>
  <w:style w:type="paragraph" w:customStyle="1" w:styleId="0917854B3E854BF7BE8FC3E2707D8996">
    <w:name w:val="0917854B3E854BF7BE8FC3E2707D8996"/>
    <w:rsid w:val="009C630A"/>
  </w:style>
  <w:style w:type="paragraph" w:customStyle="1" w:styleId="1F891FC2810B41F2ACE72DADC304AE06">
    <w:name w:val="1F891FC2810B41F2ACE72DADC304AE06"/>
    <w:rsid w:val="009C630A"/>
  </w:style>
  <w:style w:type="paragraph" w:customStyle="1" w:styleId="3E69FE58E8E04CC891EAF3FF647B9B26">
    <w:name w:val="3E69FE58E8E04CC891EAF3FF647B9B26"/>
    <w:rsid w:val="009C630A"/>
  </w:style>
  <w:style w:type="paragraph" w:customStyle="1" w:styleId="765BB3F583D94ABD8DDB487E5D4C3251">
    <w:name w:val="765BB3F583D94ABD8DDB487E5D4C3251"/>
    <w:rsid w:val="009C630A"/>
  </w:style>
  <w:style w:type="paragraph" w:customStyle="1" w:styleId="8B56504F744047AF92CF31FFD24B9832">
    <w:name w:val="8B56504F744047AF92CF31FFD24B9832"/>
    <w:rsid w:val="009C630A"/>
  </w:style>
  <w:style w:type="paragraph" w:customStyle="1" w:styleId="BF35BBB78A284FF088236CB4A2876DE3">
    <w:name w:val="BF35BBB78A284FF088236CB4A2876DE3"/>
    <w:rsid w:val="009C630A"/>
  </w:style>
  <w:style w:type="paragraph" w:customStyle="1" w:styleId="FE294E04115A4AEDBB462043A14C526B">
    <w:name w:val="FE294E04115A4AEDBB462043A14C526B"/>
    <w:rsid w:val="009C630A"/>
  </w:style>
  <w:style w:type="paragraph" w:customStyle="1" w:styleId="E6E4B97B86DE4E7AA253A7E46DF78A72">
    <w:name w:val="E6E4B97B86DE4E7AA253A7E46DF78A72"/>
    <w:rsid w:val="009C630A"/>
  </w:style>
  <w:style w:type="paragraph" w:customStyle="1" w:styleId="596D289E6C8F4EB4BBDCE47FA61BCB52">
    <w:name w:val="596D289E6C8F4EB4BBDCE47FA61BCB52"/>
    <w:rsid w:val="009C630A"/>
  </w:style>
  <w:style w:type="paragraph" w:customStyle="1" w:styleId="8322C497E8394551B355E08539C8DA45">
    <w:name w:val="8322C497E8394551B355E08539C8DA45"/>
    <w:rsid w:val="009C630A"/>
  </w:style>
  <w:style w:type="paragraph" w:customStyle="1" w:styleId="199D47D22FA246DA9914932170ECDE24">
    <w:name w:val="199D47D22FA246DA9914932170ECDE24"/>
    <w:rsid w:val="009C630A"/>
  </w:style>
  <w:style w:type="paragraph" w:customStyle="1" w:styleId="7DE07E263BB54FB88AAB412586AC103C">
    <w:name w:val="7DE07E263BB54FB88AAB412586AC103C"/>
    <w:rsid w:val="009C630A"/>
  </w:style>
  <w:style w:type="paragraph" w:customStyle="1" w:styleId="FBD9C65E6CC14E308C3891FAE5EF6877">
    <w:name w:val="FBD9C65E6CC14E308C3891FAE5EF6877"/>
    <w:rsid w:val="009C630A"/>
  </w:style>
  <w:style w:type="paragraph" w:customStyle="1" w:styleId="2039E55C24874467A7690BA8439632F5">
    <w:name w:val="2039E55C24874467A7690BA8439632F5"/>
    <w:rsid w:val="009C630A"/>
  </w:style>
  <w:style w:type="paragraph" w:customStyle="1" w:styleId="DA9CCA0534E243409812B23D20874FF2">
    <w:name w:val="DA9CCA0534E243409812B23D20874FF2"/>
    <w:rsid w:val="009C630A"/>
  </w:style>
  <w:style w:type="paragraph" w:customStyle="1" w:styleId="89C7DD41B6424C87B23A4A5AD57ABD62">
    <w:name w:val="89C7DD41B6424C87B23A4A5AD57ABD62"/>
    <w:rsid w:val="009C630A"/>
  </w:style>
  <w:style w:type="paragraph" w:customStyle="1" w:styleId="48F0CEB3212940D1BCC7941B5D83B218">
    <w:name w:val="48F0CEB3212940D1BCC7941B5D83B218"/>
    <w:rsid w:val="009C630A"/>
  </w:style>
  <w:style w:type="paragraph" w:customStyle="1" w:styleId="D24007AF7E2B4B86A219CCC10FC6781E">
    <w:name w:val="D24007AF7E2B4B86A219CCC10FC6781E"/>
    <w:rsid w:val="009C630A"/>
  </w:style>
  <w:style w:type="paragraph" w:customStyle="1" w:styleId="E1427D4B9D0C42238978B169D4F93D17">
    <w:name w:val="E1427D4B9D0C42238978B169D4F93D17"/>
    <w:rsid w:val="009C630A"/>
  </w:style>
  <w:style w:type="paragraph" w:customStyle="1" w:styleId="A553B7E8E3574B179129325CD1DD94B0">
    <w:name w:val="A553B7E8E3574B179129325CD1DD94B0"/>
    <w:rsid w:val="009C630A"/>
  </w:style>
  <w:style w:type="paragraph" w:customStyle="1" w:styleId="60680EC9720D4C4F9D9D35E9B5B5925A">
    <w:name w:val="60680EC9720D4C4F9D9D35E9B5B5925A"/>
    <w:rsid w:val="009C630A"/>
  </w:style>
  <w:style w:type="paragraph" w:customStyle="1" w:styleId="77646D22747643059A21BFFFA8A500D9">
    <w:name w:val="77646D22747643059A21BFFFA8A500D9"/>
    <w:rsid w:val="009C630A"/>
  </w:style>
  <w:style w:type="paragraph" w:customStyle="1" w:styleId="5FCFF1A83BED45FCBB9174A4BD7172DF">
    <w:name w:val="5FCFF1A83BED45FCBB9174A4BD7172DF"/>
    <w:rsid w:val="009C630A"/>
  </w:style>
  <w:style w:type="paragraph" w:customStyle="1" w:styleId="44F0D970456D40639F90982ED9A0A079">
    <w:name w:val="44F0D970456D40639F90982ED9A0A079"/>
    <w:rsid w:val="009C630A"/>
  </w:style>
  <w:style w:type="paragraph" w:customStyle="1" w:styleId="B444492720674F5190018D468775C856">
    <w:name w:val="B444492720674F5190018D468775C856"/>
    <w:rsid w:val="009C630A"/>
  </w:style>
  <w:style w:type="paragraph" w:customStyle="1" w:styleId="A8BF7FD17676490FBB37443006981C8C">
    <w:name w:val="A8BF7FD17676490FBB37443006981C8C"/>
    <w:rsid w:val="009C630A"/>
  </w:style>
  <w:style w:type="paragraph" w:customStyle="1" w:styleId="65683E0AD3BF417786FDC4563E572BF5">
    <w:name w:val="65683E0AD3BF417786FDC4563E572BF5"/>
    <w:rsid w:val="009C630A"/>
  </w:style>
  <w:style w:type="paragraph" w:customStyle="1" w:styleId="A78F33481EDD42F68CD7539989C9FF03">
    <w:name w:val="A78F33481EDD42F68CD7539989C9FF03"/>
    <w:rsid w:val="009C630A"/>
  </w:style>
  <w:style w:type="paragraph" w:customStyle="1" w:styleId="A276ABB7A22749E89D25EBB796B737A5">
    <w:name w:val="A276ABB7A22749E89D25EBB796B737A5"/>
    <w:rsid w:val="009C630A"/>
  </w:style>
  <w:style w:type="paragraph" w:customStyle="1" w:styleId="4DEA70BA21324BF39E834E994A1D9577">
    <w:name w:val="4DEA70BA21324BF39E834E994A1D9577"/>
    <w:rsid w:val="009C630A"/>
  </w:style>
  <w:style w:type="paragraph" w:customStyle="1" w:styleId="BB50014C1213409A91C73150E80E184E">
    <w:name w:val="BB50014C1213409A91C73150E80E184E"/>
    <w:rsid w:val="009C630A"/>
  </w:style>
  <w:style w:type="paragraph" w:customStyle="1" w:styleId="0AD5BC77097D401597B173DF61B44C8E">
    <w:name w:val="0AD5BC77097D401597B173DF61B44C8E"/>
    <w:rsid w:val="009C630A"/>
  </w:style>
  <w:style w:type="paragraph" w:customStyle="1" w:styleId="40FDCAC4E1324B3480E5A4CC0586EECC">
    <w:name w:val="40FDCAC4E1324B3480E5A4CC0586EECC"/>
    <w:rsid w:val="009C630A"/>
  </w:style>
  <w:style w:type="paragraph" w:customStyle="1" w:styleId="B6BB40E51EEB4C708B22DCC73FECCFD6">
    <w:name w:val="B6BB40E51EEB4C708B22DCC73FECCFD6"/>
    <w:rsid w:val="009C630A"/>
  </w:style>
  <w:style w:type="paragraph" w:customStyle="1" w:styleId="418F155DF28F4030933A6C4FE70F21BD">
    <w:name w:val="418F155DF28F4030933A6C4FE70F21BD"/>
    <w:rsid w:val="009C630A"/>
  </w:style>
  <w:style w:type="paragraph" w:customStyle="1" w:styleId="BCD9A9B9B03B420C9DC136BC79CB9163">
    <w:name w:val="BCD9A9B9B03B420C9DC136BC79CB9163"/>
    <w:rsid w:val="009C630A"/>
  </w:style>
  <w:style w:type="paragraph" w:customStyle="1" w:styleId="5266FCE6AC264F51AE404290225363B8">
    <w:name w:val="5266FCE6AC264F51AE404290225363B8"/>
    <w:rsid w:val="009C630A"/>
  </w:style>
  <w:style w:type="paragraph" w:customStyle="1" w:styleId="8DD2AF41CF2043EF957BB569DAA164EC">
    <w:name w:val="8DD2AF41CF2043EF957BB569DAA164EC"/>
    <w:rsid w:val="009C630A"/>
  </w:style>
  <w:style w:type="paragraph" w:customStyle="1" w:styleId="37DBD14DF7924F5F8FDF66480B3F9809">
    <w:name w:val="37DBD14DF7924F5F8FDF66480B3F9809"/>
    <w:rsid w:val="009C630A"/>
  </w:style>
  <w:style w:type="paragraph" w:customStyle="1" w:styleId="3A679A04EEE54E59B7CFD78D063976C1">
    <w:name w:val="3A679A04EEE54E59B7CFD78D063976C1"/>
    <w:rsid w:val="009C630A"/>
  </w:style>
  <w:style w:type="paragraph" w:customStyle="1" w:styleId="AFCB4189A7B649EE8CD2C5C30DB7DEA3">
    <w:name w:val="AFCB4189A7B649EE8CD2C5C30DB7DEA3"/>
    <w:rsid w:val="009C630A"/>
  </w:style>
  <w:style w:type="paragraph" w:customStyle="1" w:styleId="14ABD8C5D6AE4B73B79A7CBBA764F2E2">
    <w:name w:val="14ABD8C5D6AE4B73B79A7CBBA764F2E2"/>
    <w:rsid w:val="009C630A"/>
  </w:style>
  <w:style w:type="paragraph" w:customStyle="1" w:styleId="989772324A934A68988D7FF18389E33B">
    <w:name w:val="989772324A934A68988D7FF18389E33B"/>
    <w:rsid w:val="009C630A"/>
  </w:style>
  <w:style w:type="paragraph" w:customStyle="1" w:styleId="FB843CA78BE64B2C9A04DABDD2354DE1">
    <w:name w:val="FB843CA78BE64B2C9A04DABDD2354DE1"/>
    <w:rsid w:val="009C630A"/>
  </w:style>
  <w:style w:type="paragraph" w:customStyle="1" w:styleId="0278230F68D24EE086B511B1FAED585F">
    <w:name w:val="0278230F68D24EE086B511B1FAED585F"/>
    <w:rsid w:val="009C630A"/>
  </w:style>
  <w:style w:type="paragraph" w:customStyle="1" w:styleId="D6B57BFB439F4C6D9E4B39BEFC8E81F6">
    <w:name w:val="D6B57BFB439F4C6D9E4B39BEFC8E81F6"/>
    <w:rsid w:val="009C630A"/>
  </w:style>
  <w:style w:type="paragraph" w:customStyle="1" w:styleId="96256FE5A5DC44F3A0544968EFEF759F">
    <w:name w:val="96256FE5A5DC44F3A0544968EFEF759F"/>
    <w:rsid w:val="009C630A"/>
  </w:style>
  <w:style w:type="paragraph" w:customStyle="1" w:styleId="C281F75CA8814061985AF3FD976AD7B0">
    <w:name w:val="C281F75CA8814061985AF3FD976AD7B0"/>
    <w:rsid w:val="009C630A"/>
  </w:style>
  <w:style w:type="paragraph" w:customStyle="1" w:styleId="B96C36E62E5A4C4BB9AFDEA5A184B1EB">
    <w:name w:val="B96C36E62E5A4C4BB9AFDEA5A184B1EB"/>
    <w:rsid w:val="009C630A"/>
  </w:style>
  <w:style w:type="paragraph" w:customStyle="1" w:styleId="9D6B1229420C443098381F32D48BC0DE">
    <w:name w:val="9D6B1229420C443098381F32D48BC0DE"/>
    <w:rsid w:val="009C630A"/>
  </w:style>
  <w:style w:type="paragraph" w:customStyle="1" w:styleId="8468C3F645D747BA8CB7F4C0BF5CB3C4">
    <w:name w:val="8468C3F645D747BA8CB7F4C0BF5CB3C4"/>
    <w:rsid w:val="009C630A"/>
  </w:style>
  <w:style w:type="paragraph" w:customStyle="1" w:styleId="02E84A3804FF4848A31334A1BE41DD1B">
    <w:name w:val="02E84A3804FF4848A31334A1BE41DD1B"/>
    <w:rsid w:val="009C630A"/>
  </w:style>
  <w:style w:type="paragraph" w:customStyle="1" w:styleId="B5C2E069CC3648C6B400AD82C1487046">
    <w:name w:val="B5C2E069CC3648C6B400AD82C1487046"/>
    <w:rsid w:val="009C630A"/>
  </w:style>
  <w:style w:type="paragraph" w:customStyle="1" w:styleId="1CEC8B4E493146769D9021E5E08C435F">
    <w:name w:val="1CEC8B4E493146769D9021E5E08C435F"/>
    <w:rsid w:val="009C630A"/>
  </w:style>
  <w:style w:type="paragraph" w:customStyle="1" w:styleId="025C8800C58C4A69A4CBB2A92E4986FE">
    <w:name w:val="025C8800C58C4A69A4CBB2A92E4986FE"/>
    <w:rsid w:val="009C630A"/>
  </w:style>
  <w:style w:type="paragraph" w:customStyle="1" w:styleId="5AFDAED1378D483B992D60F99940F0225">
    <w:name w:val="5AFDAED1378D483B992D60F99940F02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4">
    <w:name w:val="65B18EC68A9E4642903D7D9BCA89B68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4">
    <w:name w:val="688AA4BC96B248C48D02BAF59FE7FFC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4">
    <w:name w:val="A46E55D72A7E49019152E462ADF7689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4">
    <w:name w:val="C134E251B0A84FE2AB8B62B97E446D8A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4">
    <w:name w:val="F489A6D465E347888B249F97A191D8E2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4">
    <w:name w:val="BD7E5C793D7041BC867A709AA732F21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4">
    <w:name w:val="6FD9E35430B54C6283807199FE04416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2">
    <w:name w:val="F22C010F1F354D71A643B738EF4A70F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">
    <w:name w:val="1AAAB552DB8440169CA9771116FED882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">
    <w:name w:val="1644428BD142456F979FF3BAEAD0D3C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">
    <w:name w:val="C0113A7A62C843FFA397885F100D00A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">
    <w:name w:val="FA4732CE7E2D49E6A67040A2CEE7715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">
    <w:name w:val="3E69FE58E8E04CC891EAF3FF647B9B26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">
    <w:name w:val="FE294E04115A4AEDBB462043A14C526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">
    <w:name w:val="199D47D22FA246DA9914932170ECDE2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">
    <w:name w:val="DA9CCA0534E243409812B23D20874FF2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">
    <w:name w:val="E1427D4B9D0C42238978B169D4F93D1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">
    <w:name w:val="5FCFF1A83BED45FCBB9174A4BD7172D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">
    <w:name w:val="65683E0AD3BF417786FDC4563E572BF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">
    <w:name w:val="BB50014C1213409A91C73150E80E184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A9591A3C5A43738DA729C1EC1333B8">
    <w:name w:val="50A9591A3C5A43738DA729C1EC1333B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32F2A19AE342149F125302FFDD05F4">
    <w:name w:val="4432F2A19AE342149F125302FFDD05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C2E069CC3648C6B400AD82C14870461">
    <w:name w:val="B5C2E069CC3648C6B400AD82C1487046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5C8800C58C4A69A4CBB2A92E4986FE1">
    <w:name w:val="025C8800C58C4A69A4CBB2A92E4986F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6">
    <w:name w:val="5AFDAED1378D483B992D60F99940F02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5">
    <w:name w:val="65B18EC68A9E4642903D7D9BCA89B68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5">
    <w:name w:val="688AA4BC96B248C48D02BAF59FE7FFC8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5">
    <w:name w:val="A46E55D72A7E49019152E462ADF76898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5">
    <w:name w:val="C134E251B0A84FE2AB8B62B97E446D8A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5">
    <w:name w:val="F489A6D465E347888B249F97A191D8E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5">
    <w:name w:val="BD7E5C793D7041BC867A709AA732F21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5">
    <w:name w:val="6FD9E35430B54C6283807199FE04416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3">
    <w:name w:val="F22C010F1F354D71A643B738EF4A70F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2">
    <w:name w:val="1AAAB552DB8440169CA9771116FED882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2">
    <w:name w:val="1644428BD142456F979FF3BAEAD0D3C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2">
    <w:name w:val="C0113A7A62C843FFA397885F100D00A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2">
    <w:name w:val="FA4732CE7E2D49E6A67040A2CEE7715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2">
    <w:name w:val="3E69FE58E8E04CC891EAF3FF647B9B2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2">
    <w:name w:val="FE294E04115A4AEDBB462043A14C526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2">
    <w:name w:val="199D47D22FA246DA9914932170ECDE2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2">
    <w:name w:val="DA9CCA0534E243409812B23D20874FF2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2">
    <w:name w:val="E1427D4B9D0C42238978B169D4F93D17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2">
    <w:name w:val="5FCFF1A83BED45FCBB9174A4BD7172D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2">
    <w:name w:val="65683E0AD3BF417786FDC4563E572BF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2">
    <w:name w:val="BB50014C1213409A91C73150E80E184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A9591A3C5A43738DA729C1EC1333B81">
    <w:name w:val="50A9591A3C5A43738DA729C1EC1333B8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32F2A19AE342149F125302FFDD05F41">
    <w:name w:val="4432F2A19AE342149F125302FFDD05F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C2E069CC3648C6B400AD82C14870462">
    <w:name w:val="B5C2E069CC3648C6B400AD82C148704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5C8800C58C4A69A4CBB2A92E4986FE2">
    <w:name w:val="025C8800C58C4A69A4CBB2A92E4986F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E5B5513FBE24EBD8B3E26A4310CB364">
    <w:name w:val="7E5B5513FBE24EBD8B3E26A4310CB364"/>
    <w:rsid w:val="009C630A"/>
  </w:style>
  <w:style w:type="paragraph" w:customStyle="1" w:styleId="D88CBA07AA5E4BD5B61D6940C7E5EFD0">
    <w:name w:val="D88CBA07AA5E4BD5B61D6940C7E5EFD0"/>
    <w:rsid w:val="009C630A"/>
  </w:style>
  <w:style w:type="paragraph" w:customStyle="1" w:styleId="7C4615173C014FDF9DC1D26A273A62FA">
    <w:name w:val="7C4615173C014FDF9DC1D26A273A62FA"/>
    <w:rsid w:val="009C630A"/>
  </w:style>
  <w:style w:type="paragraph" w:customStyle="1" w:styleId="D91DA6F8863E4C4ABAFB99AB377D095E">
    <w:name w:val="D91DA6F8863E4C4ABAFB99AB377D095E"/>
    <w:rsid w:val="009C630A"/>
  </w:style>
  <w:style w:type="paragraph" w:customStyle="1" w:styleId="4A7DA6D41F734A689D360AACF1352EF9">
    <w:name w:val="4A7DA6D41F734A689D360AACF1352EF9"/>
    <w:rsid w:val="009C630A"/>
  </w:style>
  <w:style w:type="paragraph" w:customStyle="1" w:styleId="D95B34E499314DFABA76FBDCD24AF2A8">
    <w:name w:val="D95B34E499314DFABA76FBDCD24AF2A8"/>
    <w:rsid w:val="009C630A"/>
  </w:style>
  <w:style w:type="paragraph" w:customStyle="1" w:styleId="2ADCF10698644087962E82C24D4901C4">
    <w:name w:val="2ADCF10698644087962E82C24D4901C4"/>
    <w:rsid w:val="009C630A"/>
  </w:style>
  <w:style w:type="paragraph" w:customStyle="1" w:styleId="597138AF74BA4EDC9AAA1411A4D2065D">
    <w:name w:val="597138AF74BA4EDC9AAA1411A4D2065D"/>
    <w:rsid w:val="009C630A"/>
  </w:style>
  <w:style w:type="paragraph" w:customStyle="1" w:styleId="4CF4F6E1A2134B608C3A48AA492A5799">
    <w:name w:val="4CF4F6E1A2134B608C3A48AA492A5799"/>
    <w:rsid w:val="009C630A"/>
  </w:style>
  <w:style w:type="paragraph" w:customStyle="1" w:styleId="32CAF65D540A4AD09BA47B15C00C7360">
    <w:name w:val="32CAF65D540A4AD09BA47B15C00C7360"/>
    <w:rsid w:val="009C630A"/>
  </w:style>
  <w:style w:type="paragraph" w:customStyle="1" w:styleId="A3BB72B5472041E4A80B8808BD8CF48B">
    <w:name w:val="A3BB72B5472041E4A80B8808BD8CF48B"/>
    <w:rsid w:val="009C630A"/>
  </w:style>
  <w:style w:type="paragraph" w:customStyle="1" w:styleId="146B95492F034C5CB51EEA193F40B5F4">
    <w:name w:val="146B95492F034C5CB51EEA193F40B5F4"/>
    <w:rsid w:val="009C630A"/>
  </w:style>
  <w:style w:type="paragraph" w:customStyle="1" w:styleId="90AE076E725B4C76BA50B440E27ADD85">
    <w:name w:val="90AE076E725B4C76BA50B440E27ADD85"/>
    <w:rsid w:val="009C630A"/>
  </w:style>
  <w:style w:type="paragraph" w:customStyle="1" w:styleId="3209B2BE9A104206A3B3564BBD8C544B">
    <w:name w:val="3209B2BE9A104206A3B3564BBD8C544B"/>
    <w:rsid w:val="009C630A"/>
  </w:style>
  <w:style w:type="paragraph" w:customStyle="1" w:styleId="66712F3633C249A593AECC6355580A62">
    <w:name w:val="66712F3633C249A593AECC6355580A62"/>
    <w:rsid w:val="009C630A"/>
  </w:style>
  <w:style w:type="paragraph" w:customStyle="1" w:styleId="C7DBAEC67D44498E9B258029633CC4C6">
    <w:name w:val="C7DBAEC67D44498E9B258029633CC4C6"/>
    <w:rsid w:val="009C630A"/>
  </w:style>
  <w:style w:type="paragraph" w:customStyle="1" w:styleId="24970C2FBA4F4AC7B88E3475D957E72E">
    <w:name w:val="24970C2FBA4F4AC7B88E3475D957E72E"/>
    <w:rsid w:val="009C630A"/>
  </w:style>
  <w:style w:type="paragraph" w:customStyle="1" w:styleId="1A666E720A474B5582B93D9F03A1A5B7">
    <w:name w:val="1A666E720A474B5582B93D9F03A1A5B7"/>
    <w:rsid w:val="009C630A"/>
  </w:style>
  <w:style w:type="paragraph" w:customStyle="1" w:styleId="BAD4885DD94B42B590601069E9D977C3">
    <w:name w:val="BAD4885DD94B42B590601069E9D977C3"/>
    <w:rsid w:val="009C630A"/>
  </w:style>
  <w:style w:type="paragraph" w:customStyle="1" w:styleId="2733329B66F848DF91D27EA52C28D7BC">
    <w:name w:val="2733329B66F848DF91D27EA52C28D7BC"/>
    <w:rsid w:val="009C630A"/>
  </w:style>
  <w:style w:type="paragraph" w:customStyle="1" w:styleId="8187E1CDABD649A0994D66A5576E41D2">
    <w:name w:val="8187E1CDABD649A0994D66A5576E41D2"/>
    <w:rsid w:val="009C630A"/>
  </w:style>
  <w:style w:type="paragraph" w:customStyle="1" w:styleId="3CD3786C36DE491699539EAF15DB1C41">
    <w:name w:val="3CD3786C36DE491699539EAF15DB1C41"/>
    <w:rsid w:val="009C630A"/>
  </w:style>
  <w:style w:type="paragraph" w:customStyle="1" w:styleId="D05F4AA24AA64709B5E5468E033EDB35">
    <w:name w:val="D05F4AA24AA64709B5E5468E033EDB35"/>
    <w:rsid w:val="009C630A"/>
  </w:style>
  <w:style w:type="paragraph" w:customStyle="1" w:styleId="481EBE59DD434FE984556D85B9520D21">
    <w:name w:val="481EBE59DD434FE984556D85B9520D21"/>
    <w:rsid w:val="009C630A"/>
  </w:style>
  <w:style w:type="paragraph" w:customStyle="1" w:styleId="221E406F5E344E889F7A8A5333A2445C">
    <w:name w:val="221E406F5E344E889F7A8A5333A2445C"/>
    <w:rsid w:val="009C630A"/>
  </w:style>
  <w:style w:type="paragraph" w:customStyle="1" w:styleId="84BEF0BF2C6C43C595615A69F1F8E067">
    <w:name w:val="84BEF0BF2C6C43C595615A69F1F8E067"/>
    <w:rsid w:val="009C630A"/>
  </w:style>
  <w:style w:type="paragraph" w:customStyle="1" w:styleId="4C6F7EA621734FE78CCCED993AE489B5">
    <w:name w:val="4C6F7EA621734FE78CCCED993AE489B5"/>
    <w:rsid w:val="009C630A"/>
  </w:style>
  <w:style w:type="paragraph" w:customStyle="1" w:styleId="DEDC90988268470096BCFCB855B8B13B">
    <w:name w:val="DEDC90988268470096BCFCB855B8B13B"/>
    <w:rsid w:val="009C630A"/>
  </w:style>
  <w:style w:type="paragraph" w:customStyle="1" w:styleId="7EA8CDB2C2C041C2AC38B33EE5D8A4DB">
    <w:name w:val="7EA8CDB2C2C041C2AC38B33EE5D8A4DB"/>
    <w:rsid w:val="009C630A"/>
  </w:style>
  <w:style w:type="paragraph" w:customStyle="1" w:styleId="4D0D2B8349134295823AD4FAE7A56C9E">
    <w:name w:val="4D0D2B8349134295823AD4FAE7A56C9E"/>
    <w:rsid w:val="009C630A"/>
  </w:style>
  <w:style w:type="paragraph" w:customStyle="1" w:styleId="AC8E8F22387C46C3AFF25C7A494D85A0">
    <w:name w:val="AC8E8F22387C46C3AFF25C7A494D85A0"/>
    <w:rsid w:val="009C630A"/>
  </w:style>
  <w:style w:type="paragraph" w:customStyle="1" w:styleId="1074F3CC840D44339ACD06DC4CB2053F">
    <w:name w:val="1074F3CC840D44339ACD06DC4CB2053F"/>
    <w:rsid w:val="009C630A"/>
  </w:style>
  <w:style w:type="paragraph" w:customStyle="1" w:styleId="D10F1A07F7CF4E72A6DDCF508FE6CB8B">
    <w:name w:val="D10F1A07F7CF4E72A6DDCF508FE6CB8B"/>
    <w:rsid w:val="009C630A"/>
  </w:style>
  <w:style w:type="paragraph" w:customStyle="1" w:styleId="5830663FFAC0401CB171429D11C09D61">
    <w:name w:val="5830663FFAC0401CB171429D11C09D61"/>
    <w:rsid w:val="009C630A"/>
  </w:style>
  <w:style w:type="paragraph" w:customStyle="1" w:styleId="C68981F2AA774C5084A3CABEE2D9F94B">
    <w:name w:val="C68981F2AA774C5084A3CABEE2D9F94B"/>
    <w:rsid w:val="009C630A"/>
  </w:style>
  <w:style w:type="paragraph" w:customStyle="1" w:styleId="FB1058A019C448C0B044186F8A39AB80">
    <w:name w:val="FB1058A019C448C0B044186F8A39AB80"/>
    <w:rsid w:val="009C630A"/>
  </w:style>
  <w:style w:type="paragraph" w:customStyle="1" w:styleId="450E0166019C4714B5C553158CC6AD71">
    <w:name w:val="450E0166019C4714B5C553158CC6AD71"/>
    <w:rsid w:val="009C630A"/>
  </w:style>
  <w:style w:type="paragraph" w:customStyle="1" w:styleId="4102FD7A75BF44FEB9B8EA174D9D4904">
    <w:name w:val="4102FD7A75BF44FEB9B8EA174D9D4904"/>
    <w:rsid w:val="009C630A"/>
  </w:style>
  <w:style w:type="paragraph" w:customStyle="1" w:styleId="F1A2A62B1EB64226AA8BB1E4FEF55F6E">
    <w:name w:val="F1A2A62B1EB64226AA8BB1E4FEF55F6E"/>
    <w:rsid w:val="009C630A"/>
  </w:style>
  <w:style w:type="paragraph" w:customStyle="1" w:styleId="2EC162E5719F4CEB8A4A9C2A571B3D03">
    <w:name w:val="2EC162E5719F4CEB8A4A9C2A571B3D03"/>
    <w:rsid w:val="009C630A"/>
  </w:style>
  <w:style w:type="paragraph" w:customStyle="1" w:styleId="071713B6F6414A5D9E6B3E62DA179331">
    <w:name w:val="071713B6F6414A5D9E6B3E62DA179331"/>
    <w:rsid w:val="009C630A"/>
  </w:style>
  <w:style w:type="paragraph" w:customStyle="1" w:styleId="CDDD076958BE4C2CA98A0DCF07CE4C8C">
    <w:name w:val="CDDD076958BE4C2CA98A0DCF07CE4C8C"/>
    <w:rsid w:val="009C630A"/>
  </w:style>
  <w:style w:type="paragraph" w:customStyle="1" w:styleId="2EC6F83B23114A35AD05E81244FF6BEE">
    <w:name w:val="2EC6F83B23114A35AD05E81244FF6BEE"/>
    <w:rsid w:val="009C630A"/>
  </w:style>
  <w:style w:type="paragraph" w:customStyle="1" w:styleId="537A1F737CA04BB5BF5C0A8B32903973">
    <w:name w:val="537A1F737CA04BB5BF5C0A8B32903973"/>
    <w:rsid w:val="009C630A"/>
  </w:style>
  <w:style w:type="paragraph" w:customStyle="1" w:styleId="6C480BC2E0E8453A9494D30C6FB94667">
    <w:name w:val="6C480BC2E0E8453A9494D30C6FB94667"/>
    <w:rsid w:val="009C630A"/>
  </w:style>
  <w:style w:type="paragraph" w:customStyle="1" w:styleId="61225FA974DC484C84272C27FBC98AD1">
    <w:name w:val="61225FA974DC484C84272C27FBC98AD1"/>
    <w:rsid w:val="009C630A"/>
  </w:style>
  <w:style w:type="paragraph" w:customStyle="1" w:styleId="587FDF9743A84A5899F5DE5EA55195D9">
    <w:name w:val="587FDF9743A84A5899F5DE5EA55195D9"/>
    <w:rsid w:val="009C630A"/>
  </w:style>
  <w:style w:type="paragraph" w:customStyle="1" w:styleId="E7405BD9C58F42E6A3C1F2D11F597374">
    <w:name w:val="E7405BD9C58F42E6A3C1F2D11F597374"/>
    <w:rsid w:val="009C630A"/>
  </w:style>
  <w:style w:type="paragraph" w:customStyle="1" w:styleId="DC10CB7BD3B6405F83592819BD640A0A">
    <w:name w:val="DC10CB7BD3B6405F83592819BD640A0A"/>
    <w:rsid w:val="009C630A"/>
  </w:style>
  <w:style w:type="paragraph" w:customStyle="1" w:styleId="70B55ED7793F487BA45295C814CE1C6E">
    <w:name w:val="70B55ED7793F487BA45295C814CE1C6E"/>
    <w:rsid w:val="009C630A"/>
  </w:style>
  <w:style w:type="paragraph" w:customStyle="1" w:styleId="40997FCC463B4D58990EDD7D61DF4DC7">
    <w:name w:val="40997FCC463B4D58990EDD7D61DF4DC7"/>
    <w:rsid w:val="009C630A"/>
  </w:style>
  <w:style w:type="paragraph" w:customStyle="1" w:styleId="97483768FF9746F08C1F52DF331B8A57">
    <w:name w:val="97483768FF9746F08C1F52DF331B8A57"/>
    <w:rsid w:val="009C630A"/>
  </w:style>
  <w:style w:type="paragraph" w:customStyle="1" w:styleId="6E2C7577BC184C51A0D11767C8184ED0">
    <w:name w:val="6E2C7577BC184C51A0D11767C8184ED0"/>
    <w:rsid w:val="009C630A"/>
  </w:style>
  <w:style w:type="paragraph" w:customStyle="1" w:styleId="F3DCE13473CF4C39AB5C9D84A5A85BF1">
    <w:name w:val="F3DCE13473CF4C39AB5C9D84A5A85BF1"/>
    <w:rsid w:val="009C630A"/>
  </w:style>
  <w:style w:type="paragraph" w:customStyle="1" w:styleId="46990D87438148DB88A5038D317C613A">
    <w:name w:val="46990D87438148DB88A5038D317C613A"/>
    <w:rsid w:val="009C630A"/>
  </w:style>
  <w:style w:type="paragraph" w:customStyle="1" w:styleId="22CDAA85307742239FB5A98AFC1AA310">
    <w:name w:val="22CDAA85307742239FB5A98AFC1AA310"/>
    <w:rsid w:val="009C630A"/>
  </w:style>
  <w:style w:type="paragraph" w:customStyle="1" w:styleId="59E078D8AEA042BC9168BC1CF6D523A7">
    <w:name w:val="59E078D8AEA042BC9168BC1CF6D523A7"/>
    <w:rsid w:val="009C630A"/>
  </w:style>
  <w:style w:type="paragraph" w:customStyle="1" w:styleId="07C43B7488D84D12926C70D3722C14BB">
    <w:name w:val="07C43B7488D84D12926C70D3722C14BB"/>
    <w:rsid w:val="009C630A"/>
  </w:style>
  <w:style w:type="paragraph" w:customStyle="1" w:styleId="A97BCB53F5394856A1D347E978E86746">
    <w:name w:val="A97BCB53F5394856A1D347E978E86746"/>
    <w:rsid w:val="009C630A"/>
  </w:style>
  <w:style w:type="paragraph" w:customStyle="1" w:styleId="2E75982911A24BD1976BE2166CD7B2ED">
    <w:name w:val="2E75982911A24BD1976BE2166CD7B2ED"/>
    <w:rsid w:val="009C630A"/>
  </w:style>
  <w:style w:type="paragraph" w:customStyle="1" w:styleId="950726B9F36A40CEB7D34279326FE5FA">
    <w:name w:val="950726B9F36A40CEB7D34279326FE5FA"/>
    <w:rsid w:val="009C630A"/>
  </w:style>
  <w:style w:type="paragraph" w:customStyle="1" w:styleId="A3F80E8C350B477F8D21BE72358D190A">
    <w:name w:val="A3F80E8C350B477F8D21BE72358D190A"/>
    <w:rsid w:val="009C630A"/>
  </w:style>
  <w:style w:type="paragraph" w:customStyle="1" w:styleId="37B3E42862364D61A7408638F4BC3AEF">
    <w:name w:val="37B3E42862364D61A7408638F4BC3AEF"/>
    <w:rsid w:val="009C630A"/>
  </w:style>
  <w:style w:type="paragraph" w:customStyle="1" w:styleId="430D16E2E17145668078899AA79C2E89">
    <w:name w:val="430D16E2E17145668078899AA79C2E89"/>
    <w:rsid w:val="009C630A"/>
  </w:style>
  <w:style w:type="paragraph" w:customStyle="1" w:styleId="899563E19B2540B4B2763A7F7D72276B">
    <w:name w:val="899563E19B2540B4B2763A7F7D72276B"/>
    <w:rsid w:val="009C630A"/>
  </w:style>
  <w:style w:type="paragraph" w:customStyle="1" w:styleId="49D21BA66AE148C0B41104331872F2F5">
    <w:name w:val="49D21BA66AE148C0B41104331872F2F5"/>
    <w:rsid w:val="009C630A"/>
  </w:style>
  <w:style w:type="paragraph" w:customStyle="1" w:styleId="F9E19A05BCFD4321B08DEDD6CCA580DC">
    <w:name w:val="F9E19A05BCFD4321B08DEDD6CCA580DC"/>
    <w:rsid w:val="009C630A"/>
  </w:style>
  <w:style w:type="paragraph" w:customStyle="1" w:styleId="5A65661A74834017820E2C9B418658D4">
    <w:name w:val="5A65661A74834017820E2C9B418658D4"/>
    <w:rsid w:val="009C630A"/>
  </w:style>
  <w:style w:type="paragraph" w:customStyle="1" w:styleId="5DAC8F5E7BE74E7691EE95BD72C21616">
    <w:name w:val="5DAC8F5E7BE74E7691EE95BD72C21616"/>
    <w:rsid w:val="009C630A"/>
  </w:style>
  <w:style w:type="paragraph" w:customStyle="1" w:styleId="96B9C94917B8464AA455AC28DBCF6364">
    <w:name w:val="96B9C94917B8464AA455AC28DBCF6364"/>
    <w:rsid w:val="009C630A"/>
  </w:style>
  <w:style w:type="paragraph" w:customStyle="1" w:styleId="DDA0D6BCD0BC4FF8862160D6AFAE6E4A">
    <w:name w:val="DDA0D6BCD0BC4FF8862160D6AFAE6E4A"/>
    <w:rsid w:val="009C630A"/>
  </w:style>
  <w:style w:type="paragraph" w:customStyle="1" w:styleId="5D3DD9038FCD488FB236C23D0969C074">
    <w:name w:val="5D3DD9038FCD488FB236C23D0969C074"/>
    <w:rsid w:val="009C630A"/>
  </w:style>
  <w:style w:type="paragraph" w:customStyle="1" w:styleId="895B0E11B653438CB2B9617AE3C65F6A">
    <w:name w:val="895B0E11B653438CB2B9617AE3C65F6A"/>
    <w:rsid w:val="009C630A"/>
  </w:style>
  <w:style w:type="paragraph" w:customStyle="1" w:styleId="9341D9200C2C4979827A1351D9BFE71D">
    <w:name w:val="9341D9200C2C4979827A1351D9BFE71D"/>
    <w:rsid w:val="009C630A"/>
  </w:style>
  <w:style w:type="paragraph" w:customStyle="1" w:styleId="0E5CDCA3E732429F9D8228E6B8017E2C">
    <w:name w:val="0E5CDCA3E732429F9D8228E6B8017E2C"/>
    <w:rsid w:val="009C630A"/>
  </w:style>
  <w:style w:type="paragraph" w:customStyle="1" w:styleId="82096AB399A3411589FAC0B956850CEC">
    <w:name w:val="82096AB399A3411589FAC0B956850CEC"/>
    <w:rsid w:val="009C630A"/>
  </w:style>
  <w:style w:type="paragraph" w:customStyle="1" w:styleId="4FE91C02107D4B32B6D739747F1E4AE8">
    <w:name w:val="4FE91C02107D4B32B6D739747F1E4AE8"/>
    <w:rsid w:val="009C630A"/>
  </w:style>
  <w:style w:type="paragraph" w:customStyle="1" w:styleId="228013DD18274A2EAF52F93A4776D490">
    <w:name w:val="228013DD18274A2EAF52F93A4776D490"/>
    <w:rsid w:val="009C630A"/>
  </w:style>
  <w:style w:type="paragraph" w:customStyle="1" w:styleId="891656D3ED1E4A70B9BE322AE222D9A5">
    <w:name w:val="891656D3ED1E4A70B9BE322AE222D9A5"/>
    <w:rsid w:val="009C630A"/>
  </w:style>
  <w:style w:type="paragraph" w:customStyle="1" w:styleId="2277819A488E4AA3908E7C9D4F762F07">
    <w:name w:val="2277819A488E4AA3908E7C9D4F762F07"/>
    <w:rsid w:val="009C630A"/>
  </w:style>
  <w:style w:type="paragraph" w:customStyle="1" w:styleId="72656EFDB12C4130A678A2606D7EDBC9">
    <w:name w:val="72656EFDB12C4130A678A2606D7EDBC9"/>
    <w:rsid w:val="009C630A"/>
  </w:style>
  <w:style w:type="paragraph" w:customStyle="1" w:styleId="46B01C83A5B44522843DF02DFBC455D5">
    <w:name w:val="46B01C83A5B44522843DF02DFBC455D5"/>
    <w:rsid w:val="009C630A"/>
  </w:style>
  <w:style w:type="paragraph" w:customStyle="1" w:styleId="009605393C1B49528D2351BA17C46B29">
    <w:name w:val="009605393C1B49528D2351BA17C46B29"/>
    <w:rsid w:val="009C630A"/>
  </w:style>
  <w:style w:type="paragraph" w:customStyle="1" w:styleId="001A94103530416CB8D375E5C52F9206">
    <w:name w:val="001A94103530416CB8D375E5C52F9206"/>
    <w:rsid w:val="009C630A"/>
  </w:style>
  <w:style w:type="paragraph" w:customStyle="1" w:styleId="1E076888554843DFBA07DCD6B384B148">
    <w:name w:val="1E076888554843DFBA07DCD6B384B148"/>
    <w:rsid w:val="009C630A"/>
  </w:style>
  <w:style w:type="paragraph" w:customStyle="1" w:styleId="32EBC2666FBB48BBB8C66D0F82BFB77D">
    <w:name w:val="32EBC2666FBB48BBB8C66D0F82BFB77D"/>
    <w:rsid w:val="009C630A"/>
  </w:style>
  <w:style w:type="paragraph" w:customStyle="1" w:styleId="9775F72FF4E34B8D996240A7F4868760">
    <w:name w:val="9775F72FF4E34B8D996240A7F4868760"/>
    <w:rsid w:val="009C630A"/>
  </w:style>
  <w:style w:type="paragraph" w:customStyle="1" w:styleId="74BC745601614E0EA05F76EDCF82364D">
    <w:name w:val="74BC745601614E0EA05F76EDCF82364D"/>
    <w:rsid w:val="009C630A"/>
  </w:style>
  <w:style w:type="paragraph" w:customStyle="1" w:styleId="8B9575FBFD814651811F730A2BBCC866">
    <w:name w:val="8B9575FBFD814651811F730A2BBCC866"/>
    <w:rsid w:val="009C630A"/>
  </w:style>
  <w:style w:type="paragraph" w:customStyle="1" w:styleId="51D9BE675C4241D8813C7065D8DE3284">
    <w:name w:val="51D9BE675C4241D8813C7065D8DE3284"/>
    <w:rsid w:val="009C630A"/>
  </w:style>
  <w:style w:type="paragraph" w:customStyle="1" w:styleId="30526EB6CF654F53917A99518A1235C3">
    <w:name w:val="30526EB6CF654F53917A99518A1235C3"/>
    <w:rsid w:val="009C630A"/>
  </w:style>
  <w:style w:type="paragraph" w:customStyle="1" w:styleId="5AFDAED1378D483B992D60F99940F0227">
    <w:name w:val="5AFDAED1378D483B992D60F99940F02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6">
    <w:name w:val="65B18EC68A9E4642903D7D9BCA89B686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6">
    <w:name w:val="688AA4BC96B248C48D02BAF59FE7FFC8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6">
    <w:name w:val="A46E55D72A7E49019152E462ADF76898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6">
    <w:name w:val="C134E251B0A84FE2AB8B62B97E446D8A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6">
    <w:name w:val="F489A6D465E347888B249F97A191D8E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6">
    <w:name w:val="BD7E5C793D7041BC867A709AA732F217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6">
    <w:name w:val="6FD9E35430B54C6283807199FE04416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4">
    <w:name w:val="F22C010F1F354D71A643B738EF4A70F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3">
    <w:name w:val="1AAAB552DB8440169CA9771116FED882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3">
    <w:name w:val="1644428BD142456F979FF3BAEAD0D3C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3">
    <w:name w:val="C0113A7A62C843FFA397885F100D00A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3">
    <w:name w:val="FA4732CE7E2D49E6A67040A2CEE7715C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3">
    <w:name w:val="3E69FE58E8E04CC891EAF3FF647B9B2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3">
    <w:name w:val="FE294E04115A4AEDBB462043A14C526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3">
    <w:name w:val="199D47D22FA246DA9914932170ECDE2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3">
    <w:name w:val="DA9CCA0534E243409812B23D20874FF2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3">
    <w:name w:val="E1427D4B9D0C42238978B169D4F93D1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3">
    <w:name w:val="5FCFF1A83BED45FCBB9174A4BD7172D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3">
    <w:name w:val="65683E0AD3BF417786FDC4563E572BF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3">
    <w:name w:val="BB50014C1213409A91C73150E80E184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A9591A3C5A43738DA729C1EC1333B82">
    <w:name w:val="50A9591A3C5A43738DA729C1EC1333B8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32F2A19AE342149F125302FFDD05F42">
    <w:name w:val="4432F2A19AE342149F125302FFDD05F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C2E069CC3648C6B400AD82C14870463">
    <w:name w:val="B5C2E069CC3648C6B400AD82C148704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5C8800C58C4A69A4CBB2A92E4986FE3">
    <w:name w:val="025C8800C58C4A69A4CBB2A92E4986F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5F4AA24AA64709B5E5468E033EDB351">
    <w:name w:val="D05F4AA24AA64709B5E5468E033EDB3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1E406F5E344E889F7A8A5333A2445C1">
    <w:name w:val="221E406F5E344E889F7A8A5333A2445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6F7EA621734FE78CCCED993AE489B51">
    <w:name w:val="4C6F7EA621734FE78CCCED993AE489B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">
    <w:name w:val="4D0D2B8349134295823AD4FAE7A56C9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">
    <w:name w:val="1074F3CC840D44339ACD06DC4CB2053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">
    <w:name w:val="5830663FFAC0401CB171429D11C09D6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">
    <w:name w:val="450E0166019C4714B5C553158CC6AD7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">
    <w:name w:val="F1A2A62B1EB64226AA8BB1E4FEF55F6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">
    <w:name w:val="071713B6F6414A5D9E6B3E62DA17933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">
    <w:name w:val="537A1F737CA04BB5BF5C0A8B3290397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">
    <w:name w:val="61225FA974DC484C84272C27FBC98AD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">
    <w:name w:val="E7405BD9C58F42E6A3C1F2D11F59737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">
    <w:name w:val="40997FCC463B4D58990EDD7D61DF4DC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">
    <w:name w:val="6E2C7577BC184C51A0D11767C8184ED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">
    <w:name w:val="46990D87438148DB88A5038D317C613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">
    <w:name w:val="07C43B7488D84D12926C70D3722C14B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">
    <w:name w:val="2E75982911A24BD1976BE2166CD7B2E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">
    <w:name w:val="A3F80E8C350B477F8D21BE72358D190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">
    <w:name w:val="899563E19B2540B4B2763A7F7D72276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">
    <w:name w:val="F9E19A05BCFD4321B08DEDD6CCA580D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">
    <w:name w:val="5DAC8F5E7BE74E7691EE95BD72C21616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">
    <w:name w:val="5D3DD9038FCD488FB236C23D0969C07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">
    <w:name w:val="9341D9200C2C4979827A1351D9BFE71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">
    <w:name w:val="82096AB399A3411589FAC0B956850CE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">
    <w:name w:val="891656D3ED1E4A70B9BE322AE222D9A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">
    <w:name w:val="72656EFDB12C4130A678A2606D7EDBC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">
    <w:name w:val="009605393C1B49528D2351BA17C46B2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">
    <w:name w:val="32EBC2666FBB48BBB8C66D0F82BFB77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">
    <w:name w:val="74BC745601614E0EA05F76EDCF82364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">
    <w:name w:val="51D9BE675C4241D8813C7065D8DE328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A3C642BC064B2A9B60EA2483A422C5">
    <w:name w:val="4EA3C642BC064B2A9B60EA2483A422C5"/>
    <w:rsid w:val="009C630A"/>
  </w:style>
  <w:style w:type="paragraph" w:customStyle="1" w:styleId="3BCBE68487D44989879F994EA2C4CCF9">
    <w:name w:val="3BCBE68487D44989879F994EA2C4CCF9"/>
    <w:rsid w:val="009C630A"/>
  </w:style>
  <w:style w:type="paragraph" w:customStyle="1" w:styleId="71FC2233CCE74B808390C709D4481604">
    <w:name w:val="71FC2233CCE74B808390C709D4481604"/>
    <w:rsid w:val="009C630A"/>
  </w:style>
  <w:style w:type="paragraph" w:customStyle="1" w:styleId="674A2F8046644B9195FC7E50F0EB678E">
    <w:name w:val="674A2F8046644B9195FC7E50F0EB678E"/>
    <w:rsid w:val="009C630A"/>
  </w:style>
  <w:style w:type="paragraph" w:customStyle="1" w:styleId="7E6247C6D252478EB183EBF346CEB77D">
    <w:name w:val="7E6247C6D252478EB183EBF346CEB77D"/>
    <w:rsid w:val="009C630A"/>
  </w:style>
  <w:style w:type="paragraph" w:customStyle="1" w:styleId="0E536981E6704C9A9A00009C605E4836">
    <w:name w:val="0E536981E6704C9A9A00009C605E4836"/>
    <w:rsid w:val="009C630A"/>
  </w:style>
  <w:style w:type="paragraph" w:customStyle="1" w:styleId="6AFA2AC52A0E44A68A7B1B3530BE0432">
    <w:name w:val="6AFA2AC52A0E44A68A7B1B3530BE0432"/>
    <w:rsid w:val="009C630A"/>
  </w:style>
  <w:style w:type="paragraph" w:customStyle="1" w:styleId="1912075BD7EE45D589076D730440DAE0">
    <w:name w:val="1912075BD7EE45D589076D730440DAE0"/>
    <w:rsid w:val="009C630A"/>
  </w:style>
  <w:style w:type="paragraph" w:customStyle="1" w:styleId="E56A070BB185428590504A3F14196EAB">
    <w:name w:val="E56A070BB185428590504A3F14196EAB"/>
    <w:rsid w:val="009C630A"/>
  </w:style>
  <w:style w:type="paragraph" w:customStyle="1" w:styleId="ACADD4C32F954078A361455FA7D4142F">
    <w:name w:val="ACADD4C32F954078A361455FA7D4142F"/>
    <w:rsid w:val="009C630A"/>
  </w:style>
  <w:style w:type="paragraph" w:customStyle="1" w:styleId="4403BD2B49A04F128FB136E1F6FD7CAD">
    <w:name w:val="4403BD2B49A04F128FB136E1F6FD7CAD"/>
    <w:rsid w:val="009C630A"/>
  </w:style>
  <w:style w:type="paragraph" w:customStyle="1" w:styleId="41DABF15EC364E868AD65067DA77433E">
    <w:name w:val="41DABF15EC364E868AD65067DA77433E"/>
    <w:rsid w:val="009C630A"/>
  </w:style>
  <w:style w:type="paragraph" w:customStyle="1" w:styleId="78F34DEF6E1C4B08865680438FC886F2">
    <w:name w:val="78F34DEF6E1C4B08865680438FC886F2"/>
    <w:rsid w:val="009C630A"/>
  </w:style>
  <w:style w:type="paragraph" w:customStyle="1" w:styleId="F5F108A726904336AACD49D5527BC46D">
    <w:name w:val="F5F108A726904336AACD49D5527BC46D"/>
    <w:rsid w:val="009C630A"/>
  </w:style>
  <w:style w:type="paragraph" w:customStyle="1" w:styleId="F94C377C66AD4ADCA675965D45BF430E">
    <w:name w:val="F94C377C66AD4ADCA675965D45BF430E"/>
    <w:rsid w:val="009C630A"/>
  </w:style>
  <w:style w:type="paragraph" w:customStyle="1" w:styleId="D24F89F3B57E4EA8A04CABF909E64801">
    <w:name w:val="D24F89F3B57E4EA8A04CABF909E64801"/>
    <w:rsid w:val="009C630A"/>
  </w:style>
  <w:style w:type="paragraph" w:customStyle="1" w:styleId="AF29CCB14FBA44BE8FF5DAD913CF9B07">
    <w:name w:val="AF29CCB14FBA44BE8FF5DAD913CF9B07"/>
    <w:rsid w:val="009C630A"/>
  </w:style>
  <w:style w:type="paragraph" w:customStyle="1" w:styleId="80BC50D14B894D268ADEC9DD2F7DD6C8">
    <w:name w:val="80BC50D14B894D268ADEC9DD2F7DD6C8"/>
    <w:rsid w:val="009C630A"/>
  </w:style>
  <w:style w:type="paragraph" w:customStyle="1" w:styleId="05FB46FD518E43F4B9583194C96440F7">
    <w:name w:val="05FB46FD518E43F4B9583194C96440F7"/>
    <w:rsid w:val="009C630A"/>
  </w:style>
  <w:style w:type="paragraph" w:customStyle="1" w:styleId="0AB401E7F4EB416E89BA628977A5BA13">
    <w:name w:val="0AB401E7F4EB416E89BA628977A5BA13"/>
    <w:rsid w:val="009C630A"/>
  </w:style>
  <w:style w:type="paragraph" w:customStyle="1" w:styleId="A352566AD4134867A0C95E9F11FAA488">
    <w:name w:val="A352566AD4134867A0C95E9F11FAA488"/>
    <w:rsid w:val="009C630A"/>
  </w:style>
  <w:style w:type="paragraph" w:customStyle="1" w:styleId="FE64CC41B40E49D3B2A66F612A6AA96C">
    <w:name w:val="FE64CC41B40E49D3B2A66F612A6AA96C"/>
    <w:rsid w:val="009C630A"/>
  </w:style>
  <w:style w:type="paragraph" w:customStyle="1" w:styleId="F350B8040F9641DFBBDB4D7E978B1E2B">
    <w:name w:val="F350B8040F9641DFBBDB4D7E978B1E2B"/>
    <w:rsid w:val="009C630A"/>
  </w:style>
  <w:style w:type="paragraph" w:customStyle="1" w:styleId="E5B3FC2661FD44BBA526E4645ECBFDD3">
    <w:name w:val="E5B3FC2661FD44BBA526E4645ECBFDD3"/>
    <w:rsid w:val="009C630A"/>
  </w:style>
  <w:style w:type="paragraph" w:customStyle="1" w:styleId="8129B1F47ECA47F69D0A90974891527F">
    <w:name w:val="8129B1F47ECA47F69D0A90974891527F"/>
    <w:rsid w:val="009C630A"/>
  </w:style>
  <w:style w:type="paragraph" w:customStyle="1" w:styleId="592FB85CD9C846AA9FB3A3DACD7D705F">
    <w:name w:val="592FB85CD9C846AA9FB3A3DACD7D705F"/>
    <w:rsid w:val="009C630A"/>
  </w:style>
  <w:style w:type="paragraph" w:customStyle="1" w:styleId="D177663B74ED4F1F8DCC5AFDAF48CFBA">
    <w:name w:val="D177663B74ED4F1F8DCC5AFDAF48CFBA"/>
    <w:rsid w:val="009C630A"/>
  </w:style>
  <w:style w:type="paragraph" w:customStyle="1" w:styleId="6D5D677B4FFE450383254E508F938655">
    <w:name w:val="6D5D677B4FFE450383254E508F938655"/>
    <w:rsid w:val="009C630A"/>
  </w:style>
  <w:style w:type="paragraph" w:customStyle="1" w:styleId="117A3552205947E6AF7736DFF5FB782A">
    <w:name w:val="117A3552205947E6AF7736DFF5FB782A"/>
    <w:rsid w:val="009C630A"/>
  </w:style>
  <w:style w:type="paragraph" w:customStyle="1" w:styleId="8675B4DB323541EE988A02A451959A57">
    <w:name w:val="8675B4DB323541EE988A02A451959A57"/>
    <w:rsid w:val="009C630A"/>
  </w:style>
  <w:style w:type="paragraph" w:customStyle="1" w:styleId="5AFDAED1378D483B992D60F99940F0228">
    <w:name w:val="5AFDAED1378D483B992D60F99940F022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7">
    <w:name w:val="65B18EC68A9E4642903D7D9BCA89B686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7">
    <w:name w:val="688AA4BC96B248C48D02BAF59FE7FFC8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7">
    <w:name w:val="A46E55D72A7E49019152E462ADF76898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7">
    <w:name w:val="C134E251B0A84FE2AB8B62B97E446D8A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7">
    <w:name w:val="F489A6D465E347888B249F97A191D8E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7">
    <w:name w:val="BD7E5C793D7041BC867A709AA732F217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7">
    <w:name w:val="6FD9E35430B54C6283807199FE04416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5">
    <w:name w:val="F22C010F1F354D71A643B738EF4A70F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4">
    <w:name w:val="1AAAB552DB8440169CA9771116FED882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4">
    <w:name w:val="1644428BD142456F979FF3BAEAD0D3C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4">
    <w:name w:val="C0113A7A62C843FFA397885F100D00AB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4">
    <w:name w:val="FA4732CE7E2D49E6A67040A2CEE7715C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4">
    <w:name w:val="3E69FE58E8E04CC891EAF3FF647B9B2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4">
    <w:name w:val="FE294E04115A4AEDBB462043A14C526B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4">
    <w:name w:val="199D47D22FA246DA9914932170ECDE2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4">
    <w:name w:val="DA9CCA0534E243409812B23D20874FF2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4">
    <w:name w:val="E1427D4B9D0C42238978B169D4F93D1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4">
    <w:name w:val="5FCFF1A83BED45FCBB9174A4BD7172D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4">
    <w:name w:val="65683E0AD3BF417786FDC4563E572BF5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4">
    <w:name w:val="BB50014C1213409A91C73150E80E184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A9591A3C5A43738DA729C1EC1333B83">
    <w:name w:val="50A9591A3C5A43738DA729C1EC1333B8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32F2A19AE342149F125302FFDD05F43">
    <w:name w:val="4432F2A19AE342149F125302FFDD05F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C2E069CC3648C6B400AD82C14870464">
    <w:name w:val="B5C2E069CC3648C6B400AD82C148704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5C8800C58C4A69A4CBB2A92E4986FE4">
    <w:name w:val="025C8800C58C4A69A4CBB2A92E4986F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5F4AA24AA64709B5E5468E033EDB352">
    <w:name w:val="D05F4AA24AA64709B5E5468E033EDB3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1E406F5E344E889F7A8A5333A2445C2">
    <w:name w:val="221E406F5E344E889F7A8A5333A2445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6F7EA621734FE78CCCED993AE489B52">
    <w:name w:val="4C6F7EA621734FE78CCCED993AE489B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2">
    <w:name w:val="4D0D2B8349134295823AD4FAE7A56C9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2">
    <w:name w:val="1074F3CC840D44339ACD06DC4CB2053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2">
    <w:name w:val="5830663FFAC0401CB171429D11C09D6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2">
    <w:name w:val="450E0166019C4714B5C553158CC6AD7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2">
    <w:name w:val="F1A2A62B1EB64226AA8BB1E4FEF55F6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2">
    <w:name w:val="071713B6F6414A5D9E6B3E62DA17933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2">
    <w:name w:val="537A1F737CA04BB5BF5C0A8B3290397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2">
    <w:name w:val="61225FA974DC484C84272C27FBC98AD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2">
    <w:name w:val="E7405BD9C58F42E6A3C1F2D11F59737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2">
    <w:name w:val="40997FCC463B4D58990EDD7D61DF4DC7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2">
    <w:name w:val="6E2C7577BC184C51A0D11767C8184ED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2">
    <w:name w:val="46990D87438148DB88A5038D317C613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2">
    <w:name w:val="07C43B7488D84D12926C70D3722C14B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2">
    <w:name w:val="2E75982911A24BD1976BE2166CD7B2E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2">
    <w:name w:val="A3F80E8C350B477F8D21BE72358D190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2">
    <w:name w:val="899563E19B2540B4B2763A7F7D72276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2">
    <w:name w:val="F9E19A05BCFD4321B08DEDD6CCA580D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2">
    <w:name w:val="5DAC8F5E7BE74E7691EE95BD72C2161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2">
    <w:name w:val="5D3DD9038FCD488FB236C23D0969C07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2">
    <w:name w:val="9341D9200C2C4979827A1351D9BFE71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2">
    <w:name w:val="82096AB399A3411589FAC0B956850CE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2">
    <w:name w:val="891656D3ED1E4A70B9BE322AE222D9A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2">
    <w:name w:val="72656EFDB12C4130A678A2606D7EDBC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2">
    <w:name w:val="009605393C1B49528D2351BA17C46B2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2">
    <w:name w:val="32EBC2666FBB48BBB8C66D0F82BFB77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2">
    <w:name w:val="74BC745601614E0EA05F76EDCF82364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2">
    <w:name w:val="51D9BE675C4241D8813C7065D8DE328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">
    <w:name w:val="3BCBE68487D44989879F994EA2C4CCF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">
    <w:name w:val="674A2F8046644B9195FC7E50F0EB678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">
    <w:name w:val="0E536981E6704C9A9A00009C605E4836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">
    <w:name w:val="1912075BD7EE45D589076D730440DAE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">
    <w:name w:val="ACADD4C32F954078A361455FA7D4142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">
    <w:name w:val="41DABF15EC364E868AD65067DA77433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">
    <w:name w:val="F5F108A726904336AACD49D5527BC46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">
    <w:name w:val="D24F89F3B57E4EA8A04CABF909E6480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">
    <w:name w:val="80BC50D14B894D268ADEC9DD2F7DD6C8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">
    <w:name w:val="0AB401E7F4EB416E89BA628977A5BA1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">
    <w:name w:val="FE64CC41B40E49D3B2A66F612A6AA96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">
    <w:name w:val="E5B3FC2661FD44BBA526E4645ECBFDD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">
    <w:name w:val="592FB85CD9C846AA9FB3A3DACD7D705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">
    <w:name w:val="6D5D677B4FFE450383254E508F93865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">
    <w:name w:val="8675B4DB323541EE988A02A451959A5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9">
    <w:name w:val="5AFDAED1378D483B992D60F99940F022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8">
    <w:name w:val="65B18EC68A9E4642903D7D9BCA89B686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8">
    <w:name w:val="688AA4BC96B248C48D02BAF59FE7FFC8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8">
    <w:name w:val="A46E55D72A7E49019152E462ADF76898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8">
    <w:name w:val="C134E251B0A84FE2AB8B62B97E446D8A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8">
    <w:name w:val="F489A6D465E347888B249F97A191D8E2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8">
    <w:name w:val="BD7E5C793D7041BC867A709AA732F217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8">
    <w:name w:val="6FD9E35430B54C6283807199FE04416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6">
    <w:name w:val="F22C010F1F354D71A643B738EF4A70F6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5">
    <w:name w:val="1AAAB552DB8440169CA9771116FED88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5">
    <w:name w:val="1644428BD142456F979FF3BAEAD0D3C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5">
    <w:name w:val="C0113A7A62C843FFA397885F100D00AB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5">
    <w:name w:val="FA4732CE7E2D49E6A67040A2CEE7715C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5">
    <w:name w:val="3E69FE58E8E04CC891EAF3FF647B9B2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5">
    <w:name w:val="FE294E04115A4AEDBB462043A14C526B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5">
    <w:name w:val="199D47D22FA246DA9914932170ECDE2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5">
    <w:name w:val="DA9CCA0534E243409812B23D20874FF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5">
    <w:name w:val="E1427D4B9D0C42238978B169D4F93D1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5">
    <w:name w:val="5FCFF1A83BED45FCBB9174A4BD7172D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5">
    <w:name w:val="65683E0AD3BF417786FDC4563E572BF5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5">
    <w:name w:val="BB50014C1213409A91C73150E80E184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A9591A3C5A43738DA729C1EC1333B84">
    <w:name w:val="50A9591A3C5A43738DA729C1EC1333B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32F2A19AE342149F125302FFDD05F44">
    <w:name w:val="4432F2A19AE342149F125302FFDD05F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C2E069CC3648C6B400AD82C14870465">
    <w:name w:val="B5C2E069CC3648C6B400AD82C148704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5C8800C58C4A69A4CBB2A92E4986FE5">
    <w:name w:val="025C8800C58C4A69A4CBB2A92E4986F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5F4AA24AA64709B5E5468E033EDB353">
    <w:name w:val="D05F4AA24AA64709B5E5468E033EDB3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1E406F5E344E889F7A8A5333A2445C3">
    <w:name w:val="221E406F5E344E889F7A8A5333A2445C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6F7EA621734FE78CCCED993AE489B53">
    <w:name w:val="4C6F7EA621734FE78CCCED993AE489B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3">
    <w:name w:val="4D0D2B8349134295823AD4FAE7A56C9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3">
    <w:name w:val="1074F3CC840D44339ACD06DC4CB2053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3">
    <w:name w:val="5830663FFAC0401CB171429D11C09D6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3">
    <w:name w:val="450E0166019C4714B5C553158CC6AD7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3">
    <w:name w:val="F1A2A62B1EB64226AA8BB1E4FEF55F6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3">
    <w:name w:val="071713B6F6414A5D9E6B3E62DA17933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3">
    <w:name w:val="537A1F737CA04BB5BF5C0A8B3290397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3">
    <w:name w:val="61225FA974DC484C84272C27FBC98AD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3">
    <w:name w:val="E7405BD9C58F42E6A3C1F2D11F59737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3">
    <w:name w:val="40997FCC463B4D58990EDD7D61DF4DC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3">
    <w:name w:val="6E2C7577BC184C51A0D11767C8184ED0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3">
    <w:name w:val="46990D87438148DB88A5038D317C613A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3">
    <w:name w:val="07C43B7488D84D12926C70D3722C14B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3">
    <w:name w:val="2E75982911A24BD1976BE2166CD7B2E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3">
    <w:name w:val="A3F80E8C350B477F8D21BE72358D190A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3">
    <w:name w:val="899563E19B2540B4B2763A7F7D72276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3">
    <w:name w:val="F9E19A05BCFD4321B08DEDD6CCA580DC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3">
    <w:name w:val="5DAC8F5E7BE74E7691EE95BD72C2161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3">
    <w:name w:val="5D3DD9038FCD488FB236C23D0969C07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3">
    <w:name w:val="9341D9200C2C4979827A1351D9BFE71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3">
    <w:name w:val="82096AB399A3411589FAC0B956850CEC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3">
    <w:name w:val="891656D3ED1E4A70B9BE322AE222D9A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3">
    <w:name w:val="72656EFDB12C4130A678A2606D7EDBC9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3">
    <w:name w:val="009605393C1B49528D2351BA17C46B29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3">
    <w:name w:val="32EBC2666FBB48BBB8C66D0F82BFB77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3">
    <w:name w:val="74BC745601614E0EA05F76EDCF82364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3">
    <w:name w:val="51D9BE675C4241D8813C7065D8DE328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2">
    <w:name w:val="3BCBE68487D44989879F994EA2C4CCF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2">
    <w:name w:val="674A2F8046644B9195FC7E50F0EB678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2">
    <w:name w:val="0E536981E6704C9A9A00009C605E483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2">
    <w:name w:val="1912075BD7EE45D589076D730440DAE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2">
    <w:name w:val="ACADD4C32F954078A361455FA7D4142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2">
    <w:name w:val="41DABF15EC364E868AD65067DA77433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2">
    <w:name w:val="F5F108A726904336AACD49D5527BC46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2">
    <w:name w:val="D24F89F3B57E4EA8A04CABF909E6480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2">
    <w:name w:val="80BC50D14B894D268ADEC9DD2F7DD6C8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2">
    <w:name w:val="0AB401E7F4EB416E89BA628977A5BA1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2">
    <w:name w:val="FE64CC41B40E49D3B2A66F612A6AA96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2">
    <w:name w:val="E5B3FC2661FD44BBA526E4645ECBFDD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2">
    <w:name w:val="592FB85CD9C846AA9FB3A3DACD7D705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2">
    <w:name w:val="6D5D677B4FFE450383254E508F93865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2">
    <w:name w:val="8675B4DB323541EE988A02A451959A57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">
    <w:name w:val="7954C8BF91854AF2ADE063E14DB0660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9BEDA403385444A8A30A487AC981B2B">
    <w:name w:val="39BEDA403385444A8A30A487AC981B2B"/>
    <w:rsid w:val="009C630A"/>
  </w:style>
  <w:style w:type="paragraph" w:customStyle="1" w:styleId="7B1095C46CEE434D8AF506A2F50EDCE0">
    <w:name w:val="7B1095C46CEE434D8AF506A2F50EDCE0"/>
    <w:rsid w:val="009C630A"/>
  </w:style>
  <w:style w:type="paragraph" w:customStyle="1" w:styleId="434847BA17174833BEDBAD49EEC7D76C">
    <w:name w:val="434847BA17174833BEDBAD49EEC7D76C"/>
    <w:rsid w:val="009C630A"/>
  </w:style>
  <w:style w:type="paragraph" w:customStyle="1" w:styleId="64F59A6601EE4810BA018FE1A8375747">
    <w:name w:val="64F59A6601EE4810BA018FE1A8375747"/>
    <w:rsid w:val="009C630A"/>
  </w:style>
  <w:style w:type="paragraph" w:customStyle="1" w:styleId="D23226C6922C4896BD3B4E6FFF0C8C03">
    <w:name w:val="D23226C6922C4896BD3B4E6FFF0C8C03"/>
    <w:rsid w:val="009C630A"/>
  </w:style>
  <w:style w:type="paragraph" w:customStyle="1" w:styleId="695C954B734844C0A6573E3914B04444">
    <w:name w:val="695C954B734844C0A6573E3914B04444"/>
    <w:rsid w:val="009C630A"/>
  </w:style>
  <w:style w:type="paragraph" w:customStyle="1" w:styleId="2FAC978DDBFE42F6B0B306399F63A211">
    <w:name w:val="2FAC978DDBFE42F6B0B306399F63A211"/>
    <w:rsid w:val="009C630A"/>
  </w:style>
  <w:style w:type="paragraph" w:customStyle="1" w:styleId="6A5394EB3C714068B34D59D61F23A5EC">
    <w:name w:val="6A5394EB3C714068B34D59D61F23A5EC"/>
    <w:rsid w:val="009C630A"/>
  </w:style>
  <w:style w:type="paragraph" w:customStyle="1" w:styleId="B4A67550117A4B5FB1F66DEEEADE3C11">
    <w:name w:val="B4A67550117A4B5FB1F66DEEEADE3C11"/>
    <w:rsid w:val="009C630A"/>
  </w:style>
  <w:style w:type="paragraph" w:customStyle="1" w:styleId="30221A0354A846DF97B566C2638950C1">
    <w:name w:val="30221A0354A846DF97B566C2638950C1"/>
    <w:rsid w:val="009C630A"/>
  </w:style>
  <w:style w:type="paragraph" w:customStyle="1" w:styleId="2E9AFAA113824D94BC506F15D31B4FCD">
    <w:name w:val="2E9AFAA113824D94BC506F15D31B4FCD"/>
    <w:rsid w:val="009C630A"/>
  </w:style>
  <w:style w:type="paragraph" w:customStyle="1" w:styleId="07F77C32A2F64924899CF13109930FC5">
    <w:name w:val="07F77C32A2F64924899CF13109930FC5"/>
    <w:rsid w:val="009C630A"/>
  </w:style>
  <w:style w:type="paragraph" w:customStyle="1" w:styleId="CFDD95FD09424F1F91EA4031F0FD3BB0">
    <w:name w:val="CFDD95FD09424F1F91EA4031F0FD3BB0"/>
    <w:rsid w:val="009C630A"/>
  </w:style>
  <w:style w:type="paragraph" w:customStyle="1" w:styleId="C18BC9D176C44148A76BB0AD1CA052E2">
    <w:name w:val="C18BC9D176C44148A76BB0AD1CA052E2"/>
    <w:rsid w:val="009C630A"/>
  </w:style>
  <w:style w:type="paragraph" w:customStyle="1" w:styleId="AD57B56911304F85998E1E59FD416E97">
    <w:name w:val="AD57B56911304F85998E1E59FD416E97"/>
    <w:rsid w:val="009C630A"/>
  </w:style>
  <w:style w:type="paragraph" w:customStyle="1" w:styleId="778C52A56F1249F1A628CFE9F4BB4BA8">
    <w:name w:val="778C52A56F1249F1A628CFE9F4BB4BA8"/>
    <w:rsid w:val="009C630A"/>
  </w:style>
  <w:style w:type="paragraph" w:customStyle="1" w:styleId="889E06A06DBD4DDCAA1B45B0F066E27A">
    <w:name w:val="889E06A06DBD4DDCAA1B45B0F066E27A"/>
    <w:rsid w:val="009C630A"/>
  </w:style>
  <w:style w:type="paragraph" w:customStyle="1" w:styleId="A64DB659FADB40D3915BD8DC3AB619D2">
    <w:name w:val="A64DB659FADB40D3915BD8DC3AB619D2"/>
    <w:rsid w:val="009C630A"/>
  </w:style>
  <w:style w:type="paragraph" w:customStyle="1" w:styleId="D8A92C1334E9418B9511A8F583CAF0C8">
    <w:name w:val="D8A92C1334E9418B9511A8F583CAF0C8"/>
    <w:rsid w:val="009C630A"/>
  </w:style>
  <w:style w:type="paragraph" w:customStyle="1" w:styleId="79341DDB959A485E8732E68AD719CB02">
    <w:name w:val="79341DDB959A485E8732E68AD719CB02"/>
    <w:rsid w:val="009C630A"/>
  </w:style>
  <w:style w:type="paragraph" w:customStyle="1" w:styleId="CB6454194B7A497BA452A6954C2401D0">
    <w:name w:val="CB6454194B7A497BA452A6954C2401D0"/>
    <w:rsid w:val="009C630A"/>
  </w:style>
  <w:style w:type="paragraph" w:customStyle="1" w:styleId="034BD3A3D30141B3B2EA948B9EFF0912">
    <w:name w:val="034BD3A3D30141B3B2EA948B9EFF0912"/>
    <w:rsid w:val="009C630A"/>
  </w:style>
  <w:style w:type="paragraph" w:customStyle="1" w:styleId="DD40E560A5A04DCB953A3ABFC79424F2">
    <w:name w:val="DD40E560A5A04DCB953A3ABFC79424F2"/>
    <w:rsid w:val="009C630A"/>
  </w:style>
  <w:style w:type="paragraph" w:customStyle="1" w:styleId="5AFDAED1378D483B992D60F99940F02210">
    <w:name w:val="5AFDAED1378D483B992D60F99940F022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9">
    <w:name w:val="65B18EC68A9E4642903D7D9BCA89B686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9">
    <w:name w:val="688AA4BC96B248C48D02BAF59FE7FFC8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9">
    <w:name w:val="A46E55D72A7E49019152E462ADF76898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9">
    <w:name w:val="C134E251B0A84FE2AB8B62B97E446D8A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9">
    <w:name w:val="F489A6D465E347888B249F97A191D8E2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9">
    <w:name w:val="BD7E5C793D7041BC867A709AA732F217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9">
    <w:name w:val="6FD9E35430B54C6283807199FE04416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7">
    <w:name w:val="F22C010F1F354D71A643B738EF4A70F6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6">
    <w:name w:val="1AAAB552DB8440169CA9771116FED88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6">
    <w:name w:val="1644428BD142456F979FF3BAEAD0D3C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6">
    <w:name w:val="C0113A7A62C843FFA397885F100D00AB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6">
    <w:name w:val="FA4732CE7E2D49E6A67040A2CEE7715C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6">
    <w:name w:val="3E69FE58E8E04CC891EAF3FF647B9B26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6">
    <w:name w:val="FE294E04115A4AEDBB462043A14C526B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6">
    <w:name w:val="199D47D22FA246DA9914932170ECDE2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6">
    <w:name w:val="DA9CCA0534E243409812B23D20874FF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6">
    <w:name w:val="E1427D4B9D0C42238978B169D4F93D17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6">
    <w:name w:val="5FCFF1A83BED45FCBB9174A4BD7172DF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6">
    <w:name w:val="65683E0AD3BF417786FDC4563E572BF5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6">
    <w:name w:val="BB50014C1213409A91C73150E80E184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">
    <w:name w:val="AD57B56911304F85998E1E59FD416E9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">
    <w:name w:val="778C52A56F1249F1A628CFE9F4BB4BA8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">
    <w:name w:val="889E06A06DBD4DDCAA1B45B0F066E27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">
    <w:name w:val="79341DDB959A485E8732E68AD719CB02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">
    <w:name w:val="034BD3A3D30141B3B2EA948B9EFF0912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5F4AA24AA64709B5E5468E033EDB354">
    <w:name w:val="D05F4AA24AA64709B5E5468E033EDB35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1E406F5E344E889F7A8A5333A2445C4">
    <w:name w:val="221E406F5E344E889F7A8A5333A2445C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6F7EA621734FE78CCCED993AE489B54">
    <w:name w:val="4C6F7EA621734FE78CCCED993AE489B5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4">
    <w:name w:val="4D0D2B8349134295823AD4FAE7A56C9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4">
    <w:name w:val="1074F3CC840D44339ACD06DC4CB2053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4">
    <w:name w:val="5830663FFAC0401CB171429D11C09D6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4">
    <w:name w:val="450E0166019C4714B5C553158CC6AD7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4">
    <w:name w:val="F1A2A62B1EB64226AA8BB1E4FEF55F6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4">
    <w:name w:val="071713B6F6414A5D9E6B3E62DA17933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4">
    <w:name w:val="537A1F737CA04BB5BF5C0A8B32903973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4">
    <w:name w:val="61225FA974DC484C84272C27FBC98AD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4">
    <w:name w:val="E7405BD9C58F42E6A3C1F2D11F59737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4">
    <w:name w:val="40997FCC463B4D58990EDD7D61DF4DC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4">
    <w:name w:val="6E2C7577BC184C51A0D11767C8184ED0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4">
    <w:name w:val="46990D87438148DB88A5038D317C613A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4">
    <w:name w:val="07C43B7488D84D12926C70D3722C14BB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4">
    <w:name w:val="2E75982911A24BD1976BE2166CD7B2E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4">
    <w:name w:val="A3F80E8C350B477F8D21BE72358D190A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4">
    <w:name w:val="899563E19B2540B4B2763A7F7D72276B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4">
    <w:name w:val="F9E19A05BCFD4321B08DEDD6CCA580DC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4">
    <w:name w:val="5DAC8F5E7BE74E7691EE95BD72C2161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4">
    <w:name w:val="5D3DD9038FCD488FB236C23D0969C07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4">
    <w:name w:val="9341D9200C2C4979827A1351D9BFE71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4">
    <w:name w:val="82096AB399A3411589FAC0B956850CEC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4">
    <w:name w:val="891656D3ED1E4A70B9BE322AE222D9A5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4">
    <w:name w:val="72656EFDB12C4130A678A2606D7EDBC9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4">
    <w:name w:val="009605393C1B49528D2351BA17C46B29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4">
    <w:name w:val="32EBC2666FBB48BBB8C66D0F82BFB77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4">
    <w:name w:val="74BC745601614E0EA05F76EDCF82364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4">
    <w:name w:val="51D9BE675C4241D8813C7065D8DE328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3">
    <w:name w:val="3BCBE68487D44989879F994EA2C4CCF9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3">
    <w:name w:val="674A2F8046644B9195FC7E50F0EB678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3">
    <w:name w:val="0E536981E6704C9A9A00009C605E483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3">
    <w:name w:val="1912075BD7EE45D589076D730440DAE0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3">
    <w:name w:val="ACADD4C32F954078A361455FA7D4142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3">
    <w:name w:val="41DABF15EC364E868AD65067DA77433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3">
    <w:name w:val="F5F108A726904336AACD49D5527BC46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3">
    <w:name w:val="D24F89F3B57E4EA8A04CABF909E6480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3">
    <w:name w:val="80BC50D14B894D268ADEC9DD2F7DD6C8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3">
    <w:name w:val="0AB401E7F4EB416E89BA628977A5BA1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3">
    <w:name w:val="FE64CC41B40E49D3B2A66F612A6AA96C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3">
    <w:name w:val="E5B3FC2661FD44BBA526E4645ECBFDD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3">
    <w:name w:val="592FB85CD9C846AA9FB3A3DACD7D705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3">
    <w:name w:val="6D5D677B4FFE450383254E508F93865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3">
    <w:name w:val="8675B4DB323541EE988A02A451959A5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">
    <w:name w:val="7954C8BF91854AF2ADE063E14DB0660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">
    <w:name w:val="4AEE7585A1514B6EB6B1078051A34899"/>
    <w:rsid w:val="009C630A"/>
  </w:style>
  <w:style w:type="paragraph" w:customStyle="1" w:styleId="AAD0858C088F4A2AA405B550883F64DA">
    <w:name w:val="AAD0858C088F4A2AA405B550883F64DA"/>
    <w:rsid w:val="009C630A"/>
  </w:style>
  <w:style w:type="paragraph" w:customStyle="1" w:styleId="74E80D44212E4D219BFBDDB8372A8B8C">
    <w:name w:val="74E80D44212E4D219BFBDDB8372A8B8C"/>
    <w:rsid w:val="009C630A"/>
  </w:style>
  <w:style w:type="paragraph" w:customStyle="1" w:styleId="9F97D7E1B02440CE80973A9E0E287958">
    <w:name w:val="9F97D7E1B02440CE80973A9E0E287958"/>
    <w:rsid w:val="009C630A"/>
  </w:style>
  <w:style w:type="paragraph" w:customStyle="1" w:styleId="52FCBF3F059F45C4BEA8D80E07445582">
    <w:name w:val="52FCBF3F059F45C4BEA8D80E07445582"/>
    <w:rsid w:val="009C630A"/>
  </w:style>
  <w:style w:type="paragraph" w:customStyle="1" w:styleId="CF06FC53727F4748993A643DDE3373EA">
    <w:name w:val="CF06FC53727F4748993A643DDE3373EA"/>
    <w:rsid w:val="009C630A"/>
  </w:style>
  <w:style w:type="paragraph" w:customStyle="1" w:styleId="392325B5C5394D4F8E6A5EB5E123B349">
    <w:name w:val="392325B5C5394D4F8E6A5EB5E123B349"/>
    <w:rsid w:val="009C630A"/>
  </w:style>
  <w:style w:type="paragraph" w:customStyle="1" w:styleId="5AFDAED1378D483B992D60F99940F02211">
    <w:name w:val="5AFDAED1378D483B992D60F99940F022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0">
    <w:name w:val="65B18EC68A9E4642903D7D9BCA89B686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0">
    <w:name w:val="688AA4BC96B248C48D02BAF59FE7FFC8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0">
    <w:name w:val="A46E55D72A7E49019152E462ADF76898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0">
    <w:name w:val="C134E251B0A84FE2AB8B62B97E446D8A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0">
    <w:name w:val="F489A6D465E347888B249F97A191D8E2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0">
    <w:name w:val="BD7E5C793D7041BC867A709AA732F217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0">
    <w:name w:val="6FD9E35430B54C6283807199FE04416E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8">
    <w:name w:val="F22C010F1F354D71A643B738EF4A70F6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7">
    <w:name w:val="1AAAB552DB8440169CA9771116FED88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7">
    <w:name w:val="1644428BD142456F979FF3BAEAD0D3C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7">
    <w:name w:val="C0113A7A62C843FFA397885F100D00AB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7">
    <w:name w:val="FA4732CE7E2D49E6A67040A2CEE7715C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7">
    <w:name w:val="3E69FE58E8E04CC891EAF3FF647B9B26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7">
    <w:name w:val="FE294E04115A4AEDBB462043A14C526B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7">
    <w:name w:val="199D47D22FA246DA9914932170ECDE2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7">
    <w:name w:val="DA9CCA0534E243409812B23D20874FF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7">
    <w:name w:val="E1427D4B9D0C42238978B169D4F93D17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7">
    <w:name w:val="5FCFF1A83BED45FCBB9174A4BD7172DF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7">
    <w:name w:val="65683E0AD3BF417786FDC4563E572BF5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7">
    <w:name w:val="BB50014C1213409A91C73150E80E184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2">
    <w:name w:val="AD57B56911304F85998E1E59FD416E97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2">
    <w:name w:val="778C52A56F1249F1A628CFE9F4BB4BA8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2">
    <w:name w:val="889E06A06DBD4DDCAA1B45B0F066E27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2">
    <w:name w:val="79341DDB959A485E8732E68AD719CB02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2">
    <w:name w:val="034BD3A3D30141B3B2EA948B9EFF0912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5">
    <w:name w:val="4D0D2B8349134295823AD4FAE7A56C9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5">
    <w:name w:val="1074F3CC840D44339ACD06DC4CB2053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5">
    <w:name w:val="5830663FFAC0401CB171429D11C09D6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5">
    <w:name w:val="450E0166019C4714B5C553158CC6AD7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5">
    <w:name w:val="F1A2A62B1EB64226AA8BB1E4FEF55F6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5">
    <w:name w:val="071713B6F6414A5D9E6B3E62DA17933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5">
    <w:name w:val="537A1F737CA04BB5BF5C0A8B32903973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5">
    <w:name w:val="61225FA974DC484C84272C27FBC98AD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5">
    <w:name w:val="E7405BD9C58F42E6A3C1F2D11F59737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5">
    <w:name w:val="40997FCC463B4D58990EDD7D61DF4DC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5">
    <w:name w:val="6E2C7577BC184C51A0D11767C8184ED0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5">
    <w:name w:val="46990D87438148DB88A5038D317C613A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5">
    <w:name w:val="07C43B7488D84D12926C70D3722C14BB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5">
    <w:name w:val="2E75982911A24BD1976BE2166CD7B2E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5">
    <w:name w:val="A3F80E8C350B477F8D21BE72358D190A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5">
    <w:name w:val="899563E19B2540B4B2763A7F7D72276B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5">
    <w:name w:val="F9E19A05BCFD4321B08DEDD6CCA580DC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5">
    <w:name w:val="5DAC8F5E7BE74E7691EE95BD72C2161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5">
    <w:name w:val="5D3DD9038FCD488FB236C23D0969C07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5">
    <w:name w:val="9341D9200C2C4979827A1351D9BFE71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5">
    <w:name w:val="82096AB399A3411589FAC0B956850CEC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5">
    <w:name w:val="891656D3ED1E4A70B9BE322AE222D9A5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5">
    <w:name w:val="72656EFDB12C4130A678A2606D7EDBC9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5">
    <w:name w:val="009605393C1B49528D2351BA17C46B29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5">
    <w:name w:val="32EBC2666FBB48BBB8C66D0F82BFB77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5">
    <w:name w:val="74BC745601614E0EA05F76EDCF82364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5">
    <w:name w:val="51D9BE675C4241D8813C7065D8DE328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4">
    <w:name w:val="3BCBE68487D44989879F994EA2C4CCF9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4">
    <w:name w:val="674A2F8046644B9195FC7E50F0EB678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4">
    <w:name w:val="0E536981E6704C9A9A00009C605E4836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4">
    <w:name w:val="1912075BD7EE45D589076D730440DAE0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4">
    <w:name w:val="ACADD4C32F954078A361455FA7D4142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4">
    <w:name w:val="41DABF15EC364E868AD65067DA77433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4">
    <w:name w:val="F5F108A726904336AACD49D5527BC46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4">
    <w:name w:val="D24F89F3B57E4EA8A04CABF909E6480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4">
    <w:name w:val="80BC50D14B894D268ADEC9DD2F7DD6C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4">
    <w:name w:val="0AB401E7F4EB416E89BA628977A5BA13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4">
    <w:name w:val="FE64CC41B40E49D3B2A66F612A6AA96C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4">
    <w:name w:val="E5B3FC2661FD44BBA526E4645ECBFDD3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4">
    <w:name w:val="592FB85CD9C846AA9FB3A3DACD7D705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4">
    <w:name w:val="6D5D677B4FFE450383254E508F938655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4">
    <w:name w:val="8675B4DB323541EE988A02A451959A5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">
    <w:name w:val="7DAFD708C7484F1EA29F78351B2695E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">
    <w:name w:val="E2C8B1440CB444C5B41EDB90C244A8F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">
    <w:name w:val="31877A8565834A1B817D51237B55486D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2">
    <w:name w:val="7954C8BF91854AF2ADE063E14DB0660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">
    <w:name w:val="3A7534490D6A41659071B99257B2A88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1">
    <w:name w:val="4AEE7585A1514B6EB6B1078051A3489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">
    <w:name w:val="AAD0858C088F4A2AA405B550883F64D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">
    <w:name w:val="9F97D7E1B02440CE80973A9E0E287958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">
    <w:name w:val="41460D28FC64474AA504C4F9C59091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">
    <w:name w:val="B50A6B8CE9F64397A0712543CA5D480F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2">
    <w:name w:val="5AFDAED1378D483B992D60F99940F022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1">
    <w:name w:val="65B18EC68A9E4642903D7D9BCA89B686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1">
    <w:name w:val="688AA4BC96B248C48D02BAF59FE7FFC8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1">
    <w:name w:val="A46E55D72A7E49019152E462ADF76898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1">
    <w:name w:val="C134E251B0A84FE2AB8B62B97E446D8A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1">
    <w:name w:val="F489A6D465E347888B249F97A191D8E2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1">
    <w:name w:val="BD7E5C793D7041BC867A709AA732F217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1">
    <w:name w:val="6FD9E35430B54C6283807199FE04416E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9">
    <w:name w:val="F22C010F1F354D71A643B738EF4A70F6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8">
    <w:name w:val="1AAAB552DB8440169CA9771116FED882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8">
    <w:name w:val="1644428BD142456F979FF3BAEAD0D3C4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8">
    <w:name w:val="C0113A7A62C843FFA397885F100D00AB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8">
    <w:name w:val="FA4732CE7E2D49E6A67040A2CEE7715C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8">
    <w:name w:val="3E69FE58E8E04CC891EAF3FF647B9B26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8">
    <w:name w:val="FE294E04115A4AEDBB462043A14C526B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8">
    <w:name w:val="199D47D22FA246DA9914932170ECDE24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8">
    <w:name w:val="DA9CCA0534E243409812B23D20874FF2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8">
    <w:name w:val="E1427D4B9D0C42238978B169D4F93D17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8">
    <w:name w:val="5FCFF1A83BED45FCBB9174A4BD7172DF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8">
    <w:name w:val="65683E0AD3BF417786FDC4563E572BF5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8">
    <w:name w:val="BB50014C1213409A91C73150E80E184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3">
    <w:name w:val="AD57B56911304F85998E1E59FD416E9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3">
    <w:name w:val="778C52A56F1249F1A628CFE9F4BB4BA8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3">
    <w:name w:val="889E06A06DBD4DDCAA1B45B0F066E27A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3">
    <w:name w:val="79341DDB959A485E8732E68AD719CB02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3">
    <w:name w:val="034BD3A3D30141B3B2EA948B9EFF0912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6">
    <w:name w:val="4D0D2B8349134295823AD4FAE7A56C9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6">
    <w:name w:val="1074F3CC840D44339ACD06DC4CB2053F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6">
    <w:name w:val="5830663FFAC0401CB171429D11C09D6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6">
    <w:name w:val="450E0166019C4714B5C553158CC6AD7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6">
    <w:name w:val="F1A2A62B1EB64226AA8BB1E4FEF55F6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6">
    <w:name w:val="071713B6F6414A5D9E6B3E62DA17933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6">
    <w:name w:val="537A1F737CA04BB5BF5C0A8B32903973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6">
    <w:name w:val="61225FA974DC484C84272C27FBC98AD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6">
    <w:name w:val="E7405BD9C58F42E6A3C1F2D11F59737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6">
    <w:name w:val="40997FCC463B4D58990EDD7D61DF4DC7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6">
    <w:name w:val="6E2C7577BC184C51A0D11767C8184ED0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6">
    <w:name w:val="46990D87438148DB88A5038D317C613A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6">
    <w:name w:val="07C43B7488D84D12926C70D3722C14BB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6">
    <w:name w:val="2E75982911A24BD1976BE2166CD7B2ED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6">
    <w:name w:val="A3F80E8C350B477F8D21BE72358D190A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6">
    <w:name w:val="899563E19B2540B4B2763A7F7D72276B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6">
    <w:name w:val="F9E19A05BCFD4321B08DEDD6CCA580DC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6">
    <w:name w:val="5DAC8F5E7BE74E7691EE95BD72C21616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6">
    <w:name w:val="5D3DD9038FCD488FB236C23D0969C07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6">
    <w:name w:val="9341D9200C2C4979827A1351D9BFE71D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6">
    <w:name w:val="82096AB399A3411589FAC0B956850CEC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6">
    <w:name w:val="891656D3ED1E4A70B9BE322AE222D9A5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6">
    <w:name w:val="72656EFDB12C4130A678A2606D7EDBC9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6">
    <w:name w:val="009605393C1B49528D2351BA17C46B29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6">
    <w:name w:val="32EBC2666FBB48BBB8C66D0F82BFB77D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6">
    <w:name w:val="74BC745601614E0EA05F76EDCF82364D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6">
    <w:name w:val="51D9BE675C4241D8813C7065D8DE328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5">
    <w:name w:val="3BCBE68487D44989879F994EA2C4CCF9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5">
    <w:name w:val="674A2F8046644B9195FC7E50F0EB678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5">
    <w:name w:val="0E536981E6704C9A9A00009C605E4836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5">
    <w:name w:val="1912075BD7EE45D589076D730440DAE0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5">
    <w:name w:val="ACADD4C32F954078A361455FA7D4142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5">
    <w:name w:val="41DABF15EC364E868AD65067DA77433E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5">
    <w:name w:val="F5F108A726904336AACD49D5527BC46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5">
    <w:name w:val="D24F89F3B57E4EA8A04CABF909E6480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5">
    <w:name w:val="80BC50D14B894D268ADEC9DD2F7DD6C8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5">
    <w:name w:val="0AB401E7F4EB416E89BA628977A5BA13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5">
    <w:name w:val="FE64CC41B40E49D3B2A66F612A6AA96C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5">
    <w:name w:val="E5B3FC2661FD44BBA526E4645ECBFDD3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5">
    <w:name w:val="592FB85CD9C846AA9FB3A3DACD7D705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5">
    <w:name w:val="6D5D677B4FFE450383254E508F938655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5">
    <w:name w:val="8675B4DB323541EE988A02A451959A5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1">
    <w:name w:val="7DAFD708C7484F1EA29F78351B2695E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">
    <w:name w:val="E2C8B1440CB444C5B41EDB90C244A8F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">
    <w:name w:val="31877A8565834A1B817D51237B55486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3">
    <w:name w:val="7954C8BF91854AF2ADE063E14DB0660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">
    <w:name w:val="3A7534490D6A41659071B99257B2A88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2">
    <w:name w:val="4AEE7585A1514B6EB6B1078051A3489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2">
    <w:name w:val="AAD0858C088F4A2AA405B550883F64D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2">
    <w:name w:val="9F97D7E1B02440CE80973A9E0E287958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1">
    <w:name w:val="41460D28FC64474AA504C4F9C590915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1">
    <w:name w:val="B50A6B8CE9F64397A0712543CA5D480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3">
    <w:name w:val="5AFDAED1378D483B992D60F99940F022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2">
    <w:name w:val="65B18EC68A9E4642903D7D9BCA89B686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2">
    <w:name w:val="688AA4BC96B248C48D02BAF59FE7FFC8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2">
    <w:name w:val="A46E55D72A7E49019152E462ADF76898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2">
    <w:name w:val="C134E251B0A84FE2AB8B62B97E446D8A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2">
    <w:name w:val="F489A6D465E347888B249F97A191D8E2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2">
    <w:name w:val="BD7E5C793D7041BC867A709AA732F217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2">
    <w:name w:val="6FD9E35430B54C6283807199FE04416E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0">
    <w:name w:val="F22C010F1F354D71A643B738EF4A70F6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9">
    <w:name w:val="1AAAB552DB8440169CA9771116FED882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9">
    <w:name w:val="1644428BD142456F979FF3BAEAD0D3C4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9">
    <w:name w:val="C0113A7A62C843FFA397885F100D00AB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9">
    <w:name w:val="FA4732CE7E2D49E6A67040A2CEE7715C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9">
    <w:name w:val="3E69FE58E8E04CC891EAF3FF647B9B26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9">
    <w:name w:val="FE294E04115A4AEDBB462043A14C526B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9">
    <w:name w:val="199D47D22FA246DA9914932170ECDE24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9">
    <w:name w:val="DA9CCA0534E243409812B23D20874FF2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9">
    <w:name w:val="E1427D4B9D0C42238978B169D4F93D17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9">
    <w:name w:val="5FCFF1A83BED45FCBB9174A4BD7172DF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9">
    <w:name w:val="65683E0AD3BF417786FDC4563E572BF5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9">
    <w:name w:val="BB50014C1213409A91C73150E80E184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4">
    <w:name w:val="AD57B56911304F85998E1E59FD416E9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4">
    <w:name w:val="778C52A56F1249F1A628CFE9F4BB4BA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4">
    <w:name w:val="889E06A06DBD4DDCAA1B45B0F066E27A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4">
    <w:name w:val="79341DDB959A485E8732E68AD719CB02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4">
    <w:name w:val="034BD3A3D30141B3B2EA948B9EFF0912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7">
    <w:name w:val="4D0D2B8349134295823AD4FAE7A56C9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7">
    <w:name w:val="1074F3CC840D44339ACD06DC4CB2053F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7">
    <w:name w:val="5830663FFAC0401CB171429D11C09D6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7">
    <w:name w:val="450E0166019C4714B5C553158CC6AD7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7">
    <w:name w:val="F1A2A62B1EB64226AA8BB1E4FEF55F6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7">
    <w:name w:val="071713B6F6414A5D9E6B3E62DA17933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7">
    <w:name w:val="537A1F737CA04BB5BF5C0A8B32903973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7">
    <w:name w:val="61225FA974DC484C84272C27FBC98AD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7">
    <w:name w:val="E7405BD9C58F42E6A3C1F2D11F59737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7">
    <w:name w:val="40997FCC463B4D58990EDD7D61DF4DC7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7">
    <w:name w:val="6E2C7577BC184C51A0D11767C8184ED0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7">
    <w:name w:val="46990D87438148DB88A5038D317C613A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7">
    <w:name w:val="07C43B7488D84D12926C70D3722C14BB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7">
    <w:name w:val="2E75982911A24BD1976BE2166CD7B2ED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7">
    <w:name w:val="A3F80E8C350B477F8D21BE72358D190A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7">
    <w:name w:val="899563E19B2540B4B2763A7F7D72276B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7">
    <w:name w:val="F9E19A05BCFD4321B08DEDD6CCA580DC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7">
    <w:name w:val="5DAC8F5E7BE74E7691EE95BD72C21616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7">
    <w:name w:val="5D3DD9038FCD488FB236C23D0969C07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7">
    <w:name w:val="9341D9200C2C4979827A1351D9BFE71D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7">
    <w:name w:val="82096AB399A3411589FAC0B956850CEC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7">
    <w:name w:val="891656D3ED1E4A70B9BE322AE222D9A5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7">
    <w:name w:val="72656EFDB12C4130A678A2606D7EDBC9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7">
    <w:name w:val="009605393C1B49528D2351BA17C46B29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7">
    <w:name w:val="32EBC2666FBB48BBB8C66D0F82BFB77D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7">
    <w:name w:val="74BC745601614E0EA05F76EDCF82364D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7">
    <w:name w:val="51D9BE675C4241D8813C7065D8DE328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6">
    <w:name w:val="3BCBE68487D44989879F994EA2C4CCF9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6">
    <w:name w:val="674A2F8046644B9195FC7E50F0EB678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6">
    <w:name w:val="0E536981E6704C9A9A00009C605E4836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6">
    <w:name w:val="1912075BD7EE45D589076D730440DAE0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6">
    <w:name w:val="ACADD4C32F954078A361455FA7D4142F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6">
    <w:name w:val="41DABF15EC364E868AD65067DA77433E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6">
    <w:name w:val="F5F108A726904336AACD49D5527BC46D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6">
    <w:name w:val="D24F89F3B57E4EA8A04CABF909E6480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6">
    <w:name w:val="80BC50D14B894D268ADEC9DD2F7DD6C8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6">
    <w:name w:val="0AB401E7F4EB416E89BA628977A5BA13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6">
    <w:name w:val="FE64CC41B40E49D3B2A66F612A6AA96C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6">
    <w:name w:val="E5B3FC2661FD44BBA526E4645ECBFDD3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6">
    <w:name w:val="592FB85CD9C846AA9FB3A3DACD7D705F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6">
    <w:name w:val="6D5D677B4FFE450383254E508F938655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6">
    <w:name w:val="8675B4DB323541EE988A02A451959A57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2">
    <w:name w:val="7DAFD708C7484F1EA29F78351B2695E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2">
    <w:name w:val="E2C8B1440CB444C5B41EDB90C244A8F7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2">
    <w:name w:val="31877A8565834A1B817D51237B55486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4">
    <w:name w:val="7954C8BF91854AF2ADE063E14DB0660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2">
    <w:name w:val="3A7534490D6A41659071B99257B2A88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3">
    <w:name w:val="4AEE7585A1514B6EB6B1078051A34899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3">
    <w:name w:val="AAD0858C088F4A2AA405B550883F64DA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3">
    <w:name w:val="9F97D7E1B02440CE80973A9E0E287958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2">
    <w:name w:val="41460D28FC64474AA504C4F9C590915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2">
    <w:name w:val="B50A6B8CE9F64397A0712543CA5D480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2529C45694FAC92321361FF559A22">
    <w:name w:val="FA52529C45694FAC92321361FF559A22"/>
    <w:rsid w:val="009C630A"/>
  </w:style>
  <w:style w:type="paragraph" w:customStyle="1" w:styleId="BD65118F29304879B5CD662AF8A9034E">
    <w:name w:val="BD65118F29304879B5CD662AF8A9034E"/>
    <w:rsid w:val="009C630A"/>
  </w:style>
  <w:style w:type="paragraph" w:customStyle="1" w:styleId="4AD0243856EB4AE6842967E2058A8EB7">
    <w:name w:val="4AD0243856EB4AE6842967E2058A8EB7"/>
    <w:rsid w:val="009C630A"/>
  </w:style>
  <w:style w:type="paragraph" w:customStyle="1" w:styleId="2E343CE9472C48D6A736892810716794">
    <w:name w:val="2E343CE9472C48D6A736892810716794"/>
    <w:rsid w:val="009C630A"/>
  </w:style>
  <w:style w:type="paragraph" w:customStyle="1" w:styleId="FC4ACD449B464BD7B008C57583D0CC9A">
    <w:name w:val="FC4ACD449B464BD7B008C57583D0CC9A"/>
    <w:rsid w:val="009C630A"/>
  </w:style>
  <w:style w:type="paragraph" w:customStyle="1" w:styleId="4CCF5B70FEFF487D855F3686DBEA57EE">
    <w:name w:val="4CCF5B70FEFF487D855F3686DBEA57EE"/>
    <w:rsid w:val="009C630A"/>
  </w:style>
  <w:style w:type="paragraph" w:customStyle="1" w:styleId="F592AAC49DA2420E813F58CB62450472">
    <w:name w:val="F592AAC49DA2420E813F58CB62450472"/>
    <w:rsid w:val="009C630A"/>
  </w:style>
  <w:style w:type="paragraph" w:customStyle="1" w:styleId="9501F7CACF5549DDB078CACAC57EE964">
    <w:name w:val="9501F7CACF5549DDB078CACAC57EE964"/>
    <w:rsid w:val="009C630A"/>
  </w:style>
  <w:style w:type="paragraph" w:customStyle="1" w:styleId="40ED1243EAB84EAC98AB39DF963B8721">
    <w:name w:val="40ED1243EAB84EAC98AB39DF963B8721"/>
    <w:rsid w:val="009C630A"/>
  </w:style>
  <w:style w:type="paragraph" w:customStyle="1" w:styleId="C0DFC9C71D044FDE8F64A7E5606D3070">
    <w:name w:val="C0DFC9C71D044FDE8F64A7E5606D3070"/>
    <w:rsid w:val="009C630A"/>
  </w:style>
  <w:style w:type="paragraph" w:customStyle="1" w:styleId="D973234EE3864A7D94F36B08F8792C3E">
    <w:name w:val="D973234EE3864A7D94F36B08F8792C3E"/>
    <w:rsid w:val="009C630A"/>
  </w:style>
  <w:style w:type="paragraph" w:customStyle="1" w:styleId="0D681EA19C8C4AB8B67EA8E08708EF3F">
    <w:name w:val="0D681EA19C8C4AB8B67EA8E08708EF3F"/>
    <w:rsid w:val="009C630A"/>
  </w:style>
  <w:style w:type="paragraph" w:customStyle="1" w:styleId="3D04AD4D426D4AFCB932A79BCA6A0284">
    <w:name w:val="3D04AD4D426D4AFCB932A79BCA6A0284"/>
    <w:rsid w:val="009C630A"/>
  </w:style>
  <w:style w:type="paragraph" w:customStyle="1" w:styleId="32974B6014E84EE5BE470B88A66372F9">
    <w:name w:val="32974B6014E84EE5BE470B88A66372F9"/>
    <w:rsid w:val="009C630A"/>
  </w:style>
  <w:style w:type="paragraph" w:customStyle="1" w:styleId="7B709A4A203240ABAA25A158981D6BEC">
    <w:name w:val="7B709A4A203240ABAA25A158981D6BEC"/>
    <w:rsid w:val="009C630A"/>
  </w:style>
  <w:style w:type="paragraph" w:customStyle="1" w:styleId="26F2C7237B1045578A24007CC5037DF1">
    <w:name w:val="26F2C7237B1045578A24007CC5037DF1"/>
    <w:rsid w:val="009C630A"/>
  </w:style>
  <w:style w:type="paragraph" w:customStyle="1" w:styleId="EDA9FBDC20924CAFA1CA01FF15415A93">
    <w:name w:val="EDA9FBDC20924CAFA1CA01FF15415A93"/>
    <w:rsid w:val="009C630A"/>
  </w:style>
  <w:style w:type="paragraph" w:customStyle="1" w:styleId="DDF85FF2615C44FE9E8AE59AC38E4B92">
    <w:name w:val="DDF85FF2615C44FE9E8AE59AC38E4B92"/>
    <w:rsid w:val="009C630A"/>
  </w:style>
  <w:style w:type="paragraph" w:customStyle="1" w:styleId="96199A44BB3E4084BEBF166013467A03">
    <w:name w:val="96199A44BB3E4084BEBF166013467A03"/>
    <w:rsid w:val="009C630A"/>
  </w:style>
  <w:style w:type="paragraph" w:customStyle="1" w:styleId="F77466E088D24CD7B9D727909AD2EBCB">
    <w:name w:val="F77466E088D24CD7B9D727909AD2EBCB"/>
    <w:rsid w:val="009C630A"/>
  </w:style>
  <w:style w:type="paragraph" w:customStyle="1" w:styleId="D1C6A9EAB91D484F9D8A06B09C73CD9B">
    <w:name w:val="D1C6A9EAB91D484F9D8A06B09C73CD9B"/>
    <w:rsid w:val="009C630A"/>
  </w:style>
  <w:style w:type="paragraph" w:customStyle="1" w:styleId="485B89D2D27140AC93743C2998F3B914">
    <w:name w:val="485B89D2D27140AC93743C2998F3B914"/>
    <w:rsid w:val="009C630A"/>
  </w:style>
  <w:style w:type="paragraph" w:customStyle="1" w:styleId="D50B70AC9CBE499997FB0874089FBB91">
    <w:name w:val="D50B70AC9CBE499997FB0874089FBB91"/>
    <w:rsid w:val="009C630A"/>
  </w:style>
  <w:style w:type="paragraph" w:customStyle="1" w:styleId="242683CEFCEF469685A4D3FA5857781E">
    <w:name w:val="242683CEFCEF469685A4D3FA5857781E"/>
    <w:rsid w:val="009C630A"/>
  </w:style>
  <w:style w:type="paragraph" w:customStyle="1" w:styleId="2EFF3C18F3FC4EB2B35A6B5A0A409B05">
    <w:name w:val="2EFF3C18F3FC4EB2B35A6B5A0A409B05"/>
    <w:rsid w:val="009C630A"/>
  </w:style>
  <w:style w:type="paragraph" w:customStyle="1" w:styleId="6D59EAE05D1E4A2C8958EA8EC1242BB8">
    <w:name w:val="6D59EAE05D1E4A2C8958EA8EC1242BB8"/>
    <w:rsid w:val="009C630A"/>
  </w:style>
  <w:style w:type="paragraph" w:customStyle="1" w:styleId="4F05DEFB1133499492E91D5FC7B7F1C3">
    <w:name w:val="4F05DEFB1133499492E91D5FC7B7F1C3"/>
    <w:rsid w:val="009C630A"/>
  </w:style>
  <w:style w:type="paragraph" w:customStyle="1" w:styleId="556EC39786F64F668A11DCE79C490EFA">
    <w:name w:val="556EC39786F64F668A11DCE79C490EFA"/>
    <w:rsid w:val="009C630A"/>
  </w:style>
  <w:style w:type="paragraph" w:customStyle="1" w:styleId="79D50E7724204128948839AEF3BCA4F3">
    <w:name w:val="79D50E7724204128948839AEF3BCA4F3"/>
    <w:rsid w:val="009C630A"/>
  </w:style>
  <w:style w:type="paragraph" w:customStyle="1" w:styleId="A5F8862210724208848579D838C926D9">
    <w:name w:val="A5F8862210724208848579D838C926D9"/>
    <w:rsid w:val="009C630A"/>
  </w:style>
  <w:style w:type="paragraph" w:customStyle="1" w:styleId="33F716B0AE244A338A911BFF18B04A96">
    <w:name w:val="33F716B0AE244A338A911BFF18B04A96"/>
    <w:rsid w:val="009C630A"/>
  </w:style>
  <w:style w:type="paragraph" w:customStyle="1" w:styleId="96873FD81F424FE0898447DE402E4E0F">
    <w:name w:val="96873FD81F424FE0898447DE402E4E0F"/>
    <w:rsid w:val="009C630A"/>
  </w:style>
  <w:style w:type="paragraph" w:customStyle="1" w:styleId="47C6430971A94CAAB00605F9A3B28241">
    <w:name w:val="47C6430971A94CAAB00605F9A3B28241"/>
    <w:rsid w:val="009C630A"/>
  </w:style>
  <w:style w:type="paragraph" w:customStyle="1" w:styleId="67F26425CE1249FAA927B3606B6D1F17">
    <w:name w:val="67F26425CE1249FAA927B3606B6D1F17"/>
    <w:rsid w:val="009C630A"/>
  </w:style>
  <w:style w:type="paragraph" w:customStyle="1" w:styleId="29316555BB8B4F94ACCCB4FF69ACBF90">
    <w:name w:val="29316555BB8B4F94ACCCB4FF69ACBF90"/>
    <w:rsid w:val="009C630A"/>
  </w:style>
  <w:style w:type="paragraph" w:customStyle="1" w:styleId="203CC563101248BD8E168F6B3A5914F8">
    <w:name w:val="203CC563101248BD8E168F6B3A5914F8"/>
    <w:rsid w:val="009C630A"/>
  </w:style>
  <w:style w:type="paragraph" w:customStyle="1" w:styleId="099DC54AA2344ED4AECB47E0364016AE">
    <w:name w:val="099DC54AA2344ED4AECB47E0364016AE"/>
    <w:rsid w:val="009C630A"/>
  </w:style>
  <w:style w:type="paragraph" w:customStyle="1" w:styleId="F21CF93031734BA5B9375F5941415CD5">
    <w:name w:val="F21CF93031734BA5B9375F5941415CD5"/>
    <w:rsid w:val="009C630A"/>
  </w:style>
  <w:style w:type="paragraph" w:customStyle="1" w:styleId="D7EC320941E1439997F49DCBB223982B">
    <w:name w:val="D7EC320941E1439997F49DCBB223982B"/>
    <w:rsid w:val="009C630A"/>
  </w:style>
  <w:style w:type="paragraph" w:customStyle="1" w:styleId="4D91A08B795E4BBC96B792345BCBFDDF">
    <w:name w:val="4D91A08B795E4BBC96B792345BCBFDDF"/>
    <w:rsid w:val="009C630A"/>
  </w:style>
  <w:style w:type="paragraph" w:customStyle="1" w:styleId="E8B4931753014F7EB8BA11329963960B">
    <w:name w:val="E8B4931753014F7EB8BA11329963960B"/>
    <w:rsid w:val="009C630A"/>
  </w:style>
  <w:style w:type="paragraph" w:customStyle="1" w:styleId="5AFDAED1378D483B992D60F99940F02214">
    <w:name w:val="5AFDAED1378D483B992D60F99940F022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3">
    <w:name w:val="65B18EC68A9E4642903D7D9BCA89B686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3">
    <w:name w:val="688AA4BC96B248C48D02BAF59FE7FFC8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3">
    <w:name w:val="A46E55D72A7E49019152E462ADF76898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3">
    <w:name w:val="C134E251B0A84FE2AB8B62B97E446D8A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3">
    <w:name w:val="F489A6D465E347888B249F97A191D8E2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3">
    <w:name w:val="BD7E5C793D7041BC867A709AA732F217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3">
    <w:name w:val="6FD9E35430B54C6283807199FE04416E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1">
    <w:name w:val="F22C010F1F354D71A643B738EF4A70F6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0">
    <w:name w:val="1AAAB552DB8440169CA9771116FED882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0">
    <w:name w:val="1644428BD142456F979FF3BAEAD0D3C4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0">
    <w:name w:val="C0113A7A62C843FFA397885F100D00AB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0">
    <w:name w:val="FA4732CE7E2D49E6A67040A2CEE7715C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0">
    <w:name w:val="3E69FE58E8E04CC891EAF3FF647B9B26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0">
    <w:name w:val="FE294E04115A4AEDBB462043A14C526B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0">
    <w:name w:val="199D47D22FA246DA9914932170ECDE24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0">
    <w:name w:val="DA9CCA0534E243409812B23D20874FF2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0">
    <w:name w:val="E1427D4B9D0C42238978B169D4F93D17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0">
    <w:name w:val="5FCFF1A83BED45FCBB9174A4BD7172DF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0">
    <w:name w:val="65683E0AD3BF417786FDC4563E572BF5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0">
    <w:name w:val="BB50014C1213409A91C73150E80E184E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5">
    <w:name w:val="AD57B56911304F85998E1E59FD416E9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5">
    <w:name w:val="778C52A56F1249F1A628CFE9F4BB4BA8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5">
    <w:name w:val="889E06A06DBD4DDCAA1B45B0F066E27A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5">
    <w:name w:val="79341DDB959A485E8732E68AD719CB0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5">
    <w:name w:val="034BD3A3D30141B3B2EA948B9EFF0912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8">
    <w:name w:val="4D0D2B8349134295823AD4FAE7A56C9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8">
    <w:name w:val="1074F3CC840D44339ACD06DC4CB2053F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8">
    <w:name w:val="5830663FFAC0401CB171429D11C09D61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8">
    <w:name w:val="450E0166019C4714B5C553158CC6AD71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8">
    <w:name w:val="F1A2A62B1EB64226AA8BB1E4FEF55F6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8">
    <w:name w:val="071713B6F6414A5D9E6B3E62DA179331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8">
    <w:name w:val="537A1F737CA04BB5BF5C0A8B32903973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8">
    <w:name w:val="61225FA974DC484C84272C27FBC98AD1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8">
    <w:name w:val="E7405BD9C58F42E6A3C1F2D11F597374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8">
    <w:name w:val="40997FCC463B4D58990EDD7D61DF4DC7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8">
    <w:name w:val="6E2C7577BC184C51A0D11767C8184ED0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8">
    <w:name w:val="46990D87438148DB88A5038D317C613A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8">
    <w:name w:val="07C43B7488D84D12926C70D3722C14BB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8">
    <w:name w:val="2E75982911A24BD1976BE2166CD7B2ED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8">
    <w:name w:val="A3F80E8C350B477F8D21BE72358D190A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8">
    <w:name w:val="899563E19B2540B4B2763A7F7D72276B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8">
    <w:name w:val="F9E19A05BCFD4321B08DEDD6CCA580DC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8">
    <w:name w:val="5DAC8F5E7BE74E7691EE95BD72C21616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8">
    <w:name w:val="5D3DD9038FCD488FB236C23D0969C074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8">
    <w:name w:val="9341D9200C2C4979827A1351D9BFE71D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8">
    <w:name w:val="82096AB399A3411589FAC0B956850CEC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8">
    <w:name w:val="891656D3ED1E4A70B9BE322AE222D9A5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8">
    <w:name w:val="72656EFDB12C4130A678A2606D7EDBC9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8">
    <w:name w:val="009605393C1B49528D2351BA17C46B29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8">
    <w:name w:val="32EBC2666FBB48BBB8C66D0F82BFB77D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8">
    <w:name w:val="74BC745601614E0EA05F76EDCF82364D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8">
    <w:name w:val="51D9BE675C4241D8813C7065D8DE3284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7">
    <w:name w:val="3BCBE68487D44989879F994EA2C4CCF9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7">
    <w:name w:val="674A2F8046644B9195FC7E50F0EB678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7">
    <w:name w:val="0E536981E6704C9A9A00009C605E4836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7">
    <w:name w:val="1912075BD7EE45D589076D730440DAE0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7">
    <w:name w:val="ACADD4C32F954078A361455FA7D4142F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7">
    <w:name w:val="41DABF15EC364E868AD65067DA77433E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7">
    <w:name w:val="F5F108A726904336AACD49D5527BC46D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7">
    <w:name w:val="D24F89F3B57E4EA8A04CABF909E6480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7">
    <w:name w:val="80BC50D14B894D268ADEC9DD2F7DD6C8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7">
    <w:name w:val="0AB401E7F4EB416E89BA628977A5BA13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7">
    <w:name w:val="FE64CC41B40E49D3B2A66F612A6AA96C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7">
    <w:name w:val="E5B3FC2661FD44BBA526E4645ECBFDD3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7">
    <w:name w:val="592FB85CD9C846AA9FB3A3DACD7D705F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7">
    <w:name w:val="6D5D677B4FFE450383254E508F938655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7">
    <w:name w:val="8675B4DB323541EE988A02A451959A57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3">
    <w:name w:val="7DAFD708C7484F1EA29F78351B2695E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3">
    <w:name w:val="E2C8B1440CB444C5B41EDB90C244A8F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3">
    <w:name w:val="31877A8565834A1B817D51237B55486D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5">
    <w:name w:val="7954C8BF91854AF2ADE063E14DB0660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3">
    <w:name w:val="3A7534490D6A41659071B99257B2A880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4">
    <w:name w:val="4AEE7585A1514B6EB6B1078051A34899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4">
    <w:name w:val="AAD0858C088F4A2AA405B550883F64DA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4">
    <w:name w:val="9F97D7E1B02440CE80973A9E0E287958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3">
    <w:name w:val="41460D28FC64474AA504C4F9C590915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3">
    <w:name w:val="B50A6B8CE9F64397A0712543CA5D480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1">
    <w:name w:val="C0DFC9C71D044FDE8F64A7E5606D307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1">
    <w:name w:val="D973234EE3864A7D94F36B08F8792C3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1">
    <w:name w:val="3D04AD4D426D4AFCB932A79BCA6A028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1">
    <w:name w:val="EDA9FBDC20924CAFA1CA01FF15415A9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1">
    <w:name w:val="DDF85FF2615C44FE9E8AE59AC38E4B92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1">
    <w:name w:val="556EC39786F64F668A11DCE79C490EF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1">
    <w:name w:val="79D50E7724204128948839AEF3BCA4F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1">
    <w:name w:val="33F716B0AE244A338A911BFF18B04A96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1">
    <w:name w:val="099DC54AA2344ED4AECB47E0364016AE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1">
    <w:name w:val="F21CF93031734BA5B9375F5941415CD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">
    <w:name w:val="A554772B0F7C4127BBD054C31FC3CC03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">
    <w:name w:val="841C93B39053408B905D41A23E9A916B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">
    <w:name w:val="8A8C45762426454F9ED51F144D71612C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">
    <w:name w:val="2CC699E94DE9452085C19EC7D7A3822F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">
    <w:name w:val="1C2AC714240A49C4832DB76B9B83607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">
    <w:name w:val="C5A71D24251C4F62B774FCAFE2974F0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">
    <w:name w:val="869689D7EB114AC2B566A35281DDAD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">
    <w:name w:val="E5353D1842914568A5AAEF08665059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">
    <w:name w:val="E0D35FB49D9F47E496B78CC5678AA49A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">
    <w:name w:val="D97BF967301D4CECA70DBFDCBBD01B1D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">
    <w:name w:val="F63505D459D44CAE81FFDCE5DE94FD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">
    <w:name w:val="2EEA80EDB13343F897AF1B9B5CDEF98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">
    <w:name w:val="0AD76F829C7145A8A22F63DC8F0A670C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">
    <w:name w:val="D707F68CE5B84A739B4542242D1BB74E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1">
    <w:name w:val="D7EC320941E1439997F49DCBB223982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">
    <w:name w:val="5BC3E5115E9B44DF9C9CB3A0E22F188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1">
    <w:name w:val="4D91A08B795E4BBC96B792345BCBFDD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1">
    <w:name w:val="E8B4931753014F7EB8BA11329963960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">
    <w:name w:val="15A6D5A3AF9C46FF9038C9ECA978C620"/>
    <w:rsid w:val="009C630A"/>
  </w:style>
  <w:style w:type="paragraph" w:customStyle="1" w:styleId="5AFDAED1378D483B992D60F99940F02215">
    <w:name w:val="5AFDAED1378D483B992D60F99940F022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4">
    <w:name w:val="65B18EC68A9E4642903D7D9BCA89B686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4">
    <w:name w:val="688AA4BC96B248C48D02BAF59FE7FFC8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4">
    <w:name w:val="A46E55D72A7E49019152E462ADF76898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4">
    <w:name w:val="C134E251B0A84FE2AB8B62B97E446D8A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4">
    <w:name w:val="F489A6D465E347888B249F97A191D8E2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4">
    <w:name w:val="BD7E5C793D7041BC867A709AA732F217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4">
    <w:name w:val="6FD9E35430B54C6283807199FE04416E1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2">
    <w:name w:val="F22C010F1F354D71A643B738EF4A70F6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1">
    <w:name w:val="1AAAB552DB8440169CA9771116FED882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1">
    <w:name w:val="1644428BD142456F979FF3BAEAD0D3C4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1">
    <w:name w:val="C0113A7A62C843FFA397885F100D00AB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1">
    <w:name w:val="FA4732CE7E2D49E6A67040A2CEE7715C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1">
    <w:name w:val="3E69FE58E8E04CC891EAF3FF647B9B26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1">
    <w:name w:val="FE294E04115A4AEDBB462043A14C526B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1">
    <w:name w:val="199D47D22FA246DA9914932170ECDE24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1">
    <w:name w:val="DA9CCA0534E243409812B23D20874FF2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1">
    <w:name w:val="E1427D4B9D0C42238978B169D4F93D17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1">
    <w:name w:val="5FCFF1A83BED45FCBB9174A4BD7172DF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1">
    <w:name w:val="65683E0AD3BF417786FDC4563E572BF5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1">
    <w:name w:val="BB50014C1213409A91C73150E80E184E1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6">
    <w:name w:val="AD57B56911304F85998E1E59FD416E97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6">
    <w:name w:val="778C52A56F1249F1A628CFE9F4BB4BA8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6">
    <w:name w:val="889E06A06DBD4DDCAA1B45B0F066E27A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6">
    <w:name w:val="79341DDB959A485E8732E68AD719CB0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6">
    <w:name w:val="034BD3A3D30141B3B2EA948B9EFF0912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9">
    <w:name w:val="4D0D2B8349134295823AD4FAE7A56C9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9">
    <w:name w:val="1074F3CC840D44339ACD06DC4CB2053F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9">
    <w:name w:val="5830663FFAC0401CB171429D11C09D6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9">
    <w:name w:val="450E0166019C4714B5C553158CC6AD7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9">
    <w:name w:val="F1A2A62B1EB64226AA8BB1E4FEF55F6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9">
    <w:name w:val="071713B6F6414A5D9E6B3E62DA17933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9">
    <w:name w:val="537A1F737CA04BB5BF5C0A8B32903973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9">
    <w:name w:val="61225FA974DC484C84272C27FBC98AD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9">
    <w:name w:val="E7405BD9C58F42E6A3C1F2D11F597374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9">
    <w:name w:val="40997FCC463B4D58990EDD7D61DF4DC7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9">
    <w:name w:val="6E2C7577BC184C51A0D11767C8184ED0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9">
    <w:name w:val="46990D87438148DB88A5038D317C613A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9">
    <w:name w:val="07C43B7488D84D12926C70D3722C14BB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9">
    <w:name w:val="2E75982911A24BD1976BE2166CD7B2ED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9">
    <w:name w:val="A3F80E8C350B477F8D21BE72358D190A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9">
    <w:name w:val="899563E19B2540B4B2763A7F7D72276B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9">
    <w:name w:val="F9E19A05BCFD4321B08DEDD6CCA580DC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9">
    <w:name w:val="5DAC8F5E7BE74E7691EE95BD72C21616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9">
    <w:name w:val="5D3DD9038FCD488FB236C23D0969C074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9">
    <w:name w:val="9341D9200C2C4979827A1351D9BFE71D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9">
    <w:name w:val="82096AB399A3411589FAC0B956850CEC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9">
    <w:name w:val="891656D3ED1E4A70B9BE322AE222D9A5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9">
    <w:name w:val="72656EFDB12C4130A678A2606D7EDBC9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9">
    <w:name w:val="009605393C1B49528D2351BA17C46B29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9">
    <w:name w:val="32EBC2666FBB48BBB8C66D0F82BFB77D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9">
    <w:name w:val="74BC745601614E0EA05F76EDCF82364D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9">
    <w:name w:val="51D9BE675C4241D8813C7065D8DE3284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8">
    <w:name w:val="3BCBE68487D44989879F994EA2C4CCF9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8">
    <w:name w:val="674A2F8046644B9195FC7E50F0EB678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8">
    <w:name w:val="0E536981E6704C9A9A00009C605E4836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8">
    <w:name w:val="1912075BD7EE45D589076D730440DAE0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8">
    <w:name w:val="ACADD4C32F954078A361455FA7D4142F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8">
    <w:name w:val="41DABF15EC364E868AD65067DA77433E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8">
    <w:name w:val="F5F108A726904336AACD49D5527BC46D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8">
    <w:name w:val="D24F89F3B57E4EA8A04CABF909E64801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8">
    <w:name w:val="80BC50D14B894D268ADEC9DD2F7DD6C8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8">
    <w:name w:val="0AB401E7F4EB416E89BA628977A5BA13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8">
    <w:name w:val="FE64CC41B40E49D3B2A66F612A6AA96C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8">
    <w:name w:val="E5B3FC2661FD44BBA526E4645ECBFDD3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8">
    <w:name w:val="592FB85CD9C846AA9FB3A3DACD7D705F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8">
    <w:name w:val="6D5D677B4FFE450383254E508F938655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8">
    <w:name w:val="8675B4DB323541EE988A02A451959A578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4">
    <w:name w:val="7DAFD708C7484F1EA29F78351B2695E4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4">
    <w:name w:val="E2C8B1440CB444C5B41EDB90C244A8F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4">
    <w:name w:val="31877A8565834A1B817D51237B55486D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6">
    <w:name w:val="7954C8BF91854AF2ADE063E14DB06604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4">
    <w:name w:val="3A7534490D6A41659071B99257B2A880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5">
    <w:name w:val="4AEE7585A1514B6EB6B1078051A34899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5">
    <w:name w:val="AAD0858C088F4A2AA405B550883F64DA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5">
    <w:name w:val="9F97D7E1B02440CE80973A9E0E287958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4">
    <w:name w:val="41460D28FC64474AA504C4F9C5909153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4">
    <w:name w:val="B50A6B8CE9F64397A0712543CA5D480F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2">
    <w:name w:val="C0DFC9C71D044FDE8F64A7E5606D307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2">
    <w:name w:val="D973234EE3864A7D94F36B08F8792C3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2">
    <w:name w:val="3D04AD4D426D4AFCB932A79BCA6A0284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2">
    <w:name w:val="EDA9FBDC20924CAFA1CA01FF15415A9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2">
    <w:name w:val="DDF85FF2615C44FE9E8AE59AC38E4B92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2">
    <w:name w:val="556EC39786F64F668A11DCE79C490EF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2">
    <w:name w:val="79D50E7724204128948839AEF3BCA4F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2">
    <w:name w:val="33F716B0AE244A338A911BFF18B04A96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2">
    <w:name w:val="099DC54AA2344ED4AECB47E0364016AE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2">
    <w:name w:val="F21CF93031734BA5B9375F5941415CD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1">
    <w:name w:val="A554772B0F7C4127BBD054C31FC3CC031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1">
    <w:name w:val="841C93B39053408B905D41A23E9A916B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1">
    <w:name w:val="8A8C45762426454F9ED51F144D71612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1">
    <w:name w:val="2CC699E94DE9452085C19EC7D7A3822F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1">
    <w:name w:val="1C2AC714240A49C4832DB76B9B83607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1">
    <w:name w:val="C5A71D24251C4F62B774FCAFE2974F0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1">
    <w:name w:val="869689D7EB114AC2B566A35281DDADB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1">
    <w:name w:val="E5353D1842914568A5AAEF08665059F5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1">
    <w:name w:val="E0D35FB49D9F47E496B78CC5678AA49A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1">
    <w:name w:val="D97BF967301D4CECA70DBFDCBBD01B1D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1">
    <w:name w:val="F63505D459D44CAE81FFDCE5DE94FD1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1">
    <w:name w:val="2EEA80EDB13343F897AF1B9B5CDEF988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1">
    <w:name w:val="0AD76F829C7145A8A22F63DC8F0A670C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1">
    <w:name w:val="D707F68CE5B84A739B4542242D1BB74E1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2">
    <w:name w:val="D7EC320941E1439997F49DCBB223982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1">
    <w:name w:val="5BC3E5115E9B44DF9C9CB3A0E22F1889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2">
    <w:name w:val="4D91A08B795E4BBC96B792345BCBFDD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2">
    <w:name w:val="E8B4931753014F7EB8BA11329963960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">
    <w:name w:val="12A66DD794AE4A4B93FEF85623AABB1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1">
    <w:name w:val="15A6D5A3AF9C46FF9038C9ECA978C620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">
    <w:name w:val="FFFE59E52BFB486183E62D7E1D2FAE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">
    <w:name w:val="9575E4CD408247ABB2C8A4E4FD230E74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6">
    <w:name w:val="5AFDAED1378D483B992D60F99940F0221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5">
    <w:name w:val="65B18EC68A9E4642903D7D9BCA89B686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5">
    <w:name w:val="688AA4BC96B248C48D02BAF59FE7FFC8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5">
    <w:name w:val="A46E55D72A7E49019152E462ADF76898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5">
    <w:name w:val="C134E251B0A84FE2AB8B62B97E446D8A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5">
    <w:name w:val="F489A6D465E347888B249F97A191D8E2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5">
    <w:name w:val="BD7E5C793D7041BC867A709AA732F217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5">
    <w:name w:val="6FD9E35430B54C6283807199FE04416E1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3">
    <w:name w:val="F22C010F1F354D71A643B738EF4A70F61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2">
    <w:name w:val="1AAAB552DB8440169CA9771116FED882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2">
    <w:name w:val="1644428BD142456F979FF3BAEAD0D3C4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2">
    <w:name w:val="C0113A7A62C843FFA397885F100D00AB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2">
    <w:name w:val="FA4732CE7E2D49E6A67040A2CEE7715C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2">
    <w:name w:val="3E69FE58E8E04CC891EAF3FF647B9B26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2">
    <w:name w:val="FE294E04115A4AEDBB462043A14C526B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2">
    <w:name w:val="199D47D22FA246DA9914932170ECDE24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2">
    <w:name w:val="DA9CCA0534E243409812B23D20874FF2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2">
    <w:name w:val="E1427D4B9D0C42238978B169D4F93D17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2">
    <w:name w:val="5FCFF1A83BED45FCBB9174A4BD7172DF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2">
    <w:name w:val="65683E0AD3BF417786FDC4563E572BF5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2">
    <w:name w:val="BB50014C1213409A91C73150E80E184E1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7">
    <w:name w:val="AD57B56911304F85998E1E59FD416E97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7">
    <w:name w:val="778C52A56F1249F1A628CFE9F4BB4BA8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7">
    <w:name w:val="889E06A06DBD4DDCAA1B45B0F066E27A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7">
    <w:name w:val="79341DDB959A485E8732E68AD719CB0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7">
    <w:name w:val="034BD3A3D30141B3B2EA948B9EFF0912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0">
    <w:name w:val="4D0D2B8349134295823AD4FAE7A56C9E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0">
    <w:name w:val="1074F3CC840D44339ACD06DC4CB2053F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0">
    <w:name w:val="5830663FFAC0401CB171429D11C09D61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0">
    <w:name w:val="450E0166019C4714B5C553158CC6AD71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0">
    <w:name w:val="F1A2A62B1EB64226AA8BB1E4FEF55F6E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0">
    <w:name w:val="071713B6F6414A5D9E6B3E62DA179331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0">
    <w:name w:val="537A1F737CA04BB5BF5C0A8B32903973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0">
    <w:name w:val="61225FA974DC484C84272C27FBC98AD1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0">
    <w:name w:val="E7405BD9C58F42E6A3C1F2D11F597374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0">
    <w:name w:val="40997FCC463B4D58990EDD7D61DF4DC7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0">
    <w:name w:val="6E2C7577BC184C51A0D11767C8184ED0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0">
    <w:name w:val="46990D87438148DB88A5038D317C613A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0">
    <w:name w:val="07C43B7488D84D12926C70D3722C14BB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0">
    <w:name w:val="2E75982911A24BD1976BE2166CD7B2ED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0">
    <w:name w:val="A3F80E8C350B477F8D21BE72358D190A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0">
    <w:name w:val="899563E19B2540B4B2763A7F7D72276B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0">
    <w:name w:val="F9E19A05BCFD4321B08DEDD6CCA580DC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0">
    <w:name w:val="5DAC8F5E7BE74E7691EE95BD72C21616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0">
    <w:name w:val="5D3DD9038FCD488FB236C23D0969C074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0">
    <w:name w:val="9341D9200C2C4979827A1351D9BFE71D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0">
    <w:name w:val="82096AB399A3411589FAC0B956850CEC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0">
    <w:name w:val="891656D3ED1E4A70B9BE322AE222D9A5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0">
    <w:name w:val="72656EFDB12C4130A678A2606D7EDBC9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0">
    <w:name w:val="009605393C1B49528D2351BA17C46B29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0">
    <w:name w:val="32EBC2666FBB48BBB8C66D0F82BFB77D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0">
    <w:name w:val="74BC745601614E0EA05F76EDCF82364D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0">
    <w:name w:val="51D9BE675C4241D8813C7065D8DE328410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9">
    <w:name w:val="3BCBE68487D44989879F994EA2C4CCF9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9">
    <w:name w:val="674A2F8046644B9195FC7E50F0EB678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9">
    <w:name w:val="0E536981E6704C9A9A00009C605E4836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9">
    <w:name w:val="1912075BD7EE45D589076D730440DAE0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9">
    <w:name w:val="ACADD4C32F954078A361455FA7D4142F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9">
    <w:name w:val="41DABF15EC364E868AD65067DA77433E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9">
    <w:name w:val="F5F108A726904336AACD49D5527BC46D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9">
    <w:name w:val="D24F89F3B57E4EA8A04CABF909E64801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9">
    <w:name w:val="80BC50D14B894D268ADEC9DD2F7DD6C8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9">
    <w:name w:val="0AB401E7F4EB416E89BA628977A5BA13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9">
    <w:name w:val="FE64CC41B40E49D3B2A66F612A6AA96C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9">
    <w:name w:val="E5B3FC2661FD44BBA526E4645ECBFDD3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9">
    <w:name w:val="592FB85CD9C846AA9FB3A3DACD7D705F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9">
    <w:name w:val="6D5D677B4FFE450383254E508F938655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9">
    <w:name w:val="8675B4DB323541EE988A02A451959A579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5">
    <w:name w:val="7DAFD708C7484F1EA29F78351B2695E4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5">
    <w:name w:val="E2C8B1440CB444C5B41EDB90C244A8F7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5">
    <w:name w:val="31877A8565834A1B817D51237B55486D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7">
    <w:name w:val="7954C8BF91854AF2ADE063E14DB066047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5">
    <w:name w:val="3A7534490D6A41659071B99257B2A880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6">
    <w:name w:val="4AEE7585A1514B6EB6B1078051A34899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6">
    <w:name w:val="AAD0858C088F4A2AA405B550883F64DA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6">
    <w:name w:val="9F97D7E1B02440CE80973A9E0E2879586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5">
    <w:name w:val="41460D28FC64474AA504C4F9C5909153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5">
    <w:name w:val="B50A6B8CE9F64397A0712543CA5D480F5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3">
    <w:name w:val="C0DFC9C71D044FDE8F64A7E5606D3070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3">
    <w:name w:val="D973234EE3864A7D94F36B08F8792C3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3">
    <w:name w:val="3D04AD4D426D4AFCB932A79BCA6A0284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3">
    <w:name w:val="EDA9FBDC20924CAFA1CA01FF15415A9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3">
    <w:name w:val="DDF85FF2615C44FE9E8AE59AC38E4B92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3">
    <w:name w:val="556EC39786F64F668A11DCE79C490EFA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3">
    <w:name w:val="79D50E7724204128948839AEF3BCA4F3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3">
    <w:name w:val="33F716B0AE244A338A911BFF18B04A96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3">
    <w:name w:val="099DC54AA2344ED4AECB47E0364016AE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3">
    <w:name w:val="F21CF93031734BA5B9375F5941415CD5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2">
    <w:name w:val="A554772B0F7C4127BBD054C31FC3CC032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2">
    <w:name w:val="841C93B39053408B905D41A23E9A916B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2">
    <w:name w:val="8A8C45762426454F9ED51F144D71612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2">
    <w:name w:val="2CC699E94DE9452085C19EC7D7A3822F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2">
    <w:name w:val="1C2AC714240A49C4832DB76B9B83607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2">
    <w:name w:val="C5A71D24251C4F62B774FCAFE2974F0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2">
    <w:name w:val="869689D7EB114AC2B566A35281DDADB3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2">
    <w:name w:val="E5353D1842914568A5AAEF08665059F5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2">
    <w:name w:val="E0D35FB49D9F47E496B78CC5678AA49A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2">
    <w:name w:val="D97BF967301D4CECA70DBFDCBBD01B1D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2">
    <w:name w:val="F63505D459D44CAE81FFDCE5DE94FD1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2">
    <w:name w:val="2EEA80EDB13343F897AF1B9B5CDEF988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2">
    <w:name w:val="0AD76F829C7145A8A22F63DC8F0A670C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2">
    <w:name w:val="D707F68CE5B84A739B4542242D1BB74E2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3">
    <w:name w:val="D7EC320941E1439997F49DCBB223982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2">
    <w:name w:val="5BC3E5115E9B44DF9C9CB3A0E22F1889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3">
    <w:name w:val="4D91A08B795E4BBC96B792345BCBFDDF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3">
    <w:name w:val="E8B4931753014F7EB8BA11329963960B3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1">
    <w:name w:val="12A66DD794AE4A4B93FEF85623AABB17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2">
    <w:name w:val="15A6D5A3AF9C46FF9038C9ECA978C6202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1">
    <w:name w:val="FFFE59E52BFB486183E62D7E1D2FAE63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1">
    <w:name w:val="9575E4CD408247ABB2C8A4E4FD230E741"/>
    <w:rsid w:val="009C630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">
    <w:name w:val="38536F7B206E4F00ADC2E21578715660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">
    <w:name w:val="B76585C5DADA400191E2C405519557A9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">
    <w:name w:val="CEF93D6F017C4B1FAC16085FC35DF479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">
    <w:name w:val="3B17008EFA52428B87CF7CFD00D64631"/>
    <w:rsid w:val="009C63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">
    <w:name w:val="CCC3A406D5BD4341A62A5FEC7072245F"/>
    <w:rsid w:val="009C630A"/>
  </w:style>
  <w:style w:type="paragraph" w:customStyle="1" w:styleId="91492C93AB5D4F7B93C5D975C936E040">
    <w:name w:val="91492C93AB5D4F7B93C5D975C936E040"/>
    <w:rsid w:val="009C630A"/>
  </w:style>
  <w:style w:type="paragraph" w:customStyle="1" w:styleId="482CF4C6E22D4ABEAD7AF3F73366F120">
    <w:name w:val="482CF4C6E22D4ABEAD7AF3F73366F120"/>
    <w:rsid w:val="009C630A"/>
  </w:style>
  <w:style w:type="paragraph" w:customStyle="1" w:styleId="D1BF8B7DA964441C8FB67F0409777029">
    <w:name w:val="D1BF8B7DA964441C8FB67F0409777029"/>
    <w:rsid w:val="009C630A"/>
  </w:style>
  <w:style w:type="paragraph" w:customStyle="1" w:styleId="2906A92841D9416E9586465AB9D16CC1">
    <w:name w:val="2906A92841D9416E9586465AB9D16CC1"/>
    <w:rsid w:val="009C630A"/>
  </w:style>
  <w:style w:type="paragraph" w:customStyle="1" w:styleId="C743CCB6DF2646A8B92648C34682A2FF">
    <w:name w:val="C743CCB6DF2646A8B92648C34682A2FF"/>
    <w:rsid w:val="009C630A"/>
  </w:style>
  <w:style w:type="paragraph" w:customStyle="1" w:styleId="0B9144BAE54A47C49A60495B8C83A48B">
    <w:name w:val="0B9144BAE54A47C49A60495B8C83A48B"/>
    <w:rsid w:val="009C630A"/>
  </w:style>
  <w:style w:type="paragraph" w:customStyle="1" w:styleId="42410AB8F6F542148FDE8251EC11B857">
    <w:name w:val="42410AB8F6F542148FDE8251EC11B857"/>
    <w:rsid w:val="009C630A"/>
  </w:style>
  <w:style w:type="paragraph" w:customStyle="1" w:styleId="62BBFFADE2B4491D873B799B3E6D0FB4">
    <w:name w:val="62BBFFADE2B4491D873B799B3E6D0FB4"/>
    <w:rsid w:val="009C630A"/>
  </w:style>
  <w:style w:type="paragraph" w:customStyle="1" w:styleId="FB47B0B5227948BB9F842F72F661CAFC">
    <w:name w:val="FB47B0B5227948BB9F842F72F661CAFC"/>
    <w:rsid w:val="009C630A"/>
  </w:style>
  <w:style w:type="paragraph" w:customStyle="1" w:styleId="AE4940CE96354D2EBACD6ADAAE1B55DE">
    <w:name w:val="AE4940CE96354D2EBACD6ADAAE1B55DE"/>
    <w:rsid w:val="009C630A"/>
  </w:style>
  <w:style w:type="paragraph" w:customStyle="1" w:styleId="4CBE86D183544B1891BBA087BC9684B4">
    <w:name w:val="4CBE86D183544B1891BBA087BC9684B4"/>
    <w:rsid w:val="009C630A"/>
  </w:style>
  <w:style w:type="paragraph" w:customStyle="1" w:styleId="3195D14DD46948B7A54DFB45DA533B4B">
    <w:name w:val="3195D14DD46948B7A54DFB45DA533B4B"/>
    <w:rsid w:val="009C630A"/>
  </w:style>
  <w:style w:type="paragraph" w:customStyle="1" w:styleId="EAB6CA1F7C1846E38BD816B0036DAEB0">
    <w:name w:val="EAB6CA1F7C1846E38BD816B0036DAEB0"/>
    <w:rsid w:val="009C630A"/>
  </w:style>
  <w:style w:type="paragraph" w:customStyle="1" w:styleId="08E09C2DF2374FF79D8995276C285CA4">
    <w:name w:val="08E09C2DF2374FF79D8995276C285CA4"/>
    <w:rsid w:val="009C630A"/>
  </w:style>
  <w:style w:type="paragraph" w:customStyle="1" w:styleId="DE29929103704467B0A755ABD41FFECC">
    <w:name w:val="DE29929103704467B0A755ABD41FFECC"/>
    <w:rsid w:val="009C630A"/>
  </w:style>
  <w:style w:type="paragraph" w:customStyle="1" w:styleId="178AED901EAF4C4BA5413BDAFA050B5E">
    <w:name w:val="178AED901EAF4C4BA5413BDAFA050B5E"/>
    <w:rsid w:val="009C630A"/>
  </w:style>
  <w:style w:type="paragraph" w:customStyle="1" w:styleId="28E27F7B921044D0AC99F3EAC3A054A2">
    <w:name w:val="28E27F7B921044D0AC99F3EAC3A054A2"/>
    <w:rsid w:val="009C630A"/>
  </w:style>
  <w:style w:type="paragraph" w:customStyle="1" w:styleId="A5A5D6F1CA26470F85CD980F7B68B197">
    <w:name w:val="A5A5D6F1CA26470F85CD980F7B68B197"/>
    <w:rsid w:val="009C630A"/>
  </w:style>
  <w:style w:type="paragraph" w:customStyle="1" w:styleId="8CEE0FF650FE40CFBCD69A188B7405A3">
    <w:name w:val="8CEE0FF650FE40CFBCD69A188B7405A3"/>
    <w:rsid w:val="009C630A"/>
  </w:style>
  <w:style w:type="paragraph" w:customStyle="1" w:styleId="A2D8DB9F10D74EADA216F8022EDF3D78">
    <w:name w:val="A2D8DB9F10D74EADA216F8022EDF3D78"/>
    <w:rsid w:val="009C630A"/>
  </w:style>
  <w:style w:type="paragraph" w:customStyle="1" w:styleId="26E104105EF449F18A9BBE2CEFCD0B78">
    <w:name w:val="26E104105EF449F18A9BBE2CEFCD0B78"/>
    <w:rsid w:val="009C630A"/>
  </w:style>
  <w:style w:type="paragraph" w:customStyle="1" w:styleId="16F8BF48797C4F65B2EFE78ADA018030">
    <w:name w:val="16F8BF48797C4F65B2EFE78ADA018030"/>
    <w:rsid w:val="009C630A"/>
  </w:style>
  <w:style w:type="paragraph" w:customStyle="1" w:styleId="3DFB2FCB124F49D29EB7F31A54C8B440">
    <w:name w:val="3DFB2FCB124F49D29EB7F31A54C8B440"/>
    <w:rsid w:val="009C630A"/>
  </w:style>
  <w:style w:type="paragraph" w:customStyle="1" w:styleId="042175EF255F47B0B1E0139952FB5CC5">
    <w:name w:val="042175EF255F47B0B1E0139952FB5CC5"/>
    <w:rsid w:val="009C630A"/>
  </w:style>
  <w:style w:type="paragraph" w:customStyle="1" w:styleId="5AFDAED1378D483B992D60F99940F02217">
    <w:name w:val="5AFDAED1378D483B992D60F99940F022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6">
    <w:name w:val="65B18EC68A9E4642903D7D9BCA89B686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6">
    <w:name w:val="688AA4BC96B248C48D02BAF59FE7FFC8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6">
    <w:name w:val="A46E55D72A7E49019152E462ADF76898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6">
    <w:name w:val="C134E251B0A84FE2AB8B62B97E446D8A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6">
    <w:name w:val="F489A6D465E347888B249F97A191D8E2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6">
    <w:name w:val="BD7E5C793D7041BC867A709AA732F217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6">
    <w:name w:val="6FD9E35430B54C6283807199FE04416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4">
    <w:name w:val="F22C010F1F354D71A643B738EF4A70F6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3">
    <w:name w:val="1AAAB552DB8440169CA9771116FED882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3">
    <w:name w:val="1644428BD142456F979FF3BAEAD0D3C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3">
    <w:name w:val="C0113A7A62C843FFA397885F100D00AB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3">
    <w:name w:val="FA4732CE7E2D49E6A67040A2CEE7715C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3">
    <w:name w:val="3E69FE58E8E04CC891EAF3FF647B9B26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3">
    <w:name w:val="FE294E04115A4AEDBB462043A14C526B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3">
    <w:name w:val="199D47D22FA246DA9914932170ECDE2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3">
    <w:name w:val="DA9CCA0534E243409812B23D20874FF2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3">
    <w:name w:val="E1427D4B9D0C42238978B169D4F93D17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3">
    <w:name w:val="5FCFF1A83BED45FCBB9174A4BD7172DF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3">
    <w:name w:val="65683E0AD3BF417786FDC4563E572BF5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3">
    <w:name w:val="BB50014C1213409A91C73150E80E184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8">
    <w:name w:val="AD57B56911304F85998E1E59FD416E97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8">
    <w:name w:val="778C52A56F1249F1A628CFE9F4BB4BA8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8">
    <w:name w:val="889E06A06DBD4DDCAA1B45B0F066E27A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8">
    <w:name w:val="79341DDB959A485E8732E68AD719CB02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8">
    <w:name w:val="034BD3A3D30141B3B2EA948B9EFF0912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1">
    <w:name w:val="4D0D2B8349134295823AD4FAE7A56C9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1">
    <w:name w:val="1074F3CC840D44339ACD06DC4CB2053F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1">
    <w:name w:val="5830663FFAC0401CB171429D11C09D61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1">
    <w:name w:val="450E0166019C4714B5C553158CC6AD71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1">
    <w:name w:val="F1A2A62B1EB64226AA8BB1E4FEF55F6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1">
    <w:name w:val="071713B6F6414A5D9E6B3E62DA179331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1">
    <w:name w:val="537A1F737CA04BB5BF5C0A8B32903973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1">
    <w:name w:val="61225FA974DC484C84272C27FBC98AD1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1">
    <w:name w:val="E7405BD9C58F42E6A3C1F2D11F597374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1">
    <w:name w:val="40997FCC463B4D58990EDD7D61DF4DC7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1">
    <w:name w:val="6E2C7577BC184C51A0D11767C8184ED0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1">
    <w:name w:val="46990D87438148DB88A5038D317C613A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1">
    <w:name w:val="07C43B7488D84D12926C70D3722C14BB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1">
    <w:name w:val="2E75982911A24BD1976BE2166CD7B2E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1">
    <w:name w:val="A3F80E8C350B477F8D21BE72358D190A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1">
    <w:name w:val="899563E19B2540B4B2763A7F7D72276B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1">
    <w:name w:val="F9E19A05BCFD4321B08DEDD6CCA580DC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1">
    <w:name w:val="5DAC8F5E7BE74E7691EE95BD72C21616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1">
    <w:name w:val="5D3DD9038FCD488FB236C23D0969C074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1">
    <w:name w:val="9341D9200C2C4979827A1351D9BFE71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1">
    <w:name w:val="82096AB399A3411589FAC0B956850CEC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1">
    <w:name w:val="891656D3ED1E4A70B9BE322AE222D9A5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1">
    <w:name w:val="72656EFDB12C4130A678A2606D7EDBC9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1">
    <w:name w:val="009605393C1B49528D2351BA17C46B29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1">
    <w:name w:val="32EBC2666FBB48BBB8C66D0F82BFB77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1">
    <w:name w:val="74BC745601614E0EA05F76EDCF82364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1">
    <w:name w:val="51D9BE675C4241D8813C7065D8DE3284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0">
    <w:name w:val="3BCBE68487D44989879F994EA2C4CCF9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0">
    <w:name w:val="674A2F8046644B9195FC7E50F0EB678E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0">
    <w:name w:val="0E536981E6704C9A9A00009C605E4836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0">
    <w:name w:val="1912075BD7EE45D589076D730440DAE0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0">
    <w:name w:val="ACADD4C32F954078A361455FA7D4142F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0">
    <w:name w:val="41DABF15EC364E868AD65067DA77433E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0">
    <w:name w:val="F5F108A726904336AACD49D5527BC46D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0">
    <w:name w:val="D24F89F3B57E4EA8A04CABF909E64801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0">
    <w:name w:val="80BC50D14B894D268ADEC9DD2F7DD6C8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0">
    <w:name w:val="0AB401E7F4EB416E89BA628977A5BA13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0">
    <w:name w:val="FE64CC41B40E49D3B2A66F612A6AA96C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0">
    <w:name w:val="E5B3FC2661FD44BBA526E4645ECBFDD3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0">
    <w:name w:val="592FB85CD9C846AA9FB3A3DACD7D705F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0">
    <w:name w:val="6D5D677B4FFE450383254E508F938655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0">
    <w:name w:val="8675B4DB323541EE988A02A451959A57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6">
    <w:name w:val="7DAFD708C7484F1EA29F78351B2695E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6">
    <w:name w:val="E2C8B1440CB444C5B41EDB90C244A8F7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6">
    <w:name w:val="31877A8565834A1B817D51237B55486D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8">
    <w:name w:val="7954C8BF91854AF2ADE063E14DB0660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6">
    <w:name w:val="3A7534490D6A41659071B99257B2A88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7">
    <w:name w:val="4AEE7585A1514B6EB6B1078051A34899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7">
    <w:name w:val="AAD0858C088F4A2AA405B550883F64DA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7">
    <w:name w:val="9F97D7E1B02440CE80973A9E0E287958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6">
    <w:name w:val="41460D28FC64474AA504C4F9C590915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6">
    <w:name w:val="B50A6B8CE9F64397A0712543CA5D480F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4">
    <w:name w:val="C0DFC9C71D044FDE8F64A7E5606D307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4">
    <w:name w:val="D973234EE3864A7D94F36B08F8792C3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4">
    <w:name w:val="3D04AD4D426D4AFCB932A79BCA6A028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4">
    <w:name w:val="EDA9FBDC20924CAFA1CA01FF15415A9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4">
    <w:name w:val="DDF85FF2615C44FE9E8AE59AC38E4B9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4">
    <w:name w:val="556EC39786F64F668A11DCE79C490EF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4">
    <w:name w:val="79D50E7724204128948839AEF3BCA4F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4">
    <w:name w:val="33F716B0AE244A338A911BFF18B04A9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4">
    <w:name w:val="099DC54AA2344ED4AECB47E0364016A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4">
    <w:name w:val="F21CF93031734BA5B9375F5941415CD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3">
    <w:name w:val="A554772B0F7C4127BBD054C31FC3CC03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3">
    <w:name w:val="841C93B39053408B905D41A23E9A916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3">
    <w:name w:val="8A8C45762426454F9ED51F144D71612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3">
    <w:name w:val="2CC699E94DE9452085C19EC7D7A3822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3">
    <w:name w:val="1C2AC714240A49C4832DB76B9B83607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3">
    <w:name w:val="C5A71D24251C4F62B774FCAFE2974F0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3">
    <w:name w:val="869689D7EB114AC2B566A35281DDADB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3">
    <w:name w:val="E5353D1842914568A5AAEF08665059F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3">
    <w:name w:val="E0D35FB49D9F47E496B78CC5678AA49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3">
    <w:name w:val="D97BF967301D4CECA70DBFDCBBD01B1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3">
    <w:name w:val="F63505D459D44CAE81FFDCE5DE94FD1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3">
    <w:name w:val="2EEA80EDB13343F897AF1B9B5CDEF98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3">
    <w:name w:val="0AD76F829C7145A8A22F63DC8F0A670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3">
    <w:name w:val="D707F68CE5B84A739B4542242D1BB74E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4">
    <w:name w:val="D7EC320941E1439997F49DCBB223982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3">
    <w:name w:val="5BC3E5115E9B44DF9C9CB3A0E22F188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4">
    <w:name w:val="4D91A08B795E4BBC96B792345BCBFDD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4">
    <w:name w:val="E8B4931753014F7EB8BA11329963960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2">
    <w:name w:val="12A66DD794AE4A4B93FEF85623AABB1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3">
    <w:name w:val="15A6D5A3AF9C46FF9038C9ECA978C62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2">
    <w:name w:val="FFFE59E52BFB486183E62D7E1D2FAE6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2">
    <w:name w:val="9575E4CD408247ABB2C8A4E4FD230E7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1">
    <w:name w:val="38536F7B206E4F00ADC2E21578715660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1">
    <w:name w:val="B76585C5DADA400191E2C405519557A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1">
    <w:name w:val="CEF93D6F017C4B1FAC16085FC35DF47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1">
    <w:name w:val="3B17008EFA52428B87CF7CFD00D64631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1">
    <w:name w:val="CCC3A406D5BD4341A62A5FEC7072245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1">
    <w:name w:val="91492C93AB5D4F7B93C5D975C936E04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1">
    <w:name w:val="482CF4C6E22D4ABEAD7AF3F73366F12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1">
    <w:name w:val="D1BF8B7DA964441C8FB67F040977702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1">
    <w:name w:val="2906A92841D9416E9586465AB9D16CC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1">
    <w:name w:val="C743CCB6DF2646A8B92648C34682A2F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1">
    <w:name w:val="0B9144BAE54A47C49A60495B8C83A48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1">
    <w:name w:val="42410AB8F6F542148FDE8251EC11B85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1">
    <w:name w:val="62BBFFADE2B4491D873B799B3E6D0FB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1">
    <w:name w:val="FB47B0B5227948BB9F842F72F661CAF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1">
    <w:name w:val="AE4940CE96354D2EBACD6ADAAE1B55D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1">
    <w:name w:val="4CBE86D183544B1891BBA087BC9684B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1">
    <w:name w:val="3195D14DD46948B7A54DFB45DA533B4B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1">
    <w:name w:val="EAB6CA1F7C1846E38BD816B0036DAEB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1">
    <w:name w:val="08E09C2DF2374FF79D8995276C285CA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1">
    <w:name w:val="DE29929103704467B0A755ABD41FFEC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1">
    <w:name w:val="178AED901EAF4C4BA5413BDAFA050B5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1">
    <w:name w:val="28E27F7B921044D0AC99F3EAC3A054A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1">
    <w:name w:val="A5A5D6F1CA26470F85CD980F7B68B19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1">
    <w:name w:val="8CEE0FF650FE40CFBCD69A188B7405A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1">
    <w:name w:val="A2D8DB9F10D74EADA216F8022EDF3D7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8">
    <w:name w:val="5AFDAED1378D483B992D60F99940F022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7">
    <w:name w:val="65B18EC68A9E4642903D7D9BCA89B686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7">
    <w:name w:val="688AA4BC96B248C48D02BAF59FE7FFC8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7">
    <w:name w:val="A46E55D72A7E49019152E462ADF76898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7">
    <w:name w:val="C134E251B0A84FE2AB8B62B97E446D8A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7">
    <w:name w:val="F489A6D465E347888B249F97A191D8E2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7">
    <w:name w:val="BD7E5C793D7041BC867A709AA732F217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7">
    <w:name w:val="6FD9E35430B54C6283807199FE04416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5">
    <w:name w:val="F22C010F1F354D71A643B738EF4A70F6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4">
    <w:name w:val="1AAAB552DB8440169CA9771116FED882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4">
    <w:name w:val="1644428BD142456F979FF3BAEAD0D3C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4">
    <w:name w:val="C0113A7A62C843FFA397885F100D00AB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4">
    <w:name w:val="FA4732CE7E2D49E6A67040A2CEE7715C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4">
    <w:name w:val="3E69FE58E8E04CC891EAF3FF647B9B26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4">
    <w:name w:val="FE294E04115A4AEDBB462043A14C526B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4">
    <w:name w:val="199D47D22FA246DA9914932170ECDE2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4">
    <w:name w:val="DA9CCA0534E243409812B23D20874FF2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4">
    <w:name w:val="E1427D4B9D0C42238978B169D4F93D17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4">
    <w:name w:val="5FCFF1A83BED45FCBB9174A4BD7172DF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4">
    <w:name w:val="65683E0AD3BF417786FDC4563E572BF5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4">
    <w:name w:val="BB50014C1213409A91C73150E80E184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9">
    <w:name w:val="AD57B56911304F85998E1E59FD416E97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9">
    <w:name w:val="778C52A56F1249F1A628CFE9F4BB4BA8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9">
    <w:name w:val="889E06A06DBD4DDCAA1B45B0F066E27A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9">
    <w:name w:val="79341DDB959A485E8732E68AD719CB02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9">
    <w:name w:val="034BD3A3D30141B3B2EA948B9EFF0912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2">
    <w:name w:val="4D0D2B8349134295823AD4FAE7A56C9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2">
    <w:name w:val="1074F3CC840D44339ACD06DC4CB2053F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2">
    <w:name w:val="5830663FFAC0401CB171429D11C09D61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2">
    <w:name w:val="450E0166019C4714B5C553158CC6AD71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2">
    <w:name w:val="F1A2A62B1EB64226AA8BB1E4FEF55F6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2">
    <w:name w:val="071713B6F6414A5D9E6B3E62DA179331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2">
    <w:name w:val="537A1F737CA04BB5BF5C0A8B32903973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2">
    <w:name w:val="61225FA974DC484C84272C27FBC98AD1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2">
    <w:name w:val="E7405BD9C58F42E6A3C1F2D11F597374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2">
    <w:name w:val="40997FCC463B4D58990EDD7D61DF4DC7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2">
    <w:name w:val="6E2C7577BC184C51A0D11767C8184ED0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2">
    <w:name w:val="46990D87438148DB88A5038D317C613A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2">
    <w:name w:val="07C43B7488D84D12926C70D3722C14BB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2">
    <w:name w:val="2E75982911A24BD1976BE2166CD7B2E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2">
    <w:name w:val="A3F80E8C350B477F8D21BE72358D190A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2">
    <w:name w:val="899563E19B2540B4B2763A7F7D72276B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2">
    <w:name w:val="F9E19A05BCFD4321B08DEDD6CCA580DC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2">
    <w:name w:val="5DAC8F5E7BE74E7691EE95BD72C21616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2">
    <w:name w:val="5D3DD9038FCD488FB236C23D0969C074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2">
    <w:name w:val="9341D9200C2C4979827A1351D9BFE71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2">
    <w:name w:val="82096AB399A3411589FAC0B956850CEC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2">
    <w:name w:val="891656D3ED1E4A70B9BE322AE222D9A5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2">
    <w:name w:val="72656EFDB12C4130A678A2606D7EDBC9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2">
    <w:name w:val="009605393C1B49528D2351BA17C46B29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2">
    <w:name w:val="32EBC2666FBB48BBB8C66D0F82BFB77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2">
    <w:name w:val="74BC745601614E0EA05F76EDCF82364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2">
    <w:name w:val="51D9BE675C4241D8813C7065D8DE3284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1">
    <w:name w:val="3BCBE68487D44989879F994EA2C4CCF9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1">
    <w:name w:val="674A2F8046644B9195FC7E50F0EB678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1">
    <w:name w:val="0E536981E6704C9A9A00009C605E4836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1">
    <w:name w:val="1912075BD7EE45D589076D730440DAE0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1">
    <w:name w:val="ACADD4C32F954078A361455FA7D4142F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1">
    <w:name w:val="41DABF15EC364E868AD65067DA77433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1">
    <w:name w:val="F5F108A726904336AACD49D5527BC46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1">
    <w:name w:val="D24F89F3B57E4EA8A04CABF909E64801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1">
    <w:name w:val="80BC50D14B894D268ADEC9DD2F7DD6C8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1">
    <w:name w:val="0AB401E7F4EB416E89BA628977A5BA13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1">
    <w:name w:val="FE64CC41B40E49D3B2A66F612A6AA96C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1">
    <w:name w:val="E5B3FC2661FD44BBA526E4645ECBFDD3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1">
    <w:name w:val="592FB85CD9C846AA9FB3A3DACD7D705F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1">
    <w:name w:val="6D5D677B4FFE450383254E508F938655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1">
    <w:name w:val="8675B4DB323541EE988A02A451959A57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7">
    <w:name w:val="7DAFD708C7484F1EA29F78351B2695E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7">
    <w:name w:val="E2C8B1440CB444C5B41EDB90C244A8F7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7">
    <w:name w:val="31877A8565834A1B817D51237B55486D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9">
    <w:name w:val="7954C8BF91854AF2ADE063E14DB06604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7">
    <w:name w:val="3A7534490D6A41659071B99257B2A88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8">
    <w:name w:val="4AEE7585A1514B6EB6B1078051A34899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8">
    <w:name w:val="AAD0858C088F4A2AA405B550883F64DA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8">
    <w:name w:val="9F97D7E1B02440CE80973A9E0E287958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7">
    <w:name w:val="41460D28FC64474AA504C4F9C5909153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7">
    <w:name w:val="B50A6B8CE9F64397A0712543CA5D480F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5">
    <w:name w:val="C0DFC9C71D044FDE8F64A7E5606D307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5">
    <w:name w:val="D973234EE3864A7D94F36B08F8792C3E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5">
    <w:name w:val="3D04AD4D426D4AFCB932A79BCA6A028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5">
    <w:name w:val="EDA9FBDC20924CAFA1CA01FF15415A9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5">
    <w:name w:val="DDF85FF2615C44FE9E8AE59AC38E4B92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5">
    <w:name w:val="556EC39786F64F668A11DCE79C490EFA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5">
    <w:name w:val="79D50E7724204128948839AEF3BCA4F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5">
    <w:name w:val="33F716B0AE244A338A911BFF18B04A96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5">
    <w:name w:val="099DC54AA2344ED4AECB47E0364016AE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5">
    <w:name w:val="F21CF93031734BA5B9375F5941415CD5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4">
    <w:name w:val="A554772B0F7C4127BBD054C31FC3CC03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4">
    <w:name w:val="841C93B39053408B905D41A23E9A916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4">
    <w:name w:val="8A8C45762426454F9ED51F144D71612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4">
    <w:name w:val="2CC699E94DE9452085C19EC7D7A3822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4">
    <w:name w:val="1C2AC714240A49C4832DB76B9B83607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4">
    <w:name w:val="C5A71D24251C4F62B774FCAFE2974F0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4">
    <w:name w:val="869689D7EB114AC2B566A35281DDADB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4">
    <w:name w:val="E5353D1842914568A5AAEF08665059F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4">
    <w:name w:val="E0D35FB49D9F47E496B78CC5678AA49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4">
    <w:name w:val="D97BF967301D4CECA70DBFDCBBD01B1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4">
    <w:name w:val="F63505D459D44CAE81FFDCE5DE94FD1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4">
    <w:name w:val="2EEA80EDB13343F897AF1B9B5CDEF98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4">
    <w:name w:val="0AD76F829C7145A8A22F63DC8F0A670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4">
    <w:name w:val="D707F68CE5B84A739B4542242D1BB74E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5">
    <w:name w:val="D7EC320941E1439997F49DCBB223982B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4">
    <w:name w:val="5BC3E5115E9B44DF9C9CB3A0E22F188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5">
    <w:name w:val="4D91A08B795E4BBC96B792345BCBFDDF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5">
    <w:name w:val="E8B4931753014F7EB8BA11329963960B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3">
    <w:name w:val="12A66DD794AE4A4B93FEF85623AABB1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4">
    <w:name w:val="15A6D5A3AF9C46FF9038C9ECA978C62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3">
    <w:name w:val="FFFE59E52BFB486183E62D7E1D2FAE6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3">
    <w:name w:val="9575E4CD408247ABB2C8A4E4FD230E7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2">
    <w:name w:val="38536F7B206E4F00ADC2E21578715660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2">
    <w:name w:val="B76585C5DADA400191E2C405519557A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2">
    <w:name w:val="CEF93D6F017C4B1FAC16085FC35DF47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2">
    <w:name w:val="3B17008EFA52428B87CF7CFD00D64631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2">
    <w:name w:val="CCC3A406D5BD4341A62A5FEC7072245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2">
    <w:name w:val="91492C93AB5D4F7B93C5D975C936E04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2">
    <w:name w:val="482CF4C6E22D4ABEAD7AF3F73366F12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2">
    <w:name w:val="D1BF8B7DA964441C8FB67F040977702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2">
    <w:name w:val="2906A92841D9416E9586465AB9D16CC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2">
    <w:name w:val="C743CCB6DF2646A8B92648C34682A2F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2">
    <w:name w:val="0B9144BAE54A47C49A60495B8C83A48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2">
    <w:name w:val="42410AB8F6F542148FDE8251EC11B85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2">
    <w:name w:val="62BBFFADE2B4491D873B799B3E6D0FB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2">
    <w:name w:val="FB47B0B5227948BB9F842F72F661CAF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2">
    <w:name w:val="AE4940CE96354D2EBACD6ADAAE1B55D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2">
    <w:name w:val="4CBE86D183544B1891BBA087BC9684B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2">
    <w:name w:val="3195D14DD46948B7A54DFB45DA533B4B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2">
    <w:name w:val="EAB6CA1F7C1846E38BD816B0036DAEB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2">
    <w:name w:val="08E09C2DF2374FF79D8995276C285CA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2">
    <w:name w:val="DE29929103704467B0A755ABD41FFEC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2">
    <w:name w:val="178AED901EAF4C4BA5413BDAFA050B5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2">
    <w:name w:val="28E27F7B921044D0AC99F3EAC3A054A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2">
    <w:name w:val="A5A5D6F1CA26470F85CD980F7B68B19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2">
    <w:name w:val="8CEE0FF650FE40CFBCD69A188B7405A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2">
    <w:name w:val="A2D8DB9F10D74EADA216F8022EDF3D7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FDAED1378D483B992D60F99940F02219">
    <w:name w:val="5AFDAED1378D483B992D60F99940F022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8">
    <w:name w:val="65B18EC68A9E4642903D7D9BCA89B686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8">
    <w:name w:val="688AA4BC96B248C48D02BAF59FE7FFC8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8">
    <w:name w:val="A46E55D72A7E49019152E462ADF76898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8">
    <w:name w:val="C134E251B0A84FE2AB8B62B97E446D8A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8">
    <w:name w:val="F489A6D465E347888B249F97A191D8E2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8">
    <w:name w:val="BD7E5C793D7041BC867A709AA732F217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8">
    <w:name w:val="6FD9E35430B54C6283807199FE04416E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6">
    <w:name w:val="F22C010F1F354D71A643B738EF4A70F6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5">
    <w:name w:val="1AAAB552DB8440169CA9771116FED882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5">
    <w:name w:val="1644428BD142456F979FF3BAEAD0D3C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5">
    <w:name w:val="C0113A7A62C843FFA397885F100D00AB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5">
    <w:name w:val="FA4732CE7E2D49E6A67040A2CEE7715C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5">
    <w:name w:val="3E69FE58E8E04CC891EAF3FF647B9B26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5">
    <w:name w:val="FE294E04115A4AEDBB462043A14C526B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5">
    <w:name w:val="199D47D22FA246DA9914932170ECDE2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5">
    <w:name w:val="DA9CCA0534E243409812B23D20874FF2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5">
    <w:name w:val="E1427D4B9D0C42238978B169D4F93D17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5">
    <w:name w:val="5FCFF1A83BED45FCBB9174A4BD7172DF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5">
    <w:name w:val="65683E0AD3BF417786FDC4563E572BF5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5">
    <w:name w:val="BB50014C1213409A91C73150E80E184E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0">
    <w:name w:val="AD57B56911304F85998E1E59FD416E97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0">
    <w:name w:val="778C52A56F1249F1A628CFE9F4BB4BA8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0">
    <w:name w:val="889E06A06DBD4DDCAA1B45B0F066E27A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0">
    <w:name w:val="79341DDB959A485E8732E68AD719CB02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0">
    <w:name w:val="034BD3A3D30141B3B2EA948B9EFF0912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3">
    <w:name w:val="4D0D2B8349134295823AD4FAE7A56C9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3">
    <w:name w:val="1074F3CC840D44339ACD06DC4CB2053F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3">
    <w:name w:val="5830663FFAC0401CB171429D11C09D61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3">
    <w:name w:val="450E0166019C4714B5C553158CC6AD71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3">
    <w:name w:val="F1A2A62B1EB64226AA8BB1E4FEF55F6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3">
    <w:name w:val="071713B6F6414A5D9E6B3E62DA179331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3">
    <w:name w:val="537A1F737CA04BB5BF5C0A8B32903973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3">
    <w:name w:val="61225FA974DC484C84272C27FBC98AD1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3">
    <w:name w:val="E7405BD9C58F42E6A3C1F2D11F59737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3">
    <w:name w:val="40997FCC463B4D58990EDD7D61DF4DC7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3">
    <w:name w:val="6E2C7577BC184C51A0D11767C8184ED0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3">
    <w:name w:val="46990D87438148DB88A5038D317C613A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3">
    <w:name w:val="07C43B7488D84D12926C70D3722C14BB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3">
    <w:name w:val="2E75982911A24BD1976BE2166CD7B2E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3">
    <w:name w:val="A3F80E8C350B477F8D21BE72358D190A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3">
    <w:name w:val="899563E19B2540B4B2763A7F7D72276B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3">
    <w:name w:val="F9E19A05BCFD4321B08DEDD6CCA580DC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3">
    <w:name w:val="5DAC8F5E7BE74E7691EE95BD72C21616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3">
    <w:name w:val="5D3DD9038FCD488FB236C23D0969C07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3">
    <w:name w:val="9341D9200C2C4979827A1351D9BFE71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3">
    <w:name w:val="82096AB399A3411589FAC0B956850CEC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3">
    <w:name w:val="891656D3ED1E4A70B9BE322AE222D9A5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3">
    <w:name w:val="72656EFDB12C4130A678A2606D7EDBC9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3">
    <w:name w:val="009605393C1B49528D2351BA17C46B29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3">
    <w:name w:val="32EBC2666FBB48BBB8C66D0F82BFB77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3">
    <w:name w:val="74BC745601614E0EA05F76EDCF82364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3">
    <w:name w:val="51D9BE675C4241D8813C7065D8DE328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2">
    <w:name w:val="3BCBE68487D44989879F994EA2C4CCF9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2">
    <w:name w:val="674A2F8046644B9195FC7E50F0EB678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2">
    <w:name w:val="0E536981E6704C9A9A00009C605E4836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2">
    <w:name w:val="1912075BD7EE45D589076D730440DAE0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2">
    <w:name w:val="ACADD4C32F954078A361455FA7D4142F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2">
    <w:name w:val="41DABF15EC364E868AD65067DA77433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2">
    <w:name w:val="F5F108A726904336AACD49D5527BC46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2">
    <w:name w:val="D24F89F3B57E4EA8A04CABF909E64801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2">
    <w:name w:val="80BC50D14B894D268ADEC9DD2F7DD6C8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2">
    <w:name w:val="0AB401E7F4EB416E89BA628977A5BA13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2">
    <w:name w:val="FE64CC41B40E49D3B2A66F612A6AA96C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2">
    <w:name w:val="E5B3FC2661FD44BBA526E4645ECBFDD3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2">
    <w:name w:val="592FB85CD9C846AA9FB3A3DACD7D705F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2">
    <w:name w:val="6D5D677B4FFE450383254E508F938655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2">
    <w:name w:val="8675B4DB323541EE988A02A451959A57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AFD708C7484F1EA29F78351B2695E48">
    <w:name w:val="7DAFD708C7484F1EA29F78351B2695E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8">
    <w:name w:val="E2C8B1440CB444C5B41EDB90C244A8F7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8">
    <w:name w:val="31877A8565834A1B817D51237B55486D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0">
    <w:name w:val="7954C8BF91854AF2ADE063E14DB06604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8">
    <w:name w:val="3A7534490D6A41659071B99257B2A88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EE7585A1514B6EB6B1078051A348999">
    <w:name w:val="4AEE7585A1514B6EB6B1078051A34899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9">
    <w:name w:val="AAD0858C088F4A2AA405B550883F64DA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9">
    <w:name w:val="9F97D7E1B02440CE80973A9E0E287958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460D28FC64474AA504C4F9C59091538">
    <w:name w:val="41460D28FC64474AA504C4F9C5909153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A6B8CE9F64397A0712543CA5D480F8">
    <w:name w:val="B50A6B8CE9F64397A0712543CA5D480F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DFC9C71D044FDE8F64A7E5606D30706">
    <w:name w:val="C0DFC9C71D044FDE8F64A7E5606D307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6">
    <w:name w:val="D973234EE3864A7D94F36B08F8792C3E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6">
    <w:name w:val="3D04AD4D426D4AFCB932A79BCA6A028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A9FBDC20924CAFA1CA01FF15415A936">
    <w:name w:val="EDA9FBDC20924CAFA1CA01FF15415A9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F85FF2615C44FE9E8AE59AC38E4B926">
    <w:name w:val="DDF85FF2615C44FE9E8AE59AC38E4B92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6EC39786F64F668A11DCE79C490EFA6">
    <w:name w:val="556EC39786F64F668A11DCE79C490EFA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D50E7724204128948839AEF3BCA4F36">
    <w:name w:val="79D50E7724204128948839AEF3BCA4F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F716B0AE244A338A911BFF18B04A966">
    <w:name w:val="33F716B0AE244A338A911BFF18B04A96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9DC54AA2344ED4AECB47E0364016AE6">
    <w:name w:val="099DC54AA2344ED4AECB47E0364016AE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1CF93031734BA5B9375F5941415CD56">
    <w:name w:val="F21CF93031734BA5B9375F5941415CD5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5">
    <w:name w:val="A554772B0F7C4127BBD054C31FC3CC03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5">
    <w:name w:val="841C93B39053408B905D41A23E9A916B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5">
    <w:name w:val="8A8C45762426454F9ED51F144D71612C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5">
    <w:name w:val="2CC699E94DE9452085C19EC7D7A3822F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5">
    <w:name w:val="1C2AC714240A49C4832DB76B9B83607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5">
    <w:name w:val="C5A71D24251C4F62B774FCAFE2974F0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5">
    <w:name w:val="869689D7EB114AC2B566A35281DDADB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5">
    <w:name w:val="E5353D1842914568A5AAEF08665059F5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5">
    <w:name w:val="E0D35FB49D9F47E496B78CC5678AA49A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5">
    <w:name w:val="D97BF967301D4CECA70DBFDCBBD01B1D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5">
    <w:name w:val="F63505D459D44CAE81FFDCE5DE94FD19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5">
    <w:name w:val="2EEA80EDB13343F897AF1B9B5CDEF988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5">
    <w:name w:val="0AD76F829C7145A8A22F63DC8F0A670C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5">
    <w:name w:val="D707F68CE5B84A739B4542242D1BB74E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6">
    <w:name w:val="D7EC320941E1439997F49DCBB223982B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5">
    <w:name w:val="5BC3E5115E9B44DF9C9CB3A0E22F1889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6">
    <w:name w:val="4D91A08B795E4BBC96B792345BCBFDDF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6">
    <w:name w:val="E8B4931753014F7EB8BA11329963960B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4">
    <w:name w:val="12A66DD794AE4A4B93FEF85623AABB1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5">
    <w:name w:val="15A6D5A3AF9C46FF9038C9ECA978C62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4">
    <w:name w:val="FFFE59E52BFB486183E62D7E1D2FAE6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4">
    <w:name w:val="9575E4CD408247ABB2C8A4E4FD230E7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3">
    <w:name w:val="38536F7B206E4F00ADC2E21578715660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3">
    <w:name w:val="B76585C5DADA400191E2C405519557A9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3">
    <w:name w:val="CEF93D6F017C4B1FAC16085FC35DF479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3">
    <w:name w:val="3B17008EFA52428B87CF7CFD00D64631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3">
    <w:name w:val="CCC3A406D5BD4341A62A5FEC7072245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3">
    <w:name w:val="91492C93AB5D4F7B93C5D975C936E04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3">
    <w:name w:val="482CF4C6E22D4ABEAD7AF3F73366F12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3">
    <w:name w:val="D1BF8B7DA964441C8FB67F040977702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3">
    <w:name w:val="2906A92841D9416E9586465AB9D16CC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3">
    <w:name w:val="C743CCB6DF2646A8B92648C34682A2F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3">
    <w:name w:val="0B9144BAE54A47C49A60495B8C83A48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3">
    <w:name w:val="42410AB8F6F542148FDE8251EC11B85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3">
    <w:name w:val="62BBFFADE2B4491D873B799B3E6D0FB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3">
    <w:name w:val="FB47B0B5227948BB9F842F72F661CAF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3">
    <w:name w:val="AE4940CE96354D2EBACD6ADAAE1B55D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3">
    <w:name w:val="4CBE86D183544B1891BBA087BC9684B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3">
    <w:name w:val="3195D14DD46948B7A54DFB45DA533B4B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3">
    <w:name w:val="EAB6CA1F7C1846E38BD816B0036DAEB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3">
    <w:name w:val="08E09C2DF2374FF79D8995276C285CA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3">
    <w:name w:val="DE29929103704467B0A755ABD41FFEC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3">
    <w:name w:val="178AED901EAF4C4BA5413BDAFA050B5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3">
    <w:name w:val="28E27F7B921044D0AC99F3EAC3A054A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3">
    <w:name w:val="A5A5D6F1CA26470F85CD980F7B68B19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3">
    <w:name w:val="8CEE0FF650FE40CFBCD69A188B7405A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3">
    <w:name w:val="A2D8DB9F10D74EADA216F8022EDF3D7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4CFF31C0E9487BB2B2E6392D9F5691">
    <w:name w:val="134CFF31C0E9487BB2B2E6392D9F5691"/>
    <w:rsid w:val="0051038B"/>
  </w:style>
  <w:style w:type="paragraph" w:customStyle="1" w:styleId="4D6200FB654F441AB459405083F09D9F">
    <w:name w:val="4D6200FB654F441AB459405083F09D9F"/>
    <w:rsid w:val="0051038B"/>
  </w:style>
  <w:style w:type="paragraph" w:customStyle="1" w:styleId="5DD1EFDA53B540819B8A17CD22574971">
    <w:name w:val="5DD1EFDA53B540819B8A17CD22574971"/>
    <w:rsid w:val="0051038B"/>
  </w:style>
  <w:style w:type="paragraph" w:customStyle="1" w:styleId="78AADCB4A5A04A2191F4C853B37E4C23">
    <w:name w:val="78AADCB4A5A04A2191F4C853B37E4C23"/>
    <w:rsid w:val="0051038B"/>
  </w:style>
  <w:style w:type="paragraph" w:customStyle="1" w:styleId="6CBCAA5BA35E47D2B03D11F6160A722A">
    <w:name w:val="6CBCAA5BA35E47D2B03D11F6160A722A"/>
    <w:rsid w:val="0051038B"/>
  </w:style>
  <w:style w:type="paragraph" w:customStyle="1" w:styleId="BB8C9DD6A95143F1AC30E4B3C9248684">
    <w:name w:val="BB8C9DD6A95143F1AC30E4B3C9248684"/>
    <w:rsid w:val="0051038B"/>
  </w:style>
  <w:style w:type="paragraph" w:customStyle="1" w:styleId="C447718DC4AC4B40B99910F4504531B8">
    <w:name w:val="C447718DC4AC4B40B99910F4504531B8"/>
    <w:rsid w:val="0051038B"/>
  </w:style>
  <w:style w:type="paragraph" w:customStyle="1" w:styleId="FE07BF8A20BF44108460D61FDE8EC7DD">
    <w:name w:val="FE07BF8A20BF44108460D61FDE8EC7DD"/>
    <w:rsid w:val="0051038B"/>
  </w:style>
  <w:style w:type="paragraph" w:customStyle="1" w:styleId="970B10433CA3434DA2573A0993009A43">
    <w:name w:val="970B10433CA3434DA2573A0993009A43"/>
    <w:rsid w:val="0051038B"/>
  </w:style>
  <w:style w:type="paragraph" w:customStyle="1" w:styleId="68373A92261F4106B7A9030DCA342F34">
    <w:name w:val="68373A92261F4106B7A9030DCA342F34"/>
    <w:rsid w:val="0051038B"/>
  </w:style>
  <w:style w:type="paragraph" w:customStyle="1" w:styleId="2C3D032C4590439E97DF80D0D764F442">
    <w:name w:val="2C3D032C4590439E97DF80D0D764F442"/>
    <w:rsid w:val="0051038B"/>
  </w:style>
  <w:style w:type="paragraph" w:customStyle="1" w:styleId="F9E36F2EE70C477583CF731F99323EFD">
    <w:name w:val="F9E36F2EE70C477583CF731F99323EFD"/>
    <w:rsid w:val="0051038B"/>
  </w:style>
  <w:style w:type="paragraph" w:customStyle="1" w:styleId="BF7C526C46294591A8889979A60456D2">
    <w:name w:val="BF7C526C46294591A8889979A60456D2"/>
    <w:rsid w:val="0051038B"/>
  </w:style>
  <w:style w:type="paragraph" w:customStyle="1" w:styleId="B5189E8489014FA198B43FED76D2AB82">
    <w:name w:val="B5189E8489014FA198B43FED76D2AB82"/>
    <w:rsid w:val="0051038B"/>
  </w:style>
  <w:style w:type="paragraph" w:customStyle="1" w:styleId="F0D69911FDF740A1BCAF48C59EA19A1C">
    <w:name w:val="F0D69911FDF740A1BCAF48C59EA19A1C"/>
    <w:rsid w:val="0051038B"/>
  </w:style>
  <w:style w:type="paragraph" w:customStyle="1" w:styleId="8F9E4ACAA258430798A0023033B21898">
    <w:name w:val="8F9E4ACAA258430798A0023033B21898"/>
    <w:rsid w:val="0051038B"/>
  </w:style>
  <w:style w:type="paragraph" w:customStyle="1" w:styleId="8369313B89AD475281DF580643AB86E7">
    <w:name w:val="8369313B89AD475281DF580643AB86E7"/>
    <w:rsid w:val="0051038B"/>
  </w:style>
  <w:style w:type="paragraph" w:customStyle="1" w:styleId="C4F4065CFB8D40EE9378EAB42D034CAF">
    <w:name w:val="C4F4065CFB8D40EE9378EAB42D034CAF"/>
    <w:rsid w:val="0051038B"/>
  </w:style>
  <w:style w:type="paragraph" w:customStyle="1" w:styleId="43FF9539CF85438DB2A3AD6F34904F3B">
    <w:name w:val="43FF9539CF85438DB2A3AD6F34904F3B"/>
    <w:rsid w:val="0051038B"/>
  </w:style>
  <w:style w:type="paragraph" w:customStyle="1" w:styleId="1DBD80849D47458F8027F0A74178C03D">
    <w:name w:val="1DBD80849D47458F8027F0A74178C03D"/>
    <w:rsid w:val="0051038B"/>
  </w:style>
  <w:style w:type="paragraph" w:customStyle="1" w:styleId="5823B96474EF49ADAC98DB9929BE9A52">
    <w:name w:val="5823B96474EF49ADAC98DB9929BE9A52"/>
    <w:rsid w:val="0051038B"/>
  </w:style>
  <w:style w:type="paragraph" w:customStyle="1" w:styleId="D46C1B446FB24F54A5F589BF3AA88715">
    <w:name w:val="D46C1B446FB24F54A5F589BF3AA88715"/>
    <w:rsid w:val="0051038B"/>
  </w:style>
  <w:style w:type="paragraph" w:customStyle="1" w:styleId="B017FEA221D848519CB5CBAED1AF72A0">
    <w:name w:val="B017FEA221D848519CB5CBAED1AF72A0"/>
    <w:rsid w:val="0051038B"/>
  </w:style>
  <w:style w:type="paragraph" w:customStyle="1" w:styleId="BF944F271ACD4C979C66A6E17C69223A">
    <w:name w:val="BF944F271ACD4C979C66A6E17C69223A"/>
    <w:rsid w:val="0051038B"/>
  </w:style>
  <w:style w:type="paragraph" w:customStyle="1" w:styleId="91C3937DDE7843D1A8DDACAF62581CF3">
    <w:name w:val="91C3937DDE7843D1A8DDACAF62581CF3"/>
    <w:rsid w:val="0051038B"/>
  </w:style>
  <w:style w:type="paragraph" w:customStyle="1" w:styleId="5AFDAED1378D483B992D60F99940F02220">
    <w:name w:val="5AFDAED1378D483B992D60F99940F022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19">
    <w:name w:val="65B18EC68A9E4642903D7D9BCA89B686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19">
    <w:name w:val="688AA4BC96B248C48D02BAF59FE7FFC8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19">
    <w:name w:val="A46E55D72A7E49019152E462ADF76898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19">
    <w:name w:val="C134E251B0A84FE2AB8B62B97E446D8A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19">
    <w:name w:val="F489A6D465E347888B249F97A191D8E2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19">
    <w:name w:val="BD7E5C793D7041BC867A709AA732F217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19">
    <w:name w:val="6FD9E35430B54C6283807199FE04416E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7">
    <w:name w:val="F22C010F1F354D71A643B738EF4A70F6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6">
    <w:name w:val="1AAAB552DB8440169CA9771116FED882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6">
    <w:name w:val="1644428BD142456F979FF3BAEAD0D3C4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6">
    <w:name w:val="C0113A7A62C843FFA397885F100D00AB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6">
    <w:name w:val="FA4732CE7E2D49E6A67040A2CEE7715C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6">
    <w:name w:val="3E69FE58E8E04CC891EAF3FF647B9B26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6">
    <w:name w:val="FE294E04115A4AEDBB462043A14C526B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6">
    <w:name w:val="199D47D22FA246DA9914932170ECDE24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6">
    <w:name w:val="DA9CCA0534E243409812B23D20874FF2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6">
    <w:name w:val="E1427D4B9D0C42238978B169D4F93D17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6">
    <w:name w:val="5FCFF1A83BED45FCBB9174A4BD7172DF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6">
    <w:name w:val="65683E0AD3BF417786FDC4563E572BF5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6">
    <w:name w:val="BB50014C1213409A91C73150E80E184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1">
    <w:name w:val="AD57B56911304F85998E1E59FD416E97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1">
    <w:name w:val="778C52A56F1249F1A628CFE9F4BB4BA8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1">
    <w:name w:val="889E06A06DBD4DDCAA1B45B0F066E27A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1">
    <w:name w:val="79341DDB959A485E8732E68AD719CB02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1">
    <w:name w:val="034BD3A3D30141B3B2EA948B9EFF0912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4">
    <w:name w:val="4D0D2B8349134295823AD4FAE7A56C9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4">
    <w:name w:val="1074F3CC840D44339ACD06DC4CB2053F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4">
    <w:name w:val="5830663FFAC0401CB171429D11C09D61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4">
    <w:name w:val="450E0166019C4714B5C553158CC6AD71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4">
    <w:name w:val="F1A2A62B1EB64226AA8BB1E4FEF55F6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4">
    <w:name w:val="071713B6F6414A5D9E6B3E62DA179331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4">
    <w:name w:val="537A1F737CA04BB5BF5C0A8B32903973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4">
    <w:name w:val="61225FA974DC484C84272C27FBC98AD1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4">
    <w:name w:val="E7405BD9C58F42E6A3C1F2D11F59737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4">
    <w:name w:val="40997FCC463B4D58990EDD7D61DF4DC7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4">
    <w:name w:val="6E2C7577BC184C51A0D11767C8184ED0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4">
    <w:name w:val="46990D87438148DB88A5038D317C613A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4">
    <w:name w:val="07C43B7488D84D12926C70D3722C14BB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4">
    <w:name w:val="2E75982911A24BD1976BE2166CD7B2E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4">
    <w:name w:val="A3F80E8C350B477F8D21BE72358D190A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4">
    <w:name w:val="899563E19B2540B4B2763A7F7D72276B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4">
    <w:name w:val="F9E19A05BCFD4321B08DEDD6CCA580DC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4">
    <w:name w:val="5DAC8F5E7BE74E7691EE95BD72C21616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4">
    <w:name w:val="5D3DD9038FCD488FB236C23D0969C07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4">
    <w:name w:val="9341D9200C2C4979827A1351D9BFE71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4">
    <w:name w:val="82096AB399A3411589FAC0B956850CEC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4">
    <w:name w:val="891656D3ED1E4A70B9BE322AE222D9A5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4">
    <w:name w:val="72656EFDB12C4130A678A2606D7EDBC9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4">
    <w:name w:val="009605393C1B49528D2351BA17C46B29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4">
    <w:name w:val="32EBC2666FBB48BBB8C66D0F82BFB77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4">
    <w:name w:val="74BC745601614E0EA05F76EDCF82364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4">
    <w:name w:val="51D9BE675C4241D8813C7065D8DE328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3">
    <w:name w:val="3BCBE68487D44989879F994EA2C4CCF9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3">
    <w:name w:val="674A2F8046644B9195FC7E50F0EB678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3">
    <w:name w:val="0E536981E6704C9A9A00009C605E4836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3">
    <w:name w:val="1912075BD7EE45D589076D730440DAE0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3">
    <w:name w:val="ACADD4C32F954078A361455FA7D4142F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3">
    <w:name w:val="41DABF15EC364E868AD65067DA77433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3">
    <w:name w:val="F5F108A726904336AACD49D5527BC46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3">
    <w:name w:val="D24F89F3B57E4EA8A04CABF909E64801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3">
    <w:name w:val="80BC50D14B894D268ADEC9DD2F7DD6C8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3">
    <w:name w:val="0AB401E7F4EB416E89BA628977A5BA13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3">
    <w:name w:val="FE64CC41B40E49D3B2A66F612A6AA96C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3">
    <w:name w:val="E5B3FC2661FD44BBA526E4645ECBFDD3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3">
    <w:name w:val="592FB85CD9C846AA9FB3A3DACD7D705F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3">
    <w:name w:val="6D5D677B4FFE450383254E508F938655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3">
    <w:name w:val="8675B4DB323541EE988A02A451959A57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">
    <w:name w:val="D732CBFEC58643F2AF750078C594B50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9">
    <w:name w:val="E2C8B1440CB444C5B41EDB90C244A8F7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">
    <w:name w:val="37E04E56B04B458C84912B7986FD90FE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9">
    <w:name w:val="31877A8565834A1B817D51237B55486D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">
    <w:name w:val="FBE77A22C26C438FB3DFF0AB3319AC7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">
    <w:name w:val="2CA12C9CF4DE429B87AE325A08090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1">
    <w:name w:val="7954C8BF91854AF2ADE063E14DB06604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9">
    <w:name w:val="3A7534490D6A41659071B99257B2A880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">
    <w:name w:val="4DE98834C485464B85ED429EA78DC96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0">
    <w:name w:val="AAD0858C088F4A2AA405B550883F64DA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">
    <w:name w:val="A283DEEB356346B6BF40D9BACB4390FB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0">
    <w:name w:val="9F97D7E1B02440CE80973A9E0E287958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1">
    <w:name w:val="C447718DC4AC4B40B99910F4504531B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1">
    <w:name w:val="FE07BF8A20BF44108460D61FDE8EC7D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1">
    <w:name w:val="68373A92261F4106B7A9030DCA342F3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1">
    <w:name w:val="2C3D032C4590439E97DF80D0D764F44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">
    <w:name w:val="C97F3D6CDBF3499FAE0E2D56A540A49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7">
    <w:name w:val="D973234EE3864A7D94F36B08F8792C3E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">
    <w:name w:val="CAE6F466755240A0B4C5D6DABE0BB6B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7">
    <w:name w:val="3D04AD4D426D4AFCB932A79BCA6A028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1">
    <w:name w:val="F9E36F2EE70C477583CF731F99323EF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1">
    <w:name w:val="BF7C526C46294591A8889979A60456D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D69911FDF740A1BCAF48C59EA19A1C1">
    <w:name w:val="F0D69911FDF740A1BCAF48C59EA19A1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9E4ACAA258430798A0023033B218981">
    <w:name w:val="8F9E4ACAA258430798A0023033B2189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1">
    <w:name w:val="8369313B89AD475281DF580643AB86E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1">
    <w:name w:val="C4F4065CFB8D40EE9378EAB42D034CA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1">
    <w:name w:val="43FF9539CF85438DB2A3AD6F34904F3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1">
    <w:name w:val="1DBD80849D47458F8027F0A74178C03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1">
    <w:name w:val="5823B96474EF49ADAC98DB9929BE9A5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1">
    <w:name w:val="D46C1B446FB24F54A5F589BF3AA8871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944F271ACD4C979C66A6E17C69223A1">
    <w:name w:val="BF944F271ACD4C979C66A6E17C69223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C3937DDE7843D1A8DDACAF62581CF31">
    <w:name w:val="91C3937DDE7843D1A8DDACAF62581CF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6">
    <w:name w:val="A554772B0F7C4127BBD054C31FC3CC03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6">
    <w:name w:val="841C93B39053408B905D41A23E9A916B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6">
    <w:name w:val="8A8C45762426454F9ED51F144D71612C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6">
    <w:name w:val="2CC699E94DE9452085C19EC7D7A3822F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6">
    <w:name w:val="1C2AC714240A49C4832DB76B9B83607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6">
    <w:name w:val="C5A71D24251C4F62B774FCAFE2974F0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6">
    <w:name w:val="869689D7EB114AC2B566A35281DDADB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6">
    <w:name w:val="E5353D1842914568A5AAEF08665059F5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6">
    <w:name w:val="E0D35FB49D9F47E496B78CC5678AA49A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6">
    <w:name w:val="D97BF967301D4CECA70DBFDCBBD01B1D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6">
    <w:name w:val="F63505D459D44CAE81FFDCE5DE94FD19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6">
    <w:name w:val="2EEA80EDB13343F897AF1B9B5CDEF988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6">
    <w:name w:val="0AD76F829C7145A8A22F63DC8F0A670C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6">
    <w:name w:val="D707F68CE5B84A739B4542242D1BB74E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7">
    <w:name w:val="D7EC320941E1439997F49DCBB223982B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6">
    <w:name w:val="5BC3E5115E9B44DF9C9CB3A0E22F1889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7">
    <w:name w:val="4D91A08B795E4BBC96B792345BCBFDDF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7">
    <w:name w:val="E8B4931753014F7EB8BA11329963960B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5">
    <w:name w:val="12A66DD794AE4A4B93FEF85623AABB17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6">
    <w:name w:val="15A6D5A3AF9C46FF9038C9ECA978C62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5">
    <w:name w:val="FFFE59E52BFB486183E62D7E1D2FAE6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5">
    <w:name w:val="9575E4CD408247ABB2C8A4E4FD230E7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4">
    <w:name w:val="38536F7B206E4F00ADC2E21578715660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4">
    <w:name w:val="B76585C5DADA400191E2C405519557A9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4">
    <w:name w:val="CEF93D6F017C4B1FAC16085FC35DF479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4">
    <w:name w:val="3B17008EFA52428B87CF7CFD00D64631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4">
    <w:name w:val="CCC3A406D5BD4341A62A5FEC7072245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4">
    <w:name w:val="91492C93AB5D4F7B93C5D975C936E04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4">
    <w:name w:val="482CF4C6E22D4ABEAD7AF3F73366F12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4">
    <w:name w:val="D1BF8B7DA964441C8FB67F040977702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4">
    <w:name w:val="2906A92841D9416E9586465AB9D16CC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4">
    <w:name w:val="C743CCB6DF2646A8B92648C34682A2F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4">
    <w:name w:val="0B9144BAE54A47C49A60495B8C83A48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4">
    <w:name w:val="42410AB8F6F542148FDE8251EC11B8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4">
    <w:name w:val="62BBFFADE2B4491D873B799B3E6D0FB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4">
    <w:name w:val="FB47B0B5227948BB9F842F72F661CAF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4">
    <w:name w:val="AE4940CE96354D2EBACD6ADAAE1B55D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4">
    <w:name w:val="4CBE86D183544B1891BBA087BC9684B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4">
    <w:name w:val="3195D14DD46948B7A54DFB45DA533B4B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4">
    <w:name w:val="EAB6CA1F7C1846E38BD816B0036DAEB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4">
    <w:name w:val="08E09C2DF2374FF79D8995276C285CA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4">
    <w:name w:val="DE29929103704467B0A755ABD41FFEC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4">
    <w:name w:val="178AED901EAF4C4BA5413BDAFA050B5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4">
    <w:name w:val="28E27F7B921044D0AC99F3EAC3A054A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4">
    <w:name w:val="A5A5D6F1CA26470F85CD980F7B68B19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4">
    <w:name w:val="8CEE0FF650FE40CFBCD69A188B7405A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4">
    <w:name w:val="A2D8DB9F10D74EADA216F8022EDF3D7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C6BF1225FED46A89B604B8EE5D80424">
    <w:name w:val="DC6BF1225FED46A89B604B8EE5D80424"/>
    <w:rsid w:val="0051038B"/>
  </w:style>
  <w:style w:type="paragraph" w:customStyle="1" w:styleId="E468232023F847D5AD85FBE591EC4473">
    <w:name w:val="E468232023F847D5AD85FBE591EC4473"/>
    <w:rsid w:val="0051038B"/>
  </w:style>
  <w:style w:type="paragraph" w:customStyle="1" w:styleId="3198BA0D3DF44B81A72FFC67894CE779">
    <w:name w:val="3198BA0D3DF44B81A72FFC67894CE779"/>
    <w:rsid w:val="0051038B"/>
  </w:style>
  <w:style w:type="paragraph" w:customStyle="1" w:styleId="4FC7879EADAF45DE87810F0676F334C7">
    <w:name w:val="4FC7879EADAF45DE87810F0676F334C7"/>
    <w:rsid w:val="0051038B"/>
  </w:style>
  <w:style w:type="paragraph" w:customStyle="1" w:styleId="46426E899220430AA635CEF97D45CA4C">
    <w:name w:val="46426E899220430AA635CEF97D45CA4C"/>
    <w:rsid w:val="0051038B"/>
  </w:style>
  <w:style w:type="paragraph" w:customStyle="1" w:styleId="6186267EEAA54865A0F06594FF2B492C">
    <w:name w:val="6186267EEAA54865A0F06594FF2B492C"/>
    <w:rsid w:val="0051038B"/>
  </w:style>
  <w:style w:type="paragraph" w:customStyle="1" w:styleId="DC3E6D49B95E4682B099187AFEA086C7">
    <w:name w:val="DC3E6D49B95E4682B099187AFEA086C7"/>
    <w:rsid w:val="0051038B"/>
  </w:style>
  <w:style w:type="paragraph" w:customStyle="1" w:styleId="48ED9654152A4B2B851D0C39B2909539">
    <w:name w:val="48ED9654152A4B2B851D0C39B2909539"/>
    <w:rsid w:val="0051038B"/>
  </w:style>
  <w:style w:type="paragraph" w:customStyle="1" w:styleId="835D11A920D24DCFB4DFF39CB9031AC7">
    <w:name w:val="835D11A920D24DCFB4DFF39CB9031AC7"/>
    <w:rsid w:val="0051038B"/>
  </w:style>
  <w:style w:type="paragraph" w:customStyle="1" w:styleId="58B13405F0094244974C7BE9AB5443A6">
    <w:name w:val="58B13405F0094244974C7BE9AB5443A6"/>
    <w:rsid w:val="0051038B"/>
  </w:style>
  <w:style w:type="paragraph" w:customStyle="1" w:styleId="4961F995FAD04A3E8516468E55065BF2">
    <w:name w:val="4961F995FAD04A3E8516468E55065BF2"/>
    <w:rsid w:val="0051038B"/>
  </w:style>
  <w:style w:type="paragraph" w:customStyle="1" w:styleId="1A93495CCDFB42EF9984856675540032">
    <w:name w:val="1A93495CCDFB42EF9984856675540032"/>
    <w:rsid w:val="0051038B"/>
  </w:style>
  <w:style w:type="paragraph" w:customStyle="1" w:styleId="5F5C8DF8675C4F55B150D6B9525EF407">
    <w:name w:val="5F5C8DF8675C4F55B150D6B9525EF407"/>
    <w:rsid w:val="0051038B"/>
  </w:style>
  <w:style w:type="paragraph" w:customStyle="1" w:styleId="C892C435BF2847748D594A956BB9AD0B">
    <w:name w:val="C892C435BF2847748D594A956BB9AD0B"/>
    <w:rsid w:val="0051038B"/>
  </w:style>
  <w:style w:type="paragraph" w:customStyle="1" w:styleId="B830D3D222834F9FB71B0191FC357054">
    <w:name w:val="B830D3D222834F9FB71B0191FC357054"/>
    <w:rsid w:val="0051038B"/>
  </w:style>
  <w:style w:type="paragraph" w:customStyle="1" w:styleId="40659AF969BD46F1A91AB3224974DC96">
    <w:name w:val="40659AF969BD46F1A91AB3224974DC96"/>
    <w:rsid w:val="0051038B"/>
  </w:style>
  <w:style w:type="paragraph" w:customStyle="1" w:styleId="6023531755F24FA4945A08FF5F9CB501">
    <w:name w:val="6023531755F24FA4945A08FF5F9CB501"/>
    <w:rsid w:val="0051038B"/>
  </w:style>
  <w:style w:type="paragraph" w:customStyle="1" w:styleId="C751DEC1393143A8869BDCD6BCC706C5">
    <w:name w:val="C751DEC1393143A8869BDCD6BCC706C5"/>
    <w:rsid w:val="0051038B"/>
  </w:style>
  <w:style w:type="paragraph" w:customStyle="1" w:styleId="74278DD1218F4F1386F5985DCDB390C8">
    <w:name w:val="74278DD1218F4F1386F5985DCDB390C8"/>
    <w:rsid w:val="0051038B"/>
  </w:style>
  <w:style w:type="paragraph" w:customStyle="1" w:styleId="62EB686913654E6385BB52FFFD384C3D">
    <w:name w:val="62EB686913654E6385BB52FFFD384C3D"/>
    <w:rsid w:val="0051038B"/>
  </w:style>
  <w:style w:type="paragraph" w:customStyle="1" w:styleId="B5F3185672E24BFAA7445A4422FD386E">
    <w:name w:val="B5F3185672E24BFAA7445A4422FD386E"/>
    <w:rsid w:val="0051038B"/>
  </w:style>
  <w:style w:type="paragraph" w:customStyle="1" w:styleId="F93BD27189994CC191FCFF6704C70E7B">
    <w:name w:val="F93BD27189994CC191FCFF6704C70E7B"/>
    <w:rsid w:val="0051038B"/>
  </w:style>
  <w:style w:type="paragraph" w:customStyle="1" w:styleId="5DFDE433866741CAA80F82124F3BE93F">
    <w:name w:val="5DFDE433866741CAA80F82124F3BE93F"/>
    <w:rsid w:val="0051038B"/>
  </w:style>
  <w:style w:type="paragraph" w:customStyle="1" w:styleId="A44BE18D818B4E9299F98339BF1E07D9">
    <w:name w:val="A44BE18D818B4E9299F98339BF1E07D9"/>
    <w:rsid w:val="0051038B"/>
  </w:style>
  <w:style w:type="paragraph" w:customStyle="1" w:styleId="2B56C5C876D14489A19B7507E355A1AC">
    <w:name w:val="2B56C5C876D14489A19B7507E355A1AC"/>
    <w:rsid w:val="0051038B"/>
  </w:style>
  <w:style w:type="paragraph" w:customStyle="1" w:styleId="0C18861421FD4CAF8D45AE5AB30808A3">
    <w:name w:val="0C18861421FD4CAF8D45AE5AB30808A3"/>
    <w:rsid w:val="0051038B"/>
  </w:style>
  <w:style w:type="paragraph" w:customStyle="1" w:styleId="E5957F82A4184666A85EFE87191E0EAD">
    <w:name w:val="E5957F82A4184666A85EFE87191E0EAD"/>
    <w:rsid w:val="0051038B"/>
  </w:style>
  <w:style w:type="paragraph" w:customStyle="1" w:styleId="8B66D91A424D4008A6F949E64B43BF29">
    <w:name w:val="8B66D91A424D4008A6F949E64B43BF29"/>
    <w:rsid w:val="0051038B"/>
  </w:style>
  <w:style w:type="paragraph" w:customStyle="1" w:styleId="D03E313782AD46C99153CE0047B130B1">
    <w:name w:val="D03E313782AD46C99153CE0047B130B1"/>
    <w:rsid w:val="0051038B"/>
  </w:style>
  <w:style w:type="paragraph" w:customStyle="1" w:styleId="B7B600C0B85D43069F26F0A4884439D9">
    <w:name w:val="B7B600C0B85D43069F26F0A4884439D9"/>
    <w:rsid w:val="0051038B"/>
  </w:style>
  <w:style w:type="paragraph" w:customStyle="1" w:styleId="917D6F3FB0B74B95807654C1EFE99542">
    <w:name w:val="917D6F3FB0B74B95807654C1EFE99542"/>
    <w:rsid w:val="0051038B"/>
  </w:style>
  <w:style w:type="paragraph" w:customStyle="1" w:styleId="C8282DEC11F54310B6F5002318DF6A58">
    <w:name w:val="C8282DEC11F54310B6F5002318DF6A58"/>
    <w:rsid w:val="0051038B"/>
  </w:style>
  <w:style w:type="paragraph" w:customStyle="1" w:styleId="D9AA294A9BC64B8BA48C60923F3B69A9">
    <w:name w:val="D9AA294A9BC64B8BA48C60923F3B69A9"/>
    <w:rsid w:val="0051038B"/>
  </w:style>
  <w:style w:type="paragraph" w:customStyle="1" w:styleId="DFE34CE9B580403D97CE1F00600E8348">
    <w:name w:val="DFE34CE9B580403D97CE1F00600E8348"/>
    <w:rsid w:val="0051038B"/>
  </w:style>
  <w:style w:type="paragraph" w:customStyle="1" w:styleId="A404BEBA855A4353937CEA0BE36D8C8F">
    <w:name w:val="A404BEBA855A4353937CEA0BE36D8C8F"/>
    <w:rsid w:val="0051038B"/>
  </w:style>
  <w:style w:type="paragraph" w:customStyle="1" w:styleId="56A9782BDE5648FE9CC7246ED79A463A">
    <w:name w:val="56A9782BDE5648FE9CC7246ED79A463A"/>
    <w:rsid w:val="0051038B"/>
  </w:style>
  <w:style w:type="paragraph" w:customStyle="1" w:styleId="5BD0A61607CB4B98A447915F5AA68B20">
    <w:name w:val="5BD0A61607CB4B98A447915F5AA68B20"/>
    <w:rsid w:val="0051038B"/>
  </w:style>
  <w:style w:type="paragraph" w:customStyle="1" w:styleId="4FAC58D89F47491180353AACE6EF83BC">
    <w:name w:val="4FAC58D89F47491180353AACE6EF83BC"/>
    <w:rsid w:val="0051038B"/>
  </w:style>
  <w:style w:type="paragraph" w:customStyle="1" w:styleId="5E92F943B3494C66B7ACE1CE83324248">
    <w:name w:val="5E92F943B3494C66B7ACE1CE83324248"/>
    <w:rsid w:val="0051038B"/>
  </w:style>
  <w:style w:type="paragraph" w:customStyle="1" w:styleId="6FC203DBAA094D82B38E7533628B5385">
    <w:name w:val="6FC203DBAA094D82B38E7533628B5385"/>
    <w:rsid w:val="0051038B"/>
  </w:style>
  <w:style w:type="paragraph" w:customStyle="1" w:styleId="842DDD113D4A4F9BAE8029F3D405D13B">
    <w:name w:val="842DDD113D4A4F9BAE8029F3D405D13B"/>
    <w:rsid w:val="0051038B"/>
  </w:style>
  <w:style w:type="paragraph" w:customStyle="1" w:styleId="53B465A426DF43C781CECB4BBAD77531">
    <w:name w:val="53B465A426DF43C781CECB4BBAD77531"/>
    <w:rsid w:val="0051038B"/>
  </w:style>
  <w:style w:type="paragraph" w:customStyle="1" w:styleId="6183E15C8D014AF29EF9B616E2667318">
    <w:name w:val="6183E15C8D014AF29EF9B616E2667318"/>
    <w:rsid w:val="0051038B"/>
  </w:style>
  <w:style w:type="paragraph" w:customStyle="1" w:styleId="17F94DA5F76A4CFB9CB8834BB53BD5DD">
    <w:name w:val="17F94DA5F76A4CFB9CB8834BB53BD5DD"/>
    <w:rsid w:val="0051038B"/>
  </w:style>
  <w:style w:type="paragraph" w:customStyle="1" w:styleId="11278F12EC2942C19E4859F72B7D0EEE">
    <w:name w:val="11278F12EC2942C19E4859F72B7D0EEE"/>
    <w:rsid w:val="0051038B"/>
  </w:style>
  <w:style w:type="paragraph" w:customStyle="1" w:styleId="DDAA2127F2E84ABFAECEA6C10F390357">
    <w:name w:val="DDAA2127F2E84ABFAECEA6C10F390357"/>
    <w:rsid w:val="0051038B"/>
  </w:style>
  <w:style w:type="paragraph" w:customStyle="1" w:styleId="12CE6175CFC44BE8A5DF2F434474A81A">
    <w:name w:val="12CE6175CFC44BE8A5DF2F434474A81A"/>
    <w:rsid w:val="0051038B"/>
  </w:style>
  <w:style w:type="paragraph" w:customStyle="1" w:styleId="71C5ECF39CF24829AC3CC53A7941A20D">
    <w:name w:val="71C5ECF39CF24829AC3CC53A7941A20D"/>
    <w:rsid w:val="0051038B"/>
  </w:style>
  <w:style w:type="paragraph" w:customStyle="1" w:styleId="FD2416D927514E6F91347CFFE6792A2F">
    <w:name w:val="FD2416D927514E6F91347CFFE6792A2F"/>
    <w:rsid w:val="0051038B"/>
  </w:style>
  <w:style w:type="paragraph" w:customStyle="1" w:styleId="EDF38248F3EF4D1CB0FDD0FD218B7317">
    <w:name w:val="EDF38248F3EF4D1CB0FDD0FD218B7317"/>
    <w:rsid w:val="0051038B"/>
  </w:style>
  <w:style w:type="paragraph" w:customStyle="1" w:styleId="3A53CA14B95A4A6993EA46960F2ABEAB">
    <w:name w:val="3A53CA14B95A4A6993EA46960F2ABEAB"/>
    <w:rsid w:val="0051038B"/>
  </w:style>
  <w:style w:type="paragraph" w:customStyle="1" w:styleId="58021C6C193645A1AC8CC7440DF99C01">
    <w:name w:val="58021C6C193645A1AC8CC7440DF99C01"/>
    <w:rsid w:val="0051038B"/>
  </w:style>
  <w:style w:type="paragraph" w:customStyle="1" w:styleId="1DC63B373C9448FAA2BD2186F3905891">
    <w:name w:val="1DC63B373C9448FAA2BD2186F3905891"/>
    <w:rsid w:val="0051038B"/>
  </w:style>
  <w:style w:type="paragraph" w:customStyle="1" w:styleId="59F68EA7510D43E184F8AA1408CBE4A4">
    <w:name w:val="59F68EA7510D43E184F8AA1408CBE4A4"/>
    <w:rsid w:val="0051038B"/>
  </w:style>
  <w:style w:type="paragraph" w:customStyle="1" w:styleId="4059DA6C7FB54FDBB014083915D1F97B">
    <w:name w:val="4059DA6C7FB54FDBB014083915D1F97B"/>
    <w:rsid w:val="0051038B"/>
  </w:style>
  <w:style w:type="paragraph" w:customStyle="1" w:styleId="EF889C15A00441EE952425DC8F91746A">
    <w:name w:val="EF889C15A00441EE952425DC8F91746A"/>
    <w:rsid w:val="0051038B"/>
  </w:style>
  <w:style w:type="paragraph" w:customStyle="1" w:styleId="73306351FB4248229DD8FD066684587A">
    <w:name w:val="73306351FB4248229DD8FD066684587A"/>
    <w:rsid w:val="0051038B"/>
  </w:style>
  <w:style w:type="paragraph" w:customStyle="1" w:styleId="45A15F6D42D346709E72B66B22E9655B">
    <w:name w:val="45A15F6D42D346709E72B66B22E9655B"/>
    <w:rsid w:val="0051038B"/>
  </w:style>
  <w:style w:type="paragraph" w:customStyle="1" w:styleId="9B5E36DB143A4770B94DEF30976090FA">
    <w:name w:val="9B5E36DB143A4770B94DEF30976090FA"/>
    <w:rsid w:val="0051038B"/>
  </w:style>
  <w:style w:type="paragraph" w:customStyle="1" w:styleId="34FADA9D7E574BE6A9A007945B0D938F">
    <w:name w:val="34FADA9D7E574BE6A9A007945B0D938F"/>
    <w:rsid w:val="0051038B"/>
  </w:style>
  <w:style w:type="paragraph" w:customStyle="1" w:styleId="95F3F68832F84437971BD8DE435AE509">
    <w:name w:val="95F3F68832F84437971BD8DE435AE509"/>
    <w:rsid w:val="0051038B"/>
  </w:style>
  <w:style w:type="paragraph" w:customStyle="1" w:styleId="1B1BE176FF1A451291EE7E621B4E0190">
    <w:name w:val="1B1BE176FF1A451291EE7E621B4E0190"/>
    <w:rsid w:val="0051038B"/>
  </w:style>
  <w:style w:type="paragraph" w:customStyle="1" w:styleId="E53B60153D5C475F8A814ED1A9B92A3C">
    <w:name w:val="E53B60153D5C475F8A814ED1A9B92A3C"/>
    <w:rsid w:val="0051038B"/>
  </w:style>
  <w:style w:type="paragraph" w:customStyle="1" w:styleId="476135FB4F854D1F8B8CF1DD425E933F">
    <w:name w:val="476135FB4F854D1F8B8CF1DD425E933F"/>
    <w:rsid w:val="0051038B"/>
  </w:style>
  <w:style w:type="paragraph" w:customStyle="1" w:styleId="5655D6297A0943C8AB8D21D315B397FC">
    <w:name w:val="5655D6297A0943C8AB8D21D315B397FC"/>
    <w:rsid w:val="0051038B"/>
  </w:style>
  <w:style w:type="paragraph" w:customStyle="1" w:styleId="E645A39951314BED848ABE4552F96F3E">
    <w:name w:val="E645A39951314BED848ABE4552F96F3E"/>
    <w:rsid w:val="0051038B"/>
  </w:style>
  <w:style w:type="paragraph" w:customStyle="1" w:styleId="2B42D7F9C87C4209B7DD6F74D4A41DBB">
    <w:name w:val="2B42D7F9C87C4209B7DD6F74D4A41DBB"/>
    <w:rsid w:val="0051038B"/>
  </w:style>
  <w:style w:type="paragraph" w:customStyle="1" w:styleId="784FBAEA09A648DCB9EA1F1D4A4CBA6A">
    <w:name w:val="784FBAEA09A648DCB9EA1F1D4A4CBA6A"/>
    <w:rsid w:val="0051038B"/>
  </w:style>
  <w:style w:type="paragraph" w:customStyle="1" w:styleId="B36C3ADDB91A4B68A545513B9937E0D6">
    <w:name w:val="B36C3ADDB91A4B68A545513B9937E0D6"/>
    <w:rsid w:val="0051038B"/>
  </w:style>
  <w:style w:type="paragraph" w:customStyle="1" w:styleId="D6282881A92142D98357F8F0279E63B2">
    <w:name w:val="D6282881A92142D98357F8F0279E63B2"/>
    <w:rsid w:val="0051038B"/>
  </w:style>
  <w:style w:type="paragraph" w:customStyle="1" w:styleId="239736626A234DF0B575B03032C7E357">
    <w:name w:val="239736626A234DF0B575B03032C7E357"/>
    <w:rsid w:val="0051038B"/>
  </w:style>
  <w:style w:type="paragraph" w:customStyle="1" w:styleId="6C05C2570F384BC6BECEB2D0FD50EDD2">
    <w:name w:val="6C05C2570F384BC6BECEB2D0FD50EDD2"/>
    <w:rsid w:val="0051038B"/>
  </w:style>
  <w:style w:type="paragraph" w:customStyle="1" w:styleId="28A3CA4C87104826898F8DDE5E6B85C8">
    <w:name w:val="28A3CA4C87104826898F8DDE5E6B85C8"/>
    <w:rsid w:val="0051038B"/>
  </w:style>
  <w:style w:type="paragraph" w:customStyle="1" w:styleId="650BDF948DE74BBCB475D0457D386D98">
    <w:name w:val="650BDF948DE74BBCB475D0457D386D98"/>
    <w:rsid w:val="0051038B"/>
  </w:style>
  <w:style w:type="paragraph" w:customStyle="1" w:styleId="222056C3DAEB429C9F927EA2D26BB1A6">
    <w:name w:val="222056C3DAEB429C9F927EA2D26BB1A6"/>
    <w:rsid w:val="0051038B"/>
  </w:style>
  <w:style w:type="paragraph" w:customStyle="1" w:styleId="A8D6102FD16F48C98B7C5EF271CC4A96">
    <w:name w:val="A8D6102FD16F48C98B7C5EF271CC4A96"/>
    <w:rsid w:val="0051038B"/>
  </w:style>
  <w:style w:type="paragraph" w:customStyle="1" w:styleId="BED377BA450C447896767D351D058022">
    <w:name w:val="BED377BA450C447896767D351D058022"/>
    <w:rsid w:val="0051038B"/>
  </w:style>
  <w:style w:type="paragraph" w:customStyle="1" w:styleId="6841E78A215040EAA14F88C352E11B0C">
    <w:name w:val="6841E78A215040EAA14F88C352E11B0C"/>
    <w:rsid w:val="0051038B"/>
  </w:style>
  <w:style w:type="paragraph" w:customStyle="1" w:styleId="8F80AB9E1FC94E68AD76001B7AE073BA">
    <w:name w:val="8F80AB9E1FC94E68AD76001B7AE073BA"/>
    <w:rsid w:val="0051038B"/>
  </w:style>
  <w:style w:type="paragraph" w:customStyle="1" w:styleId="5B75B3BA155B460CB88DDE77ECC6F2C4">
    <w:name w:val="5B75B3BA155B460CB88DDE77ECC6F2C4"/>
    <w:rsid w:val="0051038B"/>
  </w:style>
  <w:style w:type="paragraph" w:customStyle="1" w:styleId="CE2B225508984F93834314B11509E477">
    <w:name w:val="CE2B225508984F93834314B11509E477"/>
    <w:rsid w:val="0051038B"/>
  </w:style>
  <w:style w:type="paragraph" w:customStyle="1" w:styleId="FC3E5CE7280140F2AA03E75DBC0738B7">
    <w:name w:val="FC3E5CE7280140F2AA03E75DBC0738B7"/>
    <w:rsid w:val="0051038B"/>
  </w:style>
  <w:style w:type="paragraph" w:customStyle="1" w:styleId="C142DEB4F19C44378810D22E7FD71E49">
    <w:name w:val="C142DEB4F19C44378810D22E7FD71E49"/>
    <w:rsid w:val="0051038B"/>
  </w:style>
  <w:style w:type="paragraph" w:customStyle="1" w:styleId="800D8455FED24F029C96375C7B8495D7">
    <w:name w:val="800D8455FED24F029C96375C7B8495D7"/>
    <w:rsid w:val="0051038B"/>
  </w:style>
  <w:style w:type="paragraph" w:customStyle="1" w:styleId="E7669ED119B14C638ED5954D9EA6BF9F">
    <w:name w:val="E7669ED119B14C638ED5954D9EA6BF9F"/>
    <w:rsid w:val="0051038B"/>
  </w:style>
  <w:style w:type="paragraph" w:customStyle="1" w:styleId="ED8C641A591A410ABF561A18E6675951">
    <w:name w:val="ED8C641A591A410ABF561A18E6675951"/>
    <w:rsid w:val="0051038B"/>
  </w:style>
  <w:style w:type="paragraph" w:customStyle="1" w:styleId="71091E412FD245438E5AA1DA4D1D89CE">
    <w:name w:val="71091E412FD245438E5AA1DA4D1D89CE"/>
    <w:rsid w:val="0051038B"/>
  </w:style>
  <w:style w:type="paragraph" w:customStyle="1" w:styleId="48A6D4CA706A4BEC84065EBBD8A6FE3B">
    <w:name w:val="48A6D4CA706A4BEC84065EBBD8A6FE3B"/>
    <w:rsid w:val="0051038B"/>
  </w:style>
  <w:style w:type="paragraph" w:customStyle="1" w:styleId="BA3EC36A561145C8AF152F5F188B69A3">
    <w:name w:val="BA3EC36A561145C8AF152F5F188B69A3"/>
    <w:rsid w:val="0051038B"/>
  </w:style>
  <w:style w:type="paragraph" w:customStyle="1" w:styleId="F70712FCFFA54B1D97AB1747A373EE39">
    <w:name w:val="F70712FCFFA54B1D97AB1747A373EE39"/>
    <w:rsid w:val="0051038B"/>
  </w:style>
  <w:style w:type="paragraph" w:customStyle="1" w:styleId="21C3B3036A5D438F9EC66AC21AD53F8F">
    <w:name w:val="21C3B3036A5D438F9EC66AC21AD53F8F"/>
    <w:rsid w:val="0051038B"/>
  </w:style>
  <w:style w:type="paragraph" w:customStyle="1" w:styleId="E5E60B4EAB7A48449D4F96F7497B60A1">
    <w:name w:val="E5E60B4EAB7A48449D4F96F7497B60A1"/>
    <w:rsid w:val="0051038B"/>
  </w:style>
  <w:style w:type="paragraph" w:customStyle="1" w:styleId="63E12A1B133F4330BAD9E36441CE46E4">
    <w:name w:val="63E12A1B133F4330BAD9E36441CE46E4"/>
    <w:rsid w:val="0051038B"/>
  </w:style>
  <w:style w:type="paragraph" w:customStyle="1" w:styleId="534DBE30C43C4401B7634DE83339E8BF">
    <w:name w:val="534DBE30C43C4401B7634DE83339E8BF"/>
    <w:rsid w:val="0051038B"/>
  </w:style>
  <w:style w:type="paragraph" w:customStyle="1" w:styleId="C7D95A6B89154620B41782B2860C36BA">
    <w:name w:val="C7D95A6B89154620B41782B2860C36BA"/>
    <w:rsid w:val="0051038B"/>
  </w:style>
  <w:style w:type="paragraph" w:customStyle="1" w:styleId="244269D322E643C8BDB94F6392D180AE">
    <w:name w:val="244269D322E643C8BDB94F6392D180AE"/>
    <w:rsid w:val="0051038B"/>
  </w:style>
  <w:style w:type="paragraph" w:customStyle="1" w:styleId="57B7D8F6EE014C2F9D35C176C954BC3D">
    <w:name w:val="57B7D8F6EE014C2F9D35C176C954BC3D"/>
    <w:rsid w:val="0051038B"/>
  </w:style>
  <w:style w:type="paragraph" w:customStyle="1" w:styleId="9402862A344E4CA4987FCD85F577F866">
    <w:name w:val="9402862A344E4CA4987FCD85F577F866"/>
    <w:rsid w:val="0051038B"/>
  </w:style>
  <w:style w:type="paragraph" w:customStyle="1" w:styleId="959CFA6C1D954914B03B96E12B7CA35B">
    <w:name w:val="959CFA6C1D954914B03B96E12B7CA35B"/>
    <w:rsid w:val="0051038B"/>
  </w:style>
  <w:style w:type="paragraph" w:customStyle="1" w:styleId="37A0CC420A3843008B031E77B72C95AF">
    <w:name w:val="37A0CC420A3843008B031E77B72C95AF"/>
    <w:rsid w:val="0051038B"/>
  </w:style>
  <w:style w:type="paragraph" w:customStyle="1" w:styleId="09D320CB5FD54D83B1F7143F0962B443">
    <w:name w:val="09D320CB5FD54D83B1F7143F0962B443"/>
    <w:rsid w:val="0051038B"/>
  </w:style>
  <w:style w:type="paragraph" w:customStyle="1" w:styleId="75012789FCF44088ABD8952FE3CCE7E2">
    <w:name w:val="75012789FCF44088ABD8952FE3CCE7E2"/>
    <w:rsid w:val="0051038B"/>
  </w:style>
  <w:style w:type="paragraph" w:customStyle="1" w:styleId="8DA595E90518487BAF4BDC6459ABFAE6">
    <w:name w:val="8DA595E90518487BAF4BDC6459ABFAE6"/>
    <w:rsid w:val="0051038B"/>
  </w:style>
  <w:style w:type="paragraph" w:customStyle="1" w:styleId="3ABA3D0753A64D2E95ABB0C5B18CCD5A">
    <w:name w:val="3ABA3D0753A64D2E95ABB0C5B18CCD5A"/>
    <w:rsid w:val="0051038B"/>
  </w:style>
  <w:style w:type="paragraph" w:customStyle="1" w:styleId="3A8E19A2819E442289B9A18403A32120">
    <w:name w:val="3A8E19A2819E442289B9A18403A32120"/>
    <w:rsid w:val="0051038B"/>
  </w:style>
  <w:style w:type="paragraph" w:customStyle="1" w:styleId="0D77BCDC04B148CD892B4CBCCAD36162">
    <w:name w:val="0D77BCDC04B148CD892B4CBCCAD36162"/>
    <w:rsid w:val="0051038B"/>
  </w:style>
  <w:style w:type="paragraph" w:customStyle="1" w:styleId="06F51D0AF80843A4BC79B1077A71C2F9">
    <w:name w:val="06F51D0AF80843A4BC79B1077A71C2F9"/>
    <w:rsid w:val="0051038B"/>
  </w:style>
  <w:style w:type="paragraph" w:customStyle="1" w:styleId="97630090AD304BEDA42A37C26ADDA0ED">
    <w:name w:val="97630090AD304BEDA42A37C26ADDA0ED"/>
    <w:rsid w:val="0051038B"/>
  </w:style>
  <w:style w:type="paragraph" w:customStyle="1" w:styleId="DA45C42E994C44409DA270B5A80AE1AB">
    <w:name w:val="DA45C42E994C44409DA270B5A80AE1AB"/>
    <w:rsid w:val="0051038B"/>
  </w:style>
  <w:style w:type="paragraph" w:customStyle="1" w:styleId="F3F5C071B2B2406D835F2919B236B309">
    <w:name w:val="F3F5C071B2B2406D835F2919B236B309"/>
    <w:rsid w:val="0051038B"/>
  </w:style>
  <w:style w:type="paragraph" w:customStyle="1" w:styleId="BC2EDAB996494703A5816C2D47E8A079">
    <w:name w:val="BC2EDAB996494703A5816C2D47E8A079"/>
    <w:rsid w:val="0051038B"/>
  </w:style>
  <w:style w:type="paragraph" w:customStyle="1" w:styleId="7210342D9AA94E13AF83BCF15609FD18">
    <w:name w:val="7210342D9AA94E13AF83BCF15609FD18"/>
    <w:rsid w:val="0051038B"/>
  </w:style>
  <w:style w:type="paragraph" w:customStyle="1" w:styleId="0ADE8545A6EC4DF0874680E96B4A9233">
    <w:name w:val="0ADE8545A6EC4DF0874680E96B4A9233"/>
    <w:rsid w:val="0051038B"/>
  </w:style>
  <w:style w:type="paragraph" w:customStyle="1" w:styleId="968BC15EEBDA43E994CAC240664C5626">
    <w:name w:val="968BC15EEBDA43E994CAC240664C5626"/>
    <w:rsid w:val="0051038B"/>
  </w:style>
  <w:style w:type="paragraph" w:customStyle="1" w:styleId="B98AF5D922FF4FCA9B7137BB0FB8426C">
    <w:name w:val="B98AF5D922FF4FCA9B7137BB0FB8426C"/>
    <w:rsid w:val="0051038B"/>
  </w:style>
  <w:style w:type="paragraph" w:customStyle="1" w:styleId="EF509AE0D27C4521BBF3399DECC230A0">
    <w:name w:val="EF509AE0D27C4521BBF3399DECC230A0"/>
    <w:rsid w:val="0051038B"/>
  </w:style>
  <w:style w:type="paragraph" w:customStyle="1" w:styleId="A31BA19C01284BDEB37DE62312CD84BB">
    <w:name w:val="A31BA19C01284BDEB37DE62312CD84BB"/>
    <w:rsid w:val="0051038B"/>
  </w:style>
  <w:style w:type="paragraph" w:customStyle="1" w:styleId="4F684C4511884061B59B1379946DCEBA">
    <w:name w:val="4F684C4511884061B59B1379946DCEBA"/>
    <w:rsid w:val="0051038B"/>
  </w:style>
  <w:style w:type="paragraph" w:customStyle="1" w:styleId="CBE4138221474B9789458444BC4AC13B">
    <w:name w:val="CBE4138221474B9789458444BC4AC13B"/>
    <w:rsid w:val="0051038B"/>
  </w:style>
  <w:style w:type="paragraph" w:customStyle="1" w:styleId="5970A9B923334F1F80577B6E17FCC483">
    <w:name w:val="5970A9B923334F1F80577B6E17FCC483"/>
    <w:rsid w:val="0051038B"/>
  </w:style>
  <w:style w:type="paragraph" w:customStyle="1" w:styleId="996F4FEDFE86400D9221AC0A2665FFCB">
    <w:name w:val="996F4FEDFE86400D9221AC0A2665FFCB"/>
    <w:rsid w:val="0051038B"/>
  </w:style>
  <w:style w:type="paragraph" w:customStyle="1" w:styleId="F9E8446DAFF04A728AF9B33BDA661A4F">
    <w:name w:val="F9E8446DAFF04A728AF9B33BDA661A4F"/>
    <w:rsid w:val="0051038B"/>
  </w:style>
  <w:style w:type="paragraph" w:customStyle="1" w:styleId="EA68350764A945879F147B3A72F8BCAA">
    <w:name w:val="EA68350764A945879F147B3A72F8BCAA"/>
    <w:rsid w:val="0051038B"/>
  </w:style>
  <w:style w:type="paragraph" w:customStyle="1" w:styleId="6EFDCE614ECE474B972E743B1CEF79C6">
    <w:name w:val="6EFDCE614ECE474B972E743B1CEF79C6"/>
    <w:rsid w:val="0051038B"/>
  </w:style>
  <w:style w:type="paragraph" w:customStyle="1" w:styleId="4DC64672744A49A9946BBA3B0DAC1334">
    <w:name w:val="4DC64672744A49A9946BBA3B0DAC1334"/>
    <w:rsid w:val="0051038B"/>
  </w:style>
  <w:style w:type="paragraph" w:customStyle="1" w:styleId="ABFF9DAE774B4ECABA5A27BB3C46EED5">
    <w:name w:val="ABFF9DAE774B4ECABA5A27BB3C46EED5"/>
    <w:rsid w:val="0051038B"/>
  </w:style>
  <w:style w:type="paragraph" w:customStyle="1" w:styleId="2AE799D24D304AB0833DE7DFBEC87DFA">
    <w:name w:val="2AE799D24D304AB0833DE7DFBEC87DFA"/>
    <w:rsid w:val="0051038B"/>
  </w:style>
  <w:style w:type="paragraph" w:customStyle="1" w:styleId="5D0C53893EAA4BF39C1EF7DC0B1C3095">
    <w:name w:val="5D0C53893EAA4BF39C1EF7DC0B1C3095"/>
    <w:rsid w:val="0051038B"/>
  </w:style>
  <w:style w:type="paragraph" w:customStyle="1" w:styleId="3CF6298F7AE6457FBC7C9A065BA0AD1F">
    <w:name w:val="3CF6298F7AE6457FBC7C9A065BA0AD1F"/>
    <w:rsid w:val="0051038B"/>
  </w:style>
  <w:style w:type="paragraph" w:customStyle="1" w:styleId="19A781EB69004CCB951BCBD2731872B3">
    <w:name w:val="19A781EB69004CCB951BCBD2731872B3"/>
    <w:rsid w:val="0051038B"/>
  </w:style>
  <w:style w:type="paragraph" w:customStyle="1" w:styleId="00A593D836F54981BCD02D2FA6DCEFC4">
    <w:name w:val="00A593D836F54981BCD02D2FA6DCEFC4"/>
    <w:rsid w:val="0051038B"/>
  </w:style>
  <w:style w:type="paragraph" w:customStyle="1" w:styleId="CBEA925B0A814C8FBA1964B8CCD2B5C1">
    <w:name w:val="CBEA925B0A814C8FBA1964B8CCD2B5C1"/>
    <w:rsid w:val="0051038B"/>
  </w:style>
  <w:style w:type="paragraph" w:customStyle="1" w:styleId="F243C8CB43FD4FEBA4F0DC3DEB7CCD4A">
    <w:name w:val="F243C8CB43FD4FEBA4F0DC3DEB7CCD4A"/>
    <w:rsid w:val="0051038B"/>
  </w:style>
  <w:style w:type="paragraph" w:customStyle="1" w:styleId="5B3030FC4E174F86AA37B023784802E1">
    <w:name w:val="5B3030FC4E174F86AA37B023784802E1"/>
    <w:rsid w:val="0051038B"/>
  </w:style>
  <w:style w:type="paragraph" w:customStyle="1" w:styleId="0F35665BAC3D476C95C51DBC0C17AFB5">
    <w:name w:val="0F35665BAC3D476C95C51DBC0C17AFB5"/>
    <w:rsid w:val="0051038B"/>
  </w:style>
  <w:style w:type="paragraph" w:customStyle="1" w:styleId="3101C7F6D7E543C9B3EAEBA6516CCF0E">
    <w:name w:val="3101C7F6D7E543C9B3EAEBA6516CCF0E"/>
    <w:rsid w:val="0051038B"/>
  </w:style>
  <w:style w:type="paragraph" w:customStyle="1" w:styleId="6C15107593D441ACAD6B54AA59B5A9BB">
    <w:name w:val="6C15107593D441ACAD6B54AA59B5A9BB"/>
    <w:rsid w:val="0051038B"/>
  </w:style>
  <w:style w:type="paragraph" w:customStyle="1" w:styleId="2C48B761E6B6414B80E929BE86C5BAD1">
    <w:name w:val="2C48B761E6B6414B80E929BE86C5BAD1"/>
    <w:rsid w:val="0051038B"/>
  </w:style>
  <w:style w:type="paragraph" w:customStyle="1" w:styleId="D6DBADA518DC40E388CA0E9211027B7C">
    <w:name w:val="D6DBADA518DC40E388CA0E9211027B7C"/>
    <w:rsid w:val="0051038B"/>
  </w:style>
  <w:style w:type="paragraph" w:customStyle="1" w:styleId="22D32857E1E543FAB91B2AAB7C3D31BE">
    <w:name w:val="22D32857E1E543FAB91B2AAB7C3D31BE"/>
    <w:rsid w:val="0051038B"/>
  </w:style>
  <w:style w:type="paragraph" w:customStyle="1" w:styleId="5B362E8A35C444279051AD7C8CFBB7D5">
    <w:name w:val="5B362E8A35C444279051AD7C8CFBB7D5"/>
    <w:rsid w:val="0051038B"/>
  </w:style>
  <w:style w:type="paragraph" w:customStyle="1" w:styleId="575C326C01CF4DCDBC905D129A0AEFFA">
    <w:name w:val="575C326C01CF4DCDBC905D129A0AEFFA"/>
    <w:rsid w:val="0051038B"/>
  </w:style>
  <w:style w:type="paragraph" w:customStyle="1" w:styleId="4EE4A184EB74425AB07FD23C72ED0E37">
    <w:name w:val="4EE4A184EB74425AB07FD23C72ED0E37"/>
    <w:rsid w:val="0051038B"/>
  </w:style>
  <w:style w:type="paragraph" w:customStyle="1" w:styleId="F569FE18B1F34CB98A2B0EEF6DA5F380">
    <w:name w:val="F569FE18B1F34CB98A2B0EEF6DA5F380"/>
    <w:rsid w:val="0051038B"/>
  </w:style>
  <w:style w:type="paragraph" w:customStyle="1" w:styleId="33E35BDF22554C9CB38743590006EB15">
    <w:name w:val="33E35BDF22554C9CB38743590006EB15"/>
    <w:rsid w:val="0051038B"/>
  </w:style>
  <w:style w:type="paragraph" w:customStyle="1" w:styleId="A3B8AB87BD2B43EFA162070961F33B4B">
    <w:name w:val="A3B8AB87BD2B43EFA162070961F33B4B"/>
    <w:rsid w:val="0051038B"/>
  </w:style>
  <w:style w:type="paragraph" w:customStyle="1" w:styleId="A57347A2D90643EBB1BF96F59C280344">
    <w:name w:val="A57347A2D90643EBB1BF96F59C280344"/>
    <w:rsid w:val="0051038B"/>
  </w:style>
  <w:style w:type="paragraph" w:customStyle="1" w:styleId="49CAF65A89D84F25B8F0F60F49BFF0E9">
    <w:name w:val="49CAF65A89D84F25B8F0F60F49BFF0E9"/>
    <w:rsid w:val="0051038B"/>
  </w:style>
  <w:style w:type="paragraph" w:customStyle="1" w:styleId="9184ADE64B0A4E34840A5F8D174227CE">
    <w:name w:val="9184ADE64B0A4E34840A5F8D174227CE"/>
    <w:rsid w:val="0051038B"/>
  </w:style>
  <w:style w:type="paragraph" w:customStyle="1" w:styleId="6367B08C4F794FE5ADD133F5E4BA8C57">
    <w:name w:val="6367B08C4F794FE5ADD133F5E4BA8C57"/>
    <w:rsid w:val="0051038B"/>
  </w:style>
  <w:style w:type="paragraph" w:customStyle="1" w:styleId="DF0D02AE4E0B4007BD0E32923F49A8E1">
    <w:name w:val="DF0D02AE4E0B4007BD0E32923F49A8E1"/>
    <w:rsid w:val="0051038B"/>
  </w:style>
  <w:style w:type="paragraph" w:customStyle="1" w:styleId="4329C873E3A6406E879C3893E4E3817A">
    <w:name w:val="4329C873E3A6406E879C3893E4E3817A"/>
    <w:rsid w:val="0051038B"/>
  </w:style>
  <w:style w:type="paragraph" w:customStyle="1" w:styleId="0963EFE11CF449198BEB4549178565A4">
    <w:name w:val="0963EFE11CF449198BEB4549178565A4"/>
    <w:rsid w:val="0051038B"/>
  </w:style>
  <w:style w:type="paragraph" w:customStyle="1" w:styleId="9857C405003F4642AC7C299853147F24">
    <w:name w:val="9857C405003F4642AC7C299853147F24"/>
    <w:rsid w:val="0051038B"/>
  </w:style>
  <w:style w:type="paragraph" w:customStyle="1" w:styleId="7BE604362430476EB0C4859F53A709D6">
    <w:name w:val="7BE604362430476EB0C4859F53A709D6"/>
    <w:rsid w:val="0051038B"/>
  </w:style>
  <w:style w:type="paragraph" w:customStyle="1" w:styleId="CE5C0661315746A0BD971F3B8665754B">
    <w:name w:val="CE5C0661315746A0BD971F3B8665754B"/>
    <w:rsid w:val="0051038B"/>
  </w:style>
  <w:style w:type="paragraph" w:customStyle="1" w:styleId="A5B67A536CD84686B27E212D9760B898">
    <w:name w:val="A5B67A536CD84686B27E212D9760B898"/>
    <w:rsid w:val="0051038B"/>
  </w:style>
  <w:style w:type="paragraph" w:customStyle="1" w:styleId="75F9B232F5984B6384937E62A6F7AA9D">
    <w:name w:val="75F9B232F5984B6384937E62A6F7AA9D"/>
    <w:rsid w:val="0051038B"/>
  </w:style>
  <w:style w:type="paragraph" w:customStyle="1" w:styleId="F1C06261EFF94AA6B7428FB5F05856DD">
    <w:name w:val="F1C06261EFF94AA6B7428FB5F05856DD"/>
    <w:rsid w:val="0051038B"/>
  </w:style>
  <w:style w:type="paragraph" w:customStyle="1" w:styleId="942515C586864D4AAF6B3B733F1A653F">
    <w:name w:val="942515C586864D4AAF6B3B733F1A653F"/>
    <w:rsid w:val="0051038B"/>
  </w:style>
  <w:style w:type="paragraph" w:customStyle="1" w:styleId="9B216DE398954E54845C14FA3952461F">
    <w:name w:val="9B216DE398954E54845C14FA3952461F"/>
    <w:rsid w:val="0051038B"/>
  </w:style>
  <w:style w:type="paragraph" w:customStyle="1" w:styleId="DBB8AAA3192F48CDA842937E1C715BB9">
    <w:name w:val="DBB8AAA3192F48CDA842937E1C715BB9"/>
    <w:rsid w:val="0051038B"/>
  </w:style>
  <w:style w:type="paragraph" w:customStyle="1" w:styleId="A4D1831D7B1C4327BCDE9263B42BC418">
    <w:name w:val="A4D1831D7B1C4327BCDE9263B42BC418"/>
    <w:rsid w:val="0051038B"/>
  </w:style>
  <w:style w:type="paragraph" w:customStyle="1" w:styleId="58058D17EA77494B9909E492F6A0EFD2">
    <w:name w:val="58058D17EA77494B9909E492F6A0EFD2"/>
    <w:rsid w:val="0051038B"/>
  </w:style>
  <w:style w:type="paragraph" w:customStyle="1" w:styleId="CC4317BA562D4D72AE26D8BA3C04E42F">
    <w:name w:val="CC4317BA562D4D72AE26D8BA3C04E42F"/>
    <w:rsid w:val="0051038B"/>
  </w:style>
  <w:style w:type="paragraph" w:customStyle="1" w:styleId="3D1A9ABCF3254FA588C38047B76F3657">
    <w:name w:val="3D1A9ABCF3254FA588C38047B76F3657"/>
    <w:rsid w:val="0051038B"/>
  </w:style>
  <w:style w:type="paragraph" w:customStyle="1" w:styleId="00BCE54B643B4D079F36C676D7D25DAF">
    <w:name w:val="00BCE54B643B4D079F36C676D7D25DAF"/>
    <w:rsid w:val="0051038B"/>
  </w:style>
  <w:style w:type="paragraph" w:customStyle="1" w:styleId="707548B247A24AD48B4063ED279FC38C">
    <w:name w:val="707548B247A24AD48B4063ED279FC38C"/>
    <w:rsid w:val="0051038B"/>
  </w:style>
  <w:style w:type="paragraph" w:customStyle="1" w:styleId="FA56F624A28C419CBB4D76F832574147">
    <w:name w:val="FA56F624A28C419CBB4D76F832574147"/>
    <w:rsid w:val="0051038B"/>
  </w:style>
  <w:style w:type="paragraph" w:customStyle="1" w:styleId="888A1C535A204A9CA97BCC317302398A">
    <w:name w:val="888A1C535A204A9CA97BCC317302398A"/>
    <w:rsid w:val="0051038B"/>
  </w:style>
  <w:style w:type="paragraph" w:customStyle="1" w:styleId="158C9912CFEF47CA93364DB8C1912F03">
    <w:name w:val="158C9912CFEF47CA93364DB8C1912F03"/>
    <w:rsid w:val="0051038B"/>
  </w:style>
  <w:style w:type="paragraph" w:customStyle="1" w:styleId="0E923E895DCC479AB3EDA36740343ED4">
    <w:name w:val="0E923E895DCC479AB3EDA36740343ED4"/>
    <w:rsid w:val="0051038B"/>
  </w:style>
  <w:style w:type="paragraph" w:customStyle="1" w:styleId="8E89D89EA4A346A1B4E0857684E0FD6D">
    <w:name w:val="8E89D89EA4A346A1B4E0857684E0FD6D"/>
    <w:rsid w:val="0051038B"/>
  </w:style>
  <w:style w:type="paragraph" w:customStyle="1" w:styleId="DBDE2DD59813422BAFF97BC8B57BE484">
    <w:name w:val="DBDE2DD59813422BAFF97BC8B57BE484"/>
    <w:rsid w:val="0051038B"/>
  </w:style>
  <w:style w:type="paragraph" w:customStyle="1" w:styleId="2B42B2F7E51A42809D0F702A4E42E729">
    <w:name w:val="2B42B2F7E51A42809D0F702A4E42E729"/>
    <w:rsid w:val="0051038B"/>
  </w:style>
  <w:style w:type="paragraph" w:customStyle="1" w:styleId="F31ED66C2D014B8E8A2D0A3D254E3F2D">
    <w:name w:val="F31ED66C2D014B8E8A2D0A3D254E3F2D"/>
    <w:rsid w:val="0051038B"/>
  </w:style>
  <w:style w:type="paragraph" w:customStyle="1" w:styleId="10E18CBDF8064497859DDD2B838C5BCA">
    <w:name w:val="10E18CBDF8064497859DDD2B838C5BCA"/>
    <w:rsid w:val="0051038B"/>
  </w:style>
  <w:style w:type="paragraph" w:customStyle="1" w:styleId="5474704BB0A94E4093E34006DFFB2D2E">
    <w:name w:val="5474704BB0A94E4093E34006DFFB2D2E"/>
    <w:rsid w:val="0051038B"/>
  </w:style>
  <w:style w:type="paragraph" w:customStyle="1" w:styleId="A8B8F62C2B3E44D49A29BA2B31DFE6A7">
    <w:name w:val="A8B8F62C2B3E44D49A29BA2B31DFE6A7"/>
    <w:rsid w:val="0051038B"/>
  </w:style>
  <w:style w:type="paragraph" w:customStyle="1" w:styleId="B9BF1DEC90754FAC926300D606668B39">
    <w:name w:val="B9BF1DEC90754FAC926300D606668B39"/>
    <w:rsid w:val="0051038B"/>
  </w:style>
  <w:style w:type="paragraph" w:customStyle="1" w:styleId="D1EFE014F4DD488AB17A3D0B0DE8D9B5">
    <w:name w:val="D1EFE014F4DD488AB17A3D0B0DE8D9B5"/>
    <w:rsid w:val="0051038B"/>
  </w:style>
  <w:style w:type="paragraph" w:customStyle="1" w:styleId="F08A726D70A54EDEBC1AB2CD7636FB4B">
    <w:name w:val="F08A726D70A54EDEBC1AB2CD7636FB4B"/>
    <w:rsid w:val="0051038B"/>
  </w:style>
  <w:style w:type="paragraph" w:customStyle="1" w:styleId="5AFDAED1378D483B992D60F99940F02221">
    <w:name w:val="5AFDAED1378D483B992D60F99940F022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0">
    <w:name w:val="65B18EC68A9E4642903D7D9BCA89B686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0">
    <w:name w:val="688AA4BC96B248C48D02BAF59FE7FFC8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0">
    <w:name w:val="A46E55D72A7E49019152E462ADF76898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0">
    <w:name w:val="C134E251B0A84FE2AB8B62B97E446D8A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0">
    <w:name w:val="F489A6D465E347888B249F97A191D8E2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0">
    <w:name w:val="BD7E5C793D7041BC867A709AA732F217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0">
    <w:name w:val="6FD9E35430B54C6283807199FE04416E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8">
    <w:name w:val="F22C010F1F354D71A643B738EF4A70F6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7">
    <w:name w:val="1AAAB552DB8440169CA9771116FED882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7">
    <w:name w:val="1644428BD142456F979FF3BAEAD0D3C4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7">
    <w:name w:val="C0113A7A62C843FFA397885F100D00AB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7">
    <w:name w:val="FA4732CE7E2D49E6A67040A2CEE7715C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7">
    <w:name w:val="3E69FE58E8E04CC891EAF3FF647B9B26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7">
    <w:name w:val="FE294E04115A4AEDBB462043A14C526B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7">
    <w:name w:val="199D47D22FA246DA9914932170ECDE24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7">
    <w:name w:val="DA9CCA0534E243409812B23D20874FF2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7">
    <w:name w:val="E1427D4B9D0C42238978B169D4F93D17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7">
    <w:name w:val="5FCFF1A83BED45FCBB9174A4BD7172DF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7">
    <w:name w:val="65683E0AD3BF417786FDC4563E572BF5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7">
    <w:name w:val="BB50014C1213409A91C73150E80E184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2">
    <w:name w:val="AD57B56911304F85998E1E59FD416E97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2">
    <w:name w:val="778C52A56F1249F1A628CFE9F4BB4BA8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2">
    <w:name w:val="889E06A06DBD4DDCAA1B45B0F066E27A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2">
    <w:name w:val="79341DDB959A485E8732E68AD719CB02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2">
    <w:name w:val="034BD3A3D30141B3B2EA948B9EFF0912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5">
    <w:name w:val="4D0D2B8349134295823AD4FAE7A56C9E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5">
    <w:name w:val="1074F3CC840D44339ACD06DC4CB2053F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5">
    <w:name w:val="5830663FFAC0401CB171429D11C09D61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5">
    <w:name w:val="450E0166019C4714B5C553158CC6AD71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5">
    <w:name w:val="F1A2A62B1EB64226AA8BB1E4FEF55F6E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5">
    <w:name w:val="071713B6F6414A5D9E6B3E62DA179331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5">
    <w:name w:val="537A1F737CA04BB5BF5C0A8B32903973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5">
    <w:name w:val="61225FA974DC484C84272C27FBC98AD1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5">
    <w:name w:val="E7405BD9C58F42E6A3C1F2D11F59737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5">
    <w:name w:val="40997FCC463B4D58990EDD7D61DF4DC7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5">
    <w:name w:val="6E2C7577BC184C51A0D11767C8184ED0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5">
    <w:name w:val="46990D87438148DB88A5038D317C613A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5">
    <w:name w:val="07C43B7488D84D12926C70D3722C14BB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5">
    <w:name w:val="2E75982911A24BD1976BE2166CD7B2ED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5">
    <w:name w:val="A3F80E8C350B477F8D21BE72358D190A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5">
    <w:name w:val="899563E19B2540B4B2763A7F7D72276B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5">
    <w:name w:val="F9E19A05BCFD4321B08DEDD6CCA580DC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5">
    <w:name w:val="5DAC8F5E7BE74E7691EE95BD72C21616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5">
    <w:name w:val="5D3DD9038FCD488FB236C23D0969C07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5">
    <w:name w:val="9341D9200C2C4979827A1351D9BFE71D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5">
    <w:name w:val="82096AB399A3411589FAC0B956850CEC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5">
    <w:name w:val="891656D3ED1E4A70B9BE322AE222D9A5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5">
    <w:name w:val="72656EFDB12C4130A678A2606D7EDBC9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5">
    <w:name w:val="009605393C1B49528D2351BA17C46B29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5">
    <w:name w:val="32EBC2666FBB48BBB8C66D0F82BFB77D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5">
    <w:name w:val="74BC745601614E0EA05F76EDCF82364D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5">
    <w:name w:val="51D9BE675C4241D8813C7065D8DE328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4">
    <w:name w:val="3BCBE68487D44989879F994EA2C4CCF9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4">
    <w:name w:val="674A2F8046644B9195FC7E50F0EB678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4">
    <w:name w:val="0E536981E6704C9A9A00009C605E4836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4">
    <w:name w:val="1912075BD7EE45D589076D730440DAE0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4">
    <w:name w:val="ACADD4C32F954078A361455FA7D4142F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4">
    <w:name w:val="41DABF15EC364E868AD65067DA77433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4">
    <w:name w:val="F5F108A726904336AACD49D5527BC46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4">
    <w:name w:val="D24F89F3B57E4EA8A04CABF909E64801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4">
    <w:name w:val="80BC50D14B894D268ADEC9DD2F7DD6C8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4">
    <w:name w:val="0AB401E7F4EB416E89BA628977A5BA13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4">
    <w:name w:val="FE64CC41B40E49D3B2A66F612A6AA96C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4">
    <w:name w:val="E5B3FC2661FD44BBA526E4645ECBFDD3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4">
    <w:name w:val="592FB85CD9C846AA9FB3A3DACD7D705F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4">
    <w:name w:val="6D5D677B4FFE450383254E508F938655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4">
    <w:name w:val="8675B4DB323541EE988A02A451959A57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1">
    <w:name w:val="D732CBFEC58643F2AF750078C594B50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0">
    <w:name w:val="E2C8B1440CB444C5B41EDB90C244A8F7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1">
    <w:name w:val="37E04E56B04B458C84912B7986FD90F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0">
    <w:name w:val="31877A8565834A1B817D51237B55486D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1">
    <w:name w:val="FBE77A22C26C438FB3DFF0AB3319AC7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1">
    <w:name w:val="2CA12C9CF4DE429B87AE325A0809057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2">
    <w:name w:val="7954C8BF91854AF2ADE063E14DB06604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0">
    <w:name w:val="3A7534490D6A41659071B99257B2A880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1">
    <w:name w:val="4DE98834C485464B85ED429EA78DC96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1">
    <w:name w:val="AAD0858C088F4A2AA405B550883F64DA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1">
    <w:name w:val="A283DEEB356346B6BF40D9BACB4390F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1">
    <w:name w:val="9F97D7E1B02440CE80973A9E0E287958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2">
    <w:name w:val="C447718DC4AC4B40B99910F4504531B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2">
    <w:name w:val="FE07BF8A20BF44108460D61FDE8EC7D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2">
    <w:name w:val="68373A92261F4106B7A9030DCA342F3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2">
    <w:name w:val="2C3D032C4590439E97DF80D0D764F44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1">
    <w:name w:val="C97F3D6CDBF3499FAE0E2D56A540A49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8">
    <w:name w:val="D973234EE3864A7D94F36B08F8792C3E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1">
    <w:name w:val="CAE6F466755240A0B4C5D6DABE0BB6B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8">
    <w:name w:val="3D04AD4D426D4AFCB932A79BCA6A028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2">
    <w:name w:val="F9E36F2EE70C477583CF731F99323EF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2">
    <w:name w:val="BF7C526C46294591A8889979A60456D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D69911FDF740A1BCAF48C59EA19A1C2">
    <w:name w:val="F0D69911FDF740A1BCAF48C59EA19A1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9E4ACAA258430798A0023033B218982">
    <w:name w:val="8F9E4ACAA258430798A0023033B2189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2">
    <w:name w:val="8369313B89AD475281DF580643AB86E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2">
    <w:name w:val="C4F4065CFB8D40EE9378EAB42D034CA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2">
    <w:name w:val="43FF9539CF85438DB2A3AD6F34904F3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2">
    <w:name w:val="1DBD80849D47458F8027F0A74178C03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2">
    <w:name w:val="5823B96474EF49ADAC98DB9929BE9A5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2">
    <w:name w:val="D46C1B446FB24F54A5F589BF3AA8871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944F271ACD4C979C66A6E17C69223A2">
    <w:name w:val="BF944F271ACD4C979C66A6E17C69223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C3937DDE7843D1A8DDACAF62581CF32">
    <w:name w:val="91C3937DDE7843D1A8DDACAF62581CF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7">
    <w:name w:val="A554772B0F7C4127BBD054C31FC3CC03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7">
    <w:name w:val="841C93B39053408B905D41A23E9A916B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7">
    <w:name w:val="8A8C45762426454F9ED51F144D71612C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7">
    <w:name w:val="2CC699E94DE9452085C19EC7D7A3822F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7">
    <w:name w:val="1C2AC714240A49C4832DB76B9B836073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7">
    <w:name w:val="C5A71D24251C4F62B774FCAFE2974F0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7">
    <w:name w:val="869689D7EB114AC2B566A35281DDADB3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7">
    <w:name w:val="E5353D1842914568A5AAEF08665059F5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7">
    <w:name w:val="E0D35FB49D9F47E496B78CC5678AA49A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7">
    <w:name w:val="D97BF967301D4CECA70DBFDCBBD01B1D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7">
    <w:name w:val="F63505D459D44CAE81FFDCE5DE94FD19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7">
    <w:name w:val="2EEA80EDB13343F897AF1B9B5CDEF988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7">
    <w:name w:val="0AD76F829C7145A8A22F63DC8F0A670C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7">
    <w:name w:val="D707F68CE5B84A739B4542242D1BB74E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8">
    <w:name w:val="D7EC320941E1439997F49DCBB223982B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7">
    <w:name w:val="5BC3E5115E9B44DF9C9CB3A0E22F1889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8">
    <w:name w:val="4D91A08B795E4BBC96B792345BCBFDDF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8">
    <w:name w:val="E8B4931753014F7EB8BA11329963960B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6">
    <w:name w:val="12A66DD794AE4A4B93FEF85623AABB17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7">
    <w:name w:val="15A6D5A3AF9C46FF9038C9ECA978C62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6">
    <w:name w:val="FFFE59E52BFB486183E62D7E1D2FAE6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6">
    <w:name w:val="9575E4CD408247ABB2C8A4E4FD230E7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5">
    <w:name w:val="38536F7B206E4F00ADC2E21578715660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5">
    <w:name w:val="B76585C5DADA400191E2C405519557A9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5">
    <w:name w:val="CEF93D6F017C4B1FAC16085FC35DF479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5">
    <w:name w:val="3B17008EFA52428B87CF7CFD00D64631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5">
    <w:name w:val="CCC3A406D5BD4341A62A5FEC7072245F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5">
    <w:name w:val="91492C93AB5D4F7B93C5D975C936E04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5">
    <w:name w:val="482CF4C6E22D4ABEAD7AF3F73366F12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5">
    <w:name w:val="D1BF8B7DA964441C8FB67F0409777029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5">
    <w:name w:val="2906A92841D9416E9586465AB9D16CC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5">
    <w:name w:val="C743CCB6DF2646A8B92648C34682A2FF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5">
    <w:name w:val="0B9144BAE54A47C49A60495B8C83A48B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5">
    <w:name w:val="42410AB8F6F542148FDE8251EC11B857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5">
    <w:name w:val="62BBFFADE2B4491D873B799B3E6D0FB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5">
    <w:name w:val="FB47B0B5227948BB9F842F72F661CAFC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5">
    <w:name w:val="AE4940CE96354D2EBACD6ADAAE1B55DE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5">
    <w:name w:val="4CBE86D183544B1891BBA087BC9684B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5">
    <w:name w:val="3195D14DD46948B7A54DFB45DA533B4B5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5">
    <w:name w:val="EAB6CA1F7C1846E38BD816B0036DAEB0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5">
    <w:name w:val="08E09C2DF2374FF79D8995276C285CA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5">
    <w:name w:val="DE29929103704467B0A755ABD41FFECC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5">
    <w:name w:val="178AED901EAF4C4BA5413BDAFA050B5E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5">
    <w:name w:val="28E27F7B921044D0AC99F3EAC3A054A2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5">
    <w:name w:val="A5A5D6F1CA26470F85CD980F7B68B197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5">
    <w:name w:val="8CEE0FF650FE40CFBCD69A188B7405A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5">
    <w:name w:val="A2D8DB9F10D74EADA216F8022EDF3D78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30D3D222834F9FB71B0191FC3570541">
    <w:name w:val="B830D3D222834F9FB71B0191FC35705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659AF969BD46F1A91AB3224974DC961">
    <w:name w:val="40659AF969BD46F1A91AB3224974DC9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23531755F24FA4945A08FF5F9CB5011">
    <w:name w:val="6023531755F24FA4945A08FF5F9CB50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51DEC1393143A8869BDCD6BCC706C51">
    <w:name w:val="C751DEC1393143A8869BDCD6BCC706C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278DD1218F4F1386F5985DCDB390C81">
    <w:name w:val="74278DD1218F4F1386F5985DCDB390C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EB686913654E6385BB52FFFD384C3D1">
    <w:name w:val="62EB686913654E6385BB52FFFD384C3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F3185672E24BFAA7445A4422FD386E1">
    <w:name w:val="B5F3185672E24BFAA7445A4422FD386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3BD27189994CC191FCFF6704C70E7B1">
    <w:name w:val="F93BD27189994CC191FCFF6704C70E7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FDE433866741CAA80F82124F3BE93F1">
    <w:name w:val="5DFDE433866741CAA80F82124F3BE93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4BE18D818B4E9299F98339BF1E07D91">
    <w:name w:val="A44BE18D818B4E9299F98339BF1E07D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56C5C876D14489A19B7507E355A1AC1">
    <w:name w:val="2B56C5C876D14489A19B7507E355A1A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18861421FD4CAF8D45AE5AB30808A31">
    <w:name w:val="0C18861421FD4CAF8D45AE5AB30808A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957F82A4184666A85EFE87191E0EAD1">
    <w:name w:val="E5957F82A4184666A85EFE87191E0EAD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66D91A424D4008A6F949E64B43BF291">
    <w:name w:val="8B66D91A424D4008A6F949E64B43BF2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3E313782AD46C99153CE0047B130B11">
    <w:name w:val="D03E313782AD46C99153CE0047B130B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B600C0B85D43069F26F0A4884439D91">
    <w:name w:val="B7B600C0B85D43069F26F0A4884439D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7D6F3FB0B74B95807654C1EFE995421">
    <w:name w:val="917D6F3FB0B74B95807654C1EFE9954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282DEC11F54310B6F5002318DF6A581">
    <w:name w:val="C8282DEC11F54310B6F5002318DF6A5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AA294A9BC64B8BA48C60923F3B69A91">
    <w:name w:val="D9AA294A9BC64B8BA48C60923F3B69A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34CE9B580403D97CE1F00600E83481">
    <w:name w:val="DFE34CE9B580403D97CE1F00600E834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04BEBA855A4353937CEA0BE36D8C8F1">
    <w:name w:val="A404BEBA855A4353937CEA0BE36D8C8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A9782BDE5648FE9CC7246ED79A463A1">
    <w:name w:val="56A9782BDE5648FE9CC7246ED79A463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D0A61607CB4B98A447915F5AA68B201">
    <w:name w:val="5BD0A61607CB4B98A447915F5AA68B2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AC58D89F47491180353AACE6EF83BC1">
    <w:name w:val="4FAC58D89F47491180353AACE6EF83B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92F943B3494C66B7ACE1CE833242481">
    <w:name w:val="5E92F943B3494C66B7ACE1CE8332424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C203DBAA094D82B38E7533628B53851">
    <w:name w:val="6FC203DBAA094D82B38E7533628B538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2DDD113D4A4F9BAE8029F3D405D13B1">
    <w:name w:val="842DDD113D4A4F9BAE8029F3D405D13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B465A426DF43C781CECB4BBAD775311">
    <w:name w:val="53B465A426DF43C781CECB4BBAD7753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83E15C8D014AF29EF9B616E26673181">
    <w:name w:val="6183E15C8D014AF29EF9B616E266731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F94DA5F76A4CFB9CB8834BB53BD5DD1">
    <w:name w:val="17F94DA5F76A4CFB9CB8834BB53BD5D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278F12EC2942C19E4859F72B7D0EEE1">
    <w:name w:val="11278F12EC2942C19E4859F72B7D0EE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AA2127F2E84ABFAECEA6C10F3903571">
    <w:name w:val="DDAA2127F2E84ABFAECEA6C10F39035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CE6175CFC44BE8A5DF2F434474A81A1">
    <w:name w:val="12CE6175CFC44BE8A5DF2F434474A81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C5ECF39CF24829AC3CC53A7941A20D1">
    <w:name w:val="71C5ECF39CF24829AC3CC53A7941A20D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2416D927514E6F91347CFFE6792A2F1">
    <w:name w:val="FD2416D927514E6F91347CFFE6792A2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F38248F3EF4D1CB0FDD0FD218B73171">
    <w:name w:val="EDF38248F3EF4D1CB0FDD0FD218B731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53CA14B95A4A6993EA46960F2ABEAB1">
    <w:name w:val="3A53CA14B95A4A6993EA46960F2ABEA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21C6C193645A1AC8CC7440DF99C011">
    <w:name w:val="58021C6C193645A1AC8CC7440DF99C0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63B373C9448FAA2BD2186F39058911">
    <w:name w:val="1DC63B373C9448FAA2BD2186F390589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68EA7510D43E184F8AA1408CBE4A41">
    <w:name w:val="59F68EA7510D43E184F8AA1408CBE4A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59DA6C7FB54FDBB014083915D1F97B1">
    <w:name w:val="4059DA6C7FB54FDBB014083915D1F97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889C15A00441EE952425DC8F91746A1">
    <w:name w:val="EF889C15A00441EE952425DC8F91746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06351FB4248229DD8FD066684587A1">
    <w:name w:val="73306351FB4248229DD8FD066684587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A15F6D42D346709E72B66B22E9655B1">
    <w:name w:val="45A15F6D42D346709E72B66B22E9655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5E36DB143A4770B94DEF30976090FA1">
    <w:name w:val="9B5E36DB143A4770B94DEF30976090F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FADA9D7E574BE6A9A007945B0D938F1">
    <w:name w:val="34FADA9D7E574BE6A9A007945B0D938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F3F68832F84437971BD8DE435AE5091">
    <w:name w:val="95F3F68832F84437971BD8DE435AE50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BE176FF1A451291EE7E621B4E01901">
    <w:name w:val="1B1BE176FF1A451291EE7E621B4E019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B60153D5C475F8A814ED1A9B92A3C1">
    <w:name w:val="E53B60153D5C475F8A814ED1A9B92A3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6135FB4F854D1F8B8CF1DD425E933F1">
    <w:name w:val="476135FB4F854D1F8B8CF1DD425E933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5D6297A0943C8AB8D21D315B397FC1">
    <w:name w:val="5655D6297A0943C8AB8D21D315B397F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45A39951314BED848ABE4552F96F3E1">
    <w:name w:val="E645A39951314BED848ABE4552F96F3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42D7F9C87C4209B7DD6F74D4A41DBB1">
    <w:name w:val="2B42D7F9C87C4209B7DD6F74D4A41DB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4FBAEA09A648DCB9EA1F1D4A4CBA6A1">
    <w:name w:val="784FBAEA09A648DCB9EA1F1D4A4CBA6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6C3ADDB91A4B68A545513B9937E0D61">
    <w:name w:val="B36C3ADDB91A4B68A545513B9937E0D6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282881A92142D98357F8F0279E63B21">
    <w:name w:val="D6282881A92142D98357F8F0279E63B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9736626A234DF0B575B03032C7E3571">
    <w:name w:val="239736626A234DF0B575B03032C7E35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5C2570F384BC6BECEB2D0FD50EDD21">
    <w:name w:val="6C05C2570F384BC6BECEB2D0FD50EDD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A3CA4C87104826898F8DDE5E6B85C81">
    <w:name w:val="28A3CA4C87104826898F8DDE5E6B85C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0BDF948DE74BBCB475D0457D386D981">
    <w:name w:val="650BDF948DE74BBCB475D0457D386D9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2056C3DAEB429C9F927EA2D26BB1A61">
    <w:name w:val="222056C3DAEB429C9F927EA2D26BB1A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D6102FD16F48C98B7C5EF271CC4A961">
    <w:name w:val="A8D6102FD16F48C98B7C5EF271CC4A9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D377BA450C447896767D351D0580221">
    <w:name w:val="BED377BA450C447896767D351D05802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E78A215040EAA14F88C352E11B0C1">
    <w:name w:val="6841E78A215040EAA14F88C352E11B0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80AB9E1FC94E68AD76001B7AE073BA1">
    <w:name w:val="8F80AB9E1FC94E68AD76001B7AE073B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75B3BA155B460CB88DDE77ECC6F2C41">
    <w:name w:val="5B75B3BA155B460CB88DDE77ECC6F2C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2B225508984F93834314B11509E4771">
    <w:name w:val="CE2B225508984F93834314B11509E47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3E5CE7280140F2AA03E75DBC0738B71">
    <w:name w:val="FC3E5CE7280140F2AA03E75DBC0738B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42DEB4F19C44378810D22E7FD71E491">
    <w:name w:val="C142DEB4F19C44378810D22E7FD71E4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0D8455FED24F029C96375C7B8495D71">
    <w:name w:val="800D8455FED24F029C96375C7B8495D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669ED119B14C638ED5954D9EA6BF9F1">
    <w:name w:val="E7669ED119B14C638ED5954D9EA6BF9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8C641A591A410ABF561A18E66759511">
    <w:name w:val="ED8C641A591A410ABF561A18E667595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091E412FD245438E5AA1DA4D1D89CE1">
    <w:name w:val="71091E412FD245438E5AA1DA4D1D89C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6D4CA706A4BEC84065EBBD8A6FE3B1">
    <w:name w:val="48A6D4CA706A4BEC84065EBBD8A6FE3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3EC36A561145C8AF152F5F188B69A31">
    <w:name w:val="BA3EC36A561145C8AF152F5F188B69A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0712FCFFA54B1D97AB1747A373EE391">
    <w:name w:val="F70712FCFFA54B1D97AB1747A373EE3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C3B3036A5D438F9EC66AC21AD53F8F1">
    <w:name w:val="21C3B3036A5D438F9EC66AC21AD53F8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E60B4EAB7A48449D4F96F7497B60A11">
    <w:name w:val="E5E60B4EAB7A48449D4F96F7497B60A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E12A1B133F4330BAD9E36441CE46E41">
    <w:name w:val="63E12A1B133F4330BAD9E36441CE46E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4DBE30C43C4401B7634DE83339E8BF1">
    <w:name w:val="534DBE30C43C4401B7634DE83339E8B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D95A6B89154620B41782B2860C36BA1">
    <w:name w:val="C7D95A6B89154620B41782B2860C36B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4269D322E643C8BDB94F6392D180AE1">
    <w:name w:val="244269D322E643C8BDB94F6392D180A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B7D8F6EE014C2F9D35C176C954BC3D1">
    <w:name w:val="57B7D8F6EE014C2F9D35C176C954BC3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02862A344E4CA4987FCD85F577F8661">
    <w:name w:val="9402862A344E4CA4987FCD85F577F86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9CFA6C1D954914B03B96E12B7CA35B1">
    <w:name w:val="959CFA6C1D954914B03B96E12B7CA35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A0CC420A3843008B031E77B72C95AF1">
    <w:name w:val="37A0CC420A3843008B031E77B72C95A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D320CB5FD54D83B1F7143F0962B4431">
    <w:name w:val="09D320CB5FD54D83B1F7143F0962B44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12789FCF44088ABD8952FE3CCE7E21">
    <w:name w:val="75012789FCF44088ABD8952FE3CCE7E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A595E90518487BAF4BDC6459ABFAE61">
    <w:name w:val="8DA595E90518487BAF4BDC6459ABFAE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A3D0753A64D2E95ABB0C5B18CCD5A1">
    <w:name w:val="3ABA3D0753A64D2E95ABB0C5B18CCD5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8E19A2819E442289B9A18403A321201">
    <w:name w:val="3A8E19A2819E442289B9A18403A3212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77BCDC04B148CD892B4CBCCAD361621">
    <w:name w:val="0D77BCDC04B148CD892B4CBCCAD3616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6F51D0AF80843A4BC79B1077A71C2F91">
    <w:name w:val="06F51D0AF80843A4BC79B1077A71C2F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30090AD304BEDA42A37C26ADDA0ED1">
    <w:name w:val="97630090AD304BEDA42A37C26ADDA0E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45C42E994C44409DA270B5A80AE1AB1">
    <w:name w:val="DA45C42E994C44409DA270B5A80AE1A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F5C071B2B2406D835F2919B236B3091">
    <w:name w:val="F3F5C071B2B2406D835F2919B236B30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2EDAB996494703A5816C2D47E8A0791">
    <w:name w:val="BC2EDAB996494703A5816C2D47E8A07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210342D9AA94E13AF83BCF15609FD181">
    <w:name w:val="7210342D9AA94E13AF83BCF15609FD1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E8545A6EC4DF0874680E96B4A92331">
    <w:name w:val="0ADE8545A6EC4DF0874680E96B4A923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8BC15EEBDA43E994CAC240664C56261">
    <w:name w:val="968BC15EEBDA43E994CAC240664C562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8AF5D922FF4FCA9B7137BB0FB8426C1">
    <w:name w:val="B98AF5D922FF4FCA9B7137BB0FB8426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509AE0D27C4521BBF3399DECC230A01">
    <w:name w:val="EF509AE0D27C4521BBF3399DECC230A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BA19C01284BDEB37DE62312CD84BB1">
    <w:name w:val="A31BA19C01284BDEB37DE62312CD84B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684C4511884061B59B1379946DCEBA1">
    <w:name w:val="4F684C4511884061B59B1379946DCEB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4138221474B9789458444BC4AC13B1">
    <w:name w:val="CBE4138221474B9789458444BC4AC13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70A9B923334F1F80577B6E17FCC4831">
    <w:name w:val="5970A9B923334F1F80577B6E17FCC48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6F4FEDFE86400D9221AC0A2665FFCB1">
    <w:name w:val="996F4FEDFE86400D9221AC0A2665FFC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8446DAFF04A728AF9B33BDA661A4F1">
    <w:name w:val="F9E8446DAFF04A728AF9B33BDA661A4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68350764A945879F147B3A72F8BCAA1">
    <w:name w:val="EA68350764A945879F147B3A72F8BCA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DCE614ECE474B972E743B1CEF79C61">
    <w:name w:val="6EFDCE614ECE474B972E743B1CEF79C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C64672744A49A9946BBA3B0DAC13341">
    <w:name w:val="4DC64672744A49A9946BBA3B0DAC133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FF9DAE774B4ECABA5A27BB3C46EED51">
    <w:name w:val="ABFF9DAE774B4ECABA5A27BB3C46EED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799D24D304AB0833DE7DFBEC87DFA1">
    <w:name w:val="2AE799D24D304AB0833DE7DFBEC87DF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0C53893EAA4BF39C1EF7DC0B1C30951">
    <w:name w:val="5D0C53893EAA4BF39C1EF7DC0B1C309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6298F7AE6457FBC7C9A065BA0AD1F1">
    <w:name w:val="3CF6298F7AE6457FBC7C9A065BA0AD1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A781EB69004CCB951BCBD2731872B31">
    <w:name w:val="19A781EB69004CCB951BCBD2731872B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593D836F54981BCD02D2FA6DCEFC41">
    <w:name w:val="00A593D836F54981BCD02D2FA6DCEFC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A925B0A814C8FBA1964B8CCD2B5C11">
    <w:name w:val="CBEA925B0A814C8FBA1964B8CCD2B5C1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43C8CB43FD4FEBA4F0DC3DEB7CCD4A1">
    <w:name w:val="F243C8CB43FD4FEBA4F0DC3DEB7CCD4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030FC4E174F86AA37B023784802E11">
    <w:name w:val="5B3030FC4E174F86AA37B023784802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35665BAC3D476C95C51DBC0C17AFB51">
    <w:name w:val="0F35665BAC3D476C95C51DBC0C17AFB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01C7F6D7E543C9B3EAEBA6516CCF0E1">
    <w:name w:val="3101C7F6D7E543C9B3EAEBA6516CCF0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15107593D441ACAD6B54AA59B5A9BB1">
    <w:name w:val="6C15107593D441ACAD6B54AA59B5A9B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48B761E6B6414B80E929BE86C5BAD11">
    <w:name w:val="2C48B761E6B6414B80E929BE86C5BA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DBADA518DC40E388CA0E9211027B7C1">
    <w:name w:val="D6DBADA518DC40E388CA0E9211027B7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D32857E1E543FAB91B2AAB7C3D31BE1">
    <w:name w:val="22D32857E1E543FAB91B2AAB7C3D31B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62E8A35C444279051AD7C8CFBB7D51">
    <w:name w:val="5B362E8A35C444279051AD7C8CFBB7D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326C01CF4DCDBC905D129A0AEFFA1">
    <w:name w:val="575C326C01CF4DCDBC905D129A0AEFF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E4A184EB74425AB07FD23C72ED0E371">
    <w:name w:val="4EE4A184EB74425AB07FD23C72ED0E3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69FE18B1F34CB98A2B0EEF6DA5F3801">
    <w:name w:val="F569FE18B1F34CB98A2B0EEF6DA5F380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E35BDF22554C9CB38743590006EB151">
    <w:name w:val="33E35BDF22554C9CB38743590006EB1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B8AB87BD2B43EFA162070961F33B4B1">
    <w:name w:val="A3B8AB87BD2B43EFA162070961F33B4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7347A2D90643EBB1BF96F59C2803441">
    <w:name w:val="A57347A2D90643EBB1BF96F59C28034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CAF65A89D84F25B8F0F60F49BFF0E91">
    <w:name w:val="49CAF65A89D84F25B8F0F60F49BFF0E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84ADE64B0A4E34840A5F8D174227CE1">
    <w:name w:val="9184ADE64B0A4E34840A5F8D174227C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67B08C4F794FE5ADD133F5E4BA8C571">
    <w:name w:val="6367B08C4F794FE5ADD133F5E4BA8C5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0D02AE4E0B4007BD0E32923F49A8E11">
    <w:name w:val="DF0D02AE4E0B4007BD0E32923F49A8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29C873E3A6406E879C3893E4E3817A1">
    <w:name w:val="4329C873E3A6406E879C3893E4E3817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63EFE11CF449198BEB4549178565A41">
    <w:name w:val="0963EFE11CF449198BEB4549178565A4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857C405003F4642AC7C299853147F241">
    <w:name w:val="9857C405003F4642AC7C299853147F2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E604362430476EB0C4859F53A709D61">
    <w:name w:val="7BE604362430476EB0C4859F53A709D6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5C0661315746A0BD971F3B8665754B1">
    <w:name w:val="CE5C0661315746A0BD971F3B8665754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B67A536CD84686B27E212D9760B8981">
    <w:name w:val="A5B67A536CD84686B27E212D9760B89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F9B232F5984B6384937E62A6F7AA9D1">
    <w:name w:val="75F9B232F5984B6384937E62A6F7AA9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C06261EFF94AA6B7428FB5F05856DD1">
    <w:name w:val="F1C06261EFF94AA6B7428FB5F05856D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2515C586864D4AAF6B3B733F1A653F1">
    <w:name w:val="942515C586864D4AAF6B3B733F1A653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216DE398954E54845C14FA3952461F1">
    <w:name w:val="9B216DE398954E54845C14FA3952461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B8AAA3192F48CDA842937E1C715BB91">
    <w:name w:val="DBB8AAA3192F48CDA842937E1C715BB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D1831D7B1C4327BCDE9263B42BC4181">
    <w:name w:val="A4D1831D7B1C4327BCDE9263B42BC418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58D17EA77494B9909E492F6A0EFD21">
    <w:name w:val="58058D17EA77494B9909E492F6A0EFD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317BA562D4D72AE26D8BA3C04E42F1">
    <w:name w:val="CC4317BA562D4D72AE26D8BA3C04E42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1A9ABCF3254FA588C38047B76F36571">
    <w:name w:val="3D1A9ABCF3254FA588C38047B76F365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CE54B643B4D079F36C676D7D25DAF1">
    <w:name w:val="00BCE54B643B4D079F36C676D7D25DAF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7548B247A24AD48B4063ED279FC38C1">
    <w:name w:val="707548B247A24AD48B4063ED279FC38C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6F624A28C419CBB4D76F8325741471">
    <w:name w:val="FA56F624A28C419CBB4D76F83257414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A1C535A204A9CA97BCC317302398A1">
    <w:name w:val="888A1C535A204A9CA97BCC317302398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8C9912CFEF47CA93364DB8C1912F031">
    <w:name w:val="158C9912CFEF47CA93364DB8C1912F03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923E895DCC479AB3EDA36740343ED41">
    <w:name w:val="0E923E895DCC479AB3EDA36740343ED4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89D89EA4A346A1B4E0857684E0FD6D1">
    <w:name w:val="8E89D89EA4A346A1B4E0857684E0FD6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E2DD59813422BAFF97BC8B57BE4841">
    <w:name w:val="DBDE2DD59813422BAFF97BC8B57BE484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42B2F7E51A42809D0F702A4E42E7291">
    <w:name w:val="2B42B2F7E51A42809D0F702A4E42E72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1ED66C2D014B8E8A2D0A3D254E3F2D1">
    <w:name w:val="F31ED66C2D014B8E8A2D0A3D254E3F2D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E18CBDF8064497859DDD2B838C5BCA1">
    <w:name w:val="10E18CBDF8064497859DDD2B838C5BCA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74704BB0A94E4093E34006DFFB2D2E1">
    <w:name w:val="5474704BB0A94E4093E34006DFFB2D2E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B8F62C2B3E44D49A29BA2B31DFE6A71">
    <w:name w:val="A8B8F62C2B3E44D49A29BA2B31DFE6A7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F1DEC90754FAC926300D606668B391">
    <w:name w:val="B9BF1DEC90754FAC926300D606668B39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EFE014F4DD488AB17A3D0B0DE8D9B51">
    <w:name w:val="D1EFE014F4DD488AB17A3D0B0DE8D9B5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8A726D70A54EDEBC1AB2CD7636FB4B1">
    <w:name w:val="F08A726D70A54EDEBC1AB2CD7636FB4B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06D0FA9A4D4B30BC853A0249E9EE0B">
    <w:name w:val="2306D0FA9A4D4B30BC853A0249E9EE0B"/>
    <w:rsid w:val="0051038B"/>
  </w:style>
  <w:style w:type="paragraph" w:customStyle="1" w:styleId="A0DCAB162E434A6787A915266939EBCE">
    <w:name w:val="A0DCAB162E434A6787A915266939EBCE"/>
    <w:rsid w:val="0051038B"/>
  </w:style>
  <w:style w:type="paragraph" w:customStyle="1" w:styleId="EA894EC876FD422AABFF95354C83FDF1">
    <w:name w:val="EA894EC876FD422AABFF95354C83FDF1"/>
    <w:rsid w:val="0051038B"/>
  </w:style>
  <w:style w:type="paragraph" w:customStyle="1" w:styleId="94903019AFD44ADBAD82347A6C70F44E">
    <w:name w:val="94903019AFD44ADBAD82347A6C70F44E"/>
    <w:rsid w:val="0051038B"/>
  </w:style>
  <w:style w:type="paragraph" w:customStyle="1" w:styleId="63B5AD140AD2453B8DD213B62FA3BCF9">
    <w:name w:val="63B5AD140AD2453B8DD213B62FA3BCF9"/>
    <w:rsid w:val="0051038B"/>
  </w:style>
  <w:style w:type="paragraph" w:customStyle="1" w:styleId="2986915AF7F147BCBCED6A7266C2ECB1">
    <w:name w:val="2986915AF7F147BCBCED6A7266C2ECB1"/>
    <w:rsid w:val="0051038B"/>
  </w:style>
  <w:style w:type="paragraph" w:customStyle="1" w:styleId="59CE15ACE7DA44CA830FC06ED70D3ED2">
    <w:name w:val="59CE15ACE7DA44CA830FC06ED70D3ED2"/>
    <w:rsid w:val="0051038B"/>
  </w:style>
  <w:style w:type="paragraph" w:customStyle="1" w:styleId="B3B99C9EA8AA42F4BFDAB5BDF5B40632">
    <w:name w:val="B3B99C9EA8AA42F4BFDAB5BDF5B40632"/>
    <w:rsid w:val="0051038B"/>
  </w:style>
  <w:style w:type="paragraph" w:customStyle="1" w:styleId="642234D03CB340D7BBA12615F27683B5">
    <w:name w:val="642234D03CB340D7BBA12615F27683B5"/>
    <w:rsid w:val="0051038B"/>
  </w:style>
  <w:style w:type="paragraph" w:customStyle="1" w:styleId="681A78E33B6C48B7A928E89DFB6C311D">
    <w:name w:val="681A78E33B6C48B7A928E89DFB6C311D"/>
    <w:rsid w:val="0051038B"/>
  </w:style>
  <w:style w:type="paragraph" w:customStyle="1" w:styleId="3559F2DFD8E049FDBBE2853F573A82D1">
    <w:name w:val="3559F2DFD8E049FDBBE2853F573A82D1"/>
    <w:rsid w:val="0051038B"/>
  </w:style>
  <w:style w:type="paragraph" w:customStyle="1" w:styleId="AAC6D8FAC5974FC7AFD293B74B2D2508">
    <w:name w:val="AAC6D8FAC5974FC7AFD293B74B2D2508"/>
    <w:rsid w:val="0051038B"/>
  </w:style>
  <w:style w:type="paragraph" w:customStyle="1" w:styleId="A3F5248BBE024FC48FF893786FBC9E60">
    <w:name w:val="A3F5248BBE024FC48FF893786FBC9E60"/>
    <w:rsid w:val="0051038B"/>
  </w:style>
  <w:style w:type="paragraph" w:customStyle="1" w:styleId="A19C5CD47470435781A35BCCDE46921B">
    <w:name w:val="A19C5CD47470435781A35BCCDE46921B"/>
    <w:rsid w:val="0051038B"/>
  </w:style>
  <w:style w:type="paragraph" w:customStyle="1" w:styleId="79705E4481B94BE7B72056AC7344EDDC">
    <w:name w:val="79705E4481B94BE7B72056AC7344EDDC"/>
    <w:rsid w:val="0051038B"/>
  </w:style>
  <w:style w:type="paragraph" w:customStyle="1" w:styleId="A1C279302D5C4343A0BE3F85BBAD76EB">
    <w:name w:val="A1C279302D5C4343A0BE3F85BBAD76EB"/>
    <w:rsid w:val="0051038B"/>
  </w:style>
  <w:style w:type="paragraph" w:customStyle="1" w:styleId="A5DF9213E23D4AEFAAA1936E6D452459">
    <w:name w:val="A5DF9213E23D4AEFAAA1936E6D452459"/>
    <w:rsid w:val="0051038B"/>
  </w:style>
  <w:style w:type="paragraph" w:customStyle="1" w:styleId="1E0B83E33F1147FA95AC167AFA7C8DED">
    <w:name w:val="1E0B83E33F1147FA95AC167AFA7C8DED"/>
    <w:rsid w:val="0051038B"/>
  </w:style>
  <w:style w:type="paragraph" w:customStyle="1" w:styleId="B58A1E1EF1B140D88F54AB731076CEB5">
    <w:name w:val="B58A1E1EF1B140D88F54AB731076CEB5"/>
    <w:rsid w:val="0051038B"/>
  </w:style>
  <w:style w:type="paragraph" w:customStyle="1" w:styleId="15B193A474644088A5E4A820CC3CDD44">
    <w:name w:val="15B193A474644088A5E4A820CC3CDD44"/>
    <w:rsid w:val="0051038B"/>
  </w:style>
  <w:style w:type="paragraph" w:customStyle="1" w:styleId="00C8647A4D8D4F3C8DDA8D5D44E9EA27">
    <w:name w:val="00C8647A4D8D4F3C8DDA8D5D44E9EA27"/>
    <w:rsid w:val="0051038B"/>
  </w:style>
  <w:style w:type="paragraph" w:customStyle="1" w:styleId="EED98EF7DD314CDFADAAC66296E8BCFA">
    <w:name w:val="EED98EF7DD314CDFADAAC66296E8BCFA"/>
    <w:rsid w:val="0051038B"/>
  </w:style>
  <w:style w:type="paragraph" w:customStyle="1" w:styleId="342AB1D5C7C24B36AF90C9353AFB195C">
    <w:name w:val="342AB1D5C7C24B36AF90C9353AFB195C"/>
    <w:rsid w:val="0051038B"/>
  </w:style>
  <w:style w:type="paragraph" w:customStyle="1" w:styleId="BA370B472B344CAB8F40282080E22061">
    <w:name w:val="BA370B472B344CAB8F40282080E22061"/>
    <w:rsid w:val="0051038B"/>
  </w:style>
  <w:style w:type="paragraph" w:customStyle="1" w:styleId="3E8582BB26E34B90BA7CF27462BD3EEA">
    <w:name w:val="3E8582BB26E34B90BA7CF27462BD3EEA"/>
    <w:rsid w:val="0051038B"/>
  </w:style>
  <w:style w:type="paragraph" w:customStyle="1" w:styleId="571E2031AB664ED2ABB3B5EA9333A3AD">
    <w:name w:val="571E2031AB664ED2ABB3B5EA9333A3AD"/>
    <w:rsid w:val="0051038B"/>
  </w:style>
  <w:style w:type="paragraph" w:customStyle="1" w:styleId="B2EE7CDDFE5F49FFA52E9CB9CDDBBC81">
    <w:name w:val="B2EE7CDDFE5F49FFA52E9CB9CDDBBC81"/>
    <w:rsid w:val="0051038B"/>
  </w:style>
  <w:style w:type="paragraph" w:customStyle="1" w:styleId="6E3A86E9BBC5452BB149D742E36B886B">
    <w:name w:val="6E3A86E9BBC5452BB149D742E36B886B"/>
    <w:rsid w:val="0051038B"/>
  </w:style>
  <w:style w:type="paragraph" w:customStyle="1" w:styleId="F98DFAAB053149788509F6C9F7A018C3">
    <w:name w:val="F98DFAAB053149788509F6C9F7A018C3"/>
    <w:rsid w:val="0051038B"/>
  </w:style>
  <w:style w:type="paragraph" w:customStyle="1" w:styleId="E64F738EB1C14740942BD640302046B0">
    <w:name w:val="E64F738EB1C14740942BD640302046B0"/>
    <w:rsid w:val="0051038B"/>
  </w:style>
  <w:style w:type="paragraph" w:customStyle="1" w:styleId="6CF0C12E0A794759B1F4773A32BD0293">
    <w:name w:val="6CF0C12E0A794759B1F4773A32BD0293"/>
    <w:rsid w:val="0051038B"/>
  </w:style>
  <w:style w:type="paragraph" w:customStyle="1" w:styleId="AB4AF099107A409DAA5DD1B0C0E69727">
    <w:name w:val="AB4AF099107A409DAA5DD1B0C0E69727"/>
    <w:rsid w:val="0051038B"/>
  </w:style>
  <w:style w:type="paragraph" w:customStyle="1" w:styleId="4FC937465620418987B8FABC2A1110BA">
    <w:name w:val="4FC937465620418987B8FABC2A1110BA"/>
    <w:rsid w:val="0051038B"/>
  </w:style>
  <w:style w:type="paragraph" w:customStyle="1" w:styleId="23A21AF045834426BE781C96F8104ADC">
    <w:name w:val="23A21AF045834426BE781C96F8104ADC"/>
    <w:rsid w:val="0051038B"/>
  </w:style>
  <w:style w:type="paragraph" w:customStyle="1" w:styleId="E6787856E06B48C09214553DF74C8079">
    <w:name w:val="E6787856E06B48C09214553DF74C8079"/>
    <w:rsid w:val="0051038B"/>
  </w:style>
  <w:style w:type="paragraph" w:customStyle="1" w:styleId="65102D55388F4BDA88D3FE67FC2A0434">
    <w:name w:val="65102D55388F4BDA88D3FE67FC2A0434"/>
    <w:rsid w:val="0051038B"/>
  </w:style>
  <w:style w:type="paragraph" w:customStyle="1" w:styleId="2BF1ADE32A3B431399DC4CD6AD8B7CEF">
    <w:name w:val="2BF1ADE32A3B431399DC4CD6AD8B7CEF"/>
    <w:rsid w:val="0051038B"/>
  </w:style>
  <w:style w:type="paragraph" w:customStyle="1" w:styleId="727592969AF24F088505B20DB5AA3242">
    <w:name w:val="727592969AF24F088505B20DB5AA3242"/>
    <w:rsid w:val="0051038B"/>
  </w:style>
  <w:style w:type="paragraph" w:customStyle="1" w:styleId="837881F9A8AC4AB2976C56BE3EC7CF1F">
    <w:name w:val="837881F9A8AC4AB2976C56BE3EC7CF1F"/>
    <w:rsid w:val="0051038B"/>
  </w:style>
  <w:style w:type="paragraph" w:customStyle="1" w:styleId="B4EF4A78F21547DBB27399C8CAE0D89A">
    <w:name w:val="B4EF4A78F21547DBB27399C8CAE0D89A"/>
    <w:rsid w:val="0051038B"/>
  </w:style>
  <w:style w:type="paragraph" w:customStyle="1" w:styleId="AF4721EF3F8641F09E827BB284126055">
    <w:name w:val="AF4721EF3F8641F09E827BB284126055"/>
    <w:rsid w:val="0051038B"/>
  </w:style>
  <w:style w:type="paragraph" w:customStyle="1" w:styleId="CA6EB09A127F46189CF201F63E827B9F">
    <w:name w:val="CA6EB09A127F46189CF201F63E827B9F"/>
    <w:rsid w:val="0051038B"/>
  </w:style>
  <w:style w:type="paragraph" w:customStyle="1" w:styleId="F74D6659C43948C689A73F9BE1A61CE4">
    <w:name w:val="F74D6659C43948C689A73F9BE1A61CE4"/>
    <w:rsid w:val="0051038B"/>
  </w:style>
  <w:style w:type="paragraph" w:customStyle="1" w:styleId="BE716D43AC7245CB948A88CD79BB1896">
    <w:name w:val="BE716D43AC7245CB948A88CD79BB1896"/>
    <w:rsid w:val="0051038B"/>
  </w:style>
  <w:style w:type="paragraph" w:customStyle="1" w:styleId="E62668CC53FD4C52AAC24681FDAB43C9">
    <w:name w:val="E62668CC53FD4C52AAC24681FDAB43C9"/>
    <w:rsid w:val="0051038B"/>
  </w:style>
  <w:style w:type="paragraph" w:customStyle="1" w:styleId="0353332988BF4EF98423073EDA518535">
    <w:name w:val="0353332988BF4EF98423073EDA518535"/>
    <w:rsid w:val="0051038B"/>
  </w:style>
  <w:style w:type="paragraph" w:customStyle="1" w:styleId="87A116649FC845F38269C58DB1C139B5">
    <w:name w:val="87A116649FC845F38269C58DB1C139B5"/>
    <w:rsid w:val="0051038B"/>
  </w:style>
  <w:style w:type="paragraph" w:customStyle="1" w:styleId="C1900071ECAF4D21808BA0295C97A17B">
    <w:name w:val="C1900071ECAF4D21808BA0295C97A17B"/>
    <w:rsid w:val="0051038B"/>
  </w:style>
  <w:style w:type="paragraph" w:customStyle="1" w:styleId="E3DD2DD36F2343779B1A2F4E6BB614F6">
    <w:name w:val="E3DD2DD36F2343779B1A2F4E6BB614F6"/>
    <w:rsid w:val="0051038B"/>
  </w:style>
  <w:style w:type="paragraph" w:customStyle="1" w:styleId="6909837F63AF43E8B0829B1D02920110">
    <w:name w:val="6909837F63AF43E8B0829B1D02920110"/>
    <w:rsid w:val="0051038B"/>
  </w:style>
  <w:style w:type="paragraph" w:customStyle="1" w:styleId="2335998DF4574A42B038C374FCABCECB">
    <w:name w:val="2335998DF4574A42B038C374FCABCECB"/>
    <w:rsid w:val="0051038B"/>
  </w:style>
  <w:style w:type="paragraph" w:customStyle="1" w:styleId="EF95FF6AFEF54A668C575F9DB700EA7F">
    <w:name w:val="EF95FF6AFEF54A668C575F9DB700EA7F"/>
    <w:rsid w:val="0051038B"/>
  </w:style>
  <w:style w:type="paragraph" w:customStyle="1" w:styleId="C53952B27F39406E8050E95A3E2AAB1A">
    <w:name w:val="C53952B27F39406E8050E95A3E2AAB1A"/>
    <w:rsid w:val="0051038B"/>
  </w:style>
  <w:style w:type="paragraph" w:customStyle="1" w:styleId="BE2C6A9C51C240FEB7A6751EF6424B88">
    <w:name w:val="BE2C6A9C51C240FEB7A6751EF6424B88"/>
    <w:rsid w:val="0051038B"/>
  </w:style>
  <w:style w:type="paragraph" w:customStyle="1" w:styleId="A8A3A5FB2B274E5DB0A41BA8EFCF6B1F">
    <w:name w:val="A8A3A5FB2B274E5DB0A41BA8EFCF6B1F"/>
    <w:rsid w:val="0051038B"/>
  </w:style>
  <w:style w:type="paragraph" w:customStyle="1" w:styleId="2E44C58A556E445DB600877C76E20A43">
    <w:name w:val="2E44C58A556E445DB600877C76E20A43"/>
    <w:rsid w:val="0051038B"/>
  </w:style>
  <w:style w:type="paragraph" w:customStyle="1" w:styleId="4B0C1C8351B34A2CB782DDF6B6012A4C">
    <w:name w:val="4B0C1C8351B34A2CB782DDF6B6012A4C"/>
    <w:rsid w:val="0051038B"/>
  </w:style>
  <w:style w:type="paragraph" w:customStyle="1" w:styleId="8B921AE8AE0848FE9B40093D07C2A883">
    <w:name w:val="8B921AE8AE0848FE9B40093D07C2A883"/>
    <w:rsid w:val="0051038B"/>
  </w:style>
  <w:style w:type="paragraph" w:customStyle="1" w:styleId="D9E18E891F4943288AF2C0CDFB966904">
    <w:name w:val="D9E18E891F4943288AF2C0CDFB966904"/>
    <w:rsid w:val="0051038B"/>
  </w:style>
  <w:style w:type="paragraph" w:customStyle="1" w:styleId="323583A0294E455FA6D4320C842DEAC6">
    <w:name w:val="323583A0294E455FA6D4320C842DEAC6"/>
    <w:rsid w:val="0051038B"/>
  </w:style>
  <w:style w:type="paragraph" w:customStyle="1" w:styleId="4260B7A327F64A699A54CCD552F69F97">
    <w:name w:val="4260B7A327F64A699A54CCD552F69F97"/>
    <w:rsid w:val="0051038B"/>
  </w:style>
  <w:style w:type="paragraph" w:customStyle="1" w:styleId="F52A18AB29064BFD9875F126AAE5B668">
    <w:name w:val="F52A18AB29064BFD9875F126AAE5B668"/>
    <w:rsid w:val="0051038B"/>
  </w:style>
  <w:style w:type="paragraph" w:customStyle="1" w:styleId="0B8A8A5C0F68425CB2740EE08B54BCA0">
    <w:name w:val="0B8A8A5C0F68425CB2740EE08B54BCA0"/>
    <w:rsid w:val="0051038B"/>
  </w:style>
  <w:style w:type="paragraph" w:customStyle="1" w:styleId="99FA31037A524D46BFC60320E6145BC2">
    <w:name w:val="99FA31037A524D46BFC60320E6145BC2"/>
    <w:rsid w:val="0051038B"/>
  </w:style>
  <w:style w:type="paragraph" w:customStyle="1" w:styleId="F892DA96E5C24BD592E3FCAAD8AF1FD4">
    <w:name w:val="F892DA96E5C24BD592E3FCAAD8AF1FD4"/>
    <w:rsid w:val="0051038B"/>
  </w:style>
  <w:style w:type="paragraph" w:customStyle="1" w:styleId="62DE2B63A25B4495A130F3E72A2E76A5">
    <w:name w:val="62DE2B63A25B4495A130F3E72A2E76A5"/>
    <w:rsid w:val="0051038B"/>
  </w:style>
  <w:style w:type="paragraph" w:customStyle="1" w:styleId="D60E76269341428C8173FB85428D0AD0">
    <w:name w:val="D60E76269341428C8173FB85428D0AD0"/>
    <w:rsid w:val="0051038B"/>
  </w:style>
  <w:style w:type="paragraph" w:customStyle="1" w:styleId="AD5D38FF2AFF4830B8C25F585DA5EB5B">
    <w:name w:val="AD5D38FF2AFF4830B8C25F585DA5EB5B"/>
    <w:rsid w:val="0051038B"/>
  </w:style>
  <w:style w:type="paragraph" w:customStyle="1" w:styleId="C460C7C16ED64B848C4E8EEC49B42825">
    <w:name w:val="C460C7C16ED64B848C4E8EEC49B42825"/>
    <w:rsid w:val="0051038B"/>
  </w:style>
  <w:style w:type="paragraph" w:customStyle="1" w:styleId="6CB5247624D64CACAF624C5A892BEF54">
    <w:name w:val="6CB5247624D64CACAF624C5A892BEF54"/>
    <w:rsid w:val="0051038B"/>
  </w:style>
  <w:style w:type="paragraph" w:customStyle="1" w:styleId="D83437BBCD23480B88692E5D8B00EA4E">
    <w:name w:val="D83437BBCD23480B88692E5D8B00EA4E"/>
    <w:rsid w:val="0051038B"/>
  </w:style>
  <w:style w:type="paragraph" w:customStyle="1" w:styleId="BFE8505BE9D24A52B949E78E6A153921">
    <w:name w:val="BFE8505BE9D24A52B949E78E6A153921"/>
    <w:rsid w:val="0051038B"/>
  </w:style>
  <w:style w:type="paragraph" w:customStyle="1" w:styleId="9C4C41453E1544018C6DC990A4F66D87">
    <w:name w:val="9C4C41453E1544018C6DC990A4F66D87"/>
    <w:rsid w:val="0051038B"/>
  </w:style>
  <w:style w:type="paragraph" w:customStyle="1" w:styleId="9BBE29D1CEE04F24921C692A47B70972">
    <w:name w:val="9BBE29D1CEE04F24921C692A47B70972"/>
    <w:rsid w:val="0051038B"/>
  </w:style>
  <w:style w:type="paragraph" w:customStyle="1" w:styleId="BB7790AACA6D439CBF94EDD07124BDD8">
    <w:name w:val="BB7790AACA6D439CBF94EDD07124BDD8"/>
    <w:rsid w:val="0051038B"/>
  </w:style>
  <w:style w:type="paragraph" w:customStyle="1" w:styleId="6E973CE85E8D4F28AAB863F9928469B0">
    <w:name w:val="6E973CE85E8D4F28AAB863F9928469B0"/>
    <w:rsid w:val="0051038B"/>
  </w:style>
  <w:style w:type="paragraph" w:customStyle="1" w:styleId="CC0536FCEF094B0194565C32DABDC1A8">
    <w:name w:val="CC0536FCEF094B0194565C32DABDC1A8"/>
    <w:rsid w:val="0051038B"/>
  </w:style>
  <w:style w:type="paragraph" w:customStyle="1" w:styleId="ABF5669970F24C2AA0F95EEAEB466C1C">
    <w:name w:val="ABF5669970F24C2AA0F95EEAEB466C1C"/>
    <w:rsid w:val="0051038B"/>
  </w:style>
  <w:style w:type="paragraph" w:customStyle="1" w:styleId="302CB3FF62FB472F97C7730BC78D6AC2">
    <w:name w:val="302CB3FF62FB472F97C7730BC78D6AC2"/>
    <w:rsid w:val="0051038B"/>
  </w:style>
  <w:style w:type="paragraph" w:customStyle="1" w:styleId="ED2B1EC90C7542128E26D6D3097D274D">
    <w:name w:val="ED2B1EC90C7542128E26D6D3097D274D"/>
    <w:rsid w:val="0051038B"/>
  </w:style>
  <w:style w:type="paragraph" w:customStyle="1" w:styleId="46EAA827C49540C8A0E3B3D695AF68D7">
    <w:name w:val="46EAA827C49540C8A0E3B3D695AF68D7"/>
    <w:rsid w:val="0051038B"/>
  </w:style>
  <w:style w:type="paragraph" w:customStyle="1" w:styleId="7D97ABDC46CA4C86B3D3B8F09266BDBC">
    <w:name w:val="7D97ABDC46CA4C86B3D3B8F09266BDBC"/>
    <w:rsid w:val="0051038B"/>
  </w:style>
  <w:style w:type="paragraph" w:customStyle="1" w:styleId="1048D51086C9462A9D574F1379926531">
    <w:name w:val="1048D51086C9462A9D574F1379926531"/>
    <w:rsid w:val="0051038B"/>
  </w:style>
  <w:style w:type="paragraph" w:customStyle="1" w:styleId="6FB8E24E6DF84B7F99C6229440C574F5">
    <w:name w:val="6FB8E24E6DF84B7F99C6229440C574F5"/>
    <w:rsid w:val="0051038B"/>
  </w:style>
  <w:style w:type="paragraph" w:customStyle="1" w:styleId="9FA4A887ED0745E4A12C44CB4C26D10E">
    <w:name w:val="9FA4A887ED0745E4A12C44CB4C26D10E"/>
    <w:rsid w:val="0051038B"/>
  </w:style>
  <w:style w:type="paragraph" w:customStyle="1" w:styleId="322F8AE2C02E4F379A942DD247CBB437">
    <w:name w:val="322F8AE2C02E4F379A942DD247CBB437"/>
    <w:rsid w:val="0051038B"/>
  </w:style>
  <w:style w:type="paragraph" w:customStyle="1" w:styleId="17DF7AAE49B0460787FE9F5985A055B6">
    <w:name w:val="17DF7AAE49B0460787FE9F5985A055B6"/>
    <w:rsid w:val="0051038B"/>
  </w:style>
  <w:style w:type="paragraph" w:customStyle="1" w:styleId="21617666F3324D158397E32BD7F6E0B1">
    <w:name w:val="21617666F3324D158397E32BD7F6E0B1"/>
    <w:rsid w:val="0051038B"/>
  </w:style>
  <w:style w:type="paragraph" w:customStyle="1" w:styleId="1CC359FBFDBD418B88E104B5D0ACF8B0">
    <w:name w:val="1CC359FBFDBD418B88E104B5D0ACF8B0"/>
    <w:rsid w:val="0051038B"/>
  </w:style>
  <w:style w:type="paragraph" w:customStyle="1" w:styleId="161A2005AB30451C9FB8198287130D0A">
    <w:name w:val="161A2005AB30451C9FB8198287130D0A"/>
    <w:rsid w:val="0051038B"/>
  </w:style>
  <w:style w:type="paragraph" w:customStyle="1" w:styleId="16F95108F194473C83C4DBEC341376B5">
    <w:name w:val="16F95108F194473C83C4DBEC341376B5"/>
    <w:rsid w:val="0051038B"/>
  </w:style>
  <w:style w:type="paragraph" w:customStyle="1" w:styleId="CB64A57B00CB4B4FB1E320EFEC0AAE6D">
    <w:name w:val="CB64A57B00CB4B4FB1E320EFEC0AAE6D"/>
    <w:rsid w:val="0051038B"/>
  </w:style>
  <w:style w:type="paragraph" w:customStyle="1" w:styleId="3E9282B5A3FC45C68256039445E15C66">
    <w:name w:val="3E9282B5A3FC45C68256039445E15C66"/>
    <w:rsid w:val="0051038B"/>
  </w:style>
  <w:style w:type="paragraph" w:customStyle="1" w:styleId="130594330C454EB4A057E1CCB75F9CE3">
    <w:name w:val="130594330C454EB4A057E1CCB75F9CE3"/>
    <w:rsid w:val="0051038B"/>
  </w:style>
  <w:style w:type="paragraph" w:customStyle="1" w:styleId="17C03FCAA6644FD2B7AFE5C5E01E8293">
    <w:name w:val="17C03FCAA6644FD2B7AFE5C5E01E8293"/>
    <w:rsid w:val="0051038B"/>
  </w:style>
  <w:style w:type="paragraph" w:customStyle="1" w:styleId="7A43335418094366AC6B31C3E49608F8">
    <w:name w:val="7A43335418094366AC6B31C3E49608F8"/>
    <w:rsid w:val="0051038B"/>
  </w:style>
  <w:style w:type="paragraph" w:customStyle="1" w:styleId="7D073B41421B4B1EAAA0550ABAB1A7E1">
    <w:name w:val="7D073B41421B4B1EAAA0550ABAB1A7E1"/>
    <w:rsid w:val="0051038B"/>
  </w:style>
  <w:style w:type="paragraph" w:customStyle="1" w:styleId="957F8205F5FF42249A592665E0176441">
    <w:name w:val="957F8205F5FF42249A592665E0176441"/>
    <w:rsid w:val="0051038B"/>
  </w:style>
  <w:style w:type="paragraph" w:customStyle="1" w:styleId="203C5DCF64F248DC9BA0C80018888CF2">
    <w:name w:val="203C5DCF64F248DC9BA0C80018888CF2"/>
    <w:rsid w:val="0051038B"/>
  </w:style>
  <w:style w:type="paragraph" w:customStyle="1" w:styleId="3B4B34CF9C1F463F91C05DE7FB3CF2D0">
    <w:name w:val="3B4B34CF9C1F463F91C05DE7FB3CF2D0"/>
    <w:rsid w:val="0051038B"/>
  </w:style>
  <w:style w:type="paragraph" w:customStyle="1" w:styleId="56EF73FD15FB47F0A8FEEBA5424C8DCE">
    <w:name w:val="56EF73FD15FB47F0A8FEEBA5424C8DCE"/>
    <w:rsid w:val="0051038B"/>
  </w:style>
  <w:style w:type="paragraph" w:customStyle="1" w:styleId="407A066C60CD45C3828B1780E2D6AEF5">
    <w:name w:val="407A066C60CD45C3828B1780E2D6AEF5"/>
    <w:rsid w:val="0051038B"/>
  </w:style>
  <w:style w:type="paragraph" w:customStyle="1" w:styleId="8771CD43BE954C59953867BE1A89CC57">
    <w:name w:val="8771CD43BE954C59953867BE1A89CC57"/>
    <w:rsid w:val="0051038B"/>
  </w:style>
  <w:style w:type="paragraph" w:customStyle="1" w:styleId="A6EA7EA653EF49CB9A6B1266AF860A49">
    <w:name w:val="A6EA7EA653EF49CB9A6B1266AF860A49"/>
    <w:rsid w:val="0051038B"/>
  </w:style>
  <w:style w:type="paragraph" w:customStyle="1" w:styleId="43D5ED5BCAA14F3C99EF4CF690EDEADE">
    <w:name w:val="43D5ED5BCAA14F3C99EF4CF690EDEADE"/>
    <w:rsid w:val="0051038B"/>
  </w:style>
  <w:style w:type="paragraph" w:customStyle="1" w:styleId="1CDF405F36DB4AC79C69B7953C32A010">
    <w:name w:val="1CDF405F36DB4AC79C69B7953C32A010"/>
    <w:rsid w:val="0051038B"/>
  </w:style>
  <w:style w:type="paragraph" w:customStyle="1" w:styleId="C3F134E7FFA34A88A389EFA12A902FB5">
    <w:name w:val="C3F134E7FFA34A88A389EFA12A902FB5"/>
    <w:rsid w:val="0051038B"/>
  </w:style>
  <w:style w:type="paragraph" w:customStyle="1" w:styleId="95510C4F7C31461D887EDA60534FA635">
    <w:name w:val="95510C4F7C31461D887EDA60534FA635"/>
    <w:rsid w:val="0051038B"/>
  </w:style>
  <w:style w:type="paragraph" w:customStyle="1" w:styleId="9115A8FF30844862A07E7B9563E4C13C">
    <w:name w:val="9115A8FF30844862A07E7B9563E4C13C"/>
    <w:rsid w:val="0051038B"/>
  </w:style>
  <w:style w:type="paragraph" w:customStyle="1" w:styleId="EBDF9205A1D44D9485B9C6546DD2EC6A">
    <w:name w:val="EBDF9205A1D44D9485B9C6546DD2EC6A"/>
    <w:rsid w:val="0051038B"/>
  </w:style>
  <w:style w:type="paragraph" w:customStyle="1" w:styleId="B8637B2035174632BCC46F3D08834292">
    <w:name w:val="B8637B2035174632BCC46F3D08834292"/>
    <w:rsid w:val="0051038B"/>
  </w:style>
  <w:style w:type="paragraph" w:customStyle="1" w:styleId="EEA03A3E104742E4B5C58341CF6B51B9">
    <w:name w:val="EEA03A3E104742E4B5C58341CF6B51B9"/>
    <w:rsid w:val="0051038B"/>
  </w:style>
  <w:style w:type="paragraph" w:customStyle="1" w:styleId="866E0DE2D07E435C8220DC69D0156987">
    <w:name w:val="866E0DE2D07E435C8220DC69D0156987"/>
    <w:rsid w:val="0051038B"/>
  </w:style>
  <w:style w:type="paragraph" w:customStyle="1" w:styleId="70ACFE41EC544185A3920E361118BF79">
    <w:name w:val="70ACFE41EC544185A3920E361118BF79"/>
    <w:rsid w:val="0051038B"/>
  </w:style>
  <w:style w:type="paragraph" w:customStyle="1" w:styleId="37470EBDA6F04432B0D4B52186378A50">
    <w:name w:val="37470EBDA6F04432B0D4B52186378A50"/>
    <w:rsid w:val="0051038B"/>
  </w:style>
  <w:style w:type="paragraph" w:customStyle="1" w:styleId="9D29EA45E8F2413BAAA6C8E90E4926E8">
    <w:name w:val="9D29EA45E8F2413BAAA6C8E90E4926E8"/>
    <w:rsid w:val="0051038B"/>
  </w:style>
  <w:style w:type="paragraph" w:customStyle="1" w:styleId="6676C37877594DB1ADC280DF7BEF52BA">
    <w:name w:val="6676C37877594DB1ADC280DF7BEF52BA"/>
    <w:rsid w:val="0051038B"/>
  </w:style>
  <w:style w:type="paragraph" w:customStyle="1" w:styleId="8504579981CE4CE9B3A068E8EA89835B">
    <w:name w:val="8504579981CE4CE9B3A068E8EA89835B"/>
    <w:rsid w:val="0051038B"/>
  </w:style>
  <w:style w:type="paragraph" w:customStyle="1" w:styleId="BDEA1B1EA22C4C3785DAB8EBD72052C2">
    <w:name w:val="BDEA1B1EA22C4C3785DAB8EBD72052C2"/>
    <w:rsid w:val="0051038B"/>
  </w:style>
  <w:style w:type="paragraph" w:customStyle="1" w:styleId="955C0D4F84594652A7616E288E076151">
    <w:name w:val="955C0D4F84594652A7616E288E076151"/>
    <w:rsid w:val="0051038B"/>
  </w:style>
  <w:style w:type="paragraph" w:customStyle="1" w:styleId="5669D531D505479EADD0F80769A951D7">
    <w:name w:val="5669D531D505479EADD0F80769A951D7"/>
    <w:rsid w:val="0051038B"/>
  </w:style>
  <w:style w:type="paragraph" w:customStyle="1" w:styleId="938DE2ADD5FF4EE8B0C383373F1C2F1A">
    <w:name w:val="938DE2ADD5FF4EE8B0C383373F1C2F1A"/>
    <w:rsid w:val="0051038B"/>
  </w:style>
  <w:style w:type="paragraph" w:customStyle="1" w:styleId="951A552D63C0488A93BBF2708897B51F">
    <w:name w:val="951A552D63C0488A93BBF2708897B51F"/>
    <w:rsid w:val="0051038B"/>
  </w:style>
  <w:style w:type="paragraph" w:customStyle="1" w:styleId="3CBCC48C5C5F40C7A351DE799625F21C">
    <w:name w:val="3CBCC48C5C5F40C7A351DE799625F21C"/>
    <w:rsid w:val="0051038B"/>
  </w:style>
  <w:style w:type="paragraph" w:customStyle="1" w:styleId="4983116A991044FCAA20A9F3A6C20199">
    <w:name w:val="4983116A991044FCAA20A9F3A6C20199"/>
    <w:rsid w:val="0051038B"/>
  </w:style>
  <w:style w:type="paragraph" w:customStyle="1" w:styleId="CE1514FE942040578BCC0C1E33100DE7">
    <w:name w:val="CE1514FE942040578BCC0C1E33100DE7"/>
    <w:rsid w:val="0051038B"/>
  </w:style>
  <w:style w:type="paragraph" w:customStyle="1" w:styleId="4D96574358834967B7175B50FAE8ECA8">
    <w:name w:val="4D96574358834967B7175B50FAE8ECA8"/>
    <w:rsid w:val="0051038B"/>
  </w:style>
  <w:style w:type="paragraph" w:customStyle="1" w:styleId="8AEA24A0BAF847DAB987BF6364997E58">
    <w:name w:val="8AEA24A0BAF847DAB987BF6364997E58"/>
    <w:rsid w:val="0051038B"/>
  </w:style>
  <w:style w:type="paragraph" w:customStyle="1" w:styleId="7480CDBDC05740D987D74ACECE51D1FA">
    <w:name w:val="7480CDBDC05740D987D74ACECE51D1FA"/>
    <w:rsid w:val="0051038B"/>
  </w:style>
  <w:style w:type="paragraph" w:customStyle="1" w:styleId="F7E385CA54FC4B8B8E73A0D19A816E22">
    <w:name w:val="F7E385CA54FC4B8B8E73A0D19A816E22"/>
    <w:rsid w:val="0051038B"/>
  </w:style>
  <w:style w:type="paragraph" w:customStyle="1" w:styleId="C1760C3FD7814FAE9329DD2ED5EC29E2">
    <w:name w:val="C1760C3FD7814FAE9329DD2ED5EC29E2"/>
    <w:rsid w:val="0051038B"/>
  </w:style>
  <w:style w:type="paragraph" w:customStyle="1" w:styleId="37EC81DC8099429CA96556EE5B5BB2AD">
    <w:name w:val="37EC81DC8099429CA96556EE5B5BB2AD"/>
    <w:rsid w:val="0051038B"/>
  </w:style>
  <w:style w:type="paragraph" w:customStyle="1" w:styleId="E04F3E91F9BC4C7594B5E1041F1FA6B1">
    <w:name w:val="E04F3E91F9BC4C7594B5E1041F1FA6B1"/>
    <w:rsid w:val="0051038B"/>
  </w:style>
  <w:style w:type="paragraph" w:customStyle="1" w:styleId="B263E079286F460DAE467E9E3AD854B3">
    <w:name w:val="B263E079286F460DAE467E9E3AD854B3"/>
    <w:rsid w:val="0051038B"/>
  </w:style>
  <w:style w:type="paragraph" w:customStyle="1" w:styleId="E78E49A5D8A543A6A8366FF3145833C3">
    <w:name w:val="E78E49A5D8A543A6A8366FF3145833C3"/>
    <w:rsid w:val="0051038B"/>
  </w:style>
  <w:style w:type="paragraph" w:customStyle="1" w:styleId="A48FFC878C91400BBEB24A30254BA32A">
    <w:name w:val="A48FFC878C91400BBEB24A30254BA32A"/>
    <w:rsid w:val="0051038B"/>
  </w:style>
  <w:style w:type="paragraph" w:customStyle="1" w:styleId="ACDF5D8CB002402BBBB93775335B3433">
    <w:name w:val="ACDF5D8CB002402BBBB93775335B3433"/>
    <w:rsid w:val="0051038B"/>
  </w:style>
  <w:style w:type="paragraph" w:customStyle="1" w:styleId="E9D272BE98BE43A8AED92608CE587541">
    <w:name w:val="E9D272BE98BE43A8AED92608CE587541"/>
    <w:rsid w:val="0051038B"/>
  </w:style>
  <w:style w:type="paragraph" w:customStyle="1" w:styleId="8062B1B9AE8647C58A84D534CB349169">
    <w:name w:val="8062B1B9AE8647C58A84D534CB349169"/>
    <w:rsid w:val="0051038B"/>
  </w:style>
  <w:style w:type="paragraph" w:customStyle="1" w:styleId="3DDABE2B378349F3840B8FCEBFFA4B06">
    <w:name w:val="3DDABE2B378349F3840B8FCEBFFA4B06"/>
    <w:rsid w:val="0051038B"/>
  </w:style>
  <w:style w:type="paragraph" w:customStyle="1" w:styleId="3D3650F59CCE4A209BBB1940FAB89DD0">
    <w:name w:val="3D3650F59CCE4A209BBB1940FAB89DD0"/>
    <w:rsid w:val="0051038B"/>
  </w:style>
  <w:style w:type="paragraph" w:customStyle="1" w:styleId="05530D663AEF41C081CED10E31061BBE">
    <w:name w:val="05530D663AEF41C081CED10E31061BBE"/>
    <w:rsid w:val="0051038B"/>
  </w:style>
  <w:style w:type="paragraph" w:customStyle="1" w:styleId="63404617FD894C9BAFA1F4859CD72E45">
    <w:name w:val="63404617FD894C9BAFA1F4859CD72E45"/>
    <w:rsid w:val="0051038B"/>
  </w:style>
  <w:style w:type="paragraph" w:customStyle="1" w:styleId="FB46787867D747E6BCC47100F7FE970F">
    <w:name w:val="FB46787867D747E6BCC47100F7FE970F"/>
    <w:rsid w:val="0051038B"/>
  </w:style>
  <w:style w:type="paragraph" w:customStyle="1" w:styleId="546368BB7D8A43C2BEC51796B20F67A6">
    <w:name w:val="546368BB7D8A43C2BEC51796B20F67A6"/>
    <w:rsid w:val="0051038B"/>
  </w:style>
  <w:style w:type="paragraph" w:customStyle="1" w:styleId="DC08349AE0F34998B5982E48CFCB8AD4">
    <w:name w:val="DC08349AE0F34998B5982E48CFCB8AD4"/>
    <w:rsid w:val="0051038B"/>
  </w:style>
  <w:style w:type="paragraph" w:customStyle="1" w:styleId="50A74DA8D00F447E83950B4C4D3217ED">
    <w:name w:val="50A74DA8D00F447E83950B4C4D3217ED"/>
    <w:rsid w:val="0051038B"/>
  </w:style>
  <w:style w:type="paragraph" w:customStyle="1" w:styleId="785A88B71BCF4D8EA7FFBD95FA87C998">
    <w:name w:val="785A88B71BCF4D8EA7FFBD95FA87C998"/>
    <w:rsid w:val="0051038B"/>
  </w:style>
  <w:style w:type="paragraph" w:customStyle="1" w:styleId="863079EC2E7340BCB878104B09216F73">
    <w:name w:val="863079EC2E7340BCB878104B09216F73"/>
    <w:rsid w:val="0051038B"/>
  </w:style>
  <w:style w:type="paragraph" w:customStyle="1" w:styleId="AAF1ECB7E36B4F29908FE9CE66D21FC3">
    <w:name w:val="AAF1ECB7E36B4F29908FE9CE66D21FC3"/>
    <w:rsid w:val="0051038B"/>
  </w:style>
  <w:style w:type="paragraph" w:customStyle="1" w:styleId="0D52C1AC5F1C4D91B7FD289F7346FB32">
    <w:name w:val="0D52C1AC5F1C4D91B7FD289F7346FB32"/>
    <w:rsid w:val="0051038B"/>
  </w:style>
  <w:style w:type="paragraph" w:customStyle="1" w:styleId="B294665309BB4C4F9A2D39DC90D98C93">
    <w:name w:val="B294665309BB4C4F9A2D39DC90D98C93"/>
    <w:rsid w:val="0051038B"/>
  </w:style>
  <w:style w:type="paragraph" w:customStyle="1" w:styleId="623C21BD85D045E49F7C7953401D8DDF">
    <w:name w:val="623C21BD85D045E49F7C7953401D8DDF"/>
    <w:rsid w:val="0051038B"/>
  </w:style>
  <w:style w:type="paragraph" w:customStyle="1" w:styleId="0056C48C69764A6CAF91CEE18EE991CE">
    <w:name w:val="0056C48C69764A6CAF91CEE18EE991CE"/>
    <w:rsid w:val="0051038B"/>
  </w:style>
  <w:style w:type="paragraph" w:customStyle="1" w:styleId="0918F788F33E4E148C4287DA7B9C2D4F">
    <w:name w:val="0918F788F33E4E148C4287DA7B9C2D4F"/>
    <w:rsid w:val="0051038B"/>
  </w:style>
  <w:style w:type="paragraph" w:customStyle="1" w:styleId="086357EE2BE14CA0B04203A12FE27D15">
    <w:name w:val="086357EE2BE14CA0B04203A12FE27D15"/>
    <w:rsid w:val="0051038B"/>
  </w:style>
  <w:style w:type="paragraph" w:customStyle="1" w:styleId="75275D469EFA4B62BE081F376E14C800">
    <w:name w:val="75275D469EFA4B62BE081F376E14C800"/>
    <w:rsid w:val="0051038B"/>
  </w:style>
  <w:style w:type="paragraph" w:customStyle="1" w:styleId="C19870B8FD574F03A6789C63E73FFCAF">
    <w:name w:val="C19870B8FD574F03A6789C63E73FFCAF"/>
    <w:rsid w:val="0051038B"/>
  </w:style>
  <w:style w:type="paragraph" w:customStyle="1" w:styleId="C86C52F0BF51434BA82F92AA943A08EB">
    <w:name w:val="C86C52F0BF51434BA82F92AA943A08EB"/>
    <w:rsid w:val="0051038B"/>
  </w:style>
  <w:style w:type="paragraph" w:customStyle="1" w:styleId="DB7D50C1E7BB4FC6B4A0762470EF0A4E">
    <w:name w:val="DB7D50C1E7BB4FC6B4A0762470EF0A4E"/>
    <w:rsid w:val="0051038B"/>
  </w:style>
  <w:style w:type="paragraph" w:customStyle="1" w:styleId="A7FBD1D83096481991D8717A75D7E744">
    <w:name w:val="A7FBD1D83096481991D8717A75D7E744"/>
    <w:rsid w:val="0051038B"/>
  </w:style>
  <w:style w:type="paragraph" w:customStyle="1" w:styleId="58DDB05838FE414AA20CD39C6443A466">
    <w:name w:val="58DDB05838FE414AA20CD39C6443A466"/>
    <w:rsid w:val="0051038B"/>
  </w:style>
  <w:style w:type="paragraph" w:customStyle="1" w:styleId="D40C553A695E41898D36836643DF0C34">
    <w:name w:val="D40C553A695E41898D36836643DF0C34"/>
    <w:rsid w:val="0051038B"/>
  </w:style>
  <w:style w:type="paragraph" w:customStyle="1" w:styleId="6756A53E682C42649C7572A980070A66">
    <w:name w:val="6756A53E682C42649C7572A980070A66"/>
    <w:rsid w:val="0051038B"/>
  </w:style>
  <w:style w:type="paragraph" w:customStyle="1" w:styleId="77DDC8CEDE624A5CA36959E5F7C89BCE">
    <w:name w:val="77DDC8CEDE624A5CA36959E5F7C89BCE"/>
    <w:rsid w:val="0051038B"/>
  </w:style>
  <w:style w:type="paragraph" w:customStyle="1" w:styleId="90A8FAF2941C4F659883E68F372C7FE6">
    <w:name w:val="90A8FAF2941C4F659883E68F372C7FE6"/>
    <w:rsid w:val="0051038B"/>
  </w:style>
  <w:style w:type="paragraph" w:customStyle="1" w:styleId="05DD2A69FA0446F391F7D8B8E08D9E15">
    <w:name w:val="05DD2A69FA0446F391F7D8B8E08D9E15"/>
    <w:rsid w:val="0051038B"/>
  </w:style>
  <w:style w:type="paragraph" w:customStyle="1" w:styleId="1AF3C1AF4BE24575A081BECBC8DAD105">
    <w:name w:val="1AF3C1AF4BE24575A081BECBC8DAD105"/>
    <w:rsid w:val="0051038B"/>
  </w:style>
  <w:style w:type="paragraph" w:customStyle="1" w:styleId="9EB8A40389C84EFB886EB14FF5B4BD9D">
    <w:name w:val="9EB8A40389C84EFB886EB14FF5B4BD9D"/>
    <w:rsid w:val="0051038B"/>
  </w:style>
  <w:style w:type="paragraph" w:customStyle="1" w:styleId="D24924CF7D424E848C6D1E4BD99C0B47">
    <w:name w:val="D24924CF7D424E848C6D1E4BD99C0B47"/>
    <w:rsid w:val="0051038B"/>
  </w:style>
  <w:style w:type="paragraph" w:customStyle="1" w:styleId="7AD780691C24489D9FFBBB1BDA43F8F1">
    <w:name w:val="7AD780691C24489D9FFBBB1BDA43F8F1"/>
    <w:rsid w:val="0051038B"/>
  </w:style>
  <w:style w:type="paragraph" w:customStyle="1" w:styleId="576A4C4174E64D3DA0C9FA959B420AEC">
    <w:name w:val="576A4C4174E64D3DA0C9FA959B420AEC"/>
    <w:rsid w:val="0051038B"/>
  </w:style>
  <w:style w:type="paragraph" w:customStyle="1" w:styleId="3FEE208D6E6E463AA2B372A1DABFD094">
    <w:name w:val="3FEE208D6E6E463AA2B372A1DABFD094"/>
    <w:rsid w:val="0051038B"/>
  </w:style>
  <w:style w:type="paragraph" w:customStyle="1" w:styleId="017B2FE51ED6435B921406D246D9E20C">
    <w:name w:val="017B2FE51ED6435B921406D246D9E20C"/>
    <w:rsid w:val="0051038B"/>
  </w:style>
  <w:style w:type="paragraph" w:customStyle="1" w:styleId="E019B39E7A2C408FADA48E79517A2A77">
    <w:name w:val="E019B39E7A2C408FADA48E79517A2A77"/>
    <w:rsid w:val="0051038B"/>
  </w:style>
  <w:style w:type="paragraph" w:customStyle="1" w:styleId="EBF07EB63E284F76A363DE2049AA8F82">
    <w:name w:val="EBF07EB63E284F76A363DE2049AA8F82"/>
    <w:rsid w:val="0051038B"/>
  </w:style>
  <w:style w:type="paragraph" w:customStyle="1" w:styleId="92C044B7684F429AB17B94E3C9236710">
    <w:name w:val="92C044B7684F429AB17B94E3C9236710"/>
    <w:rsid w:val="0051038B"/>
  </w:style>
  <w:style w:type="paragraph" w:customStyle="1" w:styleId="C903E684E52A40E7ABA0EA098EBF6754">
    <w:name w:val="C903E684E52A40E7ABA0EA098EBF6754"/>
    <w:rsid w:val="0051038B"/>
  </w:style>
  <w:style w:type="paragraph" w:customStyle="1" w:styleId="3CB7B92E68F24404A173E24392D79F56">
    <w:name w:val="3CB7B92E68F24404A173E24392D79F56"/>
    <w:rsid w:val="0051038B"/>
  </w:style>
  <w:style w:type="paragraph" w:customStyle="1" w:styleId="1E7A96F676E941C68588CBF0E83B060B">
    <w:name w:val="1E7A96F676E941C68588CBF0E83B060B"/>
    <w:rsid w:val="0051038B"/>
  </w:style>
  <w:style w:type="paragraph" w:customStyle="1" w:styleId="3E3427767F6640BCB99DF2C09A955B57">
    <w:name w:val="3E3427767F6640BCB99DF2C09A955B57"/>
    <w:rsid w:val="0051038B"/>
  </w:style>
  <w:style w:type="paragraph" w:customStyle="1" w:styleId="5B9FDAFA6BB549D195AF452A4190C212">
    <w:name w:val="5B9FDAFA6BB549D195AF452A4190C212"/>
    <w:rsid w:val="0051038B"/>
  </w:style>
  <w:style w:type="paragraph" w:customStyle="1" w:styleId="FF12C6B3F8F94A5F89F81B6D5C36CA31">
    <w:name w:val="FF12C6B3F8F94A5F89F81B6D5C36CA31"/>
    <w:rsid w:val="0051038B"/>
  </w:style>
  <w:style w:type="paragraph" w:customStyle="1" w:styleId="B31DC5248EBA4FD0BCB319DB96E132F2">
    <w:name w:val="B31DC5248EBA4FD0BCB319DB96E132F2"/>
    <w:rsid w:val="0051038B"/>
  </w:style>
  <w:style w:type="paragraph" w:customStyle="1" w:styleId="6CD10EB3737645189093AD0B6B58055C">
    <w:name w:val="6CD10EB3737645189093AD0B6B58055C"/>
    <w:rsid w:val="0051038B"/>
  </w:style>
  <w:style w:type="paragraph" w:customStyle="1" w:styleId="8B68AB29B4DE44FF849A8B282863C018">
    <w:name w:val="8B68AB29B4DE44FF849A8B282863C018"/>
    <w:rsid w:val="0051038B"/>
  </w:style>
  <w:style w:type="paragraph" w:customStyle="1" w:styleId="BA09BFEB197949ED996E00A44578385D">
    <w:name w:val="BA09BFEB197949ED996E00A44578385D"/>
    <w:rsid w:val="0051038B"/>
  </w:style>
  <w:style w:type="paragraph" w:customStyle="1" w:styleId="8CFD2665C3B84ED0975B81DA37E8D25D">
    <w:name w:val="8CFD2665C3B84ED0975B81DA37E8D25D"/>
    <w:rsid w:val="0051038B"/>
  </w:style>
  <w:style w:type="paragraph" w:customStyle="1" w:styleId="C293AA94FE984B2EBF9C1C7DA4F8FC1E">
    <w:name w:val="C293AA94FE984B2EBF9C1C7DA4F8FC1E"/>
    <w:rsid w:val="0051038B"/>
  </w:style>
  <w:style w:type="paragraph" w:customStyle="1" w:styleId="E1DE4D87F0094E72B533B7B33CF8975A">
    <w:name w:val="E1DE4D87F0094E72B533B7B33CF8975A"/>
    <w:rsid w:val="0051038B"/>
  </w:style>
  <w:style w:type="paragraph" w:customStyle="1" w:styleId="C3329E9A0AD04209B8AF6C2098CF8D2F">
    <w:name w:val="C3329E9A0AD04209B8AF6C2098CF8D2F"/>
    <w:rsid w:val="0051038B"/>
  </w:style>
  <w:style w:type="paragraph" w:customStyle="1" w:styleId="570AAF9992D2454794EB44539719D82B">
    <w:name w:val="570AAF9992D2454794EB44539719D82B"/>
    <w:rsid w:val="0051038B"/>
  </w:style>
  <w:style w:type="paragraph" w:customStyle="1" w:styleId="936D4742809846788388934BF95AAD29">
    <w:name w:val="936D4742809846788388934BF95AAD29"/>
    <w:rsid w:val="0051038B"/>
  </w:style>
  <w:style w:type="paragraph" w:customStyle="1" w:styleId="2078010610744DF989C35B3FB8873AFF">
    <w:name w:val="2078010610744DF989C35B3FB8873AFF"/>
    <w:rsid w:val="0051038B"/>
  </w:style>
  <w:style w:type="paragraph" w:customStyle="1" w:styleId="76DCA0511A014BCEA830DDEB340C7C6F">
    <w:name w:val="76DCA0511A014BCEA830DDEB340C7C6F"/>
    <w:rsid w:val="0051038B"/>
  </w:style>
  <w:style w:type="paragraph" w:customStyle="1" w:styleId="677CAA264031491EA9514658D801BE77">
    <w:name w:val="677CAA264031491EA9514658D801BE77"/>
    <w:rsid w:val="0051038B"/>
  </w:style>
  <w:style w:type="paragraph" w:customStyle="1" w:styleId="3CFE6B6D63D34A7DBE2E981328BB7E0F">
    <w:name w:val="3CFE6B6D63D34A7DBE2E981328BB7E0F"/>
    <w:rsid w:val="0051038B"/>
  </w:style>
  <w:style w:type="paragraph" w:customStyle="1" w:styleId="153FB317C1204BB88F4D78EFE10224ED">
    <w:name w:val="153FB317C1204BB88F4D78EFE10224ED"/>
    <w:rsid w:val="0051038B"/>
  </w:style>
  <w:style w:type="paragraph" w:customStyle="1" w:styleId="CE8F2B5197824A9EA8C30830522428B9">
    <w:name w:val="CE8F2B5197824A9EA8C30830522428B9"/>
    <w:rsid w:val="0051038B"/>
  </w:style>
  <w:style w:type="paragraph" w:customStyle="1" w:styleId="2F1A393786FA4BC495EDDE70BB11FFBB">
    <w:name w:val="2F1A393786FA4BC495EDDE70BB11FFBB"/>
    <w:rsid w:val="0051038B"/>
  </w:style>
  <w:style w:type="paragraph" w:customStyle="1" w:styleId="5D924A6FA08841BA989460E82178A788">
    <w:name w:val="5D924A6FA08841BA989460E82178A788"/>
    <w:rsid w:val="0051038B"/>
  </w:style>
  <w:style w:type="paragraph" w:customStyle="1" w:styleId="9127E20279154E35BB6FE7262C68AB8C">
    <w:name w:val="9127E20279154E35BB6FE7262C68AB8C"/>
    <w:rsid w:val="0051038B"/>
  </w:style>
  <w:style w:type="paragraph" w:customStyle="1" w:styleId="F9A064EF30AE41FABB455FD81F8501F1">
    <w:name w:val="F9A064EF30AE41FABB455FD81F8501F1"/>
    <w:rsid w:val="0051038B"/>
  </w:style>
  <w:style w:type="paragraph" w:customStyle="1" w:styleId="574237EC5702418AA4F3AE8EEF7E8E3A">
    <w:name w:val="574237EC5702418AA4F3AE8EEF7E8E3A"/>
    <w:rsid w:val="0051038B"/>
  </w:style>
  <w:style w:type="paragraph" w:customStyle="1" w:styleId="1B81D6993A33474C8F438D87B90DBFFC">
    <w:name w:val="1B81D6993A33474C8F438D87B90DBFFC"/>
    <w:rsid w:val="0051038B"/>
  </w:style>
  <w:style w:type="paragraph" w:customStyle="1" w:styleId="99EA7DAC5A0E44A8AA3D7A6E26A514D4">
    <w:name w:val="99EA7DAC5A0E44A8AA3D7A6E26A514D4"/>
    <w:rsid w:val="0051038B"/>
  </w:style>
  <w:style w:type="paragraph" w:customStyle="1" w:styleId="696703073B8E4419ADA9AF35710A79EE">
    <w:name w:val="696703073B8E4419ADA9AF35710A79EE"/>
    <w:rsid w:val="0051038B"/>
  </w:style>
  <w:style w:type="paragraph" w:customStyle="1" w:styleId="3F80780B8C4546B587CB7A32619D804A">
    <w:name w:val="3F80780B8C4546B587CB7A32619D804A"/>
    <w:rsid w:val="0051038B"/>
  </w:style>
  <w:style w:type="paragraph" w:customStyle="1" w:styleId="EE1CB0C748E04B1A86824481DD0AC7C3">
    <w:name w:val="EE1CB0C748E04B1A86824481DD0AC7C3"/>
    <w:rsid w:val="0051038B"/>
  </w:style>
  <w:style w:type="paragraph" w:customStyle="1" w:styleId="44E51CC73DC64554860216A51D4A7C2F">
    <w:name w:val="44E51CC73DC64554860216A51D4A7C2F"/>
    <w:rsid w:val="0051038B"/>
  </w:style>
  <w:style w:type="paragraph" w:customStyle="1" w:styleId="E33099B098C248549750379B63D53337">
    <w:name w:val="E33099B098C248549750379B63D53337"/>
    <w:rsid w:val="0051038B"/>
  </w:style>
  <w:style w:type="paragraph" w:customStyle="1" w:styleId="D49F4175A6934227B31FD5A92465B4F8">
    <w:name w:val="D49F4175A6934227B31FD5A92465B4F8"/>
    <w:rsid w:val="0051038B"/>
  </w:style>
  <w:style w:type="paragraph" w:customStyle="1" w:styleId="9D7CD3417885414C9A2DD26CC9ED0365">
    <w:name w:val="9D7CD3417885414C9A2DD26CC9ED0365"/>
    <w:rsid w:val="0051038B"/>
  </w:style>
  <w:style w:type="paragraph" w:customStyle="1" w:styleId="C59786B4540B47B4883C265755DCF200">
    <w:name w:val="C59786B4540B47B4883C265755DCF200"/>
    <w:rsid w:val="0051038B"/>
  </w:style>
  <w:style w:type="paragraph" w:customStyle="1" w:styleId="68D55D4679244B7089948C49C85C0BDF">
    <w:name w:val="68D55D4679244B7089948C49C85C0BDF"/>
    <w:rsid w:val="0051038B"/>
  </w:style>
  <w:style w:type="paragraph" w:customStyle="1" w:styleId="2F88FB0511CF4BB8B5D356A017627F28">
    <w:name w:val="2F88FB0511CF4BB8B5D356A017627F28"/>
    <w:rsid w:val="0051038B"/>
  </w:style>
  <w:style w:type="paragraph" w:customStyle="1" w:styleId="B8B01D77354245BB97ED32B4A153BC27">
    <w:name w:val="B8B01D77354245BB97ED32B4A153BC27"/>
    <w:rsid w:val="0051038B"/>
  </w:style>
  <w:style w:type="paragraph" w:customStyle="1" w:styleId="B2CA570D330D4AC6B0A3619495512E7B">
    <w:name w:val="B2CA570D330D4AC6B0A3619495512E7B"/>
    <w:rsid w:val="0051038B"/>
  </w:style>
  <w:style w:type="paragraph" w:customStyle="1" w:styleId="A47BE2178A6343A2B6A42D6CC9106466">
    <w:name w:val="A47BE2178A6343A2B6A42D6CC9106466"/>
    <w:rsid w:val="0051038B"/>
  </w:style>
  <w:style w:type="paragraph" w:customStyle="1" w:styleId="62B4D938C91745DB8253657F05EA87D3">
    <w:name w:val="62B4D938C91745DB8253657F05EA87D3"/>
    <w:rsid w:val="0051038B"/>
  </w:style>
  <w:style w:type="paragraph" w:customStyle="1" w:styleId="D26DCC710BE345FA9B45BB4E5B4678EC">
    <w:name w:val="D26DCC710BE345FA9B45BB4E5B4678EC"/>
    <w:rsid w:val="0051038B"/>
  </w:style>
  <w:style w:type="paragraph" w:customStyle="1" w:styleId="F5EB7A30A59A4214A506AA633EC60EF9">
    <w:name w:val="F5EB7A30A59A4214A506AA633EC60EF9"/>
    <w:rsid w:val="0051038B"/>
  </w:style>
  <w:style w:type="paragraph" w:customStyle="1" w:styleId="BA79FA636B05457A964502B34BAB3597">
    <w:name w:val="BA79FA636B05457A964502B34BAB3597"/>
    <w:rsid w:val="0051038B"/>
  </w:style>
  <w:style w:type="paragraph" w:customStyle="1" w:styleId="6DA26407E20A4CC086C886A4B6B61AC3">
    <w:name w:val="6DA26407E20A4CC086C886A4B6B61AC3"/>
    <w:rsid w:val="0051038B"/>
  </w:style>
  <w:style w:type="paragraph" w:customStyle="1" w:styleId="E3C9A10B18A342EBA1FDE938EA0F326D">
    <w:name w:val="E3C9A10B18A342EBA1FDE938EA0F326D"/>
    <w:rsid w:val="0051038B"/>
  </w:style>
  <w:style w:type="paragraph" w:customStyle="1" w:styleId="81EB168B21104536B3FD1879F6DCCB07">
    <w:name w:val="81EB168B21104536B3FD1879F6DCCB07"/>
    <w:rsid w:val="0051038B"/>
  </w:style>
  <w:style w:type="paragraph" w:customStyle="1" w:styleId="CB3375B3036441B4A80B34CF8A68ED65">
    <w:name w:val="CB3375B3036441B4A80B34CF8A68ED65"/>
    <w:rsid w:val="0051038B"/>
  </w:style>
  <w:style w:type="paragraph" w:customStyle="1" w:styleId="476B45073A7F47C9A0FC84545CED6E4E">
    <w:name w:val="476B45073A7F47C9A0FC84545CED6E4E"/>
    <w:rsid w:val="0051038B"/>
  </w:style>
  <w:style w:type="paragraph" w:customStyle="1" w:styleId="2A6E75036D424295AC4C7260348169CB">
    <w:name w:val="2A6E75036D424295AC4C7260348169CB"/>
    <w:rsid w:val="0051038B"/>
  </w:style>
  <w:style w:type="paragraph" w:customStyle="1" w:styleId="28E04E24A832479995CC49499E0B908A">
    <w:name w:val="28E04E24A832479995CC49499E0B908A"/>
    <w:rsid w:val="0051038B"/>
  </w:style>
  <w:style w:type="paragraph" w:customStyle="1" w:styleId="F4A31AC384D34703890CB823F9479ED1">
    <w:name w:val="F4A31AC384D34703890CB823F9479ED1"/>
    <w:rsid w:val="0051038B"/>
  </w:style>
  <w:style w:type="paragraph" w:customStyle="1" w:styleId="8E144236A76D423F8391A9D82DD66FE3">
    <w:name w:val="8E144236A76D423F8391A9D82DD66FE3"/>
    <w:rsid w:val="0051038B"/>
  </w:style>
  <w:style w:type="paragraph" w:customStyle="1" w:styleId="A191BE3413D94E919F6E26AD6B0DE550">
    <w:name w:val="A191BE3413D94E919F6E26AD6B0DE550"/>
    <w:rsid w:val="0051038B"/>
  </w:style>
  <w:style w:type="paragraph" w:customStyle="1" w:styleId="C3D17AA7E8C94F6DB790623384EECBA6">
    <w:name w:val="C3D17AA7E8C94F6DB790623384EECBA6"/>
    <w:rsid w:val="0051038B"/>
  </w:style>
  <w:style w:type="paragraph" w:customStyle="1" w:styleId="CA60CF5B0DB249E3B60D7AA5540496B4">
    <w:name w:val="CA60CF5B0DB249E3B60D7AA5540496B4"/>
    <w:rsid w:val="0051038B"/>
  </w:style>
  <w:style w:type="paragraph" w:customStyle="1" w:styleId="AFAE616EAB234A598E7BD6DBDFA75BCE">
    <w:name w:val="AFAE616EAB234A598E7BD6DBDFA75BCE"/>
    <w:rsid w:val="0051038B"/>
  </w:style>
  <w:style w:type="paragraph" w:customStyle="1" w:styleId="358D20D4662646CDAC6004DF7B57A749">
    <w:name w:val="358D20D4662646CDAC6004DF7B57A749"/>
    <w:rsid w:val="0051038B"/>
  </w:style>
  <w:style w:type="paragraph" w:customStyle="1" w:styleId="4B5C2BDE333B49AD90CB9E9139BBE576">
    <w:name w:val="4B5C2BDE333B49AD90CB9E9139BBE576"/>
    <w:rsid w:val="0051038B"/>
  </w:style>
  <w:style w:type="paragraph" w:customStyle="1" w:styleId="CAEFC6DBEC0349E4B108EDCEFB471967">
    <w:name w:val="CAEFC6DBEC0349E4B108EDCEFB471967"/>
    <w:rsid w:val="0051038B"/>
  </w:style>
  <w:style w:type="paragraph" w:customStyle="1" w:styleId="31043C6B8A664947B97B16D0B77F34F5">
    <w:name w:val="31043C6B8A664947B97B16D0B77F34F5"/>
    <w:rsid w:val="0051038B"/>
  </w:style>
  <w:style w:type="paragraph" w:customStyle="1" w:styleId="BEA91679E75345D8B686D070D0CB1EA2">
    <w:name w:val="BEA91679E75345D8B686D070D0CB1EA2"/>
    <w:rsid w:val="0051038B"/>
  </w:style>
  <w:style w:type="paragraph" w:customStyle="1" w:styleId="B734BD5832FB4204A41346E35942FEB4">
    <w:name w:val="B734BD5832FB4204A41346E35942FEB4"/>
    <w:rsid w:val="0051038B"/>
  </w:style>
  <w:style w:type="paragraph" w:customStyle="1" w:styleId="14552F72F7FD4595826357A2B88CF499">
    <w:name w:val="14552F72F7FD4595826357A2B88CF499"/>
    <w:rsid w:val="0051038B"/>
  </w:style>
  <w:style w:type="paragraph" w:customStyle="1" w:styleId="5669F629231C474D9FFD09182BBA8ADC">
    <w:name w:val="5669F629231C474D9FFD09182BBA8ADC"/>
    <w:rsid w:val="0051038B"/>
  </w:style>
  <w:style w:type="paragraph" w:customStyle="1" w:styleId="043FC296C1D84200B36A10C06B2C0916">
    <w:name w:val="043FC296C1D84200B36A10C06B2C0916"/>
    <w:rsid w:val="0051038B"/>
  </w:style>
  <w:style w:type="paragraph" w:customStyle="1" w:styleId="6B3DFAF8DB794491ADCE1518B376BC38">
    <w:name w:val="6B3DFAF8DB794491ADCE1518B376BC38"/>
    <w:rsid w:val="0051038B"/>
  </w:style>
  <w:style w:type="paragraph" w:customStyle="1" w:styleId="9B69F9C184AC47078E935AD797B64BE1">
    <w:name w:val="9B69F9C184AC47078E935AD797B64BE1"/>
    <w:rsid w:val="0051038B"/>
  </w:style>
  <w:style w:type="paragraph" w:customStyle="1" w:styleId="4D908C31FD34411DBCF03D83AA865C76">
    <w:name w:val="4D908C31FD34411DBCF03D83AA865C76"/>
    <w:rsid w:val="0051038B"/>
  </w:style>
  <w:style w:type="paragraph" w:customStyle="1" w:styleId="01811F2DB0274E0E8C52DC99DB3C12EA">
    <w:name w:val="01811F2DB0274E0E8C52DC99DB3C12EA"/>
    <w:rsid w:val="0051038B"/>
  </w:style>
  <w:style w:type="paragraph" w:customStyle="1" w:styleId="96754C772F514FBFA1951DF1299891CC">
    <w:name w:val="96754C772F514FBFA1951DF1299891CC"/>
    <w:rsid w:val="0051038B"/>
  </w:style>
  <w:style w:type="paragraph" w:customStyle="1" w:styleId="B5FD8B7B50A94A05B1F78A411C1CD5E6">
    <w:name w:val="B5FD8B7B50A94A05B1F78A411C1CD5E6"/>
    <w:rsid w:val="0051038B"/>
  </w:style>
  <w:style w:type="paragraph" w:customStyle="1" w:styleId="4274C05368DD44F4AAE6750FFB4BF2C2">
    <w:name w:val="4274C05368DD44F4AAE6750FFB4BF2C2"/>
    <w:rsid w:val="0051038B"/>
  </w:style>
  <w:style w:type="paragraph" w:customStyle="1" w:styleId="0F99670B60DC4563BABE2B7E0EB49126">
    <w:name w:val="0F99670B60DC4563BABE2B7E0EB49126"/>
    <w:rsid w:val="0051038B"/>
  </w:style>
  <w:style w:type="paragraph" w:customStyle="1" w:styleId="03AB1199C8D042B1A12AD06ABD5770D3">
    <w:name w:val="03AB1199C8D042B1A12AD06ABD5770D3"/>
    <w:rsid w:val="0051038B"/>
  </w:style>
  <w:style w:type="paragraph" w:customStyle="1" w:styleId="E04883F7B6194F88BE43541BDE668FB8">
    <w:name w:val="E04883F7B6194F88BE43541BDE668FB8"/>
    <w:rsid w:val="0051038B"/>
  </w:style>
  <w:style w:type="paragraph" w:customStyle="1" w:styleId="27BCFB5548D349BF9B1A09389CF05D3F">
    <w:name w:val="27BCFB5548D349BF9B1A09389CF05D3F"/>
    <w:rsid w:val="0051038B"/>
  </w:style>
  <w:style w:type="paragraph" w:customStyle="1" w:styleId="4EF4EC44B76440C19182CE9CF69BFF23">
    <w:name w:val="4EF4EC44B76440C19182CE9CF69BFF23"/>
    <w:rsid w:val="0051038B"/>
  </w:style>
  <w:style w:type="paragraph" w:customStyle="1" w:styleId="17E0AE5463CC4DD89E9CFA86538E1AC6">
    <w:name w:val="17E0AE5463CC4DD89E9CFA86538E1AC6"/>
    <w:rsid w:val="0051038B"/>
  </w:style>
  <w:style w:type="paragraph" w:customStyle="1" w:styleId="1E8D60CF324844CD9701F5FF83F058B1">
    <w:name w:val="1E8D60CF324844CD9701F5FF83F058B1"/>
    <w:rsid w:val="0051038B"/>
  </w:style>
  <w:style w:type="paragraph" w:customStyle="1" w:styleId="66D32B3E8C774A0B955339985DF4C5AC">
    <w:name w:val="66D32B3E8C774A0B955339985DF4C5AC"/>
    <w:rsid w:val="0051038B"/>
  </w:style>
  <w:style w:type="paragraph" w:customStyle="1" w:styleId="896406FB9E6D4A4AAB6D5F5B360AA438">
    <w:name w:val="896406FB9E6D4A4AAB6D5F5B360AA438"/>
    <w:rsid w:val="0051038B"/>
  </w:style>
  <w:style w:type="paragraph" w:customStyle="1" w:styleId="3A1F4188EE444B1EA43D9C817D169303">
    <w:name w:val="3A1F4188EE444B1EA43D9C817D169303"/>
    <w:rsid w:val="0051038B"/>
  </w:style>
  <w:style w:type="paragraph" w:customStyle="1" w:styleId="E9EB3D199AB248F3A554BA60B1B2B671">
    <w:name w:val="E9EB3D199AB248F3A554BA60B1B2B671"/>
    <w:rsid w:val="0051038B"/>
  </w:style>
  <w:style w:type="paragraph" w:customStyle="1" w:styleId="1A4E8039CB294496B59CBAEF0C87492B">
    <w:name w:val="1A4E8039CB294496B59CBAEF0C87492B"/>
    <w:rsid w:val="0051038B"/>
  </w:style>
  <w:style w:type="paragraph" w:customStyle="1" w:styleId="85418F9C122142068948980EAE103545">
    <w:name w:val="85418F9C122142068948980EAE103545"/>
    <w:rsid w:val="0051038B"/>
  </w:style>
  <w:style w:type="paragraph" w:customStyle="1" w:styleId="6D6E9A189A724B5B914B2CA574FDE7D7">
    <w:name w:val="6D6E9A189A724B5B914B2CA574FDE7D7"/>
    <w:rsid w:val="0051038B"/>
  </w:style>
  <w:style w:type="paragraph" w:customStyle="1" w:styleId="E324538E18704DA09D50C692B6AB54C0">
    <w:name w:val="E324538E18704DA09D50C692B6AB54C0"/>
    <w:rsid w:val="0051038B"/>
  </w:style>
  <w:style w:type="paragraph" w:customStyle="1" w:styleId="A7020A0D6CDC4062990BD6BD5CB7B493">
    <w:name w:val="A7020A0D6CDC4062990BD6BD5CB7B493"/>
    <w:rsid w:val="0051038B"/>
  </w:style>
  <w:style w:type="paragraph" w:customStyle="1" w:styleId="C785D43043974D309425D660180CED2B">
    <w:name w:val="C785D43043974D309425D660180CED2B"/>
    <w:rsid w:val="0051038B"/>
  </w:style>
  <w:style w:type="paragraph" w:customStyle="1" w:styleId="77C1729409FF45B0A031C75458722936">
    <w:name w:val="77C1729409FF45B0A031C75458722936"/>
    <w:rsid w:val="0051038B"/>
  </w:style>
  <w:style w:type="paragraph" w:customStyle="1" w:styleId="9FC83804D32B45FB91F7C473468AD415">
    <w:name w:val="9FC83804D32B45FB91F7C473468AD415"/>
    <w:rsid w:val="0051038B"/>
  </w:style>
  <w:style w:type="paragraph" w:customStyle="1" w:styleId="1F7CA78534DD4AECAFC4CF1B1567988C">
    <w:name w:val="1F7CA78534DD4AECAFC4CF1B1567988C"/>
    <w:rsid w:val="0051038B"/>
  </w:style>
  <w:style w:type="paragraph" w:customStyle="1" w:styleId="5462C98174304B4A802BBDB8364E6949">
    <w:name w:val="5462C98174304B4A802BBDB8364E6949"/>
    <w:rsid w:val="0051038B"/>
  </w:style>
  <w:style w:type="paragraph" w:customStyle="1" w:styleId="D43B45ED6E2F4A7ABFC8C6AA90B8A98D">
    <w:name w:val="D43B45ED6E2F4A7ABFC8C6AA90B8A98D"/>
    <w:rsid w:val="0051038B"/>
  </w:style>
  <w:style w:type="paragraph" w:customStyle="1" w:styleId="B09750E121D44117AE933FAE8C7A59A6">
    <w:name w:val="B09750E121D44117AE933FAE8C7A59A6"/>
    <w:rsid w:val="0051038B"/>
  </w:style>
  <w:style w:type="paragraph" w:customStyle="1" w:styleId="51F45182045A4F10A112B24A0A3A134E">
    <w:name w:val="51F45182045A4F10A112B24A0A3A134E"/>
    <w:rsid w:val="0051038B"/>
  </w:style>
  <w:style w:type="paragraph" w:customStyle="1" w:styleId="8D57D2DFE12A4982A88EFC7B4DE26A00">
    <w:name w:val="8D57D2DFE12A4982A88EFC7B4DE26A00"/>
    <w:rsid w:val="0051038B"/>
  </w:style>
  <w:style w:type="paragraph" w:customStyle="1" w:styleId="E881856A93F04E328BC69B285A392C4C">
    <w:name w:val="E881856A93F04E328BC69B285A392C4C"/>
    <w:rsid w:val="0051038B"/>
  </w:style>
  <w:style w:type="paragraph" w:customStyle="1" w:styleId="ED73B10EB1C2429BA1E17E9954EF32C9">
    <w:name w:val="ED73B10EB1C2429BA1E17E9954EF32C9"/>
    <w:rsid w:val="0051038B"/>
  </w:style>
  <w:style w:type="paragraph" w:customStyle="1" w:styleId="BF7261E662EA4A55BC7D190DCA17A32B">
    <w:name w:val="BF7261E662EA4A55BC7D190DCA17A32B"/>
    <w:rsid w:val="0051038B"/>
  </w:style>
  <w:style w:type="paragraph" w:customStyle="1" w:styleId="208957F7C1CA4BC69E7B039ACFD4210B">
    <w:name w:val="208957F7C1CA4BC69E7B039ACFD4210B"/>
    <w:rsid w:val="0051038B"/>
  </w:style>
  <w:style w:type="paragraph" w:customStyle="1" w:styleId="82F859789CBD4498927C4813A70BD72A">
    <w:name w:val="82F859789CBD4498927C4813A70BD72A"/>
    <w:rsid w:val="0051038B"/>
  </w:style>
  <w:style w:type="paragraph" w:customStyle="1" w:styleId="EA7938AEB7514DB5B97F7B6FAC0B27DB">
    <w:name w:val="EA7938AEB7514DB5B97F7B6FAC0B27DB"/>
    <w:rsid w:val="0051038B"/>
  </w:style>
  <w:style w:type="paragraph" w:customStyle="1" w:styleId="3C321E01E2234C38AC8226375C8E3054">
    <w:name w:val="3C321E01E2234C38AC8226375C8E3054"/>
    <w:rsid w:val="0051038B"/>
  </w:style>
  <w:style w:type="paragraph" w:customStyle="1" w:styleId="1E9410B4D87848069308A26B247C8609">
    <w:name w:val="1E9410B4D87848069308A26B247C8609"/>
    <w:rsid w:val="0051038B"/>
  </w:style>
  <w:style w:type="paragraph" w:customStyle="1" w:styleId="F6A4B5155DAB45E88676972B78D43AF4">
    <w:name w:val="F6A4B5155DAB45E88676972B78D43AF4"/>
    <w:rsid w:val="0051038B"/>
  </w:style>
  <w:style w:type="paragraph" w:customStyle="1" w:styleId="79875057C67645088CE6D42E58F5222D">
    <w:name w:val="79875057C67645088CE6D42E58F5222D"/>
    <w:rsid w:val="0051038B"/>
  </w:style>
  <w:style w:type="paragraph" w:customStyle="1" w:styleId="E92316DC678440D8BDEC407E2C33FF88">
    <w:name w:val="E92316DC678440D8BDEC407E2C33FF88"/>
    <w:rsid w:val="0051038B"/>
  </w:style>
  <w:style w:type="paragraph" w:customStyle="1" w:styleId="8704326987A24E98B252F699ABCF8EFD">
    <w:name w:val="8704326987A24E98B252F699ABCF8EFD"/>
    <w:rsid w:val="0051038B"/>
  </w:style>
  <w:style w:type="paragraph" w:customStyle="1" w:styleId="A963FA4B1D754E4AB447175DAAC532CB">
    <w:name w:val="A963FA4B1D754E4AB447175DAAC532CB"/>
    <w:rsid w:val="0051038B"/>
  </w:style>
  <w:style w:type="paragraph" w:customStyle="1" w:styleId="5ED4449EAABD4D85B5A1286CE8EE7F67">
    <w:name w:val="5ED4449EAABD4D85B5A1286CE8EE7F67"/>
    <w:rsid w:val="0051038B"/>
  </w:style>
  <w:style w:type="paragraph" w:customStyle="1" w:styleId="BEE76DFEBF10417BBDE8B15C51EB630C">
    <w:name w:val="BEE76DFEBF10417BBDE8B15C51EB630C"/>
    <w:rsid w:val="0051038B"/>
  </w:style>
  <w:style w:type="paragraph" w:customStyle="1" w:styleId="5D7E881685D44DF0A015384203C5922D">
    <w:name w:val="5D7E881685D44DF0A015384203C5922D"/>
    <w:rsid w:val="0051038B"/>
  </w:style>
  <w:style w:type="paragraph" w:customStyle="1" w:styleId="EBE7A26849A6429E896CCF0FF62BFA50">
    <w:name w:val="EBE7A26849A6429E896CCF0FF62BFA50"/>
    <w:rsid w:val="0051038B"/>
  </w:style>
  <w:style w:type="paragraph" w:customStyle="1" w:styleId="73F496416A0B4FE2AAAB4BBAC115823C">
    <w:name w:val="73F496416A0B4FE2AAAB4BBAC115823C"/>
    <w:rsid w:val="0051038B"/>
  </w:style>
  <w:style w:type="paragraph" w:customStyle="1" w:styleId="46569093E0E846FA9FFA7C5718EEE8B3">
    <w:name w:val="46569093E0E846FA9FFA7C5718EEE8B3"/>
    <w:rsid w:val="0051038B"/>
  </w:style>
  <w:style w:type="paragraph" w:customStyle="1" w:styleId="BFEED9B2BD34498DBBCDF2ECFACC2D5F">
    <w:name w:val="BFEED9B2BD34498DBBCDF2ECFACC2D5F"/>
    <w:rsid w:val="0051038B"/>
  </w:style>
  <w:style w:type="paragraph" w:customStyle="1" w:styleId="50A02B352A4F4B2583E4153093719AFB">
    <w:name w:val="50A02B352A4F4B2583E4153093719AFB"/>
    <w:rsid w:val="0051038B"/>
  </w:style>
  <w:style w:type="paragraph" w:customStyle="1" w:styleId="C5A6512C2ABB4B35BE2CBC3E828CC155">
    <w:name w:val="C5A6512C2ABB4B35BE2CBC3E828CC155"/>
    <w:rsid w:val="0051038B"/>
  </w:style>
  <w:style w:type="paragraph" w:customStyle="1" w:styleId="ECC5B82839B44659AE70D18BB1C4BB80">
    <w:name w:val="ECC5B82839B44659AE70D18BB1C4BB80"/>
    <w:rsid w:val="0051038B"/>
  </w:style>
  <w:style w:type="paragraph" w:customStyle="1" w:styleId="540146E7BE0F45D784630C7A9AF9C929">
    <w:name w:val="540146E7BE0F45D784630C7A9AF9C929"/>
    <w:rsid w:val="0051038B"/>
  </w:style>
  <w:style w:type="paragraph" w:customStyle="1" w:styleId="95CC0DBB85C44308A6205384E68501CC">
    <w:name w:val="95CC0DBB85C44308A6205384E68501CC"/>
    <w:rsid w:val="0051038B"/>
  </w:style>
  <w:style w:type="paragraph" w:customStyle="1" w:styleId="02782A16D2C645A097C273AA7EE99F8B">
    <w:name w:val="02782A16D2C645A097C273AA7EE99F8B"/>
    <w:rsid w:val="0051038B"/>
  </w:style>
  <w:style w:type="paragraph" w:customStyle="1" w:styleId="56BEF9EDEDED452CA6A471A493941D9E">
    <w:name w:val="56BEF9EDEDED452CA6A471A493941D9E"/>
    <w:rsid w:val="0051038B"/>
  </w:style>
  <w:style w:type="paragraph" w:customStyle="1" w:styleId="AA01E1B660F74BD7825476D3FE06766E">
    <w:name w:val="AA01E1B660F74BD7825476D3FE06766E"/>
    <w:rsid w:val="0051038B"/>
  </w:style>
  <w:style w:type="paragraph" w:customStyle="1" w:styleId="098EDCA590E0470293379323727CFB23">
    <w:name w:val="098EDCA590E0470293379323727CFB23"/>
    <w:rsid w:val="0051038B"/>
  </w:style>
  <w:style w:type="paragraph" w:customStyle="1" w:styleId="DE61D7755F534878A0F6651C53903338">
    <w:name w:val="DE61D7755F534878A0F6651C53903338"/>
    <w:rsid w:val="0051038B"/>
  </w:style>
  <w:style w:type="paragraph" w:customStyle="1" w:styleId="2F39658E1AAE4456AA4702CC13342ABF">
    <w:name w:val="2F39658E1AAE4456AA4702CC13342ABF"/>
    <w:rsid w:val="0051038B"/>
  </w:style>
  <w:style w:type="paragraph" w:customStyle="1" w:styleId="9CEC3FCEA1964F2CB9F9CB42BAFD20CB">
    <w:name w:val="9CEC3FCEA1964F2CB9F9CB42BAFD20CB"/>
    <w:rsid w:val="0051038B"/>
  </w:style>
  <w:style w:type="paragraph" w:customStyle="1" w:styleId="6F1698B71BEC49CC94269C0F9F6BDE08">
    <w:name w:val="6F1698B71BEC49CC94269C0F9F6BDE08"/>
    <w:rsid w:val="0051038B"/>
  </w:style>
  <w:style w:type="paragraph" w:customStyle="1" w:styleId="762A5CCEBE244E25B07B8C347A4A1E2D">
    <w:name w:val="762A5CCEBE244E25B07B8C347A4A1E2D"/>
    <w:rsid w:val="0051038B"/>
  </w:style>
  <w:style w:type="paragraph" w:customStyle="1" w:styleId="5AFDAED1378D483B992D60F99940F02222">
    <w:name w:val="5AFDAED1378D483B992D60F99940F022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1">
    <w:name w:val="65B18EC68A9E4642903D7D9BCA89B686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1">
    <w:name w:val="688AA4BC96B248C48D02BAF59FE7FFC8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1">
    <w:name w:val="A46E55D72A7E49019152E462ADF76898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1">
    <w:name w:val="C134E251B0A84FE2AB8B62B97E446D8A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1">
    <w:name w:val="F489A6D465E347888B249F97A191D8E2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1">
    <w:name w:val="BD7E5C793D7041BC867A709AA732F217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1">
    <w:name w:val="6FD9E35430B54C6283807199FE04416E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19">
    <w:name w:val="F22C010F1F354D71A643B738EF4A70F6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8">
    <w:name w:val="1AAAB552DB8440169CA9771116FED882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8">
    <w:name w:val="1644428BD142456F979FF3BAEAD0D3C4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8">
    <w:name w:val="C0113A7A62C843FFA397885F100D00AB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8">
    <w:name w:val="FA4732CE7E2D49E6A67040A2CEE7715C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8">
    <w:name w:val="3E69FE58E8E04CC891EAF3FF647B9B26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8">
    <w:name w:val="FE294E04115A4AEDBB462043A14C526B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8">
    <w:name w:val="199D47D22FA246DA9914932170ECDE24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8">
    <w:name w:val="DA9CCA0534E243409812B23D20874FF2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8">
    <w:name w:val="E1427D4B9D0C42238978B169D4F93D17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8">
    <w:name w:val="5FCFF1A83BED45FCBB9174A4BD7172DF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8">
    <w:name w:val="65683E0AD3BF417786FDC4563E572BF5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8">
    <w:name w:val="BB50014C1213409A91C73150E80E184E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3">
    <w:name w:val="AD57B56911304F85998E1E59FD416E97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3">
    <w:name w:val="778C52A56F1249F1A628CFE9F4BB4BA8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3">
    <w:name w:val="889E06A06DBD4DDCAA1B45B0F066E27A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3">
    <w:name w:val="79341DDB959A485E8732E68AD719CB02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3">
    <w:name w:val="034BD3A3D30141B3B2EA948B9EFF0912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6">
    <w:name w:val="4D0D2B8349134295823AD4FAE7A56C9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6">
    <w:name w:val="1074F3CC840D44339ACD06DC4CB2053F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6">
    <w:name w:val="5830663FFAC0401CB171429D11C09D61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6">
    <w:name w:val="450E0166019C4714B5C553158CC6AD71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6">
    <w:name w:val="F1A2A62B1EB64226AA8BB1E4FEF55F6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6">
    <w:name w:val="071713B6F6414A5D9E6B3E62DA179331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6">
    <w:name w:val="537A1F737CA04BB5BF5C0A8B32903973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6">
    <w:name w:val="61225FA974DC484C84272C27FBC98AD1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6">
    <w:name w:val="E7405BD9C58F42E6A3C1F2D11F597374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6">
    <w:name w:val="40997FCC463B4D58990EDD7D61DF4DC7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6">
    <w:name w:val="6E2C7577BC184C51A0D11767C8184ED0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6">
    <w:name w:val="46990D87438148DB88A5038D317C613A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6">
    <w:name w:val="07C43B7488D84D12926C70D3722C14BB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6">
    <w:name w:val="2E75982911A24BD1976BE2166CD7B2ED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6">
    <w:name w:val="A3F80E8C350B477F8D21BE72358D190A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6">
    <w:name w:val="899563E19B2540B4B2763A7F7D72276B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6">
    <w:name w:val="F9E19A05BCFD4321B08DEDD6CCA580DC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6">
    <w:name w:val="5DAC8F5E7BE74E7691EE95BD72C21616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6">
    <w:name w:val="5D3DD9038FCD488FB236C23D0969C074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6">
    <w:name w:val="9341D9200C2C4979827A1351D9BFE71D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6">
    <w:name w:val="82096AB399A3411589FAC0B956850CEC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6">
    <w:name w:val="891656D3ED1E4A70B9BE322AE222D9A5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6">
    <w:name w:val="72656EFDB12C4130A678A2606D7EDBC9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6">
    <w:name w:val="009605393C1B49528D2351BA17C46B29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6">
    <w:name w:val="32EBC2666FBB48BBB8C66D0F82BFB77D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6">
    <w:name w:val="74BC745601614E0EA05F76EDCF82364D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6">
    <w:name w:val="51D9BE675C4241D8813C7065D8DE3284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5">
    <w:name w:val="3BCBE68487D44989879F994EA2C4CCF9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5">
    <w:name w:val="674A2F8046644B9195FC7E50F0EB678E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5">
    <w:name w:val="0E536981E6704C9A9A00009C605E4836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5">
    <w:name w:val="1912075BD7EE45D589076D730440DAE0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5">
    <w:name w:val="ACADD4C32F954078A361455FA7D4142F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5">
    <w:name w:val="41DABF15EC364E868AD65067DA77433E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5">
    <w:name w:val="F5F108A726904336AACD49D5527BC46D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5">
    <w:name w:val="D24F89F3B57E4EA8A04CABF909E64801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5">
    <w:name w:val="80BC50D14B894D268ADEC9DD2F7DD6C8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5">
    <w:name w:val="0AB401E7F4EB416E89BA628977A5BA13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5">
    <w:name w:val="FE64CC41B40E49D3B2A66F612A6AA96C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5">
    <w:name w:val="E5B3FC2661FD44BBA526E4645ECBFDD3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5">
    <w:name w:val="592FB85CD9C846AA9FB3A3DACD7D705F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5">
    <w:name w:val="6D5D677B4FFE450383254E508F938655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5">
    <w:name w:val="8675B4DB323541EE988A02A451959A57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2">
    <w:name w:val="D732CBFEC58643F2AF750078C594B50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1">
    <w:name w:val="E2C8B1440CB444C5B41EDB90C244A8F7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2">
    <w:name w:val="37E04E56B04B458C84912B7986FD90F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1">
    <w:name w:val="31877A8565834A1B817D51237B55486D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2">
    <w:name w:val="FBE77A22C26C438FB3DFF0AB3319AC7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2">
    <w:name w:val="2CA12C9CF4DE429B87AE325A0809057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3">
    <w:name w:val="7954C8BF91854AF2ADE063E14DB06604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1">
    <w:name w:val="3A7534490D6A41659071B99257B2A880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2">
    <w:name w:val="4DE98834C485464B85ED429EA78DC96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2">
    <w:name w:val="AAD0858C088F4A2AA405B550883F64DA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2">
    <w:name w:val="A283DEEB356346B6BF40D9BACB4390F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2">
    <w:name w:val="9F97D7E1B02440CE80973A9E0E287958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3">
    <w:name w:val="C447718DC4AC4B40B99910F4504531B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3">
    <w:name w:val="FE07BF8A20BF44108460D61FDE8EC7D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3">
    <w:name w:val="68373A92261F4106B7A9030DCA342F3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3">
    <w:name w:val="2C3D032C4590439E97DF80D0D764F44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2">
    <w:name w:val="C97F3D6CDBF3499FAE0E2D56A540A49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9">
    <w:name w:val="D973234EE3864A7D94F36B08F8792C3E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2">
    <w:name w:val="CAE6F466755240A0B4C5D6DABE0BB6B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9">
    <w:name w:val="3D04AD4D426D4AFCB932A79BCA6A0284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3">
    <w:name w:val="F9E36F2EE70C477583CF731F99323EF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3">
    <w:name w:val="BF7C526C46294591A8889979A60456D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D69911FDF740A1BCAF48C59EA19A1C3">
    <w:name w:val="F0D69911FDF740A1BCAF48C59EA19A1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9E4ACAA258430798A0023033B218983">
    <w:name w:val="8F9E4ACAA258430798A0023033B2189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3">
    <w:name w:val="8369313B89AD475281DF580643AB86E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3">
    <w:name w:val="C4F4065CFB8D40EE9378EAB42D034CA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3">
    <w:name w:val="43FF9539CF85438DB2A3AD6F34904F3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3">
    <w:name w:val="1DBD80849D47458F8027F0A74178C03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3">
    <w:name w:val="5823B96474EF49ADAC98DB9929BE9A5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3">
    <w:name w:val="D46C1B446FB24F54A5F589BF3AA8871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944F271ACD4C979C66A6E17C69223A3">
    <w:name w:val="BF944F271ACD4C979C66A6E17C69223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C3937DDE7843D1A8DDACAF62581CF33">
    <w:name w:val="91C3937DDE7843D1A8DDACAF62581CF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8">
    <w:name w:val="A554772B0F7C4127BBD054C31FC3CC03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8">
    <w:name w:val="841C93B39053408B905D41A23E9A916B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8">
    <w:name w:val="8A8C45762426454F9ED51F144D71612C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8">
    <w:name w:val="2CC699E94DE9452085C19EC7D7A3822F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8">
    <w:name w:val="1C2AC714240A49C4832DB76B9B836073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8">
    <w:name w:val="C5A71D24251C4F62B774FCAFE2974F0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8">
    <w:name w:val="869689D7EB114AC2B566A35281DDADB3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8">
    <w:name w:val="E5353D1842914568A5AAEF08665059F5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8">
    <w:name w:val="E0D35FB49D9F47E496B78CC5678AA49A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8">
    <w:name w:val="D97BF967301D4CECA70DBFDCBBD01B1D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8">
    <w:name w:val="F63505D459D44CAE81FFDCE5DE94FD19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8">
    <w:name w:val="2EEA80EDB13343F897AF1B9B5CDEF988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8">
    <w:name w:val="0AD76F829C7145A8A22F63DC8F0A670C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8">
    <w:name w:val="D707F68CE5B84A739B4542242D1BB74E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9">
    <w:name w:val="D7EC320941E1439997F49DCBB223982B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8">
    <w:name w:val="5BC3E5115E9B44DF9C9CB3A0E22F1889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9">
    <w:name w:val="4D91A08B795E4BBC96B792345BCBFDDF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9">
    <w:name w:val="E8B4931753014F7EB8BA11329963960B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7">
    <w:name w:val="12A66DD794AE4A4B93FEF85623AABB17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8">
    <w:name w:val="15A6D5A3AF9C46FF9038C9ECA978C62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7">
    <w:name w:val="FFFE59E52BFB486183E62D7E1D2FAE63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7">
    <w:name w:val="9575E4CD408247ABB2C8A4E4FD230E7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6">
    <w:name w:val="38536F7B206E4F00ADC2E21578715660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6">
    <w:name w:val="B76585C5DADA400191E2C405519557A9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6">
    <w:name w:val="CEF93D6F017C4B1FAC16085FC35DF479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6">
    <w:name w:val="3B17008EFA52428B87CF7CFD00D64631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6">
    <w:name w:val="CCC3A406D5BD4341A62A5FEC7072245F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6">
    <w:name w:val="91492C93AB5D4F7B93C5D975C936E04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6">
    <w:name w:val="482CF4C6E22D4ABEAD7AF3F73366F12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6">
    <w:name w:val="D1BF8B7DA964441C8FB67F0409777029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6">
    <w:name w:val="2906A92841D9416E9586465AB9D16CC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6">
    <w:name w:val="C743CCB6DF2646A8B92648C34682A2FF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6">
    <w:name w:val="0B9144BAE54A47C49A60495B8C83A48B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6">
    <w:name w:val="42410AB8F6F542148FDE8251EC11B857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6">
    <w:name w:val="62BBFFADE2B4491D873B799B3E6D0FB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6">
    <w:name w:val="FB47B0B5227948BB9F842F72F661CAFC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6">
    <w:name w:val="AE4940CE96354D2EBACD6ADAAE1B55DE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6">
    <w:name w:val="4CBE86D183544B1891BBA087BC9684B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6">
    <w:name w:val="3195D14DD46948B7A54DFB45DA533B4B6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6">
    <w:name w:val="EAB6CA1F7C1846E38BD816B0036DAEB0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6">
    <w:name w:val="08E09C2DF2374FF79D8995276C285CA4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6">
    <w:name w:val="DE29929103704467B0A755ABD41FFECC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6">
    <w:name w:val="178AED901EAF4C4BA5413BDAFA050B5E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6">
    <w:name w:val="28E27F7B921044D0AC99F3EAC3A054A2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6">
    <w:name w:val="A5A5D6F1CA26470F85CD980F7B68B197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6">
    <w:name w:val="8CEE0FF650FE40CFBCD69A188B7405A3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6">
    <w:name w:val="A2D8DB9F10D74EADA216F8022EDF3D78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30D3D222834F9FB71B0191FC3570542">
    <w:name w:val="B830D3D222834F9FB71B0191FC35705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659AF969BD46F1A91AB3224974DC962">
    <w:name w:val="40659AF969BD46F1A91AB3224974DC9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23531755F24FA4945A08FF5F9CB5012">
    <w:name w:val="6023531755F24FA4945A08FF5F9CB50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51DEC1393143A8869BDCD6BCC706C52">
    <w:name w:val="C751DEC1393143A8869BDCD6BCC706C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278DD1218F4F1386F5985DCDB390C82">
    <w:name w:val="74278DD1218F4F1386F5985DCDB390C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EB686913654E6385BB52FFFD384C3D2">
    <w:name w:val="62EB686913654E6385BB52FFFD384C3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F3185672E24BFAA7445A4422FD386E2">
    <w:name w:val="B5F3185672E24BFAA7445A4422FD386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3BD27189994CC191FCFF6704C70E7B2">
    <w:name w:val="F93BD27189994CC191FCFF6704C70E7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FDE433866741CAA80F82124F3BE93F2">
    <w:name w:val="5DFDE433866741CAA80F82124F3BE93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4BE18D818B4E9299F98339BF1E07D92">
    <w:name w:val="A44BE18D818B4E9299F98339BF1E07D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56C5C876D14489A19B7507E355A1AC2">
    <w:name w:val="2B56C5C876D14489A19B7507E355A1A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18861421FD4CAF8D45AE5AB30808A32">
    <w:name w:val="0C18861421FD4CAF8D45AE5AB30808A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957F82A4184666A85EFE87191E0EAD2">
    <w:name w:val="E5957F82A4184666A85EFE87191E0EAD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66D91A424D4008A6F949E64B43BF292">
    <w:name w:val="8B66D91A424D4008A6F949E64B43BF2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3E313782AD46C99153CE0047B130B12">
    <w:name w:val="D03E313782AD46C99153CE0047B130B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B600C0B85D43069F26F0A4884439D92">
    <w:name w:val="B7B600C0B85D43069F26F0A4884439D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7D6F3FB0B74B95807654C1EFE995422">
    <w:name w:val="917D6F3FB0B74B95807654C1EFE9954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282DEC11F54310B6F5002318DF6A582">
    <w:name w:val="C8282DEC11F54310B6F5002318DF6A5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AA294A9BC64B8BA48C60923F3B69A92">
    <w:name w:val="D9AA294A9BC64B8BA48C60923F3B69A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34CE9B580403D97CE1F00600E83482">
    <w:name w:val="DFE34CE9B580403D97CE1F00600E834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04BEBA855A4353937CEA0BE36D8C8F2">
    <w:name w:val="A404BEBA855A4353937CEA0BE36D8C8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A9782BDE5648FE9CC7246ED79A463A2">
    <w:name w:val="56A9782BDE5648FE9CC7246ED79A463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D0A61607CB4B98A447915F5AA68B202">
    <w:name w:val="5BD0A61607CB4B98A447915F5AA68B2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AC58D89F47491180353AACE6EF83BC2">
    <w:name w:val="4FAC58D89F47491180353AACE6EF83B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92F943B3494C66B7ACE1CE833242482">
    <w:name w:val="5E92F943B3494C66B7ACE1CE8332424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C203DBAA094D82B38E7533628B53852">
    <w:name w:val="6FC203DBAA094D82B38E7533628B538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2DDD113D4A4F9BAE8029F3D405D13B2">
    <w:name w:val="842DDD113D4A4F9BAE8029F3D405D13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B465A426DF43C781CECB4BBAD775312">
    <w:name w:val="53B465A426DF43C781CECB4BBAD7753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83E15C8D014AF29EF9B616E26673182">
    <w:name w:val="6183E15C8D014AF29EF9B616E266731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F94DA5F76A4CFB9CB8834BB53BD5DD2">
    <w:name w:val="17F94DA5F76A4CFB9CB8834BB53BD5D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278F12EC2942C19E4859F72B7D0EEE2">
    <w:name w:val="11278F12EC2942C19E4859F72B7D0EE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AA2127F2E84ABFAECEA6C10F3903572">
    <w:name w:val="DDAA2127F2E84ABFAECEA6C10F39035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CE6175CFC44BE8A5DF2F434474A81A2">
    <w:name w:val="12CE6175CFC44BE8A5DF2F434474A81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C5ECF39CF24829AC3CC53A7941A20D2">
    <w:name w:val="71C5ECF39CF24829AC3CC53A7941A20D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2416D927514E6F91347CFFE6792A2F2">
    <w:name w:val="FD2416D927514E6F91347CFFE6792A2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F38248F3EF4D1CB0FDD0FD218B73172">
    <w:name w:val="EDF38248F3EF4D1CB0FDD0FD218B731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53CA14B95A4A6993EA46960F2ABEAB2">
    <w:name w:val="3A53CA14B95A4A6993EA46960F2ABEA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21C6C193645A1AC8CC7440DF99C012">
    <w:name w:val="58021C6C193645A1AC8CC7440DF99C0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63B373C9448FAA2BD2186F39058912">
    <w:name w:val="1DC63B373C9448FAA2BD2186F390589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68EA7510D43E184F8AA1408CBE4A42">
    <w:name w:val="59F68EA7510D43E184F8AA1408CBE4A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59DA6C7FB54FDBB014083915D1F97B2">
    <w:name w:val="4059DA6C7FB54FDBB014083915D1F97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889C15A00441EE952425DC8F91746A2">
    <w:name w:val="EF889C15A00441EE952425DC8F91746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06351FB4248229DD8FD066684587A2">
    <w:name w:val="73306351FB4248229DD8FD066684587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A15F6D42D346709E72B66B22E9655B2">
    <w:name w:val="45A15F6D42D346709E72B66B22E9655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5E36DB143A4770B94DEF30976090FA2">
    <w:name w:val="9B5E36DB143A4770B94DEF30976090F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FADA9D7E574BE6A9A007945B0D938F2">
    <w:name w:val="34FADA9D7E574BE6A9A007945B0D938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F3F68832F84437971BD8DE435AE5092">
    <w:name w:val="95F3F68832F84437971BD8DE435AE50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BE176FF1A451291EE7E621B4E01902">
    <w:name w:val="1B1BE176FF1A451291EE7E621B4E019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B60153D5C475F8A814ED1A9B92A3C2">
    <w:name w:val="E53B60153D5C475F8A814ED1A9B92A3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6135FB4F854D1F8B8CF1DD425E933F2">
    <w:name w:val="476135FB4F854D1F8B8CF1DD425E933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5D6297A0943C8AB8D21D315B397FC2">
    <w:name w:val="5655D6297A0943C8AB8D21D315B397F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45A39951314BED848ABE4552F96F3E2">
    <w:name w:val="E645A39951314BED848ABE4552F96F3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42D7F9C87C4209B7DD6F74D4A41DBB2">
    <w:name w:val="2B42D7F9C87C4209B7DD6F74D4A41DB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4FBAEA09A648DCB9EA1F1D4A4CBA6A2">
    <w:name w:val="784FBAEA09A648DCB9EA1F1D4A4CBA6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6C3ADDB91A4B68A545513B9937E0D62">
    <w:name w:val="B36C3ADDB91A4B68A545513B9937E0D6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282881A92142D98357F8F0279E63B22">
    <w:name w:val="D6282881A92142D98357F8F0279E63B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9736626A234DF0B575B03032C7E3572">
    <w:name w:val="239736626A234DF0B575B03032C7E35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5C2570F384BC6BECEB2D0FD50EDD22">
    <w:name w:val="6C05C2570F384BC6BECEB2D0FD50EDD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A3CA4C87104826898F8DDE5E6B85C82">
    <w:name w:val="28A3CA4C87104826898F8DDE5E6B85C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0BDF948DE74BBCB475D0457D386D982">
    <w:name w:val="650BDF948DE74BBCB475D0457D386D9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2056C3DAEB429C9F927EA2D26BB1A62">
    <w:name w:val="222056C3DAEB429C9F927EA2D26BB1A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D6102FD16F48C98B7C5EF271CC4A962">
    <w:name w:val="A8D6102FD16F48C98B7C5EF271CC4A9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D377BA450C447896767D351D0580222">
    <w:name w:val="BED377BA450C447896767D351D05802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E78A215040EAA14F88C352E11B0C2">
    <w:name w:val="6841E78A215040EAA14F88C352E11B0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80AB9E1FC94E68AD76001B7AE073BA2">
    <w:name w:val="8F80AB9E1FC94E68AD76001B7AE073B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75B3BA155B460CB88DDE77ECC6F2C42">
    <w:name w:val="5B75B3BA155B460CB88DDE77ECC6F2C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2B225508984F93834314B11509E4772">
    <w:name w:val="CE2B225508984F93834314B11509E47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3E5CE7280140F2AA03E75DBC0738B72">
    <w:name w:val="FC3E5CE7280140F2AA03E75DBC0738B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42DEB4F19C44378810D22E7FD71E492">
    <w:name w:val="C142DEB4F19C44378810D22E7FD71E4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0D8455FED24F029C96375C7B8495D72">
    <w:name w:val="800D8455FED24F029C96375C7B8495D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669ED119B14C638ED5954D9EA6BF9F2">
    <w:name w:val="E7669ED119B14C638ED5954D9EA6BF9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8C641A591A410ABF561A18E66759512">
    <w:name w:val="ED8C641A591A410ABF561A18E667595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091E412FD245438E5AA1DA4D1D89CE2">
    <w:name w:val="71091E412FD245438E5AA1DA4D1D89C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6D4CA706A4BEC84065EBBD8A6FE3B2">
    <w:name w:val="48A6D4CA706A4BEC84065EBBD8A6FE3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3EC36A561145C8AF152F5F188B69A32">
    <w:name w:val="BA3EC36A561145C8AF152F5F188B69A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0712FCFFA54B1D97AB1747A373EE392">
    <w:name w:val="F70712FCFFA54B1D97AB1747A373EE3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C3B3036A5D438F9EC66AC21AD53F8F2">
    <w:name w:val="21C3B3036A5D438F9EC66AC21AD53F8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E60B4EAB7A48449D4F96F7497B60A12">
    <w:name w:val="E5E60B4EAB7A48449D4F96F7497B60A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E12A1B133F4330BAD9E36441CE46E42">
    <w:name w:val="63E12A1B133F4330BAD9E36441CE46E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4DBE30C43C4401B7634DE83339E8BF2">
    <w:name w:val="534DBE30C43C4401B7634DE83339E8B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D95A6B89154620B41782B2860C36BA2">
    <w:name w:val="C7D95A6B89154620B41782B2860C36B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4269D322E643C8BDB94F6392D180AE2">
    <w:name w:val="244269D322E643C8BDB94F6392D180A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B7D8F6EE014C2F9D35C176C954BC3D2">
    <w:name w:val="57B7D8F6EE014C2F9D35C176C954BC3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02862A344E4CA4987FCD85F577F8662">
    <w:name w:val="9402862A344E4CA4987FCD85F577F86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9CFA6C1D954914B03B96E12B7CA35B2">
    <w:name w:val="959CFA6C1D954914B03B96E12B7CA35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A0CC420A3843008B031E77B72C95AF2">
    <w:name w:val="37A0CC420A3843008B031E77B72C95A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D320CB5FD54D83B1F7143F0962B4432">
    <w:name w:val="09D320CB5FD54D83B1F7143F0962B44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12789FCF44088ABD8952FE3CCE7E22">
    <w:name w:val="75012789FCF44088ABD8952FE3CCE7E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A595E90518487BAF4BDC6459ABFAE62">
    <w:name w:val="8DA595E90518487BAF4BDC6459ABFAE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A3D0753A64D2E95ABB0C5B18CCD5A2">
    <w:name w:val="3ABA3D0753A64D2E95ABB0C5B18CCD5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8E19A2819E442289B9A18403A321202">
    <w:name w:val="3A8E19A2819E442289B9A18403A3212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77BCDC04B148CD892B4CBCCAD361622">
    <w:name w:val="0D77BCDC04B148CD892B4CBCCAD3616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6F51D0AF80843A4BC79B1077A71C2F92">
    <w:name w:val="06F51D0AF80843A4BC79B1077A71C2F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30090AD304BEDA42A37C26ADDA0ED2">
    <w:name w:val="97630090AD304BEDA42A37C26ADDA0E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45C42E994C44409DA270B5A80AE1AB2">
    <w:name w:val="DA45C42E994C44409DA270B5A80AE1A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F5C071B2B2406D835F2919B236B3092">
    <w:name w:val="F3F5C071B2B2406D835F2919B236B30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2EDAB996494703A5816C2D47E8A0792">
    <w:name w:val="BC2EDAB996494703A5816C2D47E8A07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210342D9AA94E13AF83BCF15609FD182">
    <w:name w:val="7210342D9AA94E13AF83BCF15609FD1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E8545A6EC4DF0874680E96B4A92332">
    <w:name w:val="0ADE8545A6EC4DF0874680E96B4A923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8BC15EEBDA43E994CAC240664C56262">
    <w:name w:val="968BC15EEBDA43E994CAC240664C562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8AF5D922FF4FCA9B7137BB0FB8426C2">
    <w:name w:val="B98AF5D922FF4FCA9B7137BB0FB8426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509AE0D27C4521BBF3399DECC230A02">
    <w:name w:val="EF509AE0D27C4521BBF3399DECC230A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BA19C01284BDEB37DE62312CD84BB2">
    <w:name w:val="A31BA19C01284BDEB37DE62312CD84B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684C4511884061B59B1379946DCEBA2">
    <w:name w:val="4F684C4511884061B59B1379946DCEB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4138221474B9789458444BC4AC13B2">
    <w:name w:val="CBE4138221474B9789458444BC4AC13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70A9B923334F1F80577B6E17FCC4832">
    <w:name w:val="5970A9B923334F1F80577B6E17FCC48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6F4FEDFE86400D9221AC0A2665FFCB2">
    <w:name w:val="996F4FEDFE86400D9221AC0A2665FFC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8446DAFF04A728AF9B33BDA661A4F2">
    <w:name w:val="F9E8446DAFF04A728AF9B33BDA661A4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68350764A945879F147B3A72F8BCAA2">
    <w:name w:val="EA68350764A945879F147B3A72F8BCA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DCE614ECE474B972E743B1CEF79C62">
    <w:name w:val="6EFDCE614ECE474B972E743B1CEF79C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C64672744A49A9946BBA3B0DAC13342">
    <w:name w:val="4DC64672744A49A9946BBA3B0DAC133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FF9DAE774B4ECABA5A27BB3C46EED52">
    <w:name w:val="ABFF9DAE774B4ECABA5A27BB3C46EED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799D24D304AB0833DE7DFBEC87DFA2">
    <w:name w:val="2AE799D24D304AB0833DE7DFBEC87DF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0C53893EAA4BF39C1EF7DC0B1C30952">
    <w:name w:val="5D0C53893EAA4BF39C1EF7DC0B1C309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6298F7AE6457FBC7C9A065BA0AD1F2">
    <w:name w:val="3CF6298F7AE6457FBC7C9A065BA0AD1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A781EB69004CCB951BCBD2731872B32">
    <w:name w:val="19A781EB69004CCB951BCBD2731872B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593D836F54981BCD02D2FA6DCEFC42">
    <w:name w:val="00A593D836F54981BCD02D2FA6DCEFC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A925B0A814C8FBA1964B8CCD2B5C12">
    <w:name w:val="CBEA925B0A814C8FBA1964B8CCD2B5C1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43C8CB43FD4FEBA4F0DC3DEB7CCD4A2">
    <w:name w:val="F243C8CB43FD4FEBA4F0DC3DEB7CCD4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030FC4E174F86AA37B023784802E12">
    <w:name w:val="5B3030FC4E174F86AA37B023784802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35665BAC3D476C95C51DBC0C17AFB52">
    <w:name w:val="0F35665BAC3D476C95C51DBC0C17AFB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01C7F6D7E543C9B3EAEBA6516CCF0E2">
    <w:name w:val="3101C7F6D7E543C9B3EAEBA6516CCF0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15107593D441ACAD6B54AA59B5A9BB2">
    <w:name w:val="6C15107593D441ACAD6B54AA59B5A9B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48B761E6B6414B80E929BE86C5BAD12">
    <w:name w:val="2C48B761E6B6414B80E929BE86C5BA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DBADA518DC40E388CA0E9211027B7C2">
    <w:name w:val="D6DBADA518DC40E388CA0E9211027B7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D32857E1E543FAB91B2AAB7C3D31BE2">
    <w:name w:val="22D32857E1E543FAB91B2AAB7C3D31B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62E8A35C444279051AD7C8CFBB7D52">
    <w:name w:val="5B362E8A35C444279051AD7C8CFBB7D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326C01CF4DCDBC905D129A0AEFFA2">
    <w:name w:val="575C326C01CF4DCDBC905D129A0AEFF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E4A184EB74425AB07FD23C72ED0E372">
    <w:name w:val="4EE4A184EB74425AB07FD23C72ED0E3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69FE18B1F34CB98A2B0EEF6DA5F3802">
    <w:name w:val="F569FE18B1F34CB98A2B0EEF6DA5F380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E35BDF22554C9CB38743590006EB152">
    <w:name w:val="33E35BDF22554C9CB38743590006EB1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B8AB87BD2B43EFA162070961F33B4B2">
    <w:name w:val="A3B8AB87BD2B43EFA162070961F33B4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7347A2D90643EBB1BF96F59C2803442">
    <w:name w:val="A57347A2D90643EBB1BF96F59C28034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CAF65A89D84F25B8F0F60F49BFF0E92">
    <w:name w:val="49CAF65A89D84F25B8F0F60F49BFF0E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84ADE64B0A4E34840A5F8D174227CE2">
    <w:name w:val="9184ADE64B0A4E34840A5F8D174227C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67B08C4F794FE5ADD133F5E4BA8C572">
    <w:name w:val="6367B08C4F794FE5ADD133F5E4BA8C5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0D02AE4E0B4007BD0E32923F49A8E12">
    <w:name w:val="DF0D02AE4E0B4007BD0E32923F49A8E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29C873E3A6406E879C3893E4E3817A2">
    <w:name w:val="4329C873E3A6406E879C3893E4E3817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63EFE11CF449198BEB4549178565A42">
    <w:name w:val="0963EFE11CF449198BEB4549178565A4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857C405003F4642AC7C299853147F242">
    <w:name w:val="9857C405003F4642AC7C299853147F2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E604362430476EB0C4859F53A709D62">
    <w:name w:val="7BE604362430476EB0C4859F53A709D6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5C0661315746A0BD971F3B8665754B2">
    <w:name w:val="CE5C0661315746A0BD971F3B8665754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B67A536CD84686B27E212D9760B8982">
    <w:name w:val="A5B67A536CD84686B27E212D9760B89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F9B232F5984B6384937E62A6F7AA9D2">
    <w:name w:val="75F9B232F5984B6384937E62A6F7AA9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C06261EFF94AA6B7428FB5F05856DD2">
    <w:name w:val="F1C06261EFF94AA6B7428FB5F05856D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2515C586864D4AAF6B3B733F1A653F2">
    <w:name w:val="942515C586864D4AAF6B3B733F1A653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216DE398954E54845C14FA3952461F2">
    <w:name w:val="9B216DE398954E54845C14FA3952461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B8AAA3192F48CDA842937E1C715BB92">
    <w:name w:val="DBB8AAA3192F48CDA842937E1C715BB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D1831D7B1C4327BCDE9263B42BC4182">
    <w:name w:val="A4D1831D7B1C4327BCDE9263B42BC418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58D17EA77494B9909E492F6A0EFD22">
    <w:name w:val="58058D17EA77494B9909E492F6A0EFD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317BA562D4D72AE26D8BA3C04E42F2">
    <w:name w:val="CC4317BA562D4D72AE26D8BA3C04E42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1A9ABCF3254FA588C38047B76F36572">
    <w:name w:val="3D1A9ABCF3254FA588C38047B76F365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CE54B643B4D079F36C676D7D25DAF2">
    <w:name w:val="00BCE54B643B4D079F36C676D7D25DAF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7548B247A24AD48B4063ED279FC38C2">
    <w:name w:val="707548B247A24AD48B4063ED279FC38C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6F624A28C419CBB4D76F8325741472">
    <w:name w:val="FA56F624A28C419CBB4D76F83257414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A1C535A204A9CA97BCC317302398A2">
    <w:name w:val="888A1C535A204A9CA97BCC317302398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8C9912CFEF47CA93364DB8C1912F032">
    <w:name w:val="158C9912CFEF47CA93364DB8C1912F03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923E895DCC479AB3EDA36740343ED42">
    <w:name w:val="0E923E895DCC479AB3EDA36740343ED4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89D89EA4A346A1B4E0857684E0FD6D2">
    <w:name w:val="8E89D89EA4A346A1B4E0857684E0FD6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E2DD59813422BAFF97BC8B57BE4842">
    <w:name w:val="DBDE2DD59813422BAFF97BC8B57BE484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42B2F7E51A42809D0F702A4E42E7292">
    <w:name w:val="2B42B2F7E51A42809D0F702A4E42E72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1ED66C2D014B8E8A2D0A3D254E3F2D2">
    <w:name w:val="F31ED66C2D014B8E8A2D0A3D254E3F2D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E18CBDF8064497859DDD2B838C5BCA2">
    <w:name w:val="10E18CBDF8064497859DDD2B838C5BCA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74704BB0A94E4093E34006DFFB2D2E2">
    <w:name w:val="5474704BB0A94E4093E34006DFFB2D2E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B8F62C2B3E44D49A29BA2B31DFE6A72">
    <w:name w:val="A8B8F62C2B3E44D49A29BA2B31DFE6A7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F1DEC90754FAC926300D606668B392">
    <w:name w:val="B9BF1DEC90754FAC926300D606668B39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EFE014F4DD488AB17A3D0B0DE8D9B52">
    <w:name w:val="D1EFE014F4DD488AB17A3D0B0DE8D9B5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8A726D70A54EDEBC1AB2CD7636FB4B2">
    <w:name w:val="F08A726D70A54EDEBC1AB2CD7636FB4B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4A2BCC49045DE8491380F63B2139A">
    <w:name w:val="6FB4A2BCC49045DE8491380F63B2139A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2A5CCEBE244E25B07B8C347A4A1E2D1">
    <w:name w:val="762A5CCEBE244E25B07B8C347A4A1E2D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F584E75C8A1417C8737285024D655F8">
    <w:name w:val="4F584E75C8A1417C8737285024D655F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18D9A928F04C31B86FFDA4FAC9B492">
    <w:name w:val="1B18D9A928F04C31B86FFDA4FAC9B4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A3FD44754C4956ACB408C47D1B5F31">
    <w:name w:val="0BA3FD44754C4956ACB408C47D1B5F31"/>
    <w:rsid w:val="0051038B"/>
  </w:style>
  <w:style w:type="paragraph" w:customStyle="1" w:styleId="97132E1F622449D398152C7096B6A977">
    <w:name w:val="97132E1F622449D398152C7096B6A977"/>
    <w:rsid w:val="0051038B"/>
  </w:style>
  <w:style w:type="paragraph" w:customStyle="1" w:styleId="681DB04203F64803B80C550106A3285B">
    <w:name w:val="681DB04203F64803B80C550106A3285B"/>
    <w:rsid w:val="0051038B"/>
  </w:style>
  <w:style w:type="paragraph" w:customStyle="1" w:styleId="B0F35AF176744DF8990739CFE5256FBD">
    <w:name w:val="B0F35AF176744DF8990739CFE5256FBD"/>
    <w:rsid w:val="0051038B"/>
  </w:style>
  <w:style w:type="paragraph" w:customStyle="1" w:styleId="C100A4082A7C457E8FF992BDB16459B9">
    <w:name w:val="C100A4082A7C457E8FF992BDB16459B9"/>
    <w:rsid w:val="0051038B"/>
  </w:style>
  <w:style w:type="paragraph" w:customStyle="1" w:styleId="E886472689A4441A81AA6F1EE7870840">
    <w:name w:val="E886472689A4441A81AA6F1EE7870840"/>
    <w:rsid w:val="0051038B"/>
  </w:style>
  <w:style w:type="paragraph" w:customStyle="1" w:styleId="1A6A6A6BF2A3495F985216A7F6B09B25">
    <w:name w:val="1A6A6A6BF2A3495F985216A7F6B09B25"/>
    <w:rsid w:val="0051038B"/>
  </w:style>
  <w:style w:type="paragraph" w:customStyle="1" w:styleId="75E3A155C9DF4175837A9FB9E3B85EB9">
    <w:name w:val="75E3A155C9DF4175837A9FB9E3B85EB9"/>
    <w:rsid w:val="0051038B"/>
  </w:style>
  <w:style w:type="paragraph" w:customStyle="1" w:styleId="C284B338B1C64D369B90FF8D0F263EC6">
    <w:name w:val="C284B338B1C64D369B90FF8D0F263EC6"/>
    <w:rsid w:val="0051038B"/>
  </w:style>
  <w:style w:type="paragraph" w:customStyle="1" w:styleId="C002253D750248179BB17C86548BF102">
    <w:name w:val="C002253D750248179BB17C86548BF102"/>
    <w:rsid w:val="0051038B"/>
  </w:style>
  <w:style w:type="paragraph" w:customStyle="1" w:styleId="74FB929A90484511BC57F371497383E7">
    <w:name w:val="74FB929A90484511BC57F371497383E7"/>
    <w:rsid w:val="0051038B"/>
  </w:style>
  <w:style w:type="paragraph" w:customStyle="1" w:styleId="49EC475EDD47491DBD7CC417031FF076">
    <w:name w:val="49EC475EDD47491DBD7CC417031FF076"/>
    <w:rsid w:val="0051038B"/>
  </w:style>
  <w:style w:type="paragraph" w:customStyle="1" w:styleId="F53C662159A747FC82CDB25C26CE3042">
    <w:name w:val="F53C662159A747FC82CDB25C26CE3042"/>
    <w:rsid w:val="0051038B"/>
  </w:style>
  <w:style w:type="paragraph" w:customStyle="1" w:styleId="8D35D159C3414EE0921063F07EF82DB4">
    <w:name w:val="8D35D159C3414EE0921063F07EF82DB4"/>
    <w:rsid w:val="0051038B"/>
  </w:style>
  <w:style w:type="paragraph" w:customStyle="1" w:styleId="7B78EEA159494BD991618FD09C4932FA">
    <w:name w:val="7B78EEA159494BD991618FD09C4932FA"/>
    <w:rsid w:val="0051038B"/>
  </w:style>
  <w:style w:type="paragraph" w:customStyle="1" w:styleId="64FDA525B5DC4F54A7C3CEB019D2D4E7">
    <w:name w:val="64FDA525B5DC4F54A7C3CEB019D2D4E7"/>
    <w:rsid w:val="0051038B"/>
  </w:style>
  <w:style w:type="paragraph" w:customStyle="1" w:styleId="A780B9A63E6A4DBB9CCFA0F6FE0F6070">
    <w:name w:val="A780B9A63E6A4DBB9CCFA0F6FE0F6070"/>
    <w:rsid w:val="0051038B"/>
  </w:style>
  <w:style w:type="paragraph" w:customStyle="1" w:styleId="8FDDE97C0C0549028FC6A4124184186A">
    <w:name w:val="8FDDE97C0C0549028FC6A4124184186A"/>
    <w:rsid w:val="0051038B"/>
  </w:style>
  <w:style w:type="paragraph" w:customStyle="1" w:styleId="1833A59CB1D441C0A3C22D2AAB177D3C">
    <w:name w:val="1833A59CB1D441C0A3C22D2AAB177D3C"/>
    <w:rsid w:val="0051038B"/>
  </w:style>
  <w:style w:type="paragraph" w:customStyle="1" w:styleId="2C9CAB09298D4A8D8A7517D71E9EF465">
    <w:name w:val="2C9CAB09298D4A8D8A7517D71E9EF465"/>
    <w:rsid w:val="0051038B"/>
  </w:style>
  <w:style w:type="paragraph" w:customStyle="1" w:styleId="23D8909A53D4444C8F94D172E5872B8F">
    <w:name w:val="23D8909A53D4444C8F94D172E5872B8F"/>
    <w:rsid w:val="0051038B"/>
  </w:style>
  <w:style w:type="paragraph" w:customStyle="1" w:styleId="E43283B91A9346C3AA9055FFA7097366">
    <w:name w:val="E43283B91A9346C3AA9055FFA7097366"/>
    <w:rsid w:val="0051038B"/>
  </w:style>
  <w:style w:type="paragraph" w:customStyle="1" w:styleId="ACCBC4FAD35048AC96D430FA119707AF">
    <w:name w:val="ACCBC4FAD35048AC96D430FA119707AF"/>
    <w:rsid w:val="0051038B"/>
  </w:style>
  <w:style w:type="paragraph" w:customStyle="1" w:styleId="78ABE205C9B841B79B47D15F9DEE1C24">
    <w:name w:val="78ABE205C9B841B79B47D15F9DEE1C24"/>
    <w:rsid w:val="0051038B"/>
  </w:style>
  <w:style w:type="paragraph" w:customStyle="1" w:styleId="82E869CA7BE54510A343103DEBBD744C">
    <w:name w:val="82E869CA7BE54510A343103DEBBD744C"/>
    <w:rsid w:val="0051038B"/>
  </w:style>
  <w:style w:type="paragraph" w:customStyle="1" w:styleId="BDF57E46239D4DFABD2672D0EF5B3388">
    <w:name w:val="BDF57E46239D4DFABD2672D0EF5B3388"/>
    <w:rsid w:val="0051038B"/>
  </w:style>
  <w:style w:type="paragraph" w:customStyle="1" w:styleId="D935D3A935394C81BFF28B13B68B1D2D">
    <w:name w:val="D935D3A935394C81BFF28B13B68B1D2D"/>
    <w:rsid w:val="0051038B"/>
  </w:style>
  <w:style w:type="paragraph" w:customStyle="1" w:styleId="21259A741656405FB9101E87F7068A29">
    <w:name w:val="21259A741656405FB9101E87F7068A29"/>
    <w:rsid w:val="0051038B"/>
  </w:style>
  <w:style w:type="paragraph" w:customStyle="1" w:styleId="822BB41986FE4197AE24B2DDF60F6BDA">
    <w:name w:val="822BB41986FE4197AE24B2DDF60F6BDA"/>
    <w:rsid w:val="0051038B"/>
  </w:style>
  <w:style w:type="paragraph" w:customStyle="1" w:styleId="D7BCCEA4358348889846CFA8A7FC383A">
    <w:name w:val="D7BCCEA4358348889846CFA8A7FC383A"/>
    <w:rsid w:val="0051038B"/>
  </w:style>
  <w:style w:type="paragraph" w:customStyle="1" w:styleId="F32C24DC89104952A0F1E8B4190C9DCF">
    <w:name w:val="F32C24DC89104952A0F1E8B4190C9DCF"/>
    <w:rsid w:val="0051038B"/>
  </w:style>
  <w:style w:type="paragraph" w:customStyle="1" w:styleId="B1B2DC0584514CADAFDD2D45E36C84B9">
    <w:name w:val="B1B2DC0584514CADAFDD2D45E36C84B9"/>
    <w:rsid w:val="0051038B"/>
  </w:style>
  <w:style w:type="paragraph" w:customStyle="1" w:styleId="89B52E002BEF491D84CA4598BC127449">
    <w:name w:val="89B52E002BEF491D84CA4598BC127449"/>
    <w:rsid w:val="0051038B"/>
  </w:style>
  <w:style w:type="paragraph" w:customStyle="1" w:styleId="FDF91298C5034F8CA9EF7519AD87AE0E">
    <w:name w:val="FDF91298C5034F8CA9EF7519AD87AE0E"/>
    <w:rsid w:val="0051038B"/>
  </w:style>
  <w:style w:type="paragraph" w:customStyle="1" w:styleId="7D1D9FD5C26B4238A9B284D60E1B187F">
    <w:name w:val="7D1D9FD5C26B4238A9B284D60E1B187F"/>
    <w:rsid w:val="0051038B"/>
  </w:style>
  <w:style w:type="paragraph" w:customStyle="1" w:styleId="E653C47C2E7841E098BE03E8BAFFA05A">
    <w:name w:val="E653C47C2E7841E098BE03E8BAFFA05A"/>
    <w:rsid w:val="0051038B"/>
  </w:style>
  <w:style w:type="paragraph" w:customStyle="1" w:styleId="17394E039D1F40D7BF105D39488E6403">
    <w:name w:val="17394E039D1F40D7BF105D39488E6403"/>
    <w:rsid w:val="0051038B"/>
  </w:style>
  <w:style w:type="paragraph" w:customStyle="1" w:styleId="549259B5EEE94E97AE789C2660C4CC15">
    <w:name w:val="549259B5EEE94E97AE789C2660C4CC15"/>
    <w:rsid w:val="0051038B"/>
  </w:style>
  <w:style w:type="paragraph" w:customStyle="1" w:styleId="0AB34BA0BABE4DDF9D9F603F9BCE1EC4">
    <w:name w:val="0AB34BA0BABE4DDF9D9F603F9BCE1EC4"/>
    <w:rsid w:val="0051038B"/>
  </w:style>
  <w:style w:type="paragraph" w:customStyle="1" w:styleId="3EE0DF62D865425D89B8DAFB1723F598">
    <w:name w:val="3EE0DF62D865425D89B8DAFB1723F598"/>
    <w:rsid w:val="0051038B"/>
  </w:style>
  <w:style w:type="paragraph" w:customStyle="1" w:styleId="8E334DB3D4274ABA99DFAB882A6FE585">
    <w:name w:val="8E334DB3D4274ABA99DFAB882A6FE585"/>
    <w:rsid w:val="0051038B"/>
  </w:style>
  <w:style w:type="paragraph" w:customStyle="1" w:styleId="A7CD2E6DF3614A489076C8E65026F782">
    <w:name w:val="A7CD2E6DF3614A489076C8E65026F782"/>
    <w:rsid w:val="0051038B"/>
  </w:style>
  <w:style w:type="paragraph" w:customStyle="1" w:styleId="FFC590EA86724AD7A9A30847E06345DF">
    <w:name w:val="FFC590EA86724AD7A9A30847E06345DF"/>
    <w:rsid w:val="0051038B"/>
  </w:style>
  <w:style w:type="paragraph" w:customStyle="1" w:styleId="BAC55E62013945CF9A33D574BDCF0EF7">
    <w:name w:val="BAC55E62013945CF9A33D574BDCF0EF7"/>
    <w:rsid w:val="0051038B"/>
  </w:style>
  <w:style w:type="paragraph" w:customStyle="1" w:styleId="5AFDAED1378D483B992D60F99940F02223">
    <w:name w:val="5AFDAED1378D483B992D60F99940F022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2">
    <w:name w:val="65B18EC68A9E4642903D7D9BCA89B686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2">
    <w:name w:val="688AA4BC96B248C48D02BAF59FE7FFC8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2">
    <w:name w:val="A46E55D72A7E49019152E462ADF76898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2">
    <w:name w:val="C134E251B0A84FE2AB8B62B97E446D8A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2">
    <w:name w:val="F489A6D465E347888B249F97A191D8E2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2">
    <w:name w:val="BD7E5C793D7041BC867A709AA732F217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2">
    <w:name w:val="6FD9E35430B54C6283807199FE04416E2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20">
    <w:name w:val="F22C010F1F354D71A643B738EF4A70F6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19">
    <w:name w:val="1AAAB552DB8440169CA9771116FED882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19">
    <w:name w:val="1644428BD142456F979FF3BAEAD0D3C4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19">
    <w:name w:val="C0113A7A62C843FFA397885F100D00AB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19">
    <w:name w:val="FA4732CE7E2D49E6A67040A2CEE7715C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19">
    <w:name w:val="3E69FE58E8E04CC891EAF3FF647B9B26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19">
    <w:name w:val="FE294E04115A4AEDBB462043A14C526B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19">
    <w:name w:val="199D47D22FA246DA9914932170ECDE24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19">
    <w:name w:val="DA9CCA0534E243409812B23D20874FF2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19">
    <w:name w:val="E1427D4B9D0C42238978B169D4F93D17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19">
    <w:name w:val="5FCFF1A83BED45FCBB9174A4BD7172DF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19">
    <w:name w:val="65683E0AD3BF417786FDC4563E572BF5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19">
    <w:name w:val="BB50014C1213409A91C73150E80E184E1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4">
    <w:name w:val="AD57B56911304F85998E1E59FD416E97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4">
    <w:name w:val="778C52A56F1249F1A628CFE9F4BB4BA8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4">
    <w:name w:val="889E06A06DBD4DDCAA1B45B0F066E27A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4">
    <w:name w:val="79341DDB959A485E8732E68AD719CB02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4">
    <w:name w:val="034BD3A3D30141B3B2EA948B9EFF0912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7">
    <w:name w:val="4D0D2B8349134295823AD4FAE7A56C9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7">
    <w:name w:val="1074F3CC840D44339ACD06DC4CB2053F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7">
    <w:name w:val="5830663FFAC0401CB171429D11C09D61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7">
    <w:name w:val="450E0166019C4714B5C553158CC6AD71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7">
    <w:name w:val="F1A2A62B1EB64226AA8BB1E4FEF55F6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7">
    <w:name w:val="071713B6F6414A5D9E6B3E62DA179331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7">
    <w:name w:val="537A1F737CA04BB5BF5C0A8B32903973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7">
    <w:name w:val="61225FA974DC484C84272C27FBC98AD1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7">
    <w:name w:val="E7405BD9C58F42E6A3C1F2D11F597374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7">
    <w:name w:val="40997FCC463B4D58990EDD7D61DF4DC7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7">
    <w:name w:val="6E2C7577BC184C51A0D11767C8184ED0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7">
    <w:name w:val="46990D87438148DB88A5038D317C613A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7">
    <w:name w:val="07C43B7488D84D12926C70D3722C14BB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7">
    <w:name w:val="2E75982911A24BD1976BE2166CD7B2ED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7">
    <w:name w:val="A3F80E8C350B477F8D21BE72358D190A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7">
    <w:name w:val="899563E19B2540B4B2763A7F7D72276B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7">
    <w:name w:val="F9E19A05BCFD4321B08DEDD6CCA580DC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7">
    <w:name w:val="5DAC8F5E7BE74E7691EE95BD72C21616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7">
    <w:name w:val="5D3DD9038FCD488FB236C23D0969C074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7">
    <w:name w:val="9341D9200C2C4979827A1351D9BFE71D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7">
    <w:name w:val="82096AB399A3411589FAC0B956850CEC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7">
    <w:name w:val="891656D3ED1E4A70B9BE322AE222D9A5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7">
    <w:name w:val="72656EFDB12C4130A678A2606D7EDBC9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7">
    <w:name w:val="009605393C1B49528D2351BA17C46B29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7">
    <w:name w:val="32EBC2666FBB48BBB8C66D0F82BFB77D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7">
    <w:name w:val="74BC745601614E0EA05F76EDCF82364D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7">
    <w:name w:val="51D9BE675C4241D8813C7065D8DE3284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6">
    <w:name w:val="3BCBE68487D44989879F994EA2C4CCF9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6">
    <w:name w:val="674A2F8046644B9195FC7E50F0EB678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6">
    <w:name w:val="0E536981E6704C9A9A00009C605E4836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6">
    <w:name w:val="1912075BD7EE45D589076D730440DAE0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6">
    <w:name w:val="ACADD4C32F954078A361455FA7D4142F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6">
    <w:name w:val="41DABF15EC364E868AD65067DA77433E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6">
    <w:name w:val="F5F108A726904336AACD49D5527BC46D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6">
    <w:name w:val="D24F89F3B57E4EA8A04CABF909E64801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6">
    <w:name w:val="80BC50D14B894D268ADEC9DD2F7DD6C8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6">
    <w:name w:val="0AB401E7F4EB416E89BA628977A5BA13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6">
    <w:name w:val="FE64CC41B40E49D3B2A66F612A6AA96C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6">
    <w:name w:val="E5B3FC2661FD44BBA526E4645ECBFDD3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6">
    <w:name w:val="592FB85CD9C846AA9FB3A3DACD7D705F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6">
    <w:name w:val="6D5D677B4FFE450383254E508F938655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6">
    <w:name w:val="8675B4DB323541EE988A02A451959A5716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3">
    <w:name w:val="D732CBFEC58643F2AF750078C594B50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2">
    <w:name w:val="E2C8B1440CB444C5B41EDB90C244A8F7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3">
    <w:name w:val="37E04E56B04B458C84912B7986FD90F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2">
    <w:name w:val="31877A8565834A1B817D51237B55486D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3">
    <w:name w:val="FBE77A22C26C438FB3DFF0AB3319AC7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3">
    <w:name w:val="2CA12C9CF4DE429B87AE325A0809057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4">
    <w:name w:val="7954C8BF91854AF2ADE063E14DB06604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2">
    <w:name w:val="3A7534490D6A41659071B99257B2A88012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3">
    <w:name w:val="4DE98834C485464B85ED429EA78DC96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3">
    <w:name w:val="AAD0858C088F4A2AA405B550883F64DA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3">
    <w:name w:val="A283DEEB356346B6BF40D9BACB4390F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3">
    <w:name w:val="9F97D7E1B02440CE80973A9E0E287958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4">
    <w:name w:val="C447718DC4AC4B40B99910F4504531B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4">
    <w:name w:val="FE07BF8A20BF44108460D61FDE8EC7D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4">
    <w:name w:val="68373A92261F4106B7A9030DCA342F3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4">
    <w:name w:val="2C3D032C4590439E97DF80D0D764F44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3">
    <w:name w:val="C97F3D6CDBF3499FAE0E2D56A540A49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10">
    <w:name w:val="D973234EE3864A7D94F36B08F8792C3E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3">
    <w:name w:val="CAE6F466755240A0B4C5D6DABE0BB6B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10">
    <w:name w:val="3D04AD4D426D4AFCB932A79BCA6A0284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4">
    <w:name w:val="F9E36F2EE70C477583CF731F99323EF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4">
    <w:name w:val="BF7C526C46294591A8889979A60456D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D69911FDF740A1BCAF48C59EA19A1C4">
    <w:name w:val="F0D69911FDF740A1BCAF48C59EA19A1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9E4ACAA258430798A0023033B218984">
    <w:name w:val="8F9E4ACAA258430798A0023033B2189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4">
    <w:name w:val="8369313B89AD475281DF580643AB86E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4">
    <w:name w:val="C4F4065CFB8D40EE9378EAB42D034CA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4">
    <w:name w:val="43FF9539CF85438DB2A3AD6F34904F3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4">
    <w:name w:val="1DBD80849D47458F8027F0A74178C03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4">
    <w:name w:val="5823B96474EF49ADAC98DB9929BE9A5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4">
    <w:name w:val="D46C1B446FB24F54A5F589BF3AA8871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944F271ACD4C979C66A6E17C69223A4">
    <w:name w:val="BF944F271ACD4C979C66A6E17C69223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C3937DDE7843D1A8DDACAF62581CF34">
    <w:name w:val="91C3937DDE7843D1A8DDACAF62581CF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9">
    <w:name w:val="A554772B0F7C4127BBD054C31FC3CC039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9">
    <w:name w:val="841C93B39053408B905D41A23E9A916B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9">
    <w:name w:val="8A8C45762426454F9ED51F144D71612C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9">
    <w:name w:val="2CC699E94DE9452085C19EC7D7A3822F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9">
    <w:name w:val="1C2AC714240A49C4832DB76B9B836073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9">
    <w:name w:val="C5A71D24251C4F62B774FCAFE2974F00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9">
    <w:name w:val="869689D7EB114AC2B566A35281DDADB3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9">
    <w:name w:val="E5353D1842914568A5AAEF08665059F5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9">
    <w:name w:val="E0D35FB49D9F47E496B78CC5678AA49A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9">
    <w:name w:val="D97BF967301D4CECA70DBFDCBBD01B1D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9">
    <w:name w:val="F63505D459D44CAE81FFDCE5DE94FD19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9">
    <w:name w:val="2EEA80EDB13343F897AF1B9B5CDEF988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9">
    <w:name w:val="0AD76F829C7145A8A22F63DC8F0A670C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9">
    <w:name w:val="D707F68CE5B84A739B4542242D1BB74E9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10">
    <w:name w:val="D7EC320941E1439997F49DCBB223982B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9">
    <w:name w:val="5BC3E5115E9B44DF9C9CB3A0E22F1889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10">
    <w:name w:val="4D91A08B795E4BBC96B792345BCBFDDF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10">
    <w:name w:val="E8B4931753014F7EB8BA11329963960B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8">
    <w:name w:val="12A66DD794AE4A4B93FEF85623AABB17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9">
    <w:name w:val="15A6D5A3AF9C46FF9038C9ECA978C620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8">
    <w:name w:val="FFFE59E52BFB486183E62D7E1D2FAE63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8">
    <w:name w:val="9575E4CD408247ABB2C8A4E4FD230E7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7">
    <w:name w:val="38536F7B206E4F00ADC2E21578715660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7">
    <w:name w:val="B76585C5DADA400191E2C405519557A9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7">
    <w:name w:val="CEF93D6F017C4B1FAC16085FC35DF479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7">
    <w:name w:val="3B17008EFA52428B87CF7CFD00D64631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7">
    <w:name w:val="CCC3A406D5BD4341A62A5FEC7072245F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7">
    <w:name w:val="91492C93AB5D4F7B93C5D975C936E04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7">
    <w:name w:val="482CF4C6E22D4ABEAD7AF3F73366F12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7">
    <w:name w:val="D1BF8B7DA964441C8FB67F0409777029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7">
    <w:name w:val="2906A92841D9416E9586465AB9D16CC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7">
    <w:name w:val="C743CCB6DF2646A8B92648C34682A2FF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7">
    <w:name w:val="0B9144BAE54A47C49A60495B8C83A48B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7">
    <w:name w:val="42410AB8F6F542148FDE8251EC11B857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7">
    <w:name w:val="62BBFFADE2B4491D873B799B3E6D0FB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7">
    <w:name w:val="FB47B0B5227948BB9F842F72F661CAFC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7">
    <w:name w:val="AE4940CE96354D2EBACD6ADAAE1B55DE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7">
    <w:name w:val="4CBE86D183544B1891BBA087BC9684B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7">
    <w:name w:val="3195D14DD46948B7A54DFB45DA533B4B7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7">
    <w:name w:val="EAB6CA1F7C1846E38BD816B0036DAEB0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7">
    <w:name w:val="08E09C2DF2374FF79D8995276C285CA4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7">
    <w:name w:val="DE29929103704467B0A755ABD41FFECC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7">
    <w:name w:val="178AED901EAF4C4BA5413BDAFA050B5E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7">
    <w:name w:val="28E27F7B921044D0AC99F3EAC3A054A2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7">
    <w:name w:val="A5A5D6F1CA26470F85CD980F7B68B197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7">
    <w:name w:val="8CEE0FF650FE40CFBCD69A188B7405A3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7">
    <w:name w:val="A2D8DB9F10D74EADA216F8022EDF3D78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30D3D222834F9FB71B0191FC3570543">
    <w:name w:val="B830D3D222834F9FB71B0191FC35705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659AF969BD46F1A91AB3224974DC963">
    <w:name w:val="40659AF969BD46F1A91AB3224974DC9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23531755F24FA4945A08FF5F9CB5013">
    <w:name w:val="6023531755F24FA4945A08FF5F9CB50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51DEC1393143A8869BDCD6BCC706C53">
    <w:name w:val="C751DEC1393143A8869BDCD6BCC706C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278DD1218F4F1386F5985DCDB390C83">
    <w:name w:val="74278DD1218F4F1386F5985DCDB390C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EB686913654E6385BB52FFFD384C3D3">
    <w:name w:val="62EB686913654E6385BB52FFFD384C3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F3185672E24BFAA7445A4422FD386E3">
    <w:name w:val="B5F3185672E24BFAA7445A4422FD386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3BD27189994CC191FCFF6704C70E7B3">
    <w:name w:val="F93BD27189994CC191FCFF6704C70E7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FDE433866741CAA80F82124F3BE93F3">
    <w:name w:val="5DFDE433866741CAA80F82124F3BE93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4BE18D818B4E9299F98339BF1E07D93">
    <w:name w:val="A44BE18D818B4E9299F98339BF1E07D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56C5C876D14489A19B7507E355A1AC3">
    <w:name w:val="2B56C5C876D14489A19B7507E355A1A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18861421FD4CAF8D45AE5AB30808A33">
    <w:name w:val="0C18861421FD4CAF8D45AE5AB30808A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957F82A4184666A85EFE87191E0EAD3">
    <w:name w:val="E5957F82A4184666A85EFE87191E0EAD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66D91A424D4008A6F949E64B43BF293">
    <w:name w:val="8B66D91A424D4008A6F949E64B43BF2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3E313782AD46C99153CE0047B130B13">
    <w:name w:val="D03E313782AD46C99153CE0047B130B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B600C0B85D43069F26F0A4884439D93">
    <w:name w:val="B7B600C0B85D43069F26F0A4884439D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7D6F3FB0B74B95807654C1EFE995423">
    <w:name w:val="917D6F3FB0B74B95807654C1EFE9954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282DEC11F54310B6F5002318DF6A583">
    <w:name w:val="C8282DEC11F54310B6F5002318DF6A5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AA294A9BC64B8BA48C60923F3B69A93">
    <w:name w:val="D9AA294A9BC64B8BA48C60923F3B69A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34CE9B580403D97CE1F00600E83483">
    <w:name w:val="DFE34CE9B580403D97CE1F00600E834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04BEBA855A4353937CEA0BE36D8C8F3">
    <w:name w:val="A404BEBA855A4353937CEA0BE36D8C8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A9782BDE5648FE9CC7246ED79A463A3">
    <w:name w:val="56A9782BDE5648FE9CC7246ED79A463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D0A61607CB4B98A447915F5AA68B203">
    <w:name w:val="5BD0A61607CB4B98A447915F5AA68B2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AC58D89F47491180353AACE6EF83BC3">
    <w:name w:val="4FAC58D89F47491180353AACE6EF83B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92F943B3494C66B7ACE1CE833242483">
    <w:name w:val="5E92F943B3494C66B7ACE1CE8332424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C203DBAA094D82B38E7533628B53853">
    <w:name w:val="6FC203DBAA094D82B38E7533628B538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2DDD113D4A4F9BAE8029F3D405D13B3">
    <w:name w:val="842DDD113D4A4F9BAE8029F3D405D13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B465A426DF43C781CECB4BBAD775313">
    <w:name w:val="53B465A426DF43C781CECB4BBAD7753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83E15C8D014AF29EF9B616E26673183">
    <w:name w:val="6183E15C8D014AF29EF9B616E266731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F94DA5F76A4CFB9CB8834BB53BD5DD3">
    <w:name w:val="17F94DA5F76A4CFB9CB8834BB53BD5D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278F12EC2942C19E4859F72B7D0EEE3">
    <w:name w:val="11278F12EC2942C19E4859F72B7D0EE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AA2127F2E84ABFAECEA6C10F3903573">
    <w:name w:val="DDAA2127F2E84ABFAECEA6C10F39035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CE6175CFC44BE8A5DF2F434474A81A3">
    <w:name w:val="12CE6175CFC44BE8A5DF2F434474A81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C5ECF39CF24829AC3CC53A7941A20D3">
    <w:name w:val="71C5ECF39CF24829AC3CC53A7941A20D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2416D927514E6F91347CFFE6792A2F3">
    <w:name w:val="FD2416D927514E6F91347CFFE6792A2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F38248F3EF4D1CB0FDD0FD218B73173">
    <w:name w:val="EDF38248F3EF4D1CB0FDD0FD218B731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53CA14B95A4A6993EA46960F2ABEAB3">
    <w:name w:val="3A53CA14B95A4A6993EA46960F2ABEA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21C6C193645A1AC8CC7440DF99C013">
    <w:name w:val="58021C6C193645A1AC8CC7440DF99C0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63B373C9448FAA2BD2186F39058913">
    <w:name w:val="1DC63B373C9448FAA2BD2186F390589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68EA7510D43E184F8AA1408CBE4A43">
    <w:name w:val="59F68EA7510D43E184F8AA1408CBE4A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59DA6C7FB54FDBB014083915D1F97B3">
    <w:name w:val="4059DA6C7FB54FDBB014083915D1F97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889C15A00441EE952425DC8F91746A3">
    <w:name w:val="EF889C15A00441EE952425DC8F91746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06351FB4248229DD8FD066684587A3">
    <w:name w:val="73306351FB4248229DD8FD066684587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A15F6D42D346709E72B66B22E9655B3">
    <w:name w:val="45A15F6D42D346709E72B66B22E9655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5E36DB143A4770B94DEF30976090FA3">
    <w:name w:val="9B5E36DB143A4770B94DEF30976090F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FADA9D7E574BE6A9A007945B0D938F3">
    <w:name w:val="34FADA9D7E574BE6A9A007945B0D938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F3F68832F84437971BD8DE435AE5093">
    <w:name w:val="95F3F68832F84437971BD8DE435AE50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BE176FF1A451291EE7E621B4E01903">
    <w:name w:val="1B1BE176FF1A451291EE7E621B4E019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B60153D5C475F8A814ED1A9B92A3C3">
    <w:name w:val="E53B60153D5C475F8A814ED1A9B92A3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6135FB4F854D1F8B8CF1DD425E933F3">
    <w:name w:val="476135FB4F854D1F8B8CF1DD425E933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5D6297A0943C8AB8D21D315B397FC3">
    <w:name w:val="5655D6297A0943C8AB8D21D315B397F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45A39951314BED848ABE4552F96F3E3">
    <w:name w:val="E645A39951314BED848ABE4552F96F3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42D7F9C87C4209B7DD6F74D4A41DBB3">
    <w:name w:val="2B42D7F9C87C4209B7DD6F74D4A41DB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4FBAEA09A648DCB9EA1F1D4A4CBA6A3">
    <w:name w:val="784FBAEA09A648DCB9EA1F1D4A4CBA6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6C3ADDB91A4B68A545513B9937E0D63">
    <w:name w:val="B36C3ADDB91A4B68A545513B9937E0D6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282881A92142D98357F8F0279E63B23">
    <w:name w:val="D6282881A92142D98357F8F0279E63B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9736626A234DF0B575B03032C7E3573">
    <w:name w:val="239736626A234DF0B575B03032C7E35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5C2570F384BC6BECEB2D0FD50EDD23">
    <w:name w:val="6C05C2570F384BC6BECEB2D0FD50EDD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A3CA4C87104826898F8DDE5E6B85C83">
    <w:name w:val="28A3CA4C87104826898F8DDE5E6B85C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0BDF948DE74BBCB475D0457D386D983">
    <w:name w:val="650BDF948DE74BBCB475D0457D386D9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2056C3DAEB429C9F927EA2D26BB1A63">
    <w:name w:val="222056C3DAEB429C9F927EA2D26BB1A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D6102FD16F48C98B7C5EF271CC4A963">
    <w:name w:val="A8D6102FD16F48C98B7C5EF271CC4A9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D377BA450C447896767D351D0580223">
    <w:name w:val="BED377BA450C447896767D351D05802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E78A215040EAA14F88C352E11B0C3">
    <w:name w:val="6841E78A215040EAA14F88C352E11B0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80AB9E1FC94E68AD76001B7AE073BA3">
    <w:name w:val="8F80AB9E1FC94E68AD76001B7AE073B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75B3BA155B460CB88DDE77ECC6F2C43">
    <w:name w:val="5B75B3BA155B460CB88DDE77ECC6F2C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2B225508984F93834314B11509E4773">
    <w:name w:val="CE2B225508984F93834314B11509E47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3E5CE7280140F2AA03E75DBC0738B73">
    <w:name w:val="FC3E5CE7280140F2AA03E75DBC0738B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42DEB4F19C44378810D22E7FD71E493">
    <w:name w:val="C142DEB4F19C44378810D22E7FD71E4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0D8455FED24F029C96375C7B8495D73">
    <w:name w:val="800D8455FED24F029C96375C7B8495D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669ED119B14C638ED5954D9EA6BF9F3">
    <w:name w:val="E7669ED119B14C638ED5954D9EA6BF9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8C641A591A410ABF561A18E66759513">
    <w:name w:val="ED8C641A591A410ABF561A18E667595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091E412FD245438E5AA1DA4D1D89CE3">
    <w:name w:val="71091E412FD245438E5AA1DA4D1D89C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6D4CA706A4BEC84065EBBD8A6FE3B3">
    <w:name w:val="48A6D4CA706A4BEC84065EBBD8A6FE3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3EC36A561145C8AF152F5F188B69A33">
    <w:name w:val="BA3EC36A561145C8AF152F5F188B69A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0712FCFFA54B1D97AB1747A373EE393">
    <w:name w:val="F70712FCFFA54B1D97AB1747A373EE39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C3B3036A5D438F9EC66AC21AD53F8F3">
    <w:name w:val="21C3B3036A5D438F9EC66AC21AD53F8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E60B4EAB7A48449D4F96F7497B60A13">
    <w:name w:val="E5E60B4EAB7A48449D4F96F7497B60A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E12A1B133F4330BAD9E36441CE46E43">
    <w:name w:val="63E12A1B133F4330BAD9E36441CE46E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4DBE30C43C4401B7634DE83339E8BF3">
    <w:name w:val="534DBE30C43C4401B7634DE83339E8B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D95A6B89154620B41782B2860C36BA3">
    <w:name w:val="C7D95A6B89154620B41782B2860C36B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4269D322E643C8BDB94F6392D180AE3">
    <w:name w:val="244269D322E643C8BDB94F6392D180A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B7D8F6EE014C2F9D35C176C954BC3D3">
    <w:name w:val="57B7D8F6EE014C2F9D35C176C954BC3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02862A344E4CA4987FCD85F577F8663">
    <w:name w:val="9402862A344E4CA4987FCD85F577F86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9CFA6C1D954914B03B96E12B7CA35B3">
    <w:name w:val="959CFA6C1D954914B03B96E12B7CA35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A0CC420A3843008B031E77B72C95AF3">
    <w:name w:val="37A0CC420A3843008B031E77B72C95A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D320CB5FD54D83B1F7143F0962B4433">
    <w:name w:val="09D320CB5FD54D83B1F7143F0962B44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12789FCF44088ABD8952FE3CCE7E23">
    <w:name w:val="75012789FCF44088ABD8952FE3CCE7E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A595E90518487BAF4BDC6459ABFAE63">
    <w:name w:val="8DA595E90518487BAF4BDC6459ABFAE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A3D0753A64D2E95ABB0C5B18CCD5A3">
    <w:name w:val="3ABA3D0753A64D2E95ABB0C5B18CCD5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8E19A2819E442289B9A18403A321203">
    <w:name w:val="3A8E19A2819E442289B9A18403A3212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77BCDC04B148CD892B4CBCCAD361623">
    <w:name w:val="0D77BCDC04B148CD892B4CBCCAD3616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6F51D0AF80843A4BC79B1077A71C2F93">
    <w:name w:val="06F51D0AF80843A4BC79B1077A71C2F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30090AD304BEDA42A37C26ADDA0ED3">
    <w:name w:val="97630090AD304BEDA42A37C26ADDA0E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45C42E994C44409DA270B5A80AE1AB3">
    <w:name w:val="DA45C42E994C44409DA270B5A80AE1A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F5C071B2B2406D835F2919B236B3093">
    <w:name w:val="F3F5C071B2B2406D835F2919B236B30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2EDAB996494703A5816C2D47E8A0793">
    <w:name w:val="BC2EDAB996494703A5816C2D47E8A079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210342D9AA94E13AF83BCF15609FD183">
    <w:name w:val="7210342D9AA94E13AF83BCF15609FD1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E8545A6EC4DF0874680E96B4A92333">
    <w:name w:val="0ADE8545A6EC4DF0874680E96B4A923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8BC15EEBDA43E994CAC240664C56263">
    <w:name w:val="968BC15EEBDA43E994CAC240664C562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8AF5D922FF4FCA9B7137BB0FB8426C3">
    <w:name w:val="B98AF5D922FF4FCA9B7137BB0FB8426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509AE0D27C4521BBF3399DECC230A03">
    <w:name w:val="EF509AE0D27C4521BBF3399DECC230A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BA19C01284BDEB37DE62312CD84BB3">
    <w:name w:val="A31BA19C01284BDEB37DE62312CD84B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684C4511884061B59B1379946DCEBA3">
    <w:name w:val="4F684C4511884061B59B1379946DCEB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4138221474B9789458444BC4AC13B3">
    <w:name w:val="CBE4138221474B9789458444BC4AC13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70A9B923334F1F80577B6E17FCC4833">
    <w:name w:val="5970A9B923334F1F80577B6E17FCC48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6F4FEDFE86400D9221AC0A2665FFCB3">
    <w:name w:val="996F4FEDFE86400D9221AC0A2665FFC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8446DAFF04A728AF9B33BDA661A4F3">
    <w:name w:val="F9E8446DAFF04A728AF9B33BDA661A4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68350764A945879F147B3A72F8BCAA3">
    <w:name w:val="EA68350764A945879F147B3A72F8BCA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DCE614ECE474B972E743B1CEF79C63">
    <w:name w:val="6EFDCE614ECE474B972E743B1CEF79C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C64672744A49A9946BBA3B0DAC13343">
    <w:name w:val="4DC64672744A49A9946BBA3B0DAC133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FF9DAE774B4ECABA5A27BB3C46EED53">
    <w:name w:val="ABFF9DAE774B4ECABA5A27BB3C46EED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799D24D304AB0833DE7DFBEC87DFA3">
    <w:name w:val="2AE799D24D304AB0833DE7DFBEC87DF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0C53893EAA4BF39C1EF7DC0B1C30953">
    <w:name w:val="5D0C53893EAA4BF39C1EF7DC0B1C309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6298F7AE6457FBC7C9A065BA0AD1F3">
    <w:name w:val="3CF6298F7AE6457FBC7C9A065BA0AD1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A781EB69004CCB951BCBD2731872B33">
    <w:name w:val="19A781EB69004CCB951BCBD2731872B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593D836F54981BCD02D2FA6DCEFC43">
    <w:name w:val="00A593D836F54981BCD02D2FA6DCEFC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A925B0A814C8FBA1964B8CCD2B5C13">
    <w:name w:val="CBEA925B0A814C8FBA1964B8CCD2B5C1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43C8CB43FD4FEBA4F0DC3DEB7CCD4A3">
    <w:name w:val="F243C8CB43FD4FEBA4F0DC3DEB7CCD4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030FC4E174F86AA37B023784802E13">
    <w:name w:val="5B3030FC4E174F86AA37B023784802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35665BAC3D476C95C51DBC0C17AFB53">
    <w:name w:val="0F35665BAC3D476C95C51DBC0C17AFB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01C7F6D7E543C9B3EAEBA6516CCF0E3">
    <w:name w:val="3101C7F6D7E543C9B3EAEBA6516CCF0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15107593D441ACAD6B54AA59B5A9BB3">
    <w:name w:val="6C15107593D441ACAD6B54AA59B5A9B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48B761E6B6414B80E929BE86C5BAD13">
    <w:name w:val="2C48B761E6B6414B80E929BE86C5BA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DBADA518DC40E388CA0E9211027B7C3">
    <w:name w:val="D6DBADA518DC40E388CA0E9211027B7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D32857E1E543FAB91B2AAB7C3D31BE3">
    <w:name w:val="22D32857E1E543FAB91B2AAB7C3D31B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62E8A35C444279051AD7C8CFBB7D53">
    <w:name w:val="5B362E8A35C444279051AD7C8CFBB7D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326C01CF4DCDBC905D129A0AEFFA3">
    <w:name w:val="575C326C01CF4DCDBC905D129A0AEFF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E4A184EB74425AB07FD23C72ED0E373">
    <w:name w:val="4EE4A184EB74425AB07FD23C72ED0E3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69FE18B1F34CB98A2B0EEF6DA5F3803">
    <w:name w:val="F569FE18B1F34CB98A2B0EEF6DA5F380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E35BDF22554C9CB38743590006EB153">
    <w:name w:val="33E35BDF22554C9CB38743590006EB1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B8AB87BD2B43EFA162070961F33B4B3">
    <w:name w:val="A3B8AB87BD2B43EFA162070961F33B4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7347A2D90643EBB1BF96F59C2803443">
    <w:name w:val="A57347A2D90643EBB1BF96F59C28034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CAF65A89D84F25B8F0F60F49BFF0E93">
    <w:name w:val="49CAF65A89D84F25B8F0F60F49BFF0E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84ADE64B0A4E34840A5F8D174227CE3">
    <w:name w:val="9184ADE64B0A4E34840A5F8D174227C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67B08C4F794FE5ADD133F5E4BA8C573">
    <w:name w:val="6367B08C4F794FE5ADD133F5E4BA8C5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0D02AE4E0B4007BD0E32923F49A8E13">
    <w:name w:val="DF0D02AE4E0B4007BD0E32923F49A8E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29C873E3A6406E879C3893E4E3817A3">
    <w:name w:val="4329C873E3A6406E879C3893E4E3817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63EFE11CF449198BEB4549178565A43">
    <w:name w:val="0963EFE11CF449198BEB4549178565A4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857C405003F4642AC7C299853147F243">
    <w:name w:val="9857C405003F4642AC7C299853147F2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E604362430476EB0C4859F53A709D63">
    <w:name w:val="7BE604362430476EB0C4859F53A709D6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5C0661315746A0BD971F3B8665754B3">
    <w:name w:val="CE5C0661315746A0BD971F3B8665754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B67A536CD84686B27E212D9760B8983">
    <w:name w:val="A5B67A536CD84686B27E212D9760B89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F9B232F5984B6384937E62A6F7AA9D3">
    <w:name w:val="75F9B232F5984B6384937E62A6F7AA9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C06261EFF94AA6B7428FB5F05856DD3">
    <w:name w:val="F1C06261EFF94AA6B7428FB5F05856D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2515C586864D4AAF6B3B733F1A653F3">
    <w:name w:val="942515C586864D4AAF6B3B733F1A653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216DE398954E54845C14FA3952461F3">
    <w:name w:val="9B216DE398954E54845C14FA3952461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B8AAA3192F48CDA842937E1C715BB93">
    <w:name w:val="DBB8AAA3192F48CDA842937E1C715BB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D1831D7B1C4327BCDE9263B42BC4183">
    <w:name w:val="A4D1831D7B1C4327BCDE9263B42BC418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58D17EA77494B9909E492F6A0EFD23">
    <w:name w:val="58058D17EA77494B9909E492F6A0EFD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317BA562D4D72AE26D8BA3C04E42F3">
    <w:name w:val="CC4317BA562D4D72AE26D8BA3C04E42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1A9ABCF3254FA588C38047B76F36573">
    <w:name w:val="3D1A9ABCF3254FA588C38047B76F365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CE54B643B4D079F36C676D7D25DAF3">
    <w:name w:val="00BCE54B643B4D079F36C676D7D25DAF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7548B247A24AD48B4063ED279FC38C3">
    <w:name w:val="707548B247A24AD48B4063ED279FC38C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6F624A28C419CBB4D76F8325741473">
    <w:name w:val="FA56F624A28C419CBB4D76F83257414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A1C535A204A9CA97BCC317302398A3">
    <w:name w:val="888A1C535A204A9CA97BCC317302398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8C9912CFEF47CA93364DB8C1912F033">
    <w:name w:val="158C9912CFEF47CA93364DB8C1912F03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923E895DCC479AB3EDA36740343ED43">
    <w:name w:val="0E923E895DCC479AB3EDA36740343ED4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89D89EA4A346A1B4E0857684E0FD6D3">
    <w:name w:val="8E89D89EA4A346A1B4E0857684E0FD6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E2DD59813422BAFF97BC8B57BE4843">
    <w:name w:val="DBDE2DD59813422BAFF97BC8B57BE484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42B2F7E51A42809D0F702A4E42E7293">
    <w:name w:val="2B42B2F7E51A42809D0F702A4E42E72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1ED66C2D014B8E8A2D0A3D254E3F2D3">
    <w:name w:val="F31ED66C2D014B8E8A2D0A3D254E3F2D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E18CBDF8064497859DDD2B838C5BCA3">
    <w:name w:val="10E18CBDF8064497859DDD2B838C5BCA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74704BB0A94E4093E34006DFFB2D2E3">
    <w:name w:val="5474704BB0A94E4093E34006DFFB2D2E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B8F62C2B3E44D49A29BA2B31DFE6A73">
    <w:name w:val="A8B8F62C2B3E44D49A29BA2B31DFE6A7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F1DEC90754FAC926300D606668B393">
    <w:name w:val="B9BF1DEC90754FAC926300D606668B39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EFE014F4DD488AB17A3D0B0DE8D9B53">
    <w:name w:val="D1EFE014F4DD488AB17A3D0B0DE8D9B5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8A726D70A54EDEBC1AB2CD7636FB4B3">
    <w:name w:val="F08A726D70A54EDEBC1AB2CD7636FB4B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4A2BCC49045DE8491380F63B2139A1">
    <w:name w:val="6FB4A2BCC49045DE8491380F63B2139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2A5CCEBE244E25B07B8C347A4A1E2D2">
    <w:name w:val="762A5CCEBE244E25B07B8C347A4A1E2D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F584E75C8A1417C8737285024D655F81">
    <w:name w:val="4F584E75C8A1417C8737285024D655F8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18D9A928F04C31B86FFDA4FAC9B4921">
    <w:name w:val="1B18D9A928F04C31B86FFDA4FAC9B492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A3FD44754C4956ACB408C47D1B5F311">
    <w:name w:val="0BA3FD44754C4956ACB408C47D1B5F31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132E1F622449D398152C7096B6A9771">
    <w:name w:val="97132E1F622449D398152C7096B6A977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DB04203F64803B80C550106A3285B1">
    <w:name w:val="681DB04203F64803B80C550106A3285B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F35AF176744DF8990739CFE5256FBD1">
    <w:name w:val="B0F35AF176744DF8990739CFE5256FBD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00A4082A7C457E8FF992BDB16459B91">
    <w:name w:val="C100A4082A7C457E8FF992BDB16459B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6472689A4441A81AA6F1EE78708401">
    <w:name w:val="E886472689A4441A81AA6F1EE7870840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6A6A6BF2A3495F985216A7F6B09B251">
    <w:name w:val="1A6A6A6BF2A3495F985216A7F6B09B25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E3A155C9DF4175837A9FB9E3B85EB91">
    <w:name w:val="75E3A155C9DF4175837A9FB9E3B85EB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84B338B1C64D369B90FF8D0F263EC61">
    <w:name w:val="C284B338B1C64D369B90FF8D0F263EC6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02253D750248179BB17C86548BF1021">
    <w:name w:val="C002253D750248179BB17C86548BF102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FB929A90484511BC57F371497383E71">
    <w:name w:val="74FB929A90484511BC57F371497383E7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EC475EDD47491DBD7CC417031FF0761">
    <w:name w:val="49EC475EDD47491DBD7CC417031FF076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3C662159A747FC82CDB25C26CE30421">
    <w:name w:val="F53C662159A747FC82CDB25C26CE3042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D35D159C3414EE0921063F07EF82DB41">
    <w:name w:val="8D35D159C3414EE0921063F07EF82DB4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78EEA159494BD991618FD09C4932FA1">
    <w:name w:val="7B78EEA159494BD991618FD09C4932F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FDA525B5DC4F54A7C3CEB019D2D4E71">
    <w:name w:val="64FDA525B5DC4F54A7C3CEB019D2D4E7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80B9A63E6A4DBB9CCFA0F6FE0F60701">
    <w:name w:val="A780B9A63E6A4DBB9CCFA0F6FE0F6070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DDE97C0C0549028FC6A4124184186A1">
    <w:name w:val="8FDDE97C0C0549028FC6A4124184186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33A59CB1D441C0A3C22D2AAB177D3C1">
    <w:name w:val="1833A59CB1D441C0A3C22D2AAB177D3C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9CAB09298D4A8D8A7517D71E9EF4651">
    <w:name w:val="2C9CAB09298D4A8D8A7517D71E9EF465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D8909A53D4444C8F94D172E5872B8F1">
    <w:name w:val="23D8909A53D4444C8F94D172E5872B8F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3283B91A9346C3AA9055FFA70973661">
    <w:name w:val="E43283B91A9346C3AA9055FFA7097366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CBC4FAD35048AC96D430FA119707AF1">
    <w:name w:val="ACCBC4FAD35048AC96D430FA119707AF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ABE205C9B841B79B47D15F9DEE1C241">
    <w:name w:val="78ABE205C9B841B79B47D15F9DEE1C24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E869CA7BE54510A343103DEBBD744C1">
    <w:name w:val="82E869CA7BE54510A343103DEBBD744C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F57E46239D4DFABD2672D0EF5B33881">
    <w:name w:val="BDF57E46239D4DFABD2672D0EF5B3388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935D3A935394C81BFF28B13B68B1D2D1">
    <w:name w:val="D935D3A935394C81BFF28B13B68B1D2D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259A741656405FB9101E87F7068A291">
    <w:name w:val="21259A741656405FB9101E87F7068A2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2BB41986FE4197AE24B2DDF60F6BDA1">
    <w:name w:val="822BB41986FE4197AE24B2DDF60F6BD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BCCEA4358348889846CFA8A7FC383A1">
    <w:name w:val="D7BCCEA4358348889846CFA8A7FC383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2C24DC89104952A0F1E8B4190C9DCF1">
    <w:name w:val="F32C24DC89104952A0F1E8B4190C9DCF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B2DC0584514CADAFDD2D45E36C84B91">
    <w:name w:val="B1B2DC0584514CADAFDD2D45E36C84B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B52E002BEF491D84CA4598BC1274491">
    <w:name w:val="89B52E002BEF491D84CA4598BC127449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F91298C5034F8CA9EF7519AD87AE0E1">
    <w:name w:val="FDF91298C5034F8CA9EF7519AD87AE0E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D1D9FD5C26B4238A9B284D60E1B187F1">
    <w:name w:val="7D1D9FD5C26B4238A9B284D60E1B187F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53C47C2E7841E098BE03E8BAFFA05A1">
    <w:name w:val="E653C47C2E7841E098BE03E8BAFFA05A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394E039D1F40D7BF105D39488E64031">
    <w:name w:val="17394E039D1F40D7BF105D39488E6403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49259B5EEE94E97AE789C2660C4CC151">
    <w:name w:val="549259B5EEE94E97AE789C2660C4CC15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34BA0BABE4DDF9D9F603F9BCE1EC41">
    <w:name w:val="0AB34BA0BABE4DDF9D9F603F9BCE1EC4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E0DF62D865425D89B8DAFB1723F5981">
    <w:name w:val="3EE0DF62D865425D89B8DAFB1723F598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334DB3D4274ABA99DFAB882A6FE5851">
    <w:name w:val="8E334DB3D4274ABA99DFAB882A6FE585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CD2E6DF3614A489076C8E65026F7821">
    <w:name w:val="A7CD2E6DF3614A489076C8E65026F782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C590EA86724AD7A9A30847E06345DF1">
    <w:name w:val="FFC590EA86724AD7A9A30847E06345DF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AC55E62013945CF9A33D574BDCF0EF71">
    <w:name w:val="BAC55E62013945CF9A33D574BDCF0EF71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AFDAED1378D483B992D60F99940F02224">
    <w:name w:val="5AFDAED1378D483B992D60F99940F022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3">
    <w:name w:val="65B18EC68A9E4642903D7D9BCA89B686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3">
    <w:name w:val="688AA4BC96B248C48D02BAF59FE7FFC8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3">
    <w:name w:val="A46E55D72A7E49019152E462ADF76898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3">
    <w:name w:val="C134E251B0A84FE2AB8B62B97E446D8A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3">
    <w:name w:val="F489A6D465E347888B249F97A191D8E2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3">
    <w:name w:val="BD7E5C793D7041BC867A709AA732F217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3">
    <w:name w:val="6FD9E35430B54C6283807199FE04416E2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21">
    <w:name w:val="F22C010F1F354D71A643B738EF4A70F62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20">
    <w:name w:val="1AAAB552DB8440169CA9771116FED882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20">
    <w:name w:val="1644428BD142456F979FF3BAEAD0D3C4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20">
    <w:name w:val="C0113A7A62C843FFA397885F100D00AB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20">
    <w:name w:val="FA4732CE7E2D49E6A67040A2CEE7715C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20">
    <w:name w:val="3E69FE58E8E04CC891EAF3FF647B9B26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20">
    <w:name w:val="FE294E04115A4AEDBB462043A14C526B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20">
    <w:name w:val="199D47D22FA246DA9914932170ECDE24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20">
    <w:name w:val="DA9CCA0534E243409812B23D20874FF2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20">
    <w:name w:val="E1427D4B9D0C42238978B169D4F93D17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20">
    <w:name w:val="5FCFF1A83BED45FCBB9174A4BD7172DF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20">
    <w:name w:val="65683E0AD3BF417786FDC4563E572BF5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20">
    <w:name w:val="BB50014C1213409A91C73150E80E184E2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5">
    <w:name w:val="AD57B56911304F85998E1E59FD416E97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5">
    <w:name w:val="778C52A56F1249F1A628CFE9F4BB4BA8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5">
    <w:name w:val="889E06A06DBD4DDCAA1B45B0F066E27A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5">
    <w:name w:val="79341DDB959A485E8732E68AD719CB02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5">
    <w:name w:val="034BD3A3D30141B3B2EA948B9EFF0912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8">
    <w:name w:val="4D0D2B8349134295823AD4FAE7A56C9E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8">
    <w:name w:val="1074F3CC840D44339ACD06DC4CB2053F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8">
    <w:name w:val="5830663FFAC0401CB171429D11C09D61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8">
    <w:name w:val="450E0166019C4714B5C553158CC6AD71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8">
    <w:name w:val="F1A2A62B1EB64226AA8BB1E4FEF55F6E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8">
    <w:name w:val="071713B6F6414A5D9E6B3E62DA179331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8">
    <w:name w:val="537A1F737CA04BB5BF5C0A8B32903973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8">
    <w:name w:val="61225FA974DC484C84272C27FBC98AD1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8">
    <w:name w:val="E7405BD9C58F42E6A3C1F2D11F597374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8">
    <w:name w:val="40997FCC463B4D58990EDD7D61DF4DC7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8">
    <w:name w:val="6E2C7577BC184C51A0D11767C8184ED0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8">
    <w:name w:val="46990D87438148DB88A5038D317C613A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8">
    <w:name w:val="07C43B7488D84D12926C70D3722C14BB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8">
    <w:name w:val="2E75982911A24BD1976BE2166CD7B2ED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8">
    <w:name w:val="A3F80E8C350B477F8D21BE72358D190A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8">
    <w:name w:val="899563E19B2540B4B2763A7F7D72276B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8">
    <w:name w:val="F9E19A05BCFD4321B08DEDD6CCA580DC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8">
    <w:name w:val="5DAC8F5E7BE74E7691EE95BD72C21616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8">
    <w:name w:val="5D3DD9038FCD488FB236C23D0969C074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8">
    <w:name w:val="9341D9200C2C4979827A1351D9BFE71D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8">
    <w:name w:val="82096AB399A3411589FAC0B956850CEC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8">
    <w:name w:val="891656D3ED1E4A70B9BE322AE222D9A5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8">
    <w:name w:val="72656EFDB12C4130A678A2606D7EDBC9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8">
    <w:name w:val="009605393C1B49528D2351BA17C46B29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8">
    <w:name w:val="32EBC2666FBB48BBB8C66D0F82BFB77D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8">
    <w:name w:val="74BC745601614E0EA05F76EDCF82364D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8">
    <w:name w:val="51D9BE675C4241D8813C7065D8DE3284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7">
    <w:name w:val="3BCBE68487D44989879F994EA2C4CCF9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7">
    <w:name w:val="674A2F8046644B9195FC7E50F0EB678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7">
    <w:name w:val="0E536981E6704C9A9A00009C605E4836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7">
    <w:name w:val="1912075BD7EE45D589076D730440DAE0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7">
    <w:name w:val="ACADD4C32F954078A361455FA7D4142F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7">
    <w:name w:val="41DABF15EC364E868AD65067DA77433E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7">
    <w:name w:val="F5F108A726904336AACD49D5527BC46D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7">
    <w:name w:val="D24F89F3B57E4EA8A04CABF909E64801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7">
    <w:name w:val="80BC50D14B894D268ADEC9DD2F7DD6C8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7">
    <w:name w:val="0AB401E7F4EB416E89BA628977A5BA13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7">
    <w:name w:val="FE64CC41B40E49D3B2A66F612A6AA96C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7">
    <w:name w:val="E5B3FC2661FD44BBA526E4645ECBFDD3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7">
    <w:name w:val="592FB85CD9C846AA9FB3A3DACD7D705F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7">
    <w:name w:val="6D5D677B4FFE450383254E508F938655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7">
    <w:name w:val="8675B4DB323541EE988A02A451959A5717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4">
    <w:name w:val="D732CBFEC58643F2AF750078C594B50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3">
    <w:name w:val="E2C8B1440CB444C5B41EDB90C244A8F7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4">
    <w:name w:val="37E04E56B04B458C84912B7986FD90F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3">
    <w:name w:val="31877A8565834A1B817D51237B55486D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4">
    <w:name w:val="FBE77A22C26C438FB3DFF0AB3319AC7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4">
    <w:name w:val="2CA12C9CF4DE429B87AE325A0809057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5">
    <w:name w:val="7954C8BF91854AF2ADE063E14DB066041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3">
    <w:name w:val="3A7534490D6A41659071B99257B2A88013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4">
    <w:name w:val="4DE98834C485464B85ED429EA78DC96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4">
    <w:name w:val="AAD0858C088F4A2AA405B550883F64DA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4">
    <w:name w:val="A283DEEB356346B6BF40D9BACB4390F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4">
    <w:name w:val="9F97D7E1B02440CE80973A9E0E287958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5">
    <w:name w:val="C447718DC4AC4B40B99910F4504531B8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5">
    <w:name w:val="FE07BF8A20BF44108460D61FDE8EC7DD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5">
    <w:name w:val="68373A92261F4106B7A9030DCA342F34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5">
    <w:name w:val="2C3D032C4590439E97DF80D0D764F442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4">
    <w:name w:val="C97F3D6CDBF3499FAE0E2D56A540A49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11">
    <w:name w:val="D973234EE3864A7D94F36B08F8792C3E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4">
    <w:name w:val="CAE6F466755240A0B4C5D6DABE0BB6B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11">
    <w:name w:val="3D04AD4D426D4AFCB932A79BCA6A0284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5">
    <w:name w:val="F9E36F2EE70C477583CF731F99323EFD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5">
    <w:name w:val="BF7C526C46294591A8889979A60456D2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D69911FDF740A1BCAF48C59EA19A1C5">
    <w:name w:val="F0D69911FDF740A1BCAF48C59EA19A1C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9E4ACAA258430798A0023033B218985">
    <w:name w:val="8F9E4ACAA258430798A0023033B21898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5">
    <w:name w:val="8369313B89AD475281DF580643AB86E7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5">
    <w:name w:val="C4F4065CFB8D40EE9378EAB42D034CAF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5">
    <w:name w:val="43FF9539CF85438DB2A3AD6F34904F3B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5">
    <w:name w:val="1DBD80849D47458F8027F0A74178C03D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5">
    <w:name w:val="5823B96474EF49ADAC98DB9929BE9A52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5">
    <w:name w:val="D46C1B446FB24F54A5F589BF3AA88715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944F271ACD4C979C66A6E17C69223A5">
    <w:name w:val="BF944F271ACD4C979C66A6E17C69223A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C3937DDE7843D1A8DDACAF62581CF35">
    <w:name w:val="91C3937DDE7843D1A8DDACAF62581CF35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10">
    <w:name w:val="A554772B0F7C4127BBD054C31FC3CC0310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10">
    <w:name w:val="841C93B39053408B905D41A23E9A916B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10">
    <w:name w:val="8A8C45762426454F9ED51F144D71612C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10">
    <w:name w:val="2CC699E94DE9452085C19EC7D7A3822F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10">
    <w:name w:val="1C2AC714240A49C4832DB76B9B836073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10">
    <w:name w:val="C5A71D24251C4F62B774FCAFE2974F00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10">
    <w:name w:val="869689D7EB114AC2B566A35281DDADB3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53D1842914568A5AAEF08665059F510">
    <w:name w:val="E5353D1842914568A5AAEF08665059F5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D35FB49D9F47E496B78CC5678AA49A10">
    <w:name w:val="E0D35FB49D9F47E496B78CC5678AA49A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BF967301D4CECA70DBFDCBBD01B1D10">
    <w:name w:val="D97BF967301D4CECA70DBFDCBBD01B1D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505D459D44CAE81FFDCE5DE94FD1910">
    <w:name w:val="F63505D459D44CAE81FFDCE5DE94FD19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10">
    <w:name w:val="2EEA80EDB13343F897AF1B9B5CDEF988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10">
    <w:name w:val="0AD76F829C7145A8A22F63DC8F0A670C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10">
    <w:name w:val="D707F68CE5B84A739B4542242D1BB74E10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EC320941E1439997F49DCBB223982B11">
    <w:name w:val="D7EC320941E1439997F49DCBB223982B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10">
    <w:name w:val="5BC3E5115E9B44DF9C9CB3A0E22F1889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91A08B795E4BBC96B792345BCBFDDF11">
    <w:name w:val="4D91A08B795E4BBC96B792345BCBFDDF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11">
    <w:name w:val="E8B4931753014F7EB8BA11329963960B11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A66DD794AE4A4B93FEF85623AABB179">
    <w:name w:val="12A66DD794AE4A4B93FEF85623AABB17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10">
    <w:name w:val="15A6D5A3AF9C46FF9038C9ECA978C62010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9">
    <w:name w:val="FFFE59E52BFB486183E62D7E1D2FAE63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9">
    <w:name w:val="9575E4CD408247ABB2C8A4E4FD230E749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8">
    <w:name w:val="38536F7B206E4F00ADC2E21578715660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8">
    <w:name w:val="B76585C5DADA400191E2C405519557A9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93D6F017C4B1FAC16085FC35DF4798">
    <w:name w:val="CEF93D6F017C4B1FAC16085FC35DF479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B17008EFA52428B87CF7CFD00D646318">
    <w:name w:val="3B17008EFA52428B87CF7CFD00D64631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C3A406D5BD4341A62A5FEC7072245F8">
    <w:name w:val="CCC3A406D5BD4341A62A5FEC7072245F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492C93AB5D4F7B93C5D975C936E0408">
    <w:name w:val="91492C93AB5D4F7B93C5D975C936E04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2CF4C6E22D4ABEAD7AF3F73366F1208">
    <w:name w:val="482CF4C6E22D4ABEAD7AF3F73366F12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F8B7DA964441C8FB67F04097770298">
    <w:name w:val="D1BF8B7DA964441C8FB67F0409777029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06A92841D9416E9586465AB9D16CC18">
    <w:name w:val="2906A92841D9416E9586465AB9D16CC1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43CCB6DF2646A8B92648C34682A2FF8">
    <w:name w:val="C743CCB6DF2646A8B92648C34682A2FF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9144BAE54A47C49A60495B8C83A48B8">
    <w:name w:val="0B9144BAE54A47C49A60495B8C83A48B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410AB8F6F542148FDE8251EC11B8578">
    <w:name w:val="42410AB8F6F542148FDE8251EC11B857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BFFADE2B4491D873B799B3E6D0FB48">
    <w:name w:val="62BBFFADE2B4491D873B799B3E6D0FB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7B0B5227948BB9F842F72F661CAFC8">
    <w:name w:val="FB47B0B5227948BB9F842F72F661CAFC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4940CE96354D2EBACD6ADAAE1B55DE8">
    <w:name w:val="AE4940CE96354D2EBACD6ADAAE1B55DE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BE86D183544B1891BBA087BC9684B48">
    <w:name w:val="4CBE86D183544B1891BBA087BC9684B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95D14DD46948B7A54DFB45DA533B4B8">
    <w:name w:val="3195D14DD46948B7A54DFB45DA533B4B8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B6CA1F7C1846E38BD816B0036DAEB08">
    <w:name w:val="EAB6CA1F7C1846E38BD816B0036DAEB0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E09C2DF2374FF79D8995276C285CA48">
    <w:name w:val="08E09C2DF2374FF79D8995276C285CA4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E29929103704467B0A755ABD41FFECC8">
    <w:name w:val="DE29929103704467B0A755ABD41FFECC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8AED901EAF4C4BA5413BDAFA050B5E8">
    <w:name w:val="178AED901EAF4C4BA5413BDAFA050B5E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E27F7B921044D0AC99F3EAC3A054A28">
    <w:name w:val="28E27F7B921044D0AC99F3EAC3A054A2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5D6F1CA26470F85CD980F7B68B1978">
    <w:name w:val="A5A5D6F1CA26470F85CD980F7B68B197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EE0FF650FE40CFBCD69A188B7405A38">
    <w:name w:val="8CEE0FF650FE40CFBCD69A188B7405A3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D8DB9F10D74EADA216F8022EDF3D788">
    <w:name w:val="A2D8DB9F10D74EADA216F8022EDF3D788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30D3D222834F9FB71B0191FC3570544">
    <w:name w:val="B830D3D222834F9FB71B0191FC35705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659AF969BD46F1A91AB3224974DC964">
    <w:name w:val="40659AF969BD46F1A91AB3224974DC9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23531755F24FA4945A08FF5F9CB5014">
    <w:name w:val="6023531755F24FA4945A08FF5F9CB50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51DEC1393143A8869BDCD6BCC706C54">
    <w:name w:val="C751DEC1393143A8869BDCD6BCC706C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278DD1218F4F1386F5985DCDB390C84">
    <w:name w:val="74278DD1218F4F1386F5985DCDB390C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EB686913654E6385BB52FFFD384C3D4">
    <w:name w:val="62EB686913654E6385BB52FFFD384C3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F3185672E24BFAA7445A4422FD386E4">
    <w:name w:val="B5F3185672E24BFAA7445A4422FD386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3BD27189994CC191FCFF6704C70E7B4">
    <w:name w:val="F93BD27189994CC191FCFF6704C70E7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FDE433866741CAA80F82124F3BE93F4">
    <w:name w:val="5DFDE433866741CAA80F82124F3BE93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4BE18D818B4E9299F98339BF1E07D94">
    <w:name w:val="A44BE18D818B4E9299F98339BF1E07D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56C5C876D14489A19B7507E355A1AC4">
    <w:name w:val="2B56C5C876D14489A19B7507E355A1A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18861421FD4CAF8D45AE5AB30808A34">
    <w:name w:val="0C18861421FD4CAF8D45AE5AB30808A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957F82A4184666A85EFE87191E0EAD4">
    <w:name w:val="E5957F82A4184666A85EFE87191E0EAD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66D91A424D4008A6F949E64B43BF294">
    <w:name w:val="8B66D91A424D4008A6F949E64B43BF2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3E313782AD46C99153CE0047B130B14">
    <w:name w:val="D03E313782AD46C99153CE0047B130B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B600C0B85D43069F26F0A4884439D94">
    <w:name w:val="B7B600C0B85D43069F26F0A4884439D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7D6F3FB0B74B95807654C1EFE995424">
    <w:name w:val="917D6F3FB0B74B95807654C1EFE9954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282DEC11F54310B6F5002318DF6A584">
    <w:name w:val="C8282DEC11F54310B6F5002318DF6A5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AA294A9BC64B8BA48C60923F3B69A94">
    <w:name w:val="D9AA294A9BC64B8BA48C60923F3B69A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34CE9B580403D97CE1F00600E83484">
    <w:name w:val="DFE34CE9B580403D97CE1F00600E834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04BEBA855A4353937CEA0BE36D8C8F4">
    <w:name w:val="A404BEBA855A4353937CEA0BE36D8C8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A9782BDE5648FE9CC7246ED79A463A4">
    <w:name w:val="56A9782BDE5648FE9CC7246ED79A463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D0A61607CB4B98A447915F5AA68B204">
    <w:name w:val="5BD0A61607CB4B98A447915F5AA68B2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AC58D89F47491180353AACE6EF83BC4">
    <w:name w:val="4FAC58D89F47491180353AACE6EF83B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92F943B3494C66B7ACE1CE833242484">
    <w:name w:val="5E92F943B3494C66B7ACE1CE8332424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C203DBAA094D82B38E7533628B53854">
    <w:name w:val="6FC203DBAA094D82B38E7533628B538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2DDD113D4A4F9BAE8029F3D405D13B4">
    <w:name w:val="842DDD113D4A4F9BAE8029F3D405D13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B465A426DF43C781CECB4BBAD775314">
    <w:name w:val="53B465A426DF43C781CECB4BBAD7753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83E15C8D014AF29EF9B616E26673184">
    <w:name w:val="6183E15C8D014AF29EF9B616E266731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F94DA5F76A4CFB9CB8834BB53BD5DD4">
    <w:name w:val="17F94DA5F76A4CFB9CB8834BB53BD5D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278F12EC2942C19E4859F72B7D0EEE4">
    <w:name w:val="11278F12EC2942C19E4859F72B7D0EE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AA2127F2E84ABFAECEA6C10F3903574">
    <w:name w:val="DDAA2127F2E84ABFAECEA6C10F3903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CE6175CFC44BE8A5DF2F434474A81A4">
    <w:name w:val="12CE6175CFC44BE8A5DF2F434474A81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C5ECF39CF24829AC3CC53A7941A20D4">
    <w:name w:val="71C5ECF39CF24829AC3CC53A7941A20D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2416D927514E6F91347CFFE6792A2F4">
    <w:name w:val="FD2416D927514E6F91347CFFE6792A2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F38248F3EF4D1CB0FDD0FD218B73174">
    <w:name w:val="EDF38248F3EF4D1CB0FDD0FD218B731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53CA14B95A4A6993EA46960F2ABEAB4">
    <w:name w:val="3A53CA14B95A4A6993EA46960F2ABEA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21C6C193645A1AC8CC7440DF99C014">
    <w:name w:val="58021C6C193645A1AC8CC7440DF99C0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63B373C9448FAA2BD2186F39058914">
    <w:name w:val="1DC63B373C9448FAA2BD2186F390589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68EA7510D43E184F8AA1408CBE4A44">
    <w:name w:val="59F68EA7510D43E184F8AA1408CBE4A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59DA6C7FB54FDBB014083915D1F97B4">
    <w:name w:val="4059DA6C7FB54FDBB014083915D1F97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889C15A00441EE952425DC8F91746A4">
    <w:name w:val="EF889C15A00441EE952425DC8F91746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06351FB4248229DD8FD066684587A4">
    <w:name w:val="73306351FB4248229DD8FD066684587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A15F6D42D346709E72B66B22E9655B4">
    <w:name w:val="45A15F6D42D346709E72B66B22E9655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5E36DB143A4770B94DEF30976090FA4">
    <w:name w:val="9B5E36DB143A4770B94DEF30976090F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FADA9D7E574BE6A9A007945B0D938F4">
    <w:name w:val="34FADA9D7E574BE6A9A007945B0D938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F3F68832F84437971BD8DE435AE5094">
    <w:name w:val="95F3F68832F84437971BD8DE435AE50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BE176FF1A451291EE7E621B4E01904">
    <w:name w:val="1B1BE176FF1A451291EE7E621B4E019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3B60153D5C475F8A814ED1A9B92A3C4">
    <w:name w:val="E53B60153D5C475F8A814ED1A9B92A3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6135FB4F854D1F8B8CF1DD425E933F4">
    <w:name w:val="476135FB4F854D1F8B8CF1DD425E933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5D6297A0943C8AB8D21D315B397FC4">
    <w:name w:val="5655D6297A0943C8AB8D21D315B397F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45A39951314BED848ABE4552F96F3E4">
    <w:name w:val="E645A39951314BED848ABE4552F96F3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42D7F9C87C4209B7DD6F74D4A41DBB4">
    <w:name w:val="2B42D7F9C87C4209B7DD6F74D4A41DB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4FBAEA09A648DCB9EA1F1D4A4CBA6A4">
    <w:name w:val="784FBAEA09A648DCB9EA1F1D4A4CBA6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6C3ADDB91A4B68A545513B9937E0D64">
    <w:name w:val="B36C3ADDB91A4B68A545513B9937E0D6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282881A92142D98357F8F0279E63B24">
    <w:name w:val="D6282881A92142D98357F8F0279E63B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9736626A234DF0B575B03032C7E3574">
    <w:name w:val="239736626A234DF0B575B03032C7E3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5C2570F384BC6BECEB2D0FD50EDD24">
    <w:name w:val="6C05C2570F384BC6BECEB2D0FD50EDD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A3CA4C87104826898F8DDE5E6B85C84">
    <w:name w:val="28A3CA4C87104826898F8DDE5E6B85C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0BDF948DE74BBCB475D0457D386D984">
    <w:name w:val="650BDF948DE74BBCB475D0457D386D9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2056C3DAEB429C9F927EA2D26BB1A64">
    <w:name w:val="222056C3DAEB429C9F927EA2D26BB1A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D6102FD16F48C98B7C5EF271CC4A964">
    <w:name w:val="A8D6102FD16F48C98B7C5EF271CC4A9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D377BA450C447896767D351D0580224">
    <w:name w:val="BED377BA450C447896767D351D05802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E78A215040EAA14F88C352E11B0C4">
    <w:name w:val="6841E78A215040EAA14F88C352E11B0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80AB9E1FC94E68AD76001B7AE073BA4">
    <w:name w:val="8F80AB9E1FC94E68AD76001B7AE073B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75B3BA155B460CB88DDE77ECC6F2C44">
    <w:name w:val="5B75B3BA155B460CB88DDE77ECC6F2C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2B225508984F93834314B11509E4774">
    <w:name w:val="CE2B225508984F93834314B11509E47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3E5CE7280140F2AA03E75DBC0738B74">
    <w:name w:val="FC3E5CE7280140F2AA03E75DBC0738B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42DEB4F19C44378810D22E7FD71E494">
    <w:name w:val="C142DEB4F19C44378810D22E7FD71E4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0D8455FED24F029C96375C7B8495D74">
    <w:name w:val="800D8455FED24F029C96375C7B8495D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669ED119B14C638ED5954D9EA6BF9F4">
    <w:name w:val="E7669ED119B14C638ED5954D9EA6BF9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8C641A591A410ABF561A18E66759514">
    <w:name w:val="ED8C641A591A410ABF561A18E667595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091E412FD245438E5AA1DA4D1D89CE4">
    <w:name w:val="71091E412FD245438E5AA1DA4D1D89C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6D4CA706A4BEC84065EBBD8A6FE3B4">
    <w:name w:val="48A6D4CA706A4BEC84065EBBD8A6FE3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3EC36A561145C8AF152F5F188B69A34">
    <w:name w:val="BA3EC36A561145C8AF152F5F188B69A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0712FCFFA54B1D97AB1747A373EE394">
    <w:name w:val="F70712FCFFA54B1D97AB1747A373EE39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C3B3036A5D438F9EC66AC21AD53F8F4">
    <w:name w:val="21C3B3036A5D438F9EC66AC21AD53F8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E60B4EAB7A48449D4F96F7497B60A14">
    <w:name w:val="E5E60B4EAB7A48449D4F96F7497B60A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E12A1B133F4330BAD9E36441CE46E44">
    <w:name w:val="63E12A1B133F4330BAD9E36441CE46E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4DBE30C43C4401B7634DE83339E8BF4">
    <w:name w:val="534DBE30C43C4401B7634DE83339E8B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D95A6B89154620B41782B2860C36BA4">
    <w:name w:val="C7D95A6B89154620B41782B2860C36B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4269D322E643C8BDB94F6392D180AE4">
    <w:name w:val="244269D322E643C8BDB94F6392D180A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B7D8F6EE014C2F9D35C176C954BC3D4">
    <w:name w:val="57B7D8F6EE014C2F9D35C176C954BC3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02862A344E4CA4987FCD85F577F8664">
    <w:name w:val="9402862A344E4CA4987FCD85F577F86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9CFA6C1D954914B03B96E12B7CA35B4">
    <w:name w:val="959CFA6C1D954914B03B96E12B7CA35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A0CC420A3843008B031E77B72C95AF4">
    <w:name w:val="37A0CC420A3843008B031E77B72C95A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D320CB5FD54D83B1F7143F0962B4434">
    <w:name w:val="09D320CB5FD54D83B1F7143F0962B44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12789FCF44088ABD8952FE3CCE7E24">
    <w:name w:val="75012789FCF44088ABD8952FE3CCE7E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A595E90518487BAF4BDC6459ABFAE64">
    <w:name w:val="8DA595E90518487BAF4BDC6459ABFAE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BA3D0753A64D2E95ABB0C5B18CCD5A4">
    <w:name w:val="3ABA3D0753A64D2E95ABB0C5B18CCD5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8E19A2819E442289B9A18403A321204">
    <w:name w:val="3A8E19A2819E442289B9A18403A3212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77BCDC04B148CD892B4CBCCAD361624">
    <w:name w:val="0D77BCDC04B148CD892B4CBCCAD3616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6F51D0AF80843A4BC79B1077A71C2F94">
    <w:name w:val="06F51D0AF80843A4BC79B1077A71C2F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30090AD304BEDA42A37C26ADDA0ED4">
    <w:name w:val="97630090AD304BEDA42A37C26ADDA0E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45C42E994C44409DA270B5A80AE1AB4">
    <w:name w:val="DA45C42E994C44409DA270B5A80AE1A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F5C071B2B2406D835F2919B236B3094">
    <w:name w:val="F3F5C071B2B2406D835F2919B236B30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2EDAB996494703A5816C2D47E8A0794">
    <w:name w:val="BC2EDAB996494703A5816C2D47E8A079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210342D9AA94E13AF83BCF15609FD184">
    <w:name w:val="7210342D9AA94E13AF83BCF15609FD1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E8545A6EC4DF0874680E96B4A92334">
    <w:name w:val="0ADE8545A6EC4DF0874680E96B4A923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8BC15EEBDA43E994CAC240664C56264">
    <w:name w:val="968BC15EEBDA43E994CAC240664C562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8AF5D922FF4FCA9B7137BB0FB8426C4">
    <w:name w:val="B98AF5D922FF4FCA9B7137BB0FB8426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509AE0D27C4521BBF3399DECC230A04">
    <w:name w:val="EF509AE0D27C4521BBF3399DECC230A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BA19C01284BDEB37DE62312CD84BB4">
    <w:name w:val="A31BA19C01284BDEB37DE62312CD84B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F684C4511884061B59B1379946DCEBA4">
    <w:name w:val="4F684C4511884061B59B1379946DCEB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4138221474B9789458444BC4AC13B4">
    <w:name w:val="CBE4138221474B9789458444BC4AC13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70A9B923334F1F80577B6E17FCC4834">
    <w:name w:val="5970A9B923334F1F80577B6E17FCC48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6F4FEDFE86400D9221AC0A2665FFCB4">
    <w:name w:val="996F4FEDFE86400D9221AC0A2665FFC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8446DAFF04A728AF9B33BDA661A4F4">
    <w:name w:val="F9E8446DAFF04A728AF9B33BDA661A4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68350764A945879F147B3A72F8BCAA4">
    <w:name w:val="EA68350764A945879F147B3A72F8BCA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FDCE614ECE474B972E743B1CEF79C64">
    <w:name w:val="6EFDCE614ECE474B972E743B1CEF79C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C64672744A49A9946BBA3B0DAC13344">
    <w:name w:val="4DC64672744A49A9946BBA3B0DAC133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FF9DAE774B4ECABA5A27BB3C46EED54">
    <w:name w:val="ABFF9DAE774B4ECABA5A27BB3C46EED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799D24D304AB0833DE7DFBEC87DFA4">
    <w:name w:val="2AE799D24D304AB0833DE7DFBEC87DF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0C53893EAA4BF39C1EF7DC0B1C30954">
    <w:name w:val="5D0C53893EAA4BF39C1EF7DC0B1C309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6298F7AE6457FBC7C9A065BA0AD1F4">
    <w:name w:val="3CF6298F7AE6457FBC7C9A065BA0AD1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A781EB69004CCB951BCBD2731872B34">
    <w:name w:val="19A781EB69004CCB951BCBD2731872B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593D836F54981BCD02D2FA6DCEFC44">
    <w:name w:val="00A593D836F54981BCD02D2FA6DCEFC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EA925B0A814C8FBA1964B8CCD2B5C14">
    <w:name w:val="CBEA925B0A814C8FBA1964B8CCD2B5C1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43C8CB43FD4FEBA4F0DC3DEB7CCD4A4">
    <w:name w:val="F243C8CB43FD4FEBA4F0DC3DEB7CCD4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030FC4E174F86AA37B023784802E14">
    <w:name w:val="5B3030FC4E174F86AA37B023784802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35665BAC3D476C95C51DBC0C17AFB54">
    <w:name w:val="0F35665BAC3D476C95C51DBC0C17AFB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01C7F6D7E543C9B3EAEBA6516CCF0E4">
    <w:name w:val="3101C7F6D7E543C9B3EAEBA6516CCF0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15107593D441ACAD6B54AA59B5A9BB4">
    <w:name w:val="6C15107593D441ACAD6B54AA59B5A9B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48B761E6B6414B80E929BE86C5BAD14">
    <w:name w:val="2C48B761E6B6414B80E929BE86C5BAD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DBADA518DC40E388CA0E9211027B7C4">
    <w:name w:val="D6DBADA518DC40E388CA0E9211027B7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D32857E1E543FAB91B2AAB7C3D31BE4">
    <w:name w:val="22D32857E1E543FAB91B2AAB7C3D31B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362E8A35C444279051AD7C8CFBB7D54">
    <w:name w:val="5B362E8A35C444279051AD7C8CFBB7D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5C326C01CF4DCDBC905D129A0AEFFA4">
    <w:name w:val="575C326C01CF4DCDBC905D129A0AEFF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E4A184EB74425AB07FD23C72ED0E374">
    <w:name w:val="4EE4A184EB74425AB07FD23C72ED0E3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69FE18B1F34CB98A2B0EEF6DA5F3804">
    <w:name w:val="F569FE18B1F34CB98A2B0EEF6DA5F380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E35BDF22554C9CB38743590006EB154">
    <w:name w:val="33E35BDF22554C9CB38743590006EB1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B8AB87BD2B43EFA162070961F33B4B4">
    <w:name w:val="A3B8AB87BD2B43EFA162070961F33B4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7347A2D90643EBB1BF96F59C2803444">
    <w:name w:val="A57347A2D90643EBB1BF96F59C28034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CAF65A89D84F25B8F0F60F49BFF0E94">
    <w:name w:val="49CAF65A89D84F25B8F0F60F49BFF0E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84ADE64B0A4E34840A5F8D174227CE4">
    <w:name w:val="9184ADE64B0A4E34840A5F8D174227C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67B08C4F794FE5ADD133F5E4BA8C574">
    <w:name w:val="6367B08C4F794FE5ADD133F5E4BA8C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0D02AE4E0B4007BD0E32923F49A8E14">
    <w:name w:val="DF0D02AE4E0B4007BD0E32923F49A8E1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29C873E3A6406E879C3893E4E3817A4">
    <w:name w:val="4329C873E3A6406E879C3893E4E3817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63EFE11CF449198BEB4549178565A44">
    <w:name w:val="0963EFE11CF449198BEB4549178565A4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857C405003F4642AC7C299853147F244">
    <w:name w:val="9857C405003F4642AC7C299853147F2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E604362430476EB0C4859F53A709D64">
    <w:name w:val="7BE604362430476EB0C4859F53A709D6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5C0661315746A0BD971F3B8665754B4">
    <w:name w:val="CE5C0661315746A0BD971F3B8665754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B67A536CD84686B27E212D9760B8984">
    <w:name w:val="A5B67A536CD84686B27E212D9760B89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F9B232F5984B6384937E62A6F7AA9D4">
    <w:name w:val="75F9B232F5984B6384937E62A6F7AA9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C06261EFF94AA6B7428FB5F05856DD4">
    <w:name w:val="F1C06261EFF94AA6B7428FB5F05856D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2515C586864D4AAF6B3B733F1A653F4">
    <w:name w:val="942515C586864D4AAF6B3B733F1A653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216DE398954E54845C14FA3952461F4">
    <w:name w:val="9B216DE398954E54845C14FA3952461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B8AAA3192F48CDA842937E1C715BB94">
    <w:name w:val="DBB8AAA3192F48CDA842937E1C715BB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D1831D7B1C4327BCDE9263B42BC4184">
    <w:name w:val="A4D1831D7B1C4327BCDE9263B42BC418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058D17EA77494B9909E492F6A0EFD24">
    <w:name w:val="58058D17EA77494B9909E492F6A0EFD2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317BA562D4D72AE26D8BA3C04E42F4">
    <w:name w:val="CC4317BA562D4D72AE26D8BA3C04E42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1A9ABCF3254FA588C38047B76F36574">
    <w:name w:val="3D1A9ABCF3254FA588C38047B76F365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BCE54B643B4D079F36C676D7D25DAF4">
    <w:name w:val="00BCE54B643B4D079F36C676D7D25DAF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7548B247A24AD48B4063ED279FC38C4">
    <w:name w:val="707548B247A24AD48B4063ED279FC38C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6F624A28C419CBB4D76F8325741474">
    <w:name w:val="FA56F624A28C419CBB4D76F83257414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A1C535A204A9CA97BCC317302398A4">
    <w:name w:val="888A1C535A204A9CA97BCC317302398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8C9912CFEF47CA93364DB8C1912F034">
    <w:name w:val="158C9912CFEF47CA93364DB8C1912F03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923E895DCC479AB3EDA36740343ED44">
    <w:name w:val="0E923E895DCC479AB3EDA36740343ED4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89D89EA4A346A1B4E0857684E0FD6D4">
    <w:name w:val="8E89D89EA4A346A1B4E0857684E0FD6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E2DD59813422BAFF97BC8B57BE4844">
    <w:name w:val="DBDE2DD59813422BAFF97BC8B57BE4844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42B2F7E51A42809D0F702A4E42E7294">
    <w:name w:val="2B42B2F7E51A42809D0F702A4E42E72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1ED66C2D014B8E8A2D0A3D254E3F2D4">
    <w:name w:val="F31ED66C2D014B8E8A2D0A3D254E3F2D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E18CBDF8064497859DDD2B838C5BCA4">
    <w:name w:val="10E18CBDF8064497859DDD2B838C5BCA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74704BB0A94E4093E34006DFFB2D2E4">
    <w:name w:val="5474704BB0A94E4093E34006DFFB2D2E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B8F62C2B3E44D49A29BA2B31DFE6A74">
    <w:name w:val="A8B8F62C2B3E44D49A29BA2B31DFE6A7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F1DEC90754FAC926300D606668B394">
    <w:name w:val="B9BF1DEC90754FAC926300D606668B39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EFE014F4DD488AB17A3D0B0DE8D9B54">
    <w:name w:val="D1EFE014F4DD488AB17A3D0B0DE8D9B5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8A726D70A54EDEBC1AB2CD7636FB4B4">
    <w:name w:val="F08A726D70A54EDEBC1AB2CD7636FB4B4"/>
    <w:rsid w:val="0051038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4A2BCC49045DE8491380F63B2139A2">
    <w:name w:val="6FB4A2BCC49045DE8491380F63B2139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2A5CCEBE244E25B07B8C347A4A1E2D3">
    <w:name w:val="762A5CCEBE244E25B07B8C347A4A1E2D3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F584E75C8A1417C8737285024D655F82">
    <w:name w:val="4F584E75C8A1417C8737285024D655F8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18D9A928F04C31B86FFDA4FAC9B4922">
    <w:name w:val="1B18D9A928F04C31B86FFDA4FAC9B492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A3FD44754C4956ACB408C47D1B5F312">
    <w:name w:val="0BA3FD44754C4956ACB408C47D1B5F31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132E1F622449D398152C7096B6A9772">
    <w:name w:val="97132E1F622449D398152C7096B6A977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DB04203F64803B80C550106A3285B2">
    <w:name w:val="681DB04203F64803B80C550106A3285B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F35AF176744DF8990739CFE5256FBD2">
    <w:name w:val="B0F35AF176744DF8990739CFE5256FBD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00A4082A7C457E8FF992BDB16459B92">
    <w:name w:val="C100A4082A7C457E8FF992BDB16459B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6472689A4441A81AA6F1EE78708402">
    <w:name w:val="E886472689A4441A81AA6F1EE7870840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6A6A6BF2A3495F985216A7F6B09B252">
    <w:name w:val="1A6A6A6BF2A3495F985216A7F6B09B25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E3A155C9DF4175837A9FB9E3B85EB92">
    <w:name w:val="75E3A155C9DF4175837A9FB9E3B85EB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84B338B1C64D369B90FF8D0F263EC62">
    <w:name w:val="C284B338B1C64D369B90FF8D0F263EC6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02253D750248179BB17C86548BF1022">
    <w:name w:val="C002253D750248179BB17C86548BF102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FB929A90484511BC57F371497383E72">
    <w:name w:val="74FB929A90484511BC57F371497383E7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EC475EDD47491DBD7CC417031FF0762">
    <w:name w:val="49EC475EDD47491DBD7CC417031FF076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3C662159A747FC82CDB25C26CE30422">
    <w:name w:val="F53C662159A747FC82CDB25C26CE3042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D35D159C3414EE0921063F07EF82DB42">
    <w:name w:val="8D35D159C3414EE0921063F07EF82DB4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78EEA159494BD991618FD09C4932FA2">
    <w:name w:val="7B78EEA159494BD991618FD09C4932F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FDA525B5DC4F54A7C3CEB019D2D4E72">
    <w:name w:val="64FDA525B5DC4F54A7C3CEB019D2D4E7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80B9A63E6A4DBB9CCFA0F6FE0F60702">
    <w:name w:val="A780B9A63E6A4DBB9CCFA0F6FE0F6070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DDE97C0C0549028FC6A4124184186A2">
    <w:name w:val="8FDDE97C0C0549028FC6A4124184186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33A59CB1D441C0A3C22D2AAB177D3C2">
    <w:name w:val="1833A59CB1D441C0A3C22D2AAB177D3C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9CAB09298D4A8D8A7517D71E9EF4652">
    <w:name w:val="2C9CAB09298D4A8D8A7517D71E9EF465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D8909A53D4444C8F94D172E5872B8F2">
    <w:name w:val="23D8909A53D4444C8F94D172E5872B8F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3283B91A9346C3AA9055FFA70973662">
    <w:name w:val="E43283B91A9346C3AA9055FFA7097366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CBC4FAD35048AC96D430FA119707AF2">
    <w:name w:val="ACCBC4FAD35048AC96D430FA119707AF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ABE205C9B841B79B47D15F9DEE1C242">
    <w:name w:val="78ABE205C9B841B79B47D15F9DEE1C24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E869CA7BE54510A343103DEBBD744C2">
    <w:name w:val="82E869CA7BE54510A343103DEBBD744C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F57E46239D4DFABD2672D0EF5B33882">
    <w:name w:val="BDF57E46239D4DFABD2672D0EF5B3388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935D3A935394C81BFF28B13B68B1D2D2">
    <w:name w:val="D935D3A935394C81BFF28B13B68B1D2D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259A741656405FB9101E87F7068A292">
    <w:name w:val="21259A741656405FB9101E87F7068A2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2BB41986FE4197AE24B2DDF60F6BDA2">
    <w:name w:val="822BB41986FE4197AE24B2DDF60F6BD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BCCEA4358348889846CFA8A7FC383A2">
    <w:name w:val="D7BCCEA4358348889846CFA8A7FC383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2C24DC89104952A0F1E8B4190C9DCF2">
    <w:name w:val="F32C24DC89104952A0F1E8B4190C9DCF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B2DC0584514CADAFDD2D45E36C84B92">
    <w:name w:val="B1B2DC0584514CADAFDD2D45E36C84B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B52E002BEF491D84CA4598BC1274492">
    <w:name w:val="89B52E002BEF491D84CA4598BC127449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F91298C5034F8CA9EF7519AD87AE0E2">
    <w:name w:val="FDF91298C5034F8CA9EF7519AD87AE0E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D1D9FD5C26B4238A9B284D60E1B187F2">
    <w:name w:val="7D1D9FD5C26B4238A9B284D60E1B187F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53C47C2E7841E098BE03E8BAFFA05A2">
    <w:name w:val="E653C47C2E7841E098BE03E8BAFFA05A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394E039D1F40D7BF105D39488E64032">
    <w:name w:val="17394E039D1F40D7BF105D39488E6403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49259B5EEE94E97AE789C2660C4CC152">
    <w:name w:val="549259B5EEE94E97AE789C2660C4CC15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34BA0BABE4DDF9D9F603F9BCE1EC42">
    <w:name w:val="0AB34BA0BABE4DDF9D9F603F9BCE1EC4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E0DF62D865425D89B8DAFB1723F5982">
    <w:name w:val="3EE0DF62D865425D89B8DAFB1723F598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334DB3D4274ABA99DFAB882A6FE5852">
    <w:name w:val="8E334DB3D4274ABA99DFAB882A6FE585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CD2E6DF3614A489076C8E65026F7822">
    <w:name w:val="A7CD2E6DF3614A489076C8E65026F782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C590EA86724AD7A9A30847E06345DF2">
    <w:name w:val="FFC590EA86724AD7A9A30847E06345DF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AC55E62013945CF9A33D574BDCF0EF72">
    <w:name w:val="BAC55E62013945CF9A33D574BDCF0EF7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6832E4C398457190124CBF35427FFF">
    <w:name w:val="6C6832E4C398457190124CBF35427FFF"/>
    <w:rsid w:val="0051038B"/>
  </w:style>
  <w:style w:type="paragraph" w:customStyle="1" w:styleId="0798C09E249E48B7A1E99996842E59FB">
    <w:name w:val="0798C09E249E48B7A1E99996842E59FB"/>
    <w:rsid w:val="0051038B"/>
  </w:style>
  <w:style w:type="paragraph" w:customStyle="1" w:styleId="2E131E656E7D4904B48A59AA29AB2E4B">
    <w:name w:val="2E131E656E7D4904B48A59AA29AB2E4B"/>
    <w:rsid w:val="0051038B"/>
  </w:style>
  <w:style w:type="paragraph" w:customStyle="1" w:styleId="735B86BFA15B468C95A0A2FAB03D5C40">
    <w:name w:val="735B86BFA15B468C95A0A2FAB03D5C40"/>
    <w:rsid w:val="0051038B"/>
  </w:style>
  <w:style w:type="paragraph" w:customStyle="1" w:styleId="6F6535BF0FEF4B7995A3AA746647E87C">
    <w:name w:val="6F6535BF0FEF4B7995A3AA746647E87C"/>
    <w:rsid w:val="0051038B"/>
  </w:style>
  <w:style w:type="paragraph" w:customStyle="1" w:styleId="2566A8E1BD324C6FB03328B7588255C1">
    <w:name w:val="2566A8E1BD324C6FB03328B7588255C1"/>
    <w:rsid w:val="0051038B"/>
  </w:style>
  <w:style w:type="paragraph" w:customStyle="1" w:styleId="52A798DE2EA9483483D34C6C100F91FE">
    <w:name w:val="52A798DE2EA9483483D34C6C100F91FE"/>
    <w:rsid w:val="0051038B"/>
  </w:style>
  <w:style w:type="paragraph" w:customStyle="1" w:styleId="803B8BE7298A4759BDDDEBAFB1A00E65">
    <w:name w:val="803B8BE7298A4759BDDDEBAFB1A00E65"/>
    <w:rsid w:val="0051038B"/>
  </w:style>
  <w:style w:type="paragraph" w:customStyle="1" w:styleId="C8EC6BAE49A04630A31DC3641AFF18CF">
    <w:name w:val="C8EC6BAE49A04630A31DC3641AFF18CF"/>
    <w:rsid w:val="0051038B"/>
  </w:style>
  <w:style w:type="paragraph" w:customStyle="1" w:styleId="3DB96C34C1834F09993536ED5FF25C40">
    <w:name w:val="3DB96C34C1834F09993536ED5FF25C40"/>
    <w:rsid w:val="0051038B"/>
  </w:style>
  <w:style w:type="paragraph" w:customStyle="1" w:styleId="89DAA1406C4A424381CC5CA41D6DB114">
    <w:name w:val="89DAA1406C4A424381CC5CA41D6DB114"/>
    <w:rsid w:val="0051038B"/>
  </w:style>
  <w:style w:type="paragraph" w:customStyle="1" w:styleId="4557751C9CA64E60951D1C513A4A2D68">
    <w:name w:val="4557751C9CA64E60951D1C513A4A2D68"/>
    <w:rsid w:val="0051038B"/>
  </w:style>
  <w:style w:type="paragraph" w:customStyle="1" w:styleId="03B3A8FB7A2F4554B5EB259D7A41F667">
    <w:name w:val="03B3A8FB7A2F4554B5EB259D7A41F667"/>
    <w:rsid w:val="0051038B"/>
  </w:style>
  <w:style w:type="paragraph" w:customStyle="1" w:styleId="CB32054866134BC8857B0F9AAB88A31C">
    <w:name w:val="CB32054866134BC8857B0F9AAB88A31C"/>
    <w:rsid w:val="0051038B"/>
  </w:style>
  <w:style w:type="paragraph" w:customStyle="1" w:styleId="37732AE7EECE4B43A5D5984CB77EEE96">
    <w:name w:val="37732AE7EECE4B43A5D5984CB77EEE96"/>
    <w:rsid w:val="0051038B"/>
  </w:style>
  <w:style w:type="paragraph" w:customStyle="1" w:styleId="63FBF6A11A0E491EA18226667F336409">
    <w:name w:val="63FBF6A11A0E491EA18226667F336409"/>
    <w:rsid w:val="0051038B"/>
  </w:style>
  <w:style w:type="paragraph" w:customStyle="1" w:styleId="B87F3FAE89634065BC731071B7CAB2A8">
    <w:name w:val="B87F3FAE89634065BC731071B7CAB2A8"/>
    <w:rsid w:val="0051038B"/>
  </w:style>
  <w:style w:type="paragraph" w:customStyle="1" w:styleId="A9CEF5FA02F04937979D7253C315CCB2">
    <w:name w:val="A9CEF5FA02F04937979D7253C315CCB2"/>
    <w:rsid w:val="0051038B"/>
  </w:style>
  <w:style w:type="paragraph" w:customStyle="1" w:styleId="B79B371440F843D595AC6E59CCF0294E">
    <w:name w:val="B79B371440F843D595AC6E59CCF0294E"/>
    <w:rsid w:val="0051038B"/>
  </w:style>
  <w:style w:type="paragraph" w:customStyle="1" w:styleId="585061FE367F43B1ABD9DCDE02BD4B45">
    <w:name w:val="585061FE367F43B1ABD9DCDE02BD4B45"/>
    <w:rsid w:val="0051038B"/>
  </w:style>
  <w:style w:type="paragraph" w:customStyle="1" w:styleId="8BBB8451E65B45F7A785B103463D6F9E">
    <w:name w:val="8BBB8451E65B45F7A785B103463D6F9E"/>
    <w:rsid w:val="0051038B"/>
  </w:style>
  <w:style w:type="paragraph" w:customStyle="1" w:styleId="9BC77B64686A436C93745AA46DF1DE12">
    <w:name w:val="9BC77B64686A436C93745AA46DF1DE12"/>
    <w:rsid w:val="0051038B"/>
  </w:style>
  <w:style w:type="paragraph" w:customStyle="1" w:styleId="F805AC7F449E425AAE7C2992B95DF8EF">
    <w:name w:val="F805AC7F449E425AAE7C2992B95DF8EF"/>
    <w:rsid w:val="0051038B"/>
  </w:style>
  <w:style w:type="paragraph" w:customStyle="1" w:styleId="8ED5712FCF0141068A0ADFA202EEB812">
    <w:name w:val="8ED5712FCF0141068A0ADFA202EEB812"/>
    <w:rsid w:val="0051038B"/>
  </w:style>
  <w:style w:type="paragraph" w:customStyle="1" w:styleId="703FB390B9974C40B4C0F5A2408CB63B">
    <w:name w:val="703FB390B9974C40B4C0F5A2408CB63B"/>
    <w:rsid w:val="0051038B"/>
  </w:style>
  <w:style w:type="paragraph" w:customStyle="1" w:styleId="570021BDF06E43C39D54639FA6F0B182">
    <w:name w:val="570021BDF06E43C39D54639FA6F0B182"/>
    <w:rsid w:val="0051038B"/>
  </w:style>
  <w:style w:type="paragraph" w:customStyle="1" w:styleId="05D95CE861DB4A20977DE494B111A591">
    <w:name w:val="05D95CE861DB4A20977DE494B111A591"/>
    <w:rsid w:val="0051038B"/>
  </w:style>
  <w:style w:type="paragraph" w:customStyle="1" w:styleId="8238C639EA314BE1AE8946AFF4420E5C">
    <w:name w:val="8238C639EA314BE1AE8946AFF4420E5C"/>
    <w:rsid w:val="0051038B"/>
  </w:style>
  <w:style w:type="paragraph" w:customStyle="1" w:styleId="355F5362BED348D08B5135F43798C946">
    <w:name w:val="355F5362BED348D08B5135F43798C946"/>
    <w:rsid w:val="0051038B"/>
  </w:style>
  <w:style w:type="paragraph" w:customStyle="1" w:styleId="AC28710F88924E178EBDB2AE70144A3C">
    <w:name w:val="AC28710F88924E178EBDB2AE70144A3C"/>
    <w:rsid w:val="0051038B"/>
  </w:style>
  <w:style w:type="paragraph" w:customStyle="1" w:styleId="01623F6B9B0349DAA4C8B06D12782260">
    <w:name w:val="01623F6B9B0349DAA4C8B06D12782260"/>
    <w:rsid w:val="0051038B"/>
  </w:style>
  <w:style w:type="paragraph" w:customStyle="1" w:styleId="9FD5B12905FE4D0F89ADEC81114E4F64">
    <w:name w:val="9FD5B12905FE4D0F89ADEC81114E4F64"/>
    <w:rsid w:val="0051038B"/>
  </w:style>
  <w:style w:type="paragraph" w:customStyle="1" w:styleId="FBD83694E4C24196BF7CFDBFE186CB84">
    <w:name w:val="FBD83694E4C24196BF7CFDBFE186CB84"/>
    <w:rsid w:val="0051038B"/>
  </w:style>
  <w:style w:type="paragraph" w:customStyle="1" w:styleId="9B72B7D91C5C4EE3A05EE4A9D742B3CB">
    <w:name w:val="9B72B7D91C5C4EE3A05EE4A9D742B3CB"/>
    <w:rsid w:val="0051038B"/>
  </w:style>
  <w:style w:type="paragraph" w:customStyle="1" w:styleId="6994B9D0CFF4451799E278ADB6CEAF25">
    <w:name w:val="6994B9D0CFF4451799E278ADB6CEAF25"/>
    <w:rsid w:val="0051038B"/>
  </w:style>
  <w:style w:type="paragraph" w:customStyle="1" w:styleId="837C9C0835C64DE5B7B7C575C8F100EF">
    <w:name w:val="837C9C0835C64DE5B7B7C575C8F100EF"/>
    <w:rsid w:val="0051038B"/>
  </w:style>
  <w:style w:type="paragraph" w:customStyle="1" w:styleId="380F29607EC345779F00C5918710E5F1">
    <w:name w:val="380F29607EC345779F00C5918710E5F1"/>
    <w:rsid w:val="0051038B"/>
  </w:style>
  <w:style w:type="paragraph" w:customStyle="1" w:styleId="6E1943FB98CF48A8A42D12DCA962A9DF">
    <w:name w:val="6E1943FB98CF48A8A42D12DCA962A9DF"/>
    <w:rsid w:val="0051038B"/>
  </w:style>
  <w:style w:type="paragraph" w:customStyle="1" w:styleId="0C71850F33EB4C018CFE38B50B799300">
    <w:name w:val="0C71850F33EB4C018CFE38B50B799300"/>
    <w:rsid w:val="0051038B"/>
  </w:style>
  <w:style w:type="paragraph" w:customStyle="1" w:styleId="1DD6B83CBACE429EBB1C5B5CC8C14BD4">
    <w:name w:val="1DD6B83CBACE429EBB1C5B5CC8C14BD4"/>
    <w:rsid w:val="0051038B"/>
  </w:style>
  <w:style w:type="paragraph" w:customStyle="1" w:styleId="920599A4C61C45E79E9B63632F3DDECE">
    <w:name w:val="920599A4C61C45E79E9B63632F3DDECE"/>
    <w:rsid w:val="0051038B"/>
  </w:style>
  <w:style w:type="paragraph" w:customStyle="1" w:styleId="90A4E592F77C410896583F8DE39864FC">
    <w:name w:val="90A4E592F77C410896583F8DE39864FC"/>
    <w:rsid w:val="0051038B"/>
  </w:style>
  <w:style w:type="paragraph" w:customStyle="1" w:styleId="EB1F7939030041C2B760E54F9B221396">
    <w:name w:val="EB1F7939030041C2B760E54F9B221396"/>
    <w:rsid w:val="0051038B"/>
  </w:style>
  <w:style w:type="paragraph" w:customStyle="1" w:styleId="710E560CE68E4C5480D2B45CD387FA11">
    <w:name w:val="710E560CE68E4C5480D2B45CD387FA11"/>
    <w:rsid w:val="0051038B"/>
  </w:style>
  <w:style w:type="paragraph" w:customStyle="1" w:styleId="22ED81C3238445038D9896F732D56DE1">
    <w:name w:val="22ED81C3238445038D9896F732D56DE1"/>
    <w:rsid w:val="0051038B"/>
  </w:style>
  <w:style w:type="paragraph" w:customStyle="1" w:styleId="060DD4E5A8C2443C98C4F6DF270F399E">
    <w:name w:val="060DD4E5A8C2443C98C4F6DF270F399E"/>
    <w:rsid w:val="0051038B"/>
  </w:style>
  <w:style w:type="paragraph" w:customStyle="1" w:styleId="7B6DFA701B4544899F4632C8AB72ACBD">
    <w:name w:val="7B6DFA701B4544899F4632C8AB72ACBD"/>
    <w:rsid w:val="0051038B"/>
  </w:style>
  <w:style w:type="paragraph" w:customStyle="1" w:styleId="33486515E31741E78468ABB3830954D6">
    <w:name w:val="33486515E31741E78468ABB3830954D6"/>
    <w:rsid w:val="0051038B"/>
  </w:style>
  <w:style w:type="paragraph" w:customStyle="1" w:styleId="5AFDAED1378D483B992D60F99940F02225">
    <w:name w:val="5AFDAED1378D483B992D60F99940F0222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B18EC68A9E4642903D7D9BCA89B68624">
    <w:name w:val="65B18EC68A9E4642903D7D9BCA89B686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8AA4BC96B248C48D02BAF59FE7FFC824">
    <w:name w:val="688AA4BC96B248C48D02BAF59FE7FFC8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6E55D72A7E49019152E462ADF7689824">
    <w:name w:val="A46E55D72A7E49019152E462ADF76898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34E251B0A84FE2AB8B62B97E446D8A24">
    <w:name w:val="C134E251B0A84FE2AB8B62B97E446D8A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89A6D465E347888B249F97A191D8E224">
    <w:name w:val="F489A6D465E347888B249F97A191D8E2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7E5C793D7041BC867A709AA732F21724">
    <w:name w:val="BD7E5C793D7041BC867A709AA732F217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D9E35430B54C6283807199FE04416E24">
    <w:name w:val="6FD9E35430B54C6283807199FE04416E2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C010F1F354D71A643B738EF4A70F622">
    <w:name w:val="F22C010F1F354D71A643B738EF4A70F622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AB552DB8440169CA9771116FED88221">
    <w:name w:val="1AAAB552DB8440169CA9771116FED882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44428BD142456F979FF3BAEAD0D3C421">
    <w:name w:val="1644428BD142456F979FF3BAEAD0D3C4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113A7A62C843FFA397885F100D00AB21">
    <w:name w:val="C0113A7A62C843FFA397885F100D00AB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732CE7E2D49E6A67040A2CEE7715C21">
    <w:name w:val="FA4732CE7E2D49E6A67040A2CEE7715C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69FE58E8E04CC891EAF3FF647B9B2621">
    <w:name w:val="3E69FE58E8E04CC891EAF3FF647B9B26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294E04115A4AEDBB462043A14C526B21">
    <w:name w:val="FE294E04115A4AEDBB462043A14C526B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9D47D22FA246DA9914932170ECDE2421">
    <w:name w:val="199D47D22FA246DA9914932170ECDE24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CCA0534E243409812B23D20874FF221">
    <w:name w:val="DA9CCA0534E243409812B23D20874FF2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427D4B9D0C42238978B169D4F93D1721">
    <w:name w:val="E1427D4B9D0C42238978B169D4F93D17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FF1A83BED45FCBB9174A4BD7172DF21">
    <w:name w:val="5FCFF1A83BED45FCBB9174A4BD7172DF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83E0AD3BF417786FDC4563E572BF521">
    <w:name w:val="65683E0AD3BF417786FDC4563E572BF5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50014C1213409A91C73150E80E184E21">
    <w:name w:val="BB50014C1213409A91C73150E80E184E21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16">
    <w:name w:val="AD57B56911304F85998E1E59FD416E97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8C52A56F1249F1A628CFE9F4BB4BA816">
    <w:name w:val="778C52A56F1249F1A628CFE9F4BB4BA8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E06A06DBD4DDCAA1B45B0F066E27A16">
    <w:name w:val="889E06A06DBD4DDCAA1B45B0F066E27A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341DDB959A485E8732E68AD719CB0216">
    <w:name w:val="79341DDB959A485E8732E68AD719CB02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4BD3A3D30141B3B2EA948B9EFF091216">
    <w:name w:val="034BD3A3D30141B3B2EA948B9EFF0912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0D2B8349134295823AD4FAE7A56C9E19">
    <w:name w:val="4D0D2B8349134295823AD4FAE7A56C9E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4F3CC840D44339ACD06DC4CB2053F19">
    <w:name w:val="1074F3CC840D44339ACD06DC4CB2053F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30663FFAC0401CB171429D11C09D6119">
    <w:name w:val="5830663FFAC0401CB171429D11C09D61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E0166019C4714B5C553158CC6AD7119">
    <w:name w:val="450E0166019C4714B5C553158CC6AD71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A2A62B1EB64226AA8BB1E4FEF55F6E19">
    <w:name w:val="F1A2A62B1EB64226AA8BB1E4FEF55F6E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1713B6F6414A5D9E6B3E62DA17933119">
    <w:name w:val="071713B6F6414A5D9E6B3E62DA179331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37A1F737CA04BB5BF5C0A8B3290397319">
    <w:name w:val="537A1F737CA04BB5BF5C0A8B32903973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225FA974DC484C84272C27FBC98AD119">
    <w:name w:val="61225FA974DC484C84272C27FBC98AD1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7405BD9C58F42E6A3C1F2D11F59737419">
    <w:name w:val="E7405BD9C58F42E6A3C1F2D11F597374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997FCC463B4D58990EDD7D61DF4DC719">
    <w:name w:val="40997FCC463B4D58990EDD7D61DF4DC7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C7577BC184C51A0D11767C8184ED019">
    <w:name w:val="6E2C7577BC184C51A0D11767C8184ED0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6990D87438148DB88A5038D317C613A19">
    <w:name w:val="46990D87438148DB88A5038D317C613A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C43B7488D84D12926C70D3722C14BB19">
    <w:name w:val="07C43B7488D84D12926C70D3722C14BB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75982911A24BD1976BE2166CD7B2ED19">
    <w:name w:val="2E75982911A24BD1976BE2166CD7B2ED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F80E8C350B477F8D21BE72358D190A19">
    <w:name w:val="A3F80E8C350B477F8D21BE72358D190A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9563E19B2540B4B2763A7F7D72276B19">
    <w:name w:val="899563E19B2540B4B2763A7F7D72276B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19A05BCFD4321B08DEDD6CCA580DC19">
    <w:name w:val="F9E19A05BCFD4321B08DEDD6CCA580DC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AC8F5E7BE74E7691EE95BD72C2161619">
    <w:name w:val="5DAC8F5E7BE74E7691EE95BD72C21616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3DD9038FCD488FB236C23D0969C07419">
    <w:name w:val="5D3DD9038FCD488FB236C23D0969C074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341D9200C2C4979827A1351D9BFE71D19">
    <w:name w:val="9341D9200C2C4979827A1351D9BFE71D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096AB399A3411589FAC0B956850CEC19">
    <w:name w:val="82096AB399A3411589FAC0B956850CEC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1656D3ED1E4A70B9BE322AE222D9A519">
    <w:name w:val="891656D3ED1E4A70B9BE322AE222D9A5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56EFDB12C4130A678A2606D7EDBC919">
    <w:name w:val="72656EFDB12C4130A678A2606D7EDBC9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9605393C1B49528D2351BA17C46B2919">
    <w:name w:val="009605393C1B49528D2351BA17C46B29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BC2666FBB48BBB8C66D0F82BFB77D19">
    <w:name w:val="32EBC2666FBB48BBB8C66D0F82BFB77D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BC745601614E0EA05F76EDCF82364D19">
    <w:name w:val="74BC745601614E0EA05F76EDCF82364D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D9BE675C4241D8813C7065D8DE328419">
    <w:name w:val="51D9BE675C4241D8813C7065D8DE328419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BCBE68487D44989879F994EA2C4CCF918">
    <w:name w:val="3BCBE68487D44989879F994EA2C4CCF9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A2F8046644B9195FC7E50F0EB678E18">
    <w:name w:val="674A2F8046644B9195FC7E50F0EB678E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536981E6704C9A9A00009C605E483618">
    <w:name w:val="0E536981E6704C9A9A00009C605E4836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12075BD7EE45D589076D730440DAE018">
    <w:name w:val="1912075BD7EE45D589076D730440DAE0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ADD4C32F954078A361455FA7D4142F18">
    <w:name w:val="ACADD4C32F954078A361455FA7D4142F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DABF15EC364E868AD65067DA77433E18">
    <w:name w:val="41DABF15EC364E868AD65067DA77433E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F108A726904336AACD49D5527BC46D18">
    <w:name w:val="F5F108A726904336AACD49D5527BC46D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4F89F3B57E4EA8A04CABF909E6480118">
    <w:name w:val="D24F89F3B57E4EA8A04CABF909E64801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BC50D14B894D268ADEC9DD2F7DD6C818">
    <w:name w:val="80BC50D14B894D268ADEC9DD2F7DD6C8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B401E7F4EB416E89BA628977A5BA1318">
    <w:name w:val="0AB401E7F4EB416E89BA628977A5BA13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4CC41B40E49D3B2A66F612A6AA96C18">
    <w:name w:val="FE64CC41B40E49D3B2A66F612A6AA96C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5B3FC2661FD44BBA526E4645ECBFDD318">
    <w:name w:val="E5B3FC2661FD44BBA526E4645ECBFDD3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2FB85CD9C846AA9FB3A3DACD7D705F18">
    <w:name w:val="592FB85CD9C846AA9FB3A3DACD7D705F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5D677B4FFE450383254E508F93865518">
    <w:name w:val="6D5D677B4FFE450383254E508F938655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75B4DB323541EE988A02A451959A5718">
    <w:name w:val="8675B4DB323541EE988A02A451959A5718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5">
    <w:name w:val="D732CBFEC58643F2AF750078C594B500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14">
    <w:name w:val="E2C8B1440CB444C5B41EDB90C244A8F71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5">
    <w:name w:val="37E04E56B04B458C84912B7986FD90FE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14">
    <w:name w:val="31877A8565834A1B817D51237B55486D1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5">
    <w:name w:val="FBE77A22C26C438FB3DFF0AB3319AC77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5">
    <w:name w:val="2CA12C9CF4DE429B87AE325A08090574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54C8BF91854AF2ADE063E14DB0660416">
    <w:name w:val="7954C8BF91854AF2ADE063E14DB066041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14">
    <w:name w:val="3A7534490D6A41659071B99257B2A88014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5">
    <w:name w:val="4DE98834C485464B85ED429EA78DC966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15">
    <w:name w:val="AAD0858C088F4A2AA405B550883F64DA1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5">
    <w:name w:val="A283DEEB356346B6BF40D9BACB4390FB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15">
    <w:name w:val="9F97D7E1B02440CE80973A9E0E2879581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6">
    <w:name w:val="C447718DC4AC4B40B99910F4504531B8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6">
    <w:name w:val="FE07BF8A20BF44108460D61FDE8EC7DD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373A92261F4106B7A9030DCA342F346">
    <w:name w:val="68373A92261F4106B7A9030DCA342F34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3D032C4590439E97DF80D0D764F4426">
    <w:name w:val="2C3D032C4590439E97DF80D0D764F442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5">
    <w:name w:val="C97F3D6CDBF3499FAE0E2D56A540A495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12">
    <w:name w:val="D973234EE3864A7D94F36B08F8792C3E12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5">
    <w:name w:val="CAE6F466755240A0B4C5D6DABE0BB6B05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12">
    <w:name w:val="3D04AD4D426D4AFCB932A79BCA6A028412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6">
    <w:name w:val="F9E36F2EE70C477583CF731F99323EFD6"/>
    <w:rsid w:val="00852A08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9DCA-0CC4-4198-ADB2-5190A9F5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0</TotalTime>
  <Pages>5</Pages>
  <Words>5232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Ervaringsdocument IPMA A, B en C (ICB4)</vt:lpstr>
    </vt:vector>
  </TitlesOfParts>
  <Company>Hewlett-Packard</Company>
  <LinksUpToDate>false</LinksUpToDate>
  <CharactersWithSpaces>33945</CharactersWithSpaces>
  <SharedDoc>false</SharedDoc>
  <HLinks>
    <vt:vector size="36" baseType="variant"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_Toc455056645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_Toc455056644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_Toc455056643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_Toc455056642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_Toc455056641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_Toc455056640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A, B en C (ICB4)</dc:title>
  <dc:subject/>
  <dc:creator>Sven Huynink</dc:creator>
  <cp:keywords/>
  <dc:description/>
  <cp:lastModifiedBy>Peter Postema</cp:lastModifiedBy>
  <cp:revision>2</cp:revision>
  <cp:lastPrinted>2016-09-01T12:47:00Z</cp:lastPrinted>
  <dcterms:created xsi:type="dcterms:W3CDTF">2019-06-18T09:14:00Z</dcterms:created>
  <dcterms:modified xsi:type="dcterms:W3CDTF">2019-06-18T09:14:00Z</dcterms:modified>
</cp:coreProperties>
</file>